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2F00" w14:textId="77777777" w:rsidR="00F245C5" w:rsidRPr="00353FDC" w:rsidRDefault="00B702C8" w:rsidP="00F245C5">
      <w:pPr>
        <w:spacing w:after="600"/>
        <w:jc w:val="right"/>
        <w:rPr>
          <w:rFonts w:ascii="Arial" w:hAnsi="Arial" w:cs="Arial"/>
        </w:rPr>
      </w:pPr>
      <w:bookmarkStart w:id="0" w:name="_Hlk53520193"/>
      <w:r w:rsidRPr="00B702C8">
        <w:rPr>
          <w:rFonts w:ascii="Arial" w:hAnsi="Arial" w:cs="Arial"/>
        </w:rPr>
        <w:t>Ostrów Wielkopolski</w:t>
      </w:r>
      <w:r w:rsidR="00F245C5" w:rsidRPr="00353FDC">
        <w:rPr>
          <w:rFonts w:ascii="Arial" w:hAnsi="Arial" w:cs="Arial"/>
        </w:rPr>
        <w:t xml:space="preserve"> dnia: </w:t>
      </w:r>
      <w:r w:rsidRPr="00B702C8">
        <w:rPr>
          <w:rFonts w:ascii="Arial" w:hAnsi="Arial" w:cs="Arial"/>
        </w:rPr>
        <w:t>2025-04-04</w:t>
      </w:r>
    </w:p>
    <w:p w14:paraId="50F3E4E5" w14:textId="5B7358C6" w:rsidR="00F245C5" w:rsidRPr="00353FDC" w:rsidRDefault="00B702C8" w:rsidP="00F245C5">
      <w:pPr>
        <w:spacing w:line="360" w:lineRule="auto"/>
        <w:ind w:right="3969"/>
        <w:rPr>
          <w:rFonts w:ascii="Arial" w:hAnsi="Arial" w:cs="Arial"/>
          <w:b/>
          <w:bCs/>
        </w:rPr>
      </w:pPr>
      <w:r w:rsidRPr="00B702C8">
        <w:rPr>
          <w:rFonts w:ascii="Arial" w:hAnsi="Arial" w:cs="Arial"/>
          <w:b/>
          <w:bCs/>
        </w:rPr>
        <w:t xml:space="preserve">Powiat Ostrowski, </w:t>
      </w:r>
      <w:r w:rsidR="00571AEB">
        <w:rPr>
          <w:rFonts w:ascii="Arial" w:hAnsi="Arial" w:cs="Arial"/>
          <w:b/>
          <w:bCs/>
        </w:rPr>
        <w:br/>
      </w:r>
      <w:r w:rsidRPr="00B702C8">
        <w:rPr>
          <w:rFonts w:ascii="Arial" w:hAnsi="Arial" w:cs="Arial"/>
          <w:b/>
          <w:bCs/>
        </w:rPr>
        <w:t>Starostwo Powiatowe w Ostrowie Wielkopolskim</w:t>
      </w:r>
    </w:p>
    <w:p w14:paraId="37A1137D" w14:textId="77777777" w:rsidR="00F245C5" w:rsidRPr="00353FDC" w:rsidRDefault="00B702C8" w:rsidP="00F245C5">
      <w:pPr>
        <w:spacing w:line="360" w:lineRule="auto"/>
        <w:ind w:right="3969"/>
        <w:rPr>
          <w:rFonts w:ascii="Arial" w:hAnsi="Arial" w:cs="Arial"/>
        </w:rPr>
      </w:pPr>
      <w:r w:rsidRPr="00B702C8">
        <w:rPr>
          <w:rFonts w:ascii="Arial" w:hAnsi="Arial" w:cs="Arial"/>
        </w:rPr>
        <w:t>Al. Powstańców Wielkopolskich</w:t>
      </w:r>
      <w:r w:rsidR="00F245C5" w:rsidRPr="00353FDC">
        <w:rPr>
          <w:rFonts w:ascii="Arial" w:hAnsi="Arial" w:cs="Arial"/>
        </w:rPr>
        <w:t xml:space="preserve"> </w:t>
      </w:r>
      <w:r w:rsidRPr="00B702C8">
        <w:rPr>
          <w:rFonts w:ascii="Arial" w:hAnsi="Arial" w:cs="Arial"/>
        </w:rPr>
        <w:t>16</w:t>
      </w:r>
    </w:p>
    <w:p w14:paraId="39756446" w14:textId="77777777" w:rsidR="00F245C5" w:rsidRPr="00353FDC" w:rsidRDefault="00B702C8" w:rsidP="00D30F1F">
      <w:pPr>
        <w:ind w:right="4253"/>
        <w:rPr>
          <w:rFonts w:ascii="Arial" w:hAnsi="Arial" w:cs="Arial"/>
        </w:rPr>
      </w:pPr>
      <w:r w:rsidRPr="00B702C8">
        <w:rPr>
          <w:rFonts w:ascii="Arial" w:hAnsi="Arial" w:cs="Arial"/>
        </w:rPr>
        <w:t>63-400</w:t>
      </w:r>
      <w:r w:rsidR="00F245C5" w:rsidRPr="00353FDC">
        <w:rPr>
          <w:rFonts w:ascii="Arial" w:hAnsi="Arial" w:cs="Arial"/>
        </w:rPr>
        <w:t xml:space="preserve"> </w:t>
      </w:r>
      <w:r w:rsidRPr="00B702C8">
        <w:rPr>
          <w:rFonts w:ascii="Arial" w:hAnsi="Arial" w:cs="Arial"/>
        </w:rPr>
        <w:t>Ostrów Wielkopolski</w:t>
      </w:r>
    </w:p>
    <w:p w14:paraId="07E667F8" w14:textId="77777777" w:rsidR="00D30F1F" w:rsidRDefault="00D30F1F" w:rsidP="00D30F1F">
      <w:pPr>
        <w:tabs>
          <w:tab w:val="right" w:pos="9072"/>
        </w:tabs>
        <w:spacing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  <w:b/>
        </w:rPr>
        <w:t>WYKONAWCY</w:t>
      </w:r>
    </w:p>
    <w:p w14:paraId="2D2F48DF" w14:textId="77777777" w:rsidR="00F245C5" w:rsidRPr="00D30F1F" w:rsidRDefault="00D30F1F" w:rsidP="00D30F1F">
      <w:pPr>
        <w:tabs>
          <w:tab w:val="right" w:pos="9072"/>
        </w:tabs>
        <w:spacing w:after="600"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805"/>
      </w:tblGrid>
      <w:tr w:rsidR="00F245C5" w:rsidRPr="00353FDC" w14:paraId="5E52F743" w14:textId="77777777" w:rsidTr="002716A3">
        <w:tc>
          <w:tcPr>
            <w:tcW w:w="10065" w:type="dxa"/>
            <w:shd w:val="clear" w:color="auto" w:fill="F2F2F2"/>
            <w:hideMark/>
          </w:tcPr>
          <w:p w14:paraId="0A0B5A32" w14:textId="77777777" w:rsidR="00F245C5" w:rsidRPr="00353FDC" w:rsidRDefault="00F245C5" w:rsidP="002716A3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41E47118" w14:textId="77777777" w:rsidR="00F245C5" w:rsidRDefault="00F245C5" w:rsidP="002716A3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  <w:p w14:paraId="708FF911" w14:textId="2985EAA9" w:rsidR="00571AEB" w:rsidRPr="00353FDC" w:rsidRDefault="00571AEB" w:rsidP="002716A3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DLA ZADANIA 1 ORAZ 2</w:t>
            </w:r>
          </w:p>
        </w:tc>
      </w:tr>
    </w:tbl>
    <w:p w14:paraId="2FE4A95F" w14:textId="77777777" w:rsidR="00F245C5" w:rsidRPr="00353FDC" w:rsidRDefault="00F245C5" w:rsidP="00F245C5">
      <w:pPr>
        <w:keepNext/>
        <w:spacing w:after="240"/>
        <w:outlineLvl w:val="0"/>
        <w:rPr>
          <w:rFonts w:ascii="Arial" w:hAnsi="Arial" w:cs="Arial"/>
          <w:b/>
        </w:rPr>
      </w:pPr>
    </w:p>
    <w:p w14:paraId="724267CB" w14:textId="77777777" w:rsidR="00F245C5" w:rsidRPr="00353FDC" w:rsidRDefault="00F245C5" w:rsidP="00F245C5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245C5" w:rsidRPr="00353FDC" w14:paraId="083B0F63" w14:textId="77777777" w:rsidTr="002716A3">
        <w:tc>
          <w:tcPr>
            <w:tcW w:w="2269" w:type="dxa"/>
            <w:shd w:val="clear" w:color="auto" w:fill="auto"/>
          </w:tcPr>
          <w:p w14:paraId="7894BF1E" w14:textId="77777777" w:rsidR="00F245C5" w:rsidRPr="00353FDC" w:rsidRDefault="00F245C5" w:rsidP="002716A3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D74E325" w14:textId="77777777" w:rsidR="00F245C5" w:rsidRPr="00353FDC" w:rsidRDefault="00B702C8" w:rsidP="002716A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702C8">
              <w:rPr>
                <w:rFonts w:ascii="Arial" w:hAnsi="Arial" w:cs="Arial"/>
                <w:bCs/>
              </w:rPr>
              <w:t>Dostawa osprzętu elektrotechnicznego, spawarki światłowodowej, kolektora i drukarek 3D w ramach projektu ,,Kompleksowy program rozwoju kształcenia zawodowego w Powiecie Ostrowskim'' finansowanego z Programu Regionalnego Fundusze Europejskie dla Wielkopolski 2021-2027</w:t>
            </w:r>
          </w:p>
        </w:tc>
      </w:tr>
      <w:tr w:rsidR="00B702C8" w:rsidRPr="00353FDC" w14:paraId="2257DD30" w14:textId="77777777" w:rsidTr="005E6064">
        <w:tc>
          <w:tcPr>
            <w:tcW w:w="2269" w:type="dxa"/>
            <w:shd w:val="clear" w:color="auto" w:fill="auto"/>
          </w:tcPr>
          <w:p w14:paraId="5CC9EFB4" w14:textId="77777777" w:rsidR="00B702C8" w:rsidRPr="00353FDC" w:rsidRDefault="00B702C8" w:rsidP="005E6064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9FDA2B5" w14:textId="77777777" w:rsidR="00B702C8" w:rsidRPr="00353FDC" w:rsidRDefault="00B702C8" w:rsidP="005E6064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702C8">
              <w:rPr>
                <w:rFonts w:ascii="Arial" w:hAnsi="Arial" w:cs="Arial"/>
                <w:bCs/>
              </w:rPr>
              <w:t>RPZ.272.9.2025</w:t>
            </w:r>
          </w:p>
        </w:tc>
      </w:tr>
    </w:tbl>
    <w:p w14:paraId="1FCD2F57" w14:textId="77777777" w:rsidR="00F245C5" w:rsidRPr="00E1738E" w:rsidRDefault="00F245C5" w:rsidP="00F245C5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14:paraId="1D9DD93A" w14:textId="4EA13C07" w:rsidR="00A02E94" w:rsidRDefault="00F245C5" w:rsidP="0013621B">
      <w:pPr>
        <w:pStyle w:val="Nagwek"/>
        <w:tabs>
          <w:tab w:val="left" w:pos="708"/>
        </w:tabs>
        <w:spacing w:after="120" w:line="360" w:lineRule="auto"/>
        <w:jc w:val="both"/>
        <w:rPr>
          <w:rFonts w:ascii="Arial" w:hAnsi="Arial" w:cs="Arial"/>
          <w:bCs/>
        </w:rPr>
      </w:pPr>
      <w:r w:rsidRPr="008D02AA">
        <w:rPr>
          <w:rFonts w:ascii="Arial" w:hAnsi="Arial" w:cs="Arial"/>
        </w:rPr>
        <w:t xml:space="preserve">Zamawiający, </w:t>
      </w:r>
      <w:r w:rsidR="00B702C8" w:rsidRPr="00B702C8">
        <w:rPr>
          <w:rFonts w:ascii="Arial" w:hAnsi="Arial" w:cs="Arial"/>
          <w:b/>
        </w:rPr>
        <w:t>Powiat Ostrowski, Starostwo Powiatowe w Ostrowie Wielkopolskim</w:t>
      </w:r>
      <w:r w:rsidRPr="008D02AA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B702C8" w:rsidRPr="00B702C8">
        <w:rPr>
          <w:rFonts w:ascii="Arial" w:hAnsi="Arial" w:cs="Arial"/>
        </w:rPr>
        <w:t>(</w:t>
      </w:r>
      <w:proofErr w:type="spellStart"/>
      <w:r w:rsidR="00B702C8" w:rsidRPr="00B702C8">
        <w:rPr>
          <w:rFonts w:ascii="Arial" w:hAnsi="Arial" w:cs="Arial"/>
        </w:rPr>
        <w:t>t.j</w:t>
      </w:r>
      <w:proofErr w:type="spellEnd"/>
      <w:r w:rsidR="00B702C8" w:rsidRPr="00B702C8">
        <w:rPr>
          <w:rFonts w:ascii="Arial" w:hAnsi="Arial" w:cs="Arial"/>
        </w:rPr>
        <w:t>. Dz. U. z 202</w:t>
      </w:r>
      <w:r w:rsidR="00571AEB">
        <w:rPr>
          <w:rFonts w:ascii="Arial" w:hAnsi="Arial" w:cs="Arial"/>
        </w:rPr>
        <w:t>4</w:t>
      </w:r>
      <w:r w:rsidR="00B702C8" w:rsidRPr="00B702C8">
        <w:rPr>
          <w:rFonts w:ascii="Arial" w:hAnsi="Arial" w:cs="Arial"/>
        </w:rPr>
        <w:t>r. poz. 1</w:t>
      </w:r>
      <w:r w:rsidR="00571AEB">
        <w:rPr>
          <w:rFonts w:ascii="Arial" w:hAnsi="Arial" w:cs="Arial"/>
        </w:rPr>
        <w:t>320</w:t>
      </w:r>
      <w:r w:rsidR="00B702C8" w:rsidRPr="00B702C8">
        <w:rPr>
          <w:rFonts w:ascii="Arial" w:hAnsi="Arial" w:cs="Arial"/>
        </w:rPr>
        <w:t>)</w:t>
      </w:r>
      <w:r w:rsidRPr="008D02AA">
        <w:rPr>
          <w:rFonts w:ascii="Arial" w:hAnsi="Arial" w:cs="Arial"/>
        </w:rPr>
        <w:t xml:space="preserve">, zwanej dalej „ustawą </w:t>
      </w:r>
      <w:proofErr w:type="spellStart"/>
      <w:r w:rsidRPr="008D02AA">
        <w:rPr>
          <w:rFonts w:ascii="Arial" w:hAnsi="Arial" w:cs="Arial"/>
        </w:rPr>
        <w:t>Pzp</w:t>
      </w:r>
      <w:proofErr w:type="spellEnd"/>
      <w:r w:rsidRPr="008D02AA">
        <w:rPr>
          <w:rFonts w:ascii="Arial" w:hAnsi="Arial" w:cs="Arial"/>
        </w:rPr>
        <w:t>”, informuje, że w toczącym się postępowaniu o udzielenie zamówienia publicznego</w:t>
      </w:r>
      <w:r w:rsidR="00A02E94">
        <w:rPr>
          <w:rFonts w:ascii="Arial" w:hAnsi="Arial" w:cs="Arial"/>
        </w:rPr>
        <w:t xml:space="preserve">, </w:t>
      </w:r>
      <w:r w:rsidRPr="00F245C5">
        <w:rPr>
          <w:rFonts w:ascii="Arial" w:hAnsi="Arial" w:cs="Arial"/>
        </w:rPr>
        <w:t>jako najkorzystniejsza wybrana została oferta złożona przez wykonawcę</w:t>
      </w:r>
      <w:r w:rsidR="00A02E94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B702C8" w14:paraId="3471BCD7" w14:textId="77777777" w:rsidTr="005E6064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3786" w14:textId="77777777" w:rsidR="00B702C8" w:rsidRPr="00F245C5" w:rsidRDefault="00B702C8" w:rsidP="005E6064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lastRenderedPageBreak/>
              <w:t xml:space="preserve">Część nr </w:t>
            </w:r>
            <w:r w:rsidRPr="00B702C8">
              <w:rPr>
                <w:rFonts w:ascii="Arial" w:hAnsi="Arial" w:cs="Arial"/>
                <w:b/>
                <w:bCs/>
              </w:rPr>
              <w:t>1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B702C8">
              <w:rPr>
                <w:rFonts w:ascii="Arial" w:hAnsi="Arial" w:cs="Arial"/>
              </w:rPr>
              <w:t>Dostawa osprzętu elektrotechnicznego</w:t>
            </w:r>
          </w:p>
          <w:p w14:paraId="4F95E506" w14:textId="77777777" w:rsidR="00B702C8" w:rsidRPr="00F245C5" w:rsidRDefault="00B702C8" w:rsidP="005E6064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B702C8">
              <w:rPr>
                <w:rFonts w:ascii="Arial" w:hAnsi="Arial" w:cs="Arial"/>
                <w:b/>
              </w:rPr>
              <w:t>Zoneo</w:t>
            </w:r>
            <w:proofErr w:type="spellEnd"/>
            <w:r w:rsidRPr="00B702C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702C8">
              <w:rPr>
                <w:rFonts w:ascii="Arial" w:hAnsi="Arial" w:cs="Arial"/>
                <w:b/>
              </w:rPr>
              <w:t>Oleksiewicz</w:t>
            </w:r>
            <w:proofErr w:type="spellEnd"/>
            <w:r w:rsidRPr="00B702C8">
              <w:rPr>
                <w:rFonts w:ascii="Arial" w:hAnsi="Arial" w:cs="Arial"/>
                <w:b/>
              </w:rPr>
              <w:t xml:space="preserve"> Sp. komandytowo-akcyjna</w:t>
            </w:r>
          </w:p>
          <w:p w14:paraId="447FECBF" w14:textId="7121D6A5" w:rsidR="00B702C8" w:rsidRPr="00F245C5" w:rsidRDefault="00B702C8" w:rsidP="005E606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702C8">
              <w:rPr>
                <w:rFonts w:ascii="Arial" w:hAnsi="Arial" w:cs="Arial"/>
                <w:bCs/>
              </w:rPr>
              <w:t>Noskowskiego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="00571AEB">
              <w:rPr>
                <w:rFonts w:ascii="Arial" w:hAnsi="Arial" w:cs="Arial"/>
                <w:bCs/>
              </w:rPr>
              <w:t>1</w:t>
            </w:r>
          </w:p>
          <w:p w14:paraId="7AAA45DB" w14:textId="77777777" w:rsidR="00B702C8" w:rsidRPr="00F245C5" w:rsidRDefault="00B702C8" w:rsidP="005E6064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702C8">
              <w:rPr>
                <w:rFonts w:ascii="Arial" w:hAnsi="Arial" w:cs="Arial"/>
                <w:bCs/>
              </w:rPr>
              <w:t>99-300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B702C8">
              <w:rPr>
                <w:rFonts w:ascii="Arial" w:hAnsi="Arial" w:cs="Arial"/>
                <w:bCs/>
              </w:rPr>
              <w:t>Kutno</w:t>
            </w:r>
          </w:p>
          <w:p w14:paraId="7146E707" w14:textId="77777777" w:rsidR="00B702C8" w:rsidRPr="00F245C5" w:rsidRDefault="00B702C8" w:rsidP="005E606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B702C8">
              <w:rPr>
                <w:rFonts w:ascii="Arial" w:hAnsi="Arial" w:cs="Arial"/>
                <w:b/>
              </w:rPr>
              <w:t>39 323.10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4819FD24" w14:textId="77777777" w:rsidR="00B702C8" w:rsidRPr="00F245C5" w:rsidRDefault="00B702C8" w:rsidP="005E6064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281122D3" w14:textId="77777777" w:rsidR="00B702C8" w:rsidRPr="00F245C5" w:rsidRDefault="00B702C8" w:rsidP="005E6064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</w:rPr>
            </w:pPr>
            <w:r w:rsidRPr="00B702C8">
              <w:rPr>
                <w:rFonts w:ascii="Arial" w:hAnsi="Arial" w:cs="Arial"/>
              </w:rPr>
              <w:t>Oferta spełnia wymagania formalno-prawne.</w:t>
            </w:r>
          </w:p>
        </w:tc>
      </w:tr>
      <w:tr w:rsidR="00B702C8" w14:paraId="68C1AA7F" w14:textId="77777777" w:rsidTr="005E6064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42D3" w14:textId="77777777" w:rsidR="00B702C8" w:rsidRPr="00F245C5" w:rsidRDefault="00B702C8" w:rsidP="005E6064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t xml:space="preserve">Część nr </w:t>
            </w:r>
            <w:r w:rsidRPr="00B702C8">
              <w:rPr>
                <w:rFonts w:ascii="Arial" w:hAnsi="Arial" w:cs="Arial"/>
                <w:b/>
                <w:bCs/>
              </w:rPr>
              <w:t>2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B702C8">
              <w:rPr>
                <w:rFonts w:ascii="Arial" w:hAnsi="Arial" w:cs="Arial"/>
              </w:rPr>
              <w:t>Dostawa spawarki światłowodowej</w:t>
            </w:r>
          </w:p>
          <w:p w14:paraId="101E4D68" w14:textId="77777777" w:rsidR="00B702C8" w:rsidRPr="00F245C5" w:rsidRDefault="00B702C8" w:rsidP="005E6064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B702C8">
              <w:rPr>
                <w:rFonts w:ascii="Arial" w:hAnsi="Arial" w:cs="Arial"/>
                <w:b/>
              </w:rPr>
              <w:t>Rateart</w:t>
            </w:r>
            <w:proofErr w:type="spellEnd"/>
            <w:r w:rsidRPr="00B702C8">
              <w:rPr>
                <w:rFonts w:ascii="Arial" w:hAnsi="Arial" w:cs="Arial"/>
                <w:b/>
              </w:rPr>
              <w:t xml:space="preserve"> Dariusz Matyjewicz</w:t>
            </w:r>
          </w:p>
          <w:p w14:paraId="758C3D75" w14:textId="77777777" w:rsidR="00B702C8" w:rsidRPr="00F245C5" w:rsidRDefault="00B702C8" w:rsidP="005E606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702C8">
              <w:rPr>
                <w:rFonts w:ascii="Arial" w:hAnsi="Arial" w:cs="Arial"/>
                <w:bCs/>
              </w:rPr>
              <w:t>Lenartowicza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B702C8">
              <w:rPr>
                <w:rFonts w:ascii="Arial" w:hAnsi="Arial" w:cs="Arial"/>
                <w:bCs/>
              </w:rPr>
              <w:t>24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</w:p>
          <w:p w14:paraId="201EB7ED" w14:textId="77777777" w:rsidR="00B702C8" w:rsidRPr="00F245C5" w:rsidRDefault="00B702C8" w:rsidP="005E6064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702C8">
              <w:rPr>
                <w:rFonts w:ascii="Arial" w:hAnsi="Arial" w:cs="Arial"/>
                <w:bCs/>
              </w:rPr>
              <w:t>93-143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B702C8">
              <w:rPr>
                <w:rFonts w:ascii="Arial" w:hAnsi="Arial" w:cs="Arial"/>
                <w:bCs/>
              </w:rPr>
              <w:t>Łódź</w:t>
            </w:r>
          </w:p>
          <w:p w14:paraId="5582D3D7" w14:textId="77777777" w:rsidR="00B702C8" w:rsidRPr="00F245C5" w:rsidRDefault="00B702C8" w:rsidP="005E606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B702C8">
              <w:rPr>
                <w:rFonts w:ascii="Arial" w:hAnsi="Arial" w:cs="Arial"/>
                <w:b/>
              </w:rPr>
              <w:t>50 362.60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1705C9A8" w14:textId="77777777" w:rsidR="00B702C8" w:rsidRPr="00F245C5" w:rsidRDefault="00B702C8" w:rsidP="005E6064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5415F0BF" w14:textId="77777777" w:rsidR="00B702C8" w:rsidRPr="00F245C5" w:rsidRDefault="00B702C8" w:rsidP="005E6064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</w:rPr>
            </w:pPr>
            <w:r w:rsidRPr="00B702C8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68B6C58B" w14:textId="77777777" w:rsidR="00A02E94" w:rsidRDefault="00F245C5" w:rsidP="00F245C5">
      <w:pPr>
        <w:spacing w:before="360" w:after="120" w:line="276" w:lineRule="auto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t>Punktacja przyznana ofertom w każdym kryterium oceny ofert wraz z łączną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6247D">
        <w:rPr>
          <w:rFonts w:ascii="Arial" w:hAnsi="Arial" w:cs="Arial"/>
          <w:b/>
          <w:bCs/>
          <w:color w:val="000000"/>
        </w:rPr>
        <w:t>punktacją</w:t>
      </w:r>
      <w:r>
        <w:rPr>
          <w:rFonts w:ascii="Arial" w:hAnsi="Arial" w:cs="Arial"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7"/>
        <w:gridCol w:w="3119"/>
        <w:gridCol w:w="1559"/>
      </w:tblGrid>
      <w:tr w:rsidR="00A02E94" w14:paraId="0FBE718A" w14:textId="77777777" w:rsidTr="002716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C5458E" w14:textId="77777777" w:rsidR="00A02E94" w:rsidRPr="00F245C5" w:rsidRDefault="00F245C5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Część</w:t>
            </w:r>
            <w:r w:rsidR="00A02E94" w:rsidRPr="00F245C5">
              <w:rPr>
                <w:rFonts w:ascii="Arial" w:hAnsi="Arial" w:cs="Arial"/>
                <w:bCs/>
              </w:rPr>
              <w:t xml:space="preserve"> </w:t>
            </w:r>
            <w:r w:rsidR="007D7932">
              <w:rPr>
                <w:rFonts w:ascii="Arial" w:hAnsi="Arial" w:cs="Arial"/>
                <w:bCs/>
              </w:rPr>
              <w:t>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0A2D2F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741A53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</w:t>
            </w:r>
            <w:r w:rsidR="00A02E94" w:rsidRPr="00F245C5">
              <w:rPr>
                <w:rFonts w:ascii="Arial" w:hAnsi="Arial" w:cs="Arial"/>
                <w:bCs/>
                <w:color w:val="000000"/>
              </w:rPr>
              <w:t xml:space="preserve">ryterium - </w:t>
            </w:r>
            <w:r>
              <w:rPr>
                <w:rFonts w:ascii="Arial" w:hAnsi="Arial" w:cs="Arial"/>
                <w:bCs/>
                <w:color w:val="000000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22A91D" w14:textId="77777777" w:rsidR="00A02E94" w:rsidRPr="00F245C5" w:rsidRDefault="00A02E94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F245C5">
              <w:rPr>
                <w:rFonts w:ascii="Arial" w:hAnsi="Arial" w:cs="Arial"/>
                <w:bCs/>
                <w:color w:val="000000"/>
              </w:rPr>
              <w:t>Razem</w:t>
            </w:r>
          </w:p>
        </w:tc>
      </w:tr>
      <w:tr w:rsidR="00B702C8" w14:paraId="55BFA7E5" w14:textId="77777777" w:rsidTr="005E60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70DC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702C8">
              <w:rPr>
                <w:rFonts w:ascii="Arial" w:hAnsi="Arial" w:cs="Arial"/>
                <w:sz w:val="22"/>
                <w:szCs w:val="22"/>
              </w:rPr>
              <w:t>Dostawa osprzętu elektrotechnicznego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6477" w14:textId="77777777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>part-AD Artur Dyrda</w:t>
            </w:r>
          </w:p>
          <w:p w14:paraId="4DBEFA14" w14:textId="77777777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Grzechynia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2C8">
              <w:rPr>
                <w:rFonts w:ascii="Arial" w:hAnsi="Arial" w:cs="Arial"/>
                <w:sz w:val="22"/>
                <w:szCs w:val="22"/>
              </w:rPr>
              <w:t>768</w:t>
            </w:r>
          </w:p>
          <w:p w14:paraId="328CAABB" w14:textId="77777777" w:rsidR="00B702C8" w:rsidRPr="007D7932" w:rsidRDefault="00B702C8" w:rsidP="005E6064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34-220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2C8">
              <w:rPr>
                <w:rFonts w:ascii="Arial" w:hAnsi="Arial" w:cs="Arial"/>
                <w:sz w:val="22"/>
                <w:szCs w:val="22"/>
              </w:rPr>
              <w:t>Maków Podhalański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9D20" w14:textId="77777777" w:rsidR="00B702C8" w:rsidRPr="00B702C8" w:rsidRDefault="00B702C8" w:rsidP="005E606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1 - Cena - 51.40</w:t>
            </w:r>
          </w:p>
          <w:p w14:paraId="695EC29E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1A1C" w14:textId="77777777" w:rsidR="00B702C8" w:rsidRPr="007D7932" w:rsidRDefault="00B702C8" w:rsidP="005E60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 xml:space="preserve">  91,40</w:t>
            </w:r>
          </w:p>
        </w:tc>
      </w:tr>
      <w:tr w:rsidR="00B702C8" w14:paraId="62D56EE2" w14:textId="77777777" w:rsidTr="005E60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E29F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702C8">
              <w:rPr>
                <w:rFonts w:ascii="Arial" w:hAnsi="Arial" w:cs="Arial"/>
                <w:sz w:val="22"/>
                <w:szCs w:val="22"/>
              </w:rPr>
              <w:t>Dostawa osprzętu elektrotechnicznego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ACD9" w14:textId="169819A4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ZAP-ROBOTYKA </w:t>
            </w:r>
            <w:r w:rsidR="00571AE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>Sp. z o.o.</w:t>
            </w:r>
          </w:p>
          <w:p w14:paraId="2E05FECA" w14:textId="77777777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Krotoszyńska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2C8">
              <w:rPr>
                <w:rFonts w:ascii="Arial" w:hAnsi="Arial" w:cs="Arial"/>
                <w:sz w:val="22"/>
                <w:szCs w:val="22"/>
              </w:rPr>
              <w:t>35</w:t>
            </w:r>
          </w:p>
          <w:p w14:paraId="370C4BD2" w14:textId="77777777" w:rsidR="00B702C8" w:rsidRPr="007D7932" w:rsidRDefault="00B702C8" w:rsidP="005E6064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63-400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2C8">
              <w:rPr>
                <w:rFonts w:ascii="Arial" w:hAnsi="Arial" w:cs="Arial"/>
                <w:sz w:val="22"/>
                <w:szCs w:val="22"/>
              </w:rPr>
              <w:t>Ostrów Wielkopolski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9938" w14:textId="77777777" w:rsidR="00B702C8" w:rsidRPr="00B702C8" w:rsidRDefault="00B702C8" w:rsidP="005E606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1 - Cena - 50.19</w:t>
            </w:r>
          </w:p>
          <w:p w14:paraId="5093E2B1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8920" w14:textId="77777777" w:rsidR="00B702C8" w:rsidRPr="007D7932" w:rsidRDefault="00B702C8" w:rsidP="005E60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 xml:space="preserve">  90,19</w:t>
            </w:r>
          </w:p>
        </w:tc>
      </w:tr>
      <w:tr w:rsidR="00B702C8" w14:paraId="31DF1756" w14:textId="77777777" w:rsidTr="005E60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C146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702C8">
              <w:rPr>
                <w:rFonts w:ascii="Arial" w:hAnsi="Arial" w:cs="Arial"/>
                <w:sz w:val="22"/>
                <w:szCs w:val="22"/>
              </w:rPr>
              <w:t>Dostawa osprzętu elektrotechnicznego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66DC" w14:textId="77777777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>Astor Sp. z o.o.</w:t>
            </w:r>
          </w:p>
          <w:p w14:paraId="1630C3E4" w14:textId="77777777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Smoleńsk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2C8">
              <w:rPr>
                <w:rFonts w:ascii="Arial" w:hAnsi="Arial" w:cs="Arial"/>
                <w:sz w:val="22"/>
                <w:szCs w:val="22"/>
              </w:rPr>
              <w:t>29</w:t>
            </w:r>
          </w:p>
          <w:p w14:paraId="67D7BD9E" w14:textId="77777777" w:rsidR="00B702C8" w:rsidRPr="007D7932" w:rsidRDefault="00B702C8" w:rsidP="005E6064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31-112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2C8">
              <w:rPr>
                <w:rFonts w:ascii="Arial" w:hAnsi="Arial" w:cs="Arial"/>
                <w:sz w:val="22"/>
                <w:szCs w:val="22"/>
              </w:rPr>
              <w:t>Kraków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54A7" w14:textId="77777777" w:rsidR="00B702C8" w:rsidRPr="00B702C8" w:rsidRDefault="00B702C8" w:rsidP="005E606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3AC666FB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7CA1" w14:textId="77777777" w:rsidR="00B702C8" w:rsidRPr="007D7932" w:rsidRDefault="00B702C8" w:rsidP="005E60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 xml:space="preserve">  60,00</w:t>
            </w:r>
          </w:p>
        </w:tc>
      </w:tr>
      <w:tr w:rsidR="00B702C8" w14:paraId="7238635B" w14:textId="77777777" w:rsidTr="005E60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18D4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702C8">
              <w:rPr>
                <w:rFonts w:ascii="Arial" w:hAnsi="Arial" w:cs="Arial"/>
                <w:sz w:val="22"/>
                <w:szCs w:val="22"/>
              </w:rPr>
              <w:t>Dostawa osprzętu elektrotechnicznego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6E02" w14:textId="77777777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>Zoneo</w:t>
            </w:r>
            <w:proofErr w:type="spellEnd"/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>Oleksiewicz</w:t>
            </w:r>
            <w:proofErr w:type="spellEnd"/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Sp. komandytowo-akcyjna</w:t>
            </w:r>
          </w:p>
          <w:p w14:paraId="20611945" w14:textId="25BE74EB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Noskowskiego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1AEB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48133E0A" w14:textId="77777777" w:rsidR="00B702C8" w:rsidRPr="007D7932" w:rsidRDefault="00B702C8" w:rsidP="005E6064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99-300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2C8">
              <w:rPr>
                <w:rFonts w:ascii="Arial" w:hAnsi="Arial" w:cs="Arial"/>
                <w:sz w:val="22"/>
                <w:szCs w:val="22"/>
              </w:rPr>
              <w:t>Kutno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D489" w14:textId="77777777" w:rsidR="00B702C8" w:rsidRPr="00B702C8" w:rsidRDefault="00B702C8" w:rsidP="005E606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1 - Cena - 58.59</w:t>
            </w:r>
          </w:p>
          <w:p w14:paraId="1CC94983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F3D7" w14:textId="77777777" w:rsidR="00B702C8" w:rsidRPr="007D7932" w:rsidRDefault="00B702C8" w:rsidP="005E60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 xml:space="preserve">  98,59</w:t>
            </w:r>
          </w:p>
        </w:tc>
      </w:tr>
      <w:tr w:rsidR="00B702C8" w14:paraId="1CB4076D" w14:textId="77777777" w:rsidTr="005E60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9BC2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702C8">
              <w:rPr>
                <w:rFonts w:ascii="Arial" w:hAnsi="Arial" w:cs="Arial"/>
                <w:sz w:val="22"/>
                <w:szCs w:val="22"/>
              </w:rPr>
              <w:t>Dostawa spawarki światłowodowej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4B81" w14:textId="77777777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>Rateart</w:t>
            </w:r>
            <w:proofErr w:type="spellEnd"/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Dariusz Matyjewicz</w:t>
            </w:r>
          </w:p>
          <w:p w14:paraId="6539483C" w14:textId="77777777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Lenartowicza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2C8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619524B9" w14:textId="77777777" w:rsidR="00B702C8" w:rsidRPr="007D7932" w:rsidRDefault="00B702C8" w:rsidP="005E6064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lastRenderedPageBreak/>
              <w:t>93-143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2C8">
              <w:rPr>
                <w:rFonts w:ascii="Arial" w:hAnsi="Arial" w:cs="Arial"/>
                <w:sz w:val="22"/>
                <w:szCs w:val="22"/>
              </w:rPr>
              <w:t>Łódź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C1DF" w14:textId="77777777" w:rsidR="00B702C8" w:rsidRPr="00B702C8" w:rsidRDefault="00B702C8" w:rsidP="005E606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lastRenderedPageBreak/>
              <w:t>1 - Cena - 60.00</w:t>
            </w:r>
          </w:p>
          <w:p w14:paraId="18505ABC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A627" w14:textId="77777777" w:rsidR="00B702C8" w:rsidRPr="007D7932" w:rsidRDefault="00B702C8" w:rsidP="005E60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B702C8" w14:paraId="0C802B0A" w14:textId="77777777" w:rsidTr="005E60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B198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702C8">
              <w:rPr>
                <w:rFonts w:ascii="Arial" w:hAnsi="Arial" w:cs="Arial"/>
                <w:sz w:val="22"/>
                <w:szCs w:val="22"/>
              </w:rPr>
              <w:t>Dostawa spawarki światłowodowej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FB9E" w14:textId="77777777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PLC </w:t>
            </w:r>
            <w:proofErr w:type="spellStart"/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>Expert</w:t>
            </w:r>
            <w:proofErr w:type="spellEnd"/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Sp. z o.o.</w:t>
            </w:r>
          </w:p>
          <w:p w14:paraId="65DBCFB6" w14:textId="77777777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Gdańska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2C8">
              <w:rPr>
                <w:rFonts w:ascii="Arial" w:hAnsi="Arial" w:cs="Arial"/>
                <w:sz w:val="22"/>
                <w:szCs w:val="22"/>
              </w:rPr>
              <w:t>13/204</w:t>
            </w:r>
          </w:p>
          <w:p w14:paraId="3CBC67F0" w14:textId="77777777" w:rsidR="00B702C8" w:rsidRPr="007D7932" w:rsidRDefault="00B702C8" w:rsidP="005E6064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50-334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2C8">
              <w:rPr>
                <w:rFonts w:ascii="Arial" w:hAnsi="Arial" w:cs="Arial"/>
                <w:sz w:val="22"/>
                <w:szCs w:val="22"/>
              </w:rPr>
              <w:t>Wrocław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2E77" w14:textId="77777777" w:rsidR="00B702C8" w:rsidRPr="00B702C8" w:rsidRDefault="00B702C8" w:rsidP="005E606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1 - Cena - 45.36</w:t>
            </w:r>
          </w:p>
          <w:p w14:paraId="59BF619F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2 - Termin dostawy - 30.00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FB2A" w14:textId="77777777" w:rsidR="00B702C8" w:rsidRPr="007D7932" w:rsidRDefault="00B702C8" w:rsidP="005E60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 xml:space="preserve">  75,36</w:t>
            </w:r>
          </w:p>
        </w:tc>
      </w:tr>
      <w:tr w:rsidR="00B702C8" w14:paraId="2E89D6F0" w14:textId="77777777" w:rsidTr="005E60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DBA0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702C8">
              <w:rPr>
                <w:rFonts w:ascii="Arial" w:hAnsi="Arial" w:cs="Arial"/>
                <w:sz w:val="22"/>
                <w:szCs w:val="22"/>
              </w:rPr>
              <w:t>Dostawa spawarki światłowodowej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5D6C" w14:textId="77777777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>Zoneo</w:t>
            </w:r>
            <w:proofErr w:type="spellEnd"/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>Oleksiewicz</w:t>
            </w:r>
            <w:proofErr w:type="spellEnd"/>
            <w:r w:rsidRPr="00B70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Sp. komandytowo-akcyjna</w:t>
            </w:r>
          </w:p>
          <w:p w14:paraId="43A1B8F9" w14:textId="074FA123" w:rsidR="00B702C8" w:rsidRPr="007D7932" w:rsidRDefault="00B702C8" w:rsidP="005E60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Noskowskiego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1AEB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E41FFE6" w14:textId="77777777" w:rsidR="00B702C8" w:rsidRPr="007D7932" w:rsidRDefault="00B702C8" w:rsidP="005E6064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99-300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2C8">
              <w:rPr>
                <w:rFonts w:ascii="Arial" w:hAnsi="Arial" w:cs="Arial"/>
                <w:sz w:val="22"/>
                <w:szCs w:val="22"/>
              </w:rPr>
              <w:t>Kutno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F36C" w14:textId="77777777" w:rsidR="00B702C8" w:rsidRPr="00B702C8" w:rsidRDefault="00B702C8" w:rsidP="005E606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1 - Cena - 42.36</w:t>
            </w:r>
          </w:p>
          <w:p w14:paraId="4D413A0B" w14:textId="77777777" w:rsidR="00B702C8" w:rsidRPr="007D7932" w:rsidRDefault="00B702C8" w:rsidP="005E6064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A098" w14:textId="77777777" w:rsidR="00B702C8" w:rsidRPr="007D7932" w:rsidRDefault="00B702C8" w:rsidP="005E60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2C8">
              <w:rPr>
                <w:rFonts w:ascii="Arial" w:hAnsi="Arial" w:cs="Arial"/>
                <w:sz w:val="22"/>
                <w:szCs w:val="22"/>
              </w:rPr>
              <w:t xml:space="preserve">  82,36</w:t>
            </w:r>
          </w:p>
        </w:tc>
      </w:tr>
    </w:tbl>
    <w:p w14:paraId="33DF5DC8" w14:textId="77777777" w:rsidR="00A02E94" w:rsidRDefault="00A02E94" w:rsidP="00A02E94">
      <w:pPr>
        <w:spacing w:before="120" w:after="120"/>
        <w:jc w:val="both"/>
        <w:rPr>
          <w:rFonts w:ascii="Arial" w:hAnsi="Arial" w:cs="Arial"/>
          <w:color w:val="000000"/>
          <w:sz w:val="16"/>
          <w:szCs w:val="16"/>
        </w:rPr>
      </w:pPr>
    </w:p>
    <w:p w14:paraId="1B1D991A" w14:textId="77777777" w:rsidR="00A02E94" w:rsidRDefault="00A02E94" w:rsidP="007D7932">
      <w:pPr>
        <w:spacing w:after="40" w:line="360" w:lineRule="auto"/>
        <w:jc w:val="both"/>
        <w:rPr>
          <w:rFonts w:ascii="Arial" w:hAnsi="Arial" w:cs="Arial"/>
        </w:rPr>
      </w:pPr>
      <w:r w:rsidRPr="007D7932">
        <w:rPr>
          <w:rFonts w:ascii="Arial" w:hAnsi="Arial" w:cs="Arial"/>
          <w:b/>
          <w:bCs/>
        </w:rPr>
        <w:t>Informacja o terminie zawarcia umowy</w:t>
      </w:r>
      <w:r>
        <w:rPr>
          <w:rFonts w:ascii="Arial" w:hAnsi="Arial" w:cs="Arial"/>
        </w:rPr>
        <w:t>:</w:t>
      </w:r>
    </w:p>
    <w:p w14:paraId="59872CF2" w14:textId="77777777" w:rsidR="00A02E94" w:rsidRDefault="00A02E94" w:rsidP="007D7932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zostanie zawarta, z uwzględnieniem art. 577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w terminie </w:t>
      </w:r>
      <w:r w:rsidR="00B702C8">
        <w:rPr>
          <w:rFonts w:ascii="Arial" w:hAnsi="Arial" w:cs="Arial"/>
        </w:rPr>
        <w:t>nie krótszym niż 5 dni od dnia przesłania niniejszej informacji o wyborze najkorzystniejszej oferty.</w:t>
      </w:r>
    </w:p>
    <w:p w14:paraId="31D42A17" w14:textId="77777777" w:rsidR="00A02E94" w:rsidRDefault="00A02E94" w:rsidP="001362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 może być zawarta przed upływem terminu, o którym mowa powyżej, jeżeli zachodzą okoliczności wymienione w art. 308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335F7698" w14:textId="77777777" w:rsidR="0013621B" w:rsidRPr="00C6247D" w:rsidRDefault="0013621B" w:rsidP="0013621B">
      <w:pPr>
        <w:spacing w:line="360" w:lineRule="auto"/>
        <w:jc w:val="both"/>
        <w:rPr>
          <w:rFonts w:ascii="Arial" w:hAnsi="Arial" w:cs="Arial"/>
          <w:b/>
          <w:bCs/>
        </w:rPr>
      </w:pPr>
      <w:r w:rsidRPr="00C6247D">
        <w:rPr>
          <w:rFonts w:ascii="Arial" w:hAnsi="Arial" w:cs="Arial"/>
          <w:b/>
          <w:bCs/>
        </w:rPr>
        <w:t>Pouczenie</w:t>
      </w:r>
    </w:p>
    <w:p w14:paraId="7A7162DA" w14:textId="45DD848A" w:rsidR="008642B3" w:rsidRDefault="0013621B" w:rsidP="00571AEB">
      <w:pPr>
        <w:spacing w:after="600" w:line="360" w:lineRule="auto"/>
        <w:jc w:val="both"/>
        <w:rPr>
          <w:rFonts w:ascii="Arial" w:hAnsi="Arial" w:cs="Arial"/>
        </w:rPr>
      </w:pPr>
      <w:r w:rsidRPr="00D50535">
        <w:rPr>
          <w:rFonts w:ascii="Arial" w:hAnsi="Arial" w:cs="Arial"/>
        </w:rPr>
        <w:t xml:space="preserve">Zamawiający informuje, że wobec czynności zamawiającego przysługują wykonawcom środki ochrony prawnej w terminach i zgodnie z zasadami określonymi w art. 505 – 590 ustawy </w:t>
      </w:r>
      <w:proofErr w:type="spellStart"/>
      <w:r w:rsidRPr="00D50535">
        <w:rPr>
          <w:rFonts w:ascii="Arial" w:hAnsi="Arial" w:cs="Arial"/>
        </w:rPr>
        <w:t>Pz</w:t>
      </w:r>
      <w:bookmarkEnd w:id="0"/>
      <w:r w:rsidR="00571AEB">
        <w:rPr>
          <w:rFonts w:ascii="Arial" w:hAnsi="Arial" w:cs="Arial"/>
        </w:rPr>
        <w:t>P</w:t>
      </w:r>
      <w:proofErr w:type="spellEnd"/>
      <w:r w:rsidR="00571AEB">
        <w:rPr>
          <w:rFonts w:ascii="Arial" w:hAnsi="Arial" w:cs="Arial"/>
        </w:rPr>
        <w:t>.</w:t>
      </w:r>
    </w:p>
    <w:p w14:paraId="6C1CFEA6" w14:textId="755860B4" w:rsidR="00571AEB" w:rsidRPr="0013621B" w:rsidRDefault="00571AEB" w:rsidP="00571AEB">
      <w:pPr>
        <w:spacing w:after="600" w:line="360" w:lineRule="auto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/-/ Marcin Woliński</w:t>
      </w:r>
      <w:r>
        <w:rPr>
          <w:rFonts w:ascii="Arial" w:hAnsi="Arial" w:cs="Arial"/>
        </w:rPr>
        <w:br/>
        <w:t>Dyrektor Wydziału Rozwoju Powiatu</w:t>
      </w:r>
    </w:p>
    <w:sectPr w:rsidR="00571AEB" w:rsidRPr="0013621B" w:rsidSect="0013621B">
      <w:headerReference w:type="default" r:id="rId6"/>
      <w:footerReference w:type="default" r:id="rId7"/>
      <w:pgSz w:w="11906" w:h="16838"/>
      <w:pgMar w:top="1079" w:right="849" w:bottom="1417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A506C" w14:textId="77777777" w:rsidR="002330EF" w:rsidRDefault="002330EF">
      <w:r>
        <w:separator/>
      </w:r>
    </w:p>
  </w:endnote>
  <w:endnote w:type="continuationSeparator" w:id="0">
    <w:p w14:paraId="37C2261D" w14:textId="77777777" w:rsidR="002330EF" w:rsidRDefault="0023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ACA7" w14:textId="77777777" w:rsidR="0013621B" w:rsidRPr="004B39E0" w:rsidRDefault="0013621B" w:rsidP="0013621B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047F43C9" w14:textId="725947F0" w:rsidR="0013621B" w:rsidRDefault="0013621B" w:rsidP="0013621B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  <w:p w14:paraId="21582394" w14:textId="77777777" w:rsidR="000C1E6F" w:rsidRDefault="000C1E6F" w:rsidP="0013621B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A1FE" w14:textId="77777777" w:rsidR="002330EF" w:rsidRDefault="002330EF">
      <w:r>
        <w:separator/>
      </w:r>
    </w:p>
  </w:footnote>
  <w:footnote w:type="continuationSeparator" w:id="0">
    <w:p w14:paraId="164A7821" w14:textId="77777777" w:rsidR="002330EF" w:rsidRDefault="0023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464E9" w14:textId="5535739D" w:rsidR="00604553" w:rsidRDefault="00604553" w:rsidP="00604553">
    <w:pPr>
      <w:pStyle w:val="Nagwek"/>
    </w:pPr>
    <w:r w:rsidRPr="00E971DB">
      <w:rPr>
        <w:noProof/>
      </w:rPr>
      <w:drawing>
        <wp:inline distT="0" distB="0" distL="0" distR="0" wp14:anchorId="27F773DB" wp14:editId="5BBBF867">
          <wp:extent cx="5753100" cy="754380"/>
          <wp:effectExtent l="0" t="0" r="0" b="7620"/>
          <wp:docPr id="1881138532" name="Obraz 1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93D8D" w14:textId="77777777" w:rsidR="00B702C8" w:rsidRDefault="00B70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EF"/>
    <w:rsid w:val="00022322"/>
    <w:rsid w:val="00042497"/>
    <w:rsid w:val="000C1E6F"/>
    <w:rsid w:val="000E4E56"/>
    <w:rsid w:val="0013621B"/>
    <w:rsid w:val="001A1468"/>
    <w:rsid w:val="001B7815"/>
    <w:rsid w:val="001C3F13"/>
    <w:rsid w:val="00211A34"/>
    <w:rsid w:val="002330EF"/>
    <w:rsid w:val="00246123"/>
    <w:rsid w:val="002716A3"/>
    <w:rsid w:val="002B1E4F"/>
    <w:rsid w:val="002B6761"/>
    <w:rsid w:val="003445A0"/>
    <w:rsid w:val="003A0AFC"/>
    <w:rsid w:val="003D611C"/>
    <w:rsid w:val="00431C0B"/>
    <w:rsid w:val="00437CAD"/>
    <w:rsid w:val="004561CC"/>
    <w:rsid w:val="004657DA"/>
    <w:rsid w:val="004A69B0"/>
    <w:rsid w:val="004B2665"/>
    <w:rsid w:val="004C3459"/>
    <w:rsid w:val="004E324A"/>
    <w:rsid w:val="004E7234"/>
    <w:rsid w:val="0054734E"/>
    <w:rsid w:val="00571AEB"/>
    <w:rsid w:val="00596EA3"/>
    <w:rsid w:val="00596FD7"/>
    <w:rsid w:val="005C35EA"/>
    <w:rsid w:val="005E5BFF"/>
    <w:rsid w:val="005F2CB0"/>
    <w:rsid w:val="00604553"/>
    <w:rsid w:val="00607F9B"/>
    <w:rsid w:val="00644DCB"/>
    <w:rsid w:val="00657C1E"/>
    <w:rsid w:val="006E3089"/>
    <w:rsid w:val="00712C39"/>
    <w:rsid w:val="00756CDA"/>
    <w:rsid w:val="007C6731"/>
    <w:rsid w:val="007D7932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660F9"/>
    <w:rsid w:val="0097748A"/>
    <w:rsid w:val="009F0E5C"/>
    <w:rsid w:val="00A029B8"/>
    <w:rsid w:val="00A02E94"/>
    <w:rsid w:val="00A91321"/>
    <w:rsid w:val="00AA02AC"/>
    <w:rsid w:val="00B21F1C"/>
    <w:rsid w:val="00B32D12"/>
    <w:rsid w:val="00B464D3"/>
    <w:rsid w:val="00B702C8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30F1F"/>
    <w:rsid w:val="00D42C90"/>
    <w:rsid w:val="00D8427E"/>
    <w:rsid w:val="00E23743"/>
    <w:rsid w:val="00E30B2D"/>
    <w:rsid w:val="00E62859"/>
    <w:rsid w:val="00E85D70"/>
    <w:rsid w:val="00F245C5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26D31"/>
  <w15:chartTrackingRefBased/>
  <w15:docId w15:val="{FD185683-7455-46FB-8C19-CA5389E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3</Pages>
  <Words>482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3</cp:revision>
  <cp:lastPrinted>1899-12-31T23:00:00Z</cp:lastPrinted>
  <dcterms:created xsi:type="dcterms:W3CDTF">2025-04-04T11:36:00Z</dcterms:created>
  <dcterms:modified xsi:type="dcterms:W3CDTF">2025-04-04T11:43:00Z</dcterms:modified>
</cp:coreProperties>
</file>