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4064" w14:textId="77777777" w:rsidR="00F245C5" w:rsidRPr="00353FDC" w:rsidRDefault="001A6D8D" w:rsidP="00F245C5">
      <w:pPr>
        <w:spacing w:after="600"/>
        <w:jc w:val="right"/>
        <w:rPr>
          <w:rFonts w:ascii="Arial" w:hAnsi="Arial" w:cs="Arial"/>
        </w:rPr>
      </w:pPr>
      <w:bookmarkStart w:id="0" w:name="_Hlk53520193"/>
      <w:r w:rsidRPr="001A6D8D">
        <w:rPr>
          <w:rFonts w:ascii="Arial" w:hAnsi="Arial" w:cs="Arial"/>
        </w:rPr>
        <w:t>Ostrów Wielkopolski</w:t>
      </w:r>
      <w:r w:rsidR="00F245C5" w:rsidRPr="00353FDC">
        <w:rPr>
          <w:rFonts w:ascii="Arial" w:hAnsi="Arial" w:cs="Arial"/>
        </w:rPr>
        <w:t xml:space="preserve"> dnia: </w:t>
      </w:r>
      <w:r w:rsidRPr="001A6D8D">
        <w:rPr>
          <w:rFonts w:ascii="Arial" w:hAnsi="Arial" w:cs="Arial"/>
        </w:rPr>
        <w:t>2025-04-02</w:t>
      </w:r>
    </w:p>
    <w:p w14:paraId="050AFC8C" w14:textId="6654FFD1" w:rsidR="00F245C5" w:rsidRPr="00353FDC" w:rsidRDefault="001A6D8D" w:rsidP="00F245C5">
      <w:pPr>
        <w:spacing w:line="360" w:lineRule="auto"/>
        <w:ind w:right="3969"/>
        <w:rPr>
          <w:rFonts w:ascii="Arial" w:hAnsi="Arial" w:cs="Arial"/>
          <w:b/>
          <w:bCs/>
        </w:rPr>
      </w:pPr>
      <w:r w:rsidRPr="001A6D8D">
        <w:rPr>
          <w:rFonts w:ascii="Arial" w:hAnsi="Arial" w:cs="Arial"/>
          <w:b/>
          <w:bCs/>
        </w:rPr>
        <w:t xml:space="preserve">Powiat Ostrowski, </w:t>
      </w:r>
      <w:r w:rsidR="00CD2DB2">
        <w:rPr>
          <w:rFonts w:ascii="Arial" w:hAnsi="Arial" w:cs="Arial"/>
          <w:b/>
          <w:bCs/>
        </w:rPr>
        <w:br/>
      </w:r>
      <w:r w:rsidRPr="001A6D8D">
        <w:rPr>
          <w:rFonts w:ascii="Arial" w:hAnsi="Arial" w:cs="Arial"/>
          <w:b/>
          <w:bCs/>
        </w:rPr>
        <w:t>Starostwo Powiatowe w Ostrowie Wielkopolskim</w:t>
      </w:r>
    </w:p>
    <w:p w14:paraId="11872D87" w14:textId="77777777" w:rsidR="00F245C5" w:rsidRPr="00353FDC" w:rsidRDefault="001A6D8D" w:rsidP="00F245C5">
      <w:pPr>
        <w:spacing w:line="360" w:lineRule="auto"/>
        <w:ind w:right="3969"/>
        <w:rPr>
          <w:rFonts w:ascii="Arial" w:hAnsi="Arial" w:cs="Arial"/>
        </w:rPr>
      </w:pPr>
      <w:r w:rsidRPr="001A6D8D">
        <w:rPr>
          <w:rFonts w:ascii="Arial" w:hAnsi="Arial" w:cs="Arial"/>
        </w:rPr>
        <w:t>Al. Powstańców Wielkopolskich</w:t>
      </w:r>
      <w:r w:rsidR="00F245C5" w:rsidRPr="00353FDC">
        <w:rPr>
          <w:rFonts w:ascii="Arial" w:hAnsi="Arial" w:cs="Arial"/>
        </w:rPr>
        <w:t xml:space="preserve"> </w:t>
      </w:r>
      <w:r w:rsidRPr="001A6D8D">
        <w:rPr>
          <w:rFonts w:ascii="Arial" w:hAnsi="Arial" w:cs="Arial"/>
        </w:rPr>
        <w:t>16</w:t>
      </w:r>
    </w:p>
    <w:p w14:paraId="3C4CFC9B" w14:textId="3241F689" w:rsidR="00F245C5" w:rsidRPr="00CD2DB2" w:rsidRDefault="001A6D8D" w:rsidP="00CD2DB2">
      <w:pPr>
        <w:ind w:right="4253"/>
        <w:rPr>
          <w:rFonts w:ascii="Arial" w:hAnsi="Arial" w:cs="Arial"/>
        </w:rPr>
      </w:pPr>
      <w:r w:rsidRPr="001A6D8D">
        <w:rPr>
          <w:rFonts w:ascii="Arial" w:hAnsi="Arial" w:cs="Arial"/>
        </w:rPr>
        <w:t>63-400</w:t>
      </w:r>
      <w:r w:rsidR="00F245C5" w:rsidRPr="00353FDC">
        <w:rPr>
          <w:rFonts w:ascii="Arial" w:hAnsi="Arial" w:cs="Arial"/>
        </w:rPr>
        <w:t xml:space="preserve"> </w:t>
      </w:r>
      <w:r w:rsidRPr="001A6D8D">
        <w:rPr>
          <w:rFonts w:ascii="Arial" w:hAnsi="Arial" w:cs="Arial"/>
        </w:rPr>
        <w:t>Ostrów Wielkopolski</w:t>
      </w:r>
    </w:p>
    <w:p w14:paraId="7083ACE2" w14:textId="77777777" w:rsidR="00D30F1F" w:rsidRDefault="00D30F1F" w:rsidP="00D30F1F">
      <w:pPr>
        <w:tabs>
          <w:tab w:val="right" w:pos="9072"/>
        </w:tabs>
        <w:spacing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  <w:b/>
        </w:rPr>
        <w:t>WYKONAWCY</w:t>
      </w:r>
    </w:p>
    <w:p w14:paraId="068C4D7F" w14:textId="77777777" w:rsidR="00F245C5" w:rsidRPr="00D30F1F" w:rsidRDefault="00D30F1F" w:rsidP="00D30F1F">
      <w:pPr>
        <w:tabs>
          <w:tab w:val="right" w:pos="9072"/>
        </w:tabs>
        <w:spacing w:after="600"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805"/>
      </w:tblGrid>
      <w:tr w:rsidR="00F245C5" w:rsidRPr="00353FDC" w14:paraId="7FC85C72" w14:textId="77777777" w:rsidTr="002716A3">
        <w:tc>
          <w:tcPr>
            <w:tcW w:w="10065" w:type="dxa"/>
            <w:shd w:val="clear" w:color="auto" w:fill="F2F2F2"/>
            <w:hideMark/>
          </w:tcPr>
          <w:p w14:paraId="4F85AA1F" w14:textId="77777777" w:rsidR="00F245C5" w:rsidRPr="00353FDC" w:rsidRDefault="00F245C5" w:rsidP="002716A3">
            <w:pPr>
              <w:keepNext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</w:pPr>
            <w:r w:rsidRPr="00524B34"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IN</w:t>
            </w:r>
            <w:r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FORMACJA</w:t>
            </w:r>
          </w:p>
          <w:p w14:paraId="1F103487" w14:textId="77777777" w:rsidR="00F245C5" w:rsidRDefault="00F245C5" w:rsidP="002716A3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353FDC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 w:rsidRPr="00524B34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WYBORZE NAJKORZYSTNIEJSZEJ OFERTY</w:t>
            </w:r>
          </w:p>
          <w:p w14:paraId="55DC4ED0" w14:textId="3ABFEE81" w:rsidR="00CD2DB2" w:rsidRPr="00353FDC" w:rsidRDefault="00CD2DB2" w:rsidP="002716A3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DLA ZADANIA NR 2 i 3</w:t>
            </w:r>
          </w:p>
        </w:tc>
      </w:tr>
    </w:tbl>
    <w:p w14:paraId="448F8E47" w14:textId="77777777" w:rsidR="00F245C5" w:rsidRPr="00353FDC" w:rsidRDefault="00F245C5" w:rsidP="00F245C5">
      <w:pPr>
        <w:keepNext/>
        <w:spacing w:after="240"/>
        <w:outlineLvl w:val="0"/>
        <w:rPr>
          <w:rFonts w:ascii="Arial" w:hAnsi="Arial" w:cs="Arial"/>
          <w:b/>
        </w:rPr>
      </w:pPr>
    </w:p>
    <w:p w14:paraId="52522637" w14:textId="77777777" w:rsidR="00F245C5" w:rsidRPr="00353FDC" w:rsidRDefault="00F245C5" w:rsidP="00F245C5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353FDC">
        <w:rPr>
          <w:rFonts w:ascii="Arial" w:eastAsia="Calibri" w:hAnsi="Arial" w:cs="Arial"/>
          <w:lang w:eastAsia="en-US"/>
        </w:rPr>
        <w:t xml:space="preserve">Dotyczy </w:t>
      </w:r>
      <w:r w:rsidRPr="00353FDC">
        <w:rPr>
          <w:rFonts w:ascii="Arial" w:hAnsi="Arial" w:cs="Arial"/>
        </w:rPr>
        <w:t>postępowania o udzielenie zamówienia publicznego</w:t>
      </w:r>
      <w:r w:rsidRPr="00353FDC">
        <w:rPr>
          <w:rFonts w:ascii="Arial" w:eastAsia="Calibri" w:hAnsi="Arial" w:cs="Arial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245C5" w:rsidRPr="00353FDC" w14:paraId="0991E00E" w14:textId="77777777" w:rsidTr="002716A3">
        <w:tc>
          <w:tcPr>
            <w:tcW w:w="2269" w:type="dxa"/>
            <w:shd w:val="clear" w:color="auto" w:fill="auto"/>
          </w:tcPr>
          <w:p w14:paraId="3490DF74" w14:textId="77777777" w:rsidR="00F245C5" w:rsidRPr="00353FDC" w:rsidRDefault="00F245C5" w:rsidP="002716A3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34D925F4" w14:textId="77777777" w:rsidR="00F245C5" w:rsidRPr="00353FDC" w:rsidRDefault="001A6D8D" w:rsidP="002716A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A6D8D">
              <w:rPr>
                <w:rFonts w:ascii="Arial" w:hAnsi="Arial" w:cs="Arial"/>
                <w:bCs/>
              </w:rPr>
              <w:t>Dostawa sprzętu komputerowego, oprogramowania, dronów  i wyposażenia fotograficznego w ramach projektu 'Kompleksowy program rozwoju kształcenia zawodowego w Powiecie Ostrowskim" finansowanego z Programu Regionalnego Fundusze Europejskie dla Wielkopolski 2021-2027</w:t>
            </w:r>
          </w:p>
        </w:tc>
      </w:tr>
      <w:tr w:rsidR="001A6D8D" w:rsidRPr="00353FDC" w14:paraId="6D0EB95E" w14:textId="77777777" w:rsidTr="008D5595">
        <w:tc>
          <w:tcPr>
            <w:tcW w:w="2269" w:type="dxa"/>
            <w:shd w:val="clear" w:color="auto" w:fill="auto"/>
          </w:tcPr>
          <w:p w14:paraId="3C4D2778" w14:textId="77777777" w:rsidR="001A6D8D" w:rsidRPr="00353FDC" w:rsidRDefault="001A6D8D" w:rsidP="008D5595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76EFEAC7" w14:textId="77777777" w:rsidR="001A6D8D" w:rsidRPr="00353FDC" w:rsidRDefault="001A6D8D" w:rsidP="008D5595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A6D8D">
              <w:rPr>
                <w:rFonts w:ascii="Arial" w:hAnsi="Arial" w:cs="Arial"/>
                <w:bCs/>
              </w:rPr>
              <w:t>RPZ.272.7.2025</w:t>
            </w:r>
          </w:p>
        </w:tc>
      </w:tr>
    </w:tbl>
    <w:p w14:paraId="68EA4CB3" w14:textId="77777777" w:rsidR="00F245C5" w:rsidRPr="00E1738E" w:rsidRDefault="00F245C5" w:rsidP="00F245C5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</w:rPr>
      </w:pPr>
    </w:p>
    <w:p w14:paraId="7F8D4B1C" w14:textId="480FD229" w:rsidR="00A02E94" w:rsidRDefault="00F245C5" w:rsidP="0013621B">
      <w:pPr>
        <w:pStyle w:val="Nagwek"/>
        <w:tabs>
          <w:tab w:val="left" w:pos="708"/>
        </w:tabs>
        <w:spacing w:after="120" w:line="360" w:lineRule="auto"/>
        <w:jc w:val="both"/>
        <w:rPr>
          <w:rFonts w:ascii="Arial" w:hAnsi="Arial" w:cs="Arial"/>
          <w:bCs/>
        </w:rPr>
      </w:pPr>
      <w:r w:rsidRPr="008D02AA">
        <w:rPr>
          <w:rFonts w:ascii="Arial" w:hAnsi="Arial" w:cs="Arial"/>
        </w:rPr>
        <w:t xml:space="preserve">Zamawiający, </w:t>
      </w:r>
      <w:r w:rsidR="001A6D8D" w:rsidRPr="001A6D8D">
        <w:rPr>
          <w:rFonts w:ascii="Arial" w:hAnsi="Arial" w:cs="Arial"/>
          <w:b/>
        </w:rPr>
        <w:t>Powiat Ostrowski, Starostwo Powiatowe w Ostrowie Wielkopolskim</w:t>
      </w:r>
      <w:r w:rsidRPr="008D02AA">
        <w:rPr>
          <w:rFonts w:ascii="Arial" w:hAnsi="Arial" w:cs="Arial"/>
        </w:rPr>
        <w:t xml:space="preserve">, działając na podstawie art. 253 ust. 1 ustawy z dnia 11 września 2019r. Prawo zamówień publicznych </w:t>
      </w:r>
      <w:r w:rsidR="001A6D8D" w:rsidRPr="001A6D8D">
        <w:rPr>
          <w:rFonts w:ascii="Arial" w:hAnsi="Arial" w:cs="Arial"/>
        </w:rPr>
        <w:t>(t.j. Dz. U. z 202</w:t>
      </w:r>
      <w:r w:rsidR="00CD2DB2">
        <w:rPr>
          <w:rFonts w:ascii="Arial" w:hAnsi="Arial" w:cs="Arial"/>
        </w:rPr>
        <w:t>4</w:t>
      </w:r>
      <w:r w:rsidR="001A6D8D" w:rsidRPr="001A6D8D">
        <w:rPr>
          <w:rFonts w:ascii="Arial" w:hAnsi="Arial" w:cs="Arial"/>
        </w:rPr>
        <w:t>r. poz. 1</w:t>
      </w:r>
      <w:r w:rsidR="00CD2DB2">
        <w:rPr>
          <w:rFonts w:ascii="Arial" w:hAnsi="Arial" w:cs="Arial"/>
        </w:rPr>
        <w:t>320</w:t>
      </w:r>
      <w:r w:rsidR="001A6D8D" w:rsidRPr="001A6D8D">
        <w:rPr>
          <w:rFonts w:ascii="Arial" w:hAnsi="Arial" w:cs="Arial"/>
        </w:rPr>
        <w:t>)</w:t>
      </w:r>
      <w:r w:rsidRPr="008D02AA">
        <w:rPr>
          <w:rFonts w:ascii="Arial" w:hAnsi="Arial" w:cs="Arial"/>
        </w:rPr>
        <w:t>, zwanej dalej „ustawą Pzp”, informuje, że w toczącym się postępowaniu o udzielenie zamówienia publicznego</w:t>
      </w:r>
      <w:r w:rsidR="00A02E94">
        <w:rPr>
          <w:rFonts w:ascii="Arial" w:hAnsi="Arial" w:cs="Arial"/>
        </w:rPr>
        <w:t xml:space="preserve">, </w:t>
      </w:r>
      <w:r w:rsidRPr="00F245C5">
        <w:rPr>
          <w:rFonts w:ascii="Arial" w:hAnsi="Arial" w:cs="Arial"/>
        </w:rPr>
        <w:t>jako najkorzystniejsza wybrana została oferta złożona przez wykonawcę</w:t>
      </w:r>
      <w:r w:rsidR="00A02E94"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1A6D8D" w14:paraId="6D71D5F9" w14:textId="77777777" w:rsidTr="008D5595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7A70" w14:textId="77777777" w:rsidR="001A6D8D" w:rsidRPr="00F245C5" w:rsidRDefault="001A6D8D" w:rsidP="008D5595">
            <w:pPr>
              <w:spacing w:before="120" w:after="240"/>
              <w:jc w:val="both"/>
              <w:rPr>
                <w:rFonts w:ascii="Arial" w:hAnsi="Arial" w:cs="Arial"/>
              </w:rPr>
            </w:pPr>
            <w:r w:rsidRPr="00F245C5">
              <w:rPr>
                <w:rFonts w:ascii="Arial" w:hAnsi="Arial" w:cs="Arial"/>
                <w:b/>
                <w:bCs/>
              </w:rPr>
              <w:lastRenderedPageBreak/>
              <w:t xml:space="preserve">Część nr </w:t>
            </w:r>
            <w:r w:rsidRPr="001A6D8D">
              <w:rPr>
                <w:rFonts w:ascii="Arial" w:hAnsi="Arial" w:cs="Arial"/>
                <w:b/>
                <w:bCs/>
              </w:rPr>
              <w:t>2</w:t>
            </w:r>
            <w:r w:rsidRPr="00F245C5">
              <w:rPr>
                <w:rFonts w:ascii="Arial" w:hAnsi="Arial" w:cs="Arial"/>
              </w:rPr>
              <w:t xml:space="preserve">: </w:t>
            </w:r>
            <w:r w:rsidRPr="001A6D8D">
              <w:rPr>
                <w:rFonts w:ascii="Arial" w:hAnsi="Arial" w:cs="Arial"/>
              </w:rPr>
              <w:t>Dostawa dronów</w:t>
            </w:r>
          </w:p>
          <w:p w14:paraId="6A7111E5" w14:textId="77777777" w:rsidR="001A6D8D" w:rsidRPr="00F245C5" w:rsidRDefault="001A6D8D" w:rsidP="008D5595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A6D8D">
              <w:rPr>
                <w:rFonts w:ascii="Arial" w:hAnsi="Arial" w:cs="Arial"/>
                <w:b/>
              </w:rPr>
              <w:t>Drony.net Ewa Lewandowska</w:t>
            </w:r>
          </w:p>
          <w:p w14:paraId="0EC87E06" w14:textId="77777777" w:rsidR="001A6D8D" w:rsidRPr="00F245C5" w:rsidRDefault="001A6D8D" w:rsidP="008D559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A6D8D">
              <w:rPr>
                <w:rFonts w:ascii="Arial" w:hAnsi="Arial" w:cs="Arial"/>
                <w:bCs/>
              </w:rPr>
              <w:t>Władysława Sikorskiego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1A6D8D">
              <w:rPr>
                <w:rFonts w:ascii="Arial" w:hAnsi="Arial" w:cs="Arial"/>
                <w:bCs/>
              </w:rPr>
              <w:t>60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1A6D8D">
              <w:rPr>
                <w:rFonts w:ascii="Arial" w:hAnsi="Arial" w:cs="Arial"/>
                <w:bCs/>
              </w:rPr>
              <w:t>/E</w:t>
            </w:r>
          </w:p>
          <w:p w14:paraId="3C975B03" w14:textId="77777777" w:rsidR="001A6D8D" w:rsidRPr="00F245C5" w:rsidRDefault="001A6D8D" w:rsidP="008D5595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1A6D8D">
              <w:rPr>
                <w:rFonts w:ascii="Arial" w:hAnsi="Arial" w:cs="Arial"/>
                <w:bCs/>
              </w:rPr>
              <w:t>87-300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1A6D8D">
              <w:rPr>
                <w:rFonts w:ascii="Arial" w:hAnsi="Arial" w:cs="Arial"/>
                <w:bCs/>
              </w:rPr>
              <w:t>Brodnica</w:t>
            </w:r>
          </w:p>
          <w:p w14:paraId="158B49B9" w14:textId="77777777" w:rsidR="001A6D8D" w:rsidRPr="00F245C5" w:rsidRDefault="001A6D8D" w:rsidP="008D559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245C5">
              <w:rPr>
                <w:rFonts w:ascii="Arial" w:hAnsi="Arial" w:cs="Arial"/>
              </w:rPr>
              <w:t xml:space="preserve">za cenę wykonania przedmiotu zamówienia w wysokości </w:t>
            </w:r>
            <w:r w:rsidRPr="001A6D8D">
              <w:rPr>
                <w:rFonts w:ascii="Arial" w:hAnsi="Arial" w:cs="Arial"/>
                <w:b/>
              </w:rPr>
              <w:t>25 584.00 zł</w:t>
            </w:r>
            <w:r w:rsidRPr="00F245C5">
              <w:rPr>
                <w:rFonts w:ascii="Arial" w:hAnsi="Arial" w:cs="Arial"/>
              </w:rPr>
              <w:t xml:space="preserve"> </w:t>
            </w:r>
            <w:r w:rsidRPr="00F245C5">
              <w:rPr>
                <w:rFonts w:ascii="Arial" w:hAnsi="Arial" w:cs="Arial"/>
                <w:b/>
                <w:bCs/>
              </w:rPr>
              <w:t>brutto</w:t>
            </w:r>
            <w:r w:rsidRPr="00F245C5">
              <w:rPr>
                <w:rFonts w:ascii="Arial" w:hAnsi="Arial" w:cs="Arial"/>
                <w:bCs/>
              </w:rPr>
              <w:t>.</w:t>
            </w:r>
          </w:p>
          <w:p w14:paraId="1B980A90" w14:textId="77777777" w:rsidR="001A6D8D" w:rsidRPr="00F245C5" w:rsidRDefault="001A6D8D" w:rsidP="008D5595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C3F13">
              <w:rPr>
                <w:rFonts w:ascii="Arial" w:hAnsi="Arial" w:cs="Arial"/>
                <w:color w:val="000000"/>
                <w:u w:val="single"/>
              </w:rPr>
              <w:t>Uzasadnienie wyboru</w:t>
            </w:r>
            <w:r w:rsidRPr="00F245C5">
              <w:rPr>
                <w:rFonts w:ascii="Arial" w:hAnsi="Arial" w:cs="Arial"/>
                <w:color w:val="000000"/>
              </w:rPr>
              <w:t>:</w:t>
            </w:r>
          </w:p>
          <w:p w14:paraId="32D9ED50" w14:textId="77777777" w:rsidR="001A6D8D" w:rsidRPr="00F245C5" w:rsidRDefault="001A6D8D" w:rsidP="008D5595">
            <w:pPr>
              <w:pStyle w:val="Nagwek"/>
              <w:tabs>
                <w:tab w:val="left" w:pos="708"/>
              </w:tabs>
              <w:spacing w:after="60" w:line="360" w:lineRule="auto"/>
              <w:jc w:val="both"/>
              <w:rPr>
                <w:rFonts w:ascii="Arial" w:hAnsi="Arial" w:cs="Arial"/>
              </w:rPr>
            </w:pPr>
            <w:r w:rsidRPr="001A6D8D">
              <w:rPr>
                <w:rFonts w:ascii="Arial" w:hAnsi="Arial" w:cs="Arial"/>
              </w:rPr>
              <w:t>Oferta spełnia wymagania formalno-prawne.</w:t>
            </w:r>
          </w:p>
        </w:tc>
      </w:tr>
      <w:tr w:rsidR="001A6D8D" w14:paraId="57DDF6A7" w14:textId="77777777" w:rsidTr="008D5595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AF56" w14:textId="77777777" w:rsidR="001A6D8D" w:rsidRPr="00F245C5" w:rsidRDefault="001A6D8D" w:rsidP="008D5595">
            <w:pPr>
              <w:spacing w:before="120" w:after="240"/>
              <w:jc w:val="both"/>
              <w:rPr>
                <w:rFonts w:ascii="Arial" w:hAnsi="Arial" w:cs="Arial"/>
              </w:rPr>
            </w:pPr>
            <w:r w:rsidRPr="00F245C5">
              <w:rPr>
                <w:rFonts w:ascii="Arial" w:hAnsi="Arial" w:cs="Arial"/>
                <w:b/>
                <w:bCs/>
              </w:rPr>
              <w:t xml:space="preserve">Część nr </w:t>
            </w:r>
            <w:r w:rsidRPr="001A6D8D">
              <w:rPr>
                <w:rFonts w:ascii="Arial" w:hAnsi="Arial" w:cs="Arial"/>
                <w:b/>
                <w:bCs/>
              </w:rPr>
              <w:t>3</w:t>
            </w:r>
            <w:r w:rsidRPr="00F245C5">
              <w:rPr>
                <w:rFonts w:ascii="Arial" w:hAnsi="Arial" w:cs="Arial"/>
              </w:rPr>
              <w:t xml:space="preserve">: </w:t>
            </w:r>
            <w:r w:rsidRPr="001A6D8D">
              <w:rPr>
                <w:rFonts w:ascii="Arial" w:hAnsi="Arial" w:cs="Arial"/>
              </w:rPr>
              <w:t>Dostawa wyposażenia fotograficznego</w:t>
            </w:r>
          </w:p>
          <w:p w14:paraId="57955613" w14:textId="77777777" w:rsidR="001A6D8D" w:rsidRPr="00F245C5" w:rsidRDefault="001A6D8D" w:rsidP="008D5595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A6D8D">
              <w:rPr>
                <w:rFonts w:ascii="Arial" w:hAnsi="Arial" w:cs="Arial"/>
                <w:b/>
              </w:rPr>
              <w:t>BEIKS Machulski Sp. j.</w:t>
            </w:r>
          </w:p>
          <w:p w14:paraId="1713FCF5" w14:textId="77777777" w:rsidR="001A6D8D" w:rsidRPr="00F245C5" w:rsidRDefault="001A6D8D" w:rsidP="008D559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A6D8D">
              <w:rPr>
                <w:rFonts w:ascii="Arial" w:hAnsi="Arial" w:cs="Arial"/>
                <w:bCs/>
              </w:rPr>
              <w:t>Słowackiego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1A6D8D">
              <w:rPr>
                <w:rFonts w:ascii="Arial" w:hAnsi="Arial" w:cs="Arial"/>
                <w:bCs/>
              </w:rPr>
              <w:t>18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</w:p>
          <w:p w14:paraId="74DC059D" w14:textId="77777777" w:rsidR="001A6D8D" w:rsidRPr="00F245C5" w:rsidRDefault="001A6D8D" w:rsidP="008D5595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1A6D8D">
              <w:rPr>
                <w:rFonts w:ascii="Arial" w:hAnsi="Arial" w:cs="Arial"/>
                <w:bCs/>
              </w:rPr>
              <w:t>23-204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1A6D8D">
              <w:rPr>
                <w:rFonts w:ascii="Arial" w:hAnsi="Arial" w:cs="Arial"/>
                <w:bCs/>
              </w:rPr>
              <w:t>Kraśnik</w:t>
            </w:r>
          </w:p>
          <w:p w14:paraId="37D0443C" w14:textId="77777777" w:rsidR="001A6D8D" w:rsidRPr="00F245C5" w:rsidRDefault="001A6D8D" w:rsidP="008D559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245C5">
              <w:rPr>
                <w:rFonts w:ascii="Arial" w:hAnsi="Arial" w:cs="Arial"/>
              </w:rPr>
              <w:t xml:space="preserve">za cenę wykonania przedmiotu zamówienia w wysokości </w:t>
            </w:r>
            <w:r w:rsidRPr="001A6D8D">
              <w:rPr>
                <w:rFonts w:ascii="Arial" w:hAnsi="Arial" w:cs="Arial"/>
                <w:b/>
              </w:rPr>
              <w:t>73 529.00 zł</w:t>
            </w:r>
            <w:r w:rsidRPr="00F245C5">
              <w:rPr>
                <w:rFonts w:ascii="Arial" w:hAnsi="Arial" w:cs="Arial"/>
              </w:rPr>
              <w:t xml:space="preserve"> </w:t>
            </w:r>
            <w:r w:rsidRPr="00F245C5">
              <w:rPr>
                <w:rFonts w:ascii="Arial" w:hAnsi="Arial" w:cs="Arial"/>
                <w:b/>
                <w:bCs/>
              </w:rPr>
              <w:t>brutto</w:t>
            </w:r>
            <w:r w:rsidRPr="00F245C5">
              <w:rPr>
                <w:rFonts w:ascii="Arial" w:hAnsi="Arial" w:cs="Arial"/>
                <w:bCs/>
              </w:rPr>
              <w:t>.</w:t>
            </w:r>
          </w:p>
          <w:p w14:paraId="4BD6705D" w14:textId="77777777" w:rsidR="001A6D8D" w:rsidRPr="00F245C5" w:rsidRDefault="001A6D8D" w:rsidP="008D5595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C3F13">
              <w:rPr>
                <w:rFonts w:ascii="Arial" w:hAnsi="Arial" w:cs="Arial"/>
                <w:color w:val="000000"/>
                <w:u w:val="single"/>
              </w:rPr>
              <w:t>Uzasadnienie wyboru</w:t>
            </w:r>
            <w:r w:rsidRPr="00F245C5">
              <w:rPr>
                <w:rFonts w:ascii="Arial" w:hAnsi="Arial" w:cs="Arial"/>
                <w:color w:val="000000"/>
              </w:rPr>
              <w:t>:</w:t>
            </w:r>
          </w:p>
          <w:p w14:paraId="7CA16CF5" w14:textId="77777777" w:rsidR="001A6D8D" w:rsidRPr="00F245C5" w:rsidRDefault="001A6D8D" w:rsidP="008D5595">
            <w:pPr>
              <w:pStyle w:val="Nagwek"/>
              <w:tabs>
                <w:tab w:val="left" w:pos="708"/>
              </w:tabs>
              <w:spacing w:after="60" w:line="360" w:lineRule="auto"/>
              <w:jc w:val="both"/>
              <w:rPr>
                <w:rFonts w:ascii="Arial" w:hAnsi="Arial" w:cs="Arial"/>
              </w:rPr>
            </w:pPr>
            <w:r w:rsidRPr="001A6D8D">
              <w:rPr>
                <w:rFonts w:ascii="Arial" w:hAnsi="Arial" w:cs="Arial"/>
              </w:rPr>
              <w:t>Oferta spełnia wymagania formalno-prawne.</w:t>
            </w:r>
          </w:p>
        </w:tc>
      </w:tr>
    </w:tbl>
    <w:p w14:paraId="794C440C" w14:textId="77777777" w:rsidR="00A02E94" w:rsidRDefault="00F245C5" w:rsidP="00F245C5">
      <w:pPr>
        <w:spacing w:before="360" w:after="120" w:line="276" w:lineRule="auto"/>
        <w:jc w:val="both"/>
        <w:rPr>
          <w:rFonts w:ascii="Arial" w:hAnsi="Arial" w:cs="Arial"/>
          <w:color w:val="000000"/>
        </w:rPr>
      </w:pPr>
      <w:r w:rsidRPr="00C6247D">
        <w:rPr>
          <w:rFonts w:ascii="Arial" w:hAnsi="Arial" w:cs="Arial"/>
          <w:b/>
          <w:bCs/>
          <w:color w:val="000000"/>
        </w:rPr>
        <w:t>Punktacja przyznana ofertom w każdym kryterium oceny ofert wraz z łączną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C6247D">
        <w:rPr>
          <w:rFonts w:ascii="Arial" w:hAnsi="Arial" w:cs="Arial"/>
          <w:b/>
          <w:bCs/>
          <w:color w:val="000000"/>
        </w:rPr>
        <w:t>punktacją</w:t>
      </w:r>
      <w:r>
        <w:rPr>
          <w:rFonts w:ascii="Arial" w:hAnsi="Arial" w:cs="Arial"/>
          <w:color w:val="000000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7"/>
        <w:gridCol w:w="3119"/>
        <w:gridCol w:w="1559"/>
      </w:tblGrid>
      <w:tr w:rsidR="00A02E94" w14:paraId="010B0C54" w14:textId="77777777" w:rsidTr="00AF08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DB8953" w14:textId="77777777" w:rsidR="00A02E94" w:rsidRPr="00F245C5" w:rsidRDefault="00F245C5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Część</w:t>
            </w:r>
            <w:r w:rsidR="00A02E94" w:rsidRPr="00F245C5">
              <w:rPr>
                <w:rFonts w:ascii="Arial" w:hAnsi="Arial" w:cs="Arial"/>
                <w:bCs/>
              </w:rPr>
              <w:t xml:space="preserve"> </w:t>
            </w:r>
            <w:r w:rsidR="007D7932">
              <w:rPr>
                <w:rFonts w:ascii="Arial" w:hAnsi="Arial" w:cs="Arial"/>
                <w:bCs/>
              </w:rPr>
              <w:t>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3036DA" w14:textId="77777777" w:rsidR="00A02E94" w:rsidRPr="00F245C5" w:rsidRDefault="007D7932" w:rsidP="005C35EA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B53338" w14:textId="77777777" w:rsidR="00A02E94" w:rsidRPr="00F245C5" w:rsidRDefault="007D7932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</w:t>
            </w:r>
            <w:r w:rsidR="00A02E94" w:rsidRPr="00F245C5">
              <w:rPr>
                <w:rFonts w:ascii="Arial" w:hAnsi="Arial" w:cs="Arial"/>
                <w:bCs/>
                <w:color w:val="000000"/>
              </w:rPr>
              <w:t xml:space="preserve">ryterium - </w:t>
            </w:r>
            <w:r>
              <w:rPr>
                <w:rFonts w:ascii="Arial" w:hAnsi="Arial" w:cs="Arial"/>
                <w:bCs/>
                <w:color w:val="000000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7AC603" w14:textId="77777777" w:rsidR="00A02E94" w:rsidRPr="00F245C5" w:rsidRDefault="00A02E94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 w:rsidRPr="00F245C5">
              <w:rPr>
                <w:rFonts w:ascii="Arial" w:hAnsi="Arial" w:cs="Arial"/>
                <w:bCs/>
                <w:color w:val="000000"/>
              </w:rPr>
              <w:t>Razem</w:t>
            </w:r>
          </w:p>
        </w:tc>
      </w:tr>
      <w:tr w:rsidR="001A6D8D" w14:paraId="1ED3BDC1" w14:textId="77777777" w:rsidTr="00AF08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4D39" w14:textId="77777777" w:rsidR="001A6D8D" w:rsidRPr="007D7932" w:rsidRDefault="001A6D8D" w:rsidP="008D559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2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1A6D8D">
              <w:rPr>
                <w:rFonts w:ascii="Arial" w:hAnsi="Arial" w:cs="Arial"/>
                <w:sz w:val="22"/>
                <w:szCs w:val="22"/>
              </w:rPr>
              <w:t>Dostawa dronów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A64" w14:textId="77777777" w:rsidR="001A6D8D" w:rsidRPr="007D7932" w:rsidRDefault="001A6D8D" w:rsidP="008D559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D8D">
              <w:rPr>
                <w:rFonts w:ascii="Arial" w:hAnsi="Arial" w:cs="Arial"/>
                <w:b/>
                <w:bCs/>
                <w:sz w:val="22"/>
                <w:szCs w:val="22"/>
              </w:rPr>
              <w:t>Drony.net Ewa Lewandowska</w:t>
            </w:r>
          </w:p>
          <w:p w14:paraId="52D843BD" w14:textId="77777777" w:rsidR="001A6D8D" w:rsidRPr="007D7932" w:rsidRDefault="001A6D8D" w:rsidP="008D559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Władysława Sikorskiego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6D8D">
              <w:rPr>
                <w:rFonts w:ascii="Arial" w:hAnsi="Arial" w:cs="Arial"/>
                <w:sz w:val="22"/>
                <w:szCs w:val="22"/>
              </w:rPr>
              <w:t>60/E</w:t>
            </w:r>
          </w:p>
          <w:p w14:paraId="4DAB9BC7" w14:textId="77777777" w:rsidR="001A6D8D" w:rsidRPr="007D7932" w:rsidRDefault="001A6D8D" w:rsidP="008D559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87-300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6D8D">
              <w:rPr>
                <w:rFonts w:ascii="Arial" w:hAnsi="Arial" w:cs="Arial"/>
                <w:sz w:val="22"/>
                <w:szCs w:val="22"/>
              </w:rPr>
              <w:t>Brodnica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ED45" w14:textId="77777777" w:rsidR="001A6D8D" w:rsidRPr="001A6D8D" w:rsidRDefault="001A6D8D" w:rsidP="008D559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1 - Cena - 60.00</w:t>
            </w:r>
          </w:p>
          <w:p w14:paraId="1F3250F3" w14:textId="77777777" w:rsidR="001A6D8D" w:rsidRPr="007D7932" w:rsidRDefault="001A6D8D" w:rsidP="008D559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4ECB" w14:textId="77777777" w:rsidR="001A6D8D" w:rsidRPr="007D7932" w:rsidRDefault="001A6D8D" w:rsidP="008D55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1A6D8D" w14:paraId="03058193" w14:textId="77777777" w:rsidTr="00AF08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6031" w14:textId="77777777" w:rsidR="001A6D8D" w:rsidRPr="007D7932" w:rsidRDefault="001A6D8D" w:rsidP="008D559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2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1A6D8D">
              <w:rPr>
                <w:rFonts w:ascii="Arial" w:hAnsi="Arial" w:cs="Arial"/>
                <w:sz w:val="22"/>
                <w:szCs w:val="22"/>
              </w:rPr>
              <w:t>Dostawa dronów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11CA" w14:textId="77777777" w:rsidR="001A6D8D" w:rsidRPr="007D7932" w:rsidRDefault="001A6D8D" w:rsidP="008D559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D8D">
              <w:rPr>
                <w:rFonts w:ascii="Arial" w:hAnsi="Arial" w:cs="Arial"/>
                <w:b/>
                <w:bCs/>
                <w:sz w:val="22"/>
                <w:szCs w:val="22"/>
              </w:rPr>
              <w:t>NaviGate</w:t>
            </w:r>
          </w:p>
          <w:p w14:paraId="666D51FD" w14:textId="77777777" w:rsidR="001A6D8D" w:rsidRPr="007D7932" w:rsidRDefault="001A6D8D" w:rsidP="008D559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Wadowicka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6D8D">
              <w:rPr>
                <w:rFonts w:ascii="Arial" w:hAnsi="Arial" w:cs="Arial"/>
                <w:sz w:val="22"/>
                <w:szCs w:val="22"/>
              </w:rPr>
              <w:t>8/A</w:t>
            </w:r>
          </w:p>
          <w:p w14:paraId="0AEF4E6D" w14:textId="77777777" w:rsidR="001A6D8D" w:rsidRPr="007D7932" w:rsidRDefault="001A6D8D" w:rsidP="008D559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30-415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6D8D">
              <w:rPr>
                <w:rFonts w:ascii="Arial" w:hAnsi="Arial" w:cs="Arial"/>
                <w:sz w:val="22"/>
                <w:szCs w:val="22"/>
              </w:rPr>
              <w:t>Kraków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5436" w14:textId="77777777" w:rsidR="001A6D8D" w:rsidRPr="001A6D8D" w:rsidRDefault="001A6D8D" w:rsidP="008D559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1 - Cena - 55.31</w:t>
            </w:r>
          </w:p>
          <w:p w14:paraId="36CB6054" w14:textId="77777777" w:rsidR="001A6D8D" w:rsidRPr="007D7932" w:rsidRDefault="001A6D8D" w:rsidP="008D559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3FA6" w14:textId="77777777" w:rsidR="001A6D8D" w:rsidRPr="007D7932" w:rsidRDefault="001A6D8D" w:rsidP="008D55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 xml:space="preserve">  95,31</w:t>
            </w:r>
          </w:p>
        </w:tc>
      </w:tr>
      <w:tr w:rsidR="001A6D8D" w14:paraId="2F959E3F" w14:textId="77777777" w:rsidTr="00AF08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95B6" w14:textId="77777777" w:rsidR="001A6D8D" w:rsidRPr="007D7932" w:rsidRDefault="001A6D8D" w:rsidP="008D559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2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1A6D8D">
              <w:rPr>
                <w:rFonts w:ascii="Arial" w:hAnsi="Arial" w:cs="Arial"/>
                <w:sz w:val="22"/>
                <w:szCs w:val="22"/>
              </w:rPr>
              <w:t>Dostawa dronów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082A" w14:textId="77777777" w:rsidR="001A6D8D" w:rsidRPr="007D7932" w:rsidRDefault="001A6D8D" w:rsidP="008D559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D8D">
              <w:rPr>
                <w:rFonts w:ascii="Arial" w:hAnsi="Arial" w:cs="Arial"/>
                <w:b/>
                <w:bCs/>
                <w:sz w:val="22"/>
                <w:szCs w:val="22"/>
              </w:rPr>
              <w:t>Vision Zbigniew Ducki</w:t>
            </w:r>
          </w:p>
          <w:p w14:paraId="4BDA01B3" w14:textId="77777777" w:rsidR="001A6D8D" w:rsidRPr="007D7932" w:rsidRDefault="001A6D8D" w:rsidP="008D559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Śreniawitów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6D8D">
              <w:rPr>
                <w:rFonts w:ascii="Arial" w:hAnsi="Arial" w:cs="Arial"/>
                <w:sz w:val="22"/>
                <w:szCs w:val="22"/>
              </w:rPr>
              <w:t>2/64</w:t>
            </w:r>
          </w:p>
          <w:p w14:paraId="05800167" w14:textId="77777777" w:rsidR="001A6D8D" w:rsidRPr="007D7932" w:rsidRDefault="001A6D8D" w:rsidP="008D559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03-188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6D8D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89F0" w14:textId="77777777" w:rsidR="001A6D8D" w:rsidRPr="001A6D8D" w:rsidRDefault="001A6D8D" w:rsidP="008D559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1 - Cena - 52.22</w:t>
            </w:r>
          </w:p>
          <w:p w14:paraId="34327489" w14:textId="77777777" w:rsidR="001A6D8D" w:rsidRPr="007D7932" w:rsidRDefault="001A6D8D" w:rsidP="008D559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7607" w14:textId="77777777" w:rsidR="001A6D8D" w:rsidRPr="007D7932" w:rsidRDefault="001A6D8D" w:rsidP="008D55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 xml:space="preserve">  92,22</w:t>
            </w:r>
          </w:p>
        </w:tc>
      </w:tr>
      <w:tr w:rsidR="001A6D8D" w14:paraId="4F78BA1D" w14:textId="77777777" w:rsidTr="00AF08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971A" w14:textId="77777777" w:rsidR="001A6D8D" w:rsidRPr="007D7932" w:rsidRDefault="001A6D8D" w:rsidP="008D559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2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1A6D8D">
              <w:rPr>
                <w:rFonts w:ascii="Arial" w:hAnsi="Arial" w:cs="Arial"/>
                <w:sz w:val="22"/>
                <w:szCs w:val="22"/>
              </w:rPr>
              <w:t>Dostawa dronów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8D78" w14:textId="77777777" w:rsidR="001A6D8D" w:rsidRPr="007D7932" w:rsidRDefault="001A6D8D" w:rsidP="008D559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D8D">
              <w:rPr>
                <w:rFonts w:ascii="Arial" w:hAnsi="Arial" w:cs="Arial"/>
                <w:b/>
                <w:bCs/>
                <w:sz w:val="22"/>
                <w:szCs w:val="22"/>
              </w:rPr>
              <w:t>Tronus Polska Sp. z o.o.</w:t>
            </w:r>
          </w:p>
          <w:p w14:paraId="2B912A4F" w14:textId="49499F94" w:rsidR="001A6D8D" w:rsidRPr="007D7932" w:rsidRDefault="001A6D8D" w:rsidP="008D559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Ordona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6D8D">
              <w:rPr>
                <w:rFonts w:ascii="Arial" w:hAnsi="Arial" w:cs="Arial"/>
                <w:sz w:val="22"/>
                <w:szCs w:val="22"/>
              </w:rPr>
              <w:t>2a</w:t>
            </w:r>
          </w:p>
          <w:p w14:paraId="7B10D9F5" w14:textId="77777777" w:rsidR="001A6D8D" w:rsidRPr="007D7932" w:rsidRDefault="001A6D8D" w:rsidP="008D559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01-237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6D8D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9439" w14:textId="77777777" w:rsidR="001A6D8D" w:rsidRPr="001A6D8D" w:rsidRDefault="001A6D8D" w:rsidP="008D559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1 - Cena - 0.00</w:t>
            </w:r>
          </w:p>
          <w:p w14:paraId="55F1313D" w14:textId="77777777" w:rsidR="001A6D8D" w:rsidRPr="007D7932" w:rsidRDefault="001A6D8D" w:rsidP="008D559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2 - Termin dostawy - 0.00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C588" w14:textId="77777777" w:rsidR="001A6D8D" w:rsidRPr="007D7932" w:rsidRDefault="001A6D8D" w:rsidP="008D55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</w:tr>
      <w:tr w:rsidR="001A6D8D" w14:paraId="73BA752C" w14:textId="77777777" w:rsidTr="00AF08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BDDA" w14:textId="77777777" w:rsidR="001A6D8D" w:rsidRPr="007D7932" w:rsidRDefault="001A6D8D" w:rsidP="008D559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2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1A6D8D">
              <w:rPr>
                <w:rFonts w:ascii="Arial" w:hAnsi="Arial" w:cs="Arial"/>
                <w:sz w:val="22"/>
                <w:szCs w:val="22"/>
              </w:rPr>
              <w:t>Dostawa dronów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53CC" w14:textId="77777777" w:rsidR="001A6D8D" w:rsidRPr="007D7932" w:rsidRDefault="001A6D8D" w:rsidP="008D559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D8D">
              <w:rPr>
                <w:rFonts w:ascii="Arial" w:hAnsi="Arial" w:cs="Arial"/>
                <w:b/>
                <w:bCs/>
                <w:sz w:val="22"/>
                <w:szCs w:val="22"/>
              </w:rPr>
              <w:t>BEIKS Machulski Sp. j.</w:t>
            </w:r>
          </w:p>
          <w:p w14:paraId="70E39FC2" w14:textId="77777777" w:rsidR="001A6D8D" w:rsidRPr="007D7932" w:rsidRDefault="001A6D8D" w:rsidP="008D559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Słowackiego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6D8D">
              <w:rPr>
                <w:rFonts w:ascii="Arial" w:hAnsi="Arial" w:cs="Arial"/>
                <w:sz w:val="22"/>
                <w:szCs w:val="22"/>
              </w:rPr>
              <w:t>18</w:t>
            </w:r>
          </w:p>
          <w:p w14:paraId="6774CFD5" w14:textId="77777777" w:rsidR="001A6D8D" w:rsidRPr="007D7932" w:rsidRDefault="001A6D8D" w:rsidP="008D559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23-204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6D8D">
              <w:rPr>
                <w:rFonts w:ascii="Arial" w:hAnsi="Arial" w:cs="Arial"/>
                <w:sz w:val="22"/>
                <w:szCs w:val="22"/>
              </w:rPr>
              <w:t>Kraśnik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100D" w14:textId="77777777" w:rsidR="001A6D8D" w:rsidRPr="001A6D8D" w:rsidRDefault="001A6D8D" w:rsidP="008D559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1 - Cena - 54.44</w:t>
            </w:r>
          </w:p>
          <w:p w14:paraId="0BB264E5" w14:textId="77777777" w:rsidR="001A6D8D" w:rsidRPr="007D7932" w:rsidRDefault="001A6D8D" w:rsidP="008D559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5213" w14:textId="77777777" w:rsidR="001A6D8D" w:rsidRPr="007D7932" w:rsidRDefault="001A6D8D" w:rsidP="008D55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 xml:space="preserve">  94,44</w:t>
            </w:r>
          </w:p>
        </w:tc>
      </w:tr>
      <w:tr w:rsidR="001A6D8D" w14:paraId="4E127E5C" w14:textId="77777777" w:rsidTr="00AF08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03C2" w14:textId="77777777" w:rsidR="001A6D8D" w:rsidRPr="007D7932" w:rsidRDefault="001A6D8D" w:rsidP="008D559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1A6D8D">
              <w:rPr>
                <w:rFonts w:ascii="Arial" w:hAnsi="Arial" w:cs="Arial"/>
                <w:sz w:val="22"/>
                <w:szCs w:val="22"/>
              </w:rPr>
              <w:t>Dostawa wyposażenia fotograficznego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FD2C" w14:textId="77777777" w:rsidR="001A6D8D" w:rsidRPr="007D7932" w:rsidRDefault="001A6D8D" w:rsidP="008D559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D8D">
              <w:rPr>
                <w:rFonts w:ascii="Arial" w:hAnsi="Arial" w:cs="Arial"/>
                <w:b/>
                <w:bCs/>
                <w:sz w:val="22"/>
                <w:szCs w:val="22"/>
              </w:rPr>
              <w:t>Vision Zbigniew Ducki</w:t>
            </w:r>
          </w:p>
          <w:p w14:paraId="35C756B4" w14:textId="77777777" w:rsidR="001A6D8D" w:rsidRPr="007D7932" w:rsidRDefault="001A6D8D" w:rsidP="008D559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Śreniawitów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6D8D">
              <w:rPr>
                <w:rFonts w:ascii="Arial" w:hAnsi="Arial" w:cs="Arial"/>
                <w:sz w:val="22"/>
                <w:szCs w:val="22"/>
              </w:rPr>
              <w:t>2/64</w:t>
            </w:r>
          </w:p>
          <w:p w14:paraId="3B560970" w14:textId="77777777" w:rsidR="001A6D8D" w:rsidRPr="007D7932" w:rsidRDefault="001A6D8D" w:rsidP="008D559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03-188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6D8D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E38E" w14:textId="77777777" w:rsidR="001A6D8D" w:rsidRPr="001A6D8D" w:rsidRDefault="001A6D8D" w:rsidP="008D559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1 - Cena - 49.30</w:t>
            </w:r>
          </w:p>
          <w:p w14:paraId="2C8A9E92" w14:textId="77777777" w:rsidR="001A6D8D" w:rsidRPr="007D7932" w:rsidRDefault="001A6D8D" w:rsidP="008D559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14BD" w14:textId="77777777" w:rsidR="001A6D8D" w:rsidRPr="007D7932" w:rsidRDefault="001A6D8D" w:rsidP="008D55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 xml:space="preserve">  89,30</w:t>
            </w:r>
          </w:p>
        </w:tc>
      </w:tr>
      <w:tr w:rsidR="001A6D8D" w14:paraId="4E375543" w14:textId="77777777" w:rsidTr="00AF08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783F" w14:textId="77777777" w:rsidR="001A6D8D" w:rsidRPr="007D7932" w:rsidRDefault="001A6D8D" w:rsidP="008D559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3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1A6D8D">
              <w:rPr>
                <w:rFonts w:ascii="Arial" w:hAnsi="Arial" w:cs="Arial"/>
                <w:sz w:val="22"/>
                <w:szCs w:val="22"/>
              </w:rPr>
              <w:t>Dostawa wyposażenia fotograficznego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E725" w14:textId="77777777" w:rsidR="001A6D8D" w:rsidRPr="007D7932" w:rsidRDefault="001A6D8D" w:rsidP="008D559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D8D">
              <w:rPr>
                <w:rFonts w:ascii="Arial" w:hAnsi="Arial" w:cs="Arial"/>
                <w:b/>
                <w:bCs/>
                <w:sz w:val="22"/>
                <w:szCs w:val="22"/>
              </w:rPr>
              <w:t>Tronus Polska Sp. z o.o.</w:t>
            </w:r>
          </w:p>
          <w:p w14:paraId="6013639C" w14:textId="2DFEE62A" w:rsidR="001A6D8D" w:rsidRPr="007D7932" w:rsidRDefault="001A6D8D" w:rsidP="008D559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Ordona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6D8D">
              <w:rPr>
                <w:rFonts w:ascii="Arial" w:hAnsi="Arial" w:cs="Arial"/>
                <w:sz w:val="22"/>
                <w:szCs w:val="22"/>
              </w:rPr>
              <w:t>2a</w:t>
            </w:r>
          </w:p>
          <w:p w14:paraId="62E14A76" w14:textId="77777777" w:rsidR="001A6D8D" w:rsidRPr="007D7932" w:rsidRDefault="001A6D8D" w:rsidP="008D559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01-237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6D8D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7531" w14:textId="77777777" w:rsidR="001A6D8D" w:rsidRPr="001A6D8D" w:rsidRDefault="001A6D8D" w:rsidP="008D559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1 - Cena - 0.00</w:t>
            </w:r>
          </w:p>
          <w:p w14:paraId="2B86E152" w14:textId="77777777" w:rsidR="001A6D8D" w:rsidRPr="007D7932" w:rsidRDefault="001A6D8D" w:rsidP="008D559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2 - Termin dostawy - 0.00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DED4" w14:textId="77777777" w:rsidR="001A6D8D" w:rsidRPr="007D7932" w:rsidRDefault="001A6D8D" w:rsidP="008D55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</w:tr>
      <w:tr w:rsidR="001A6D8D" w14:paraId="11E7339F" w14:textId="77777777" w:rsidTr="00AF08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DB0F" w14:textId="77777777" w:rsidR="001A6D8D" w:rsidRPr="007D7932" w:rsidRDefault="001A6D8D" w:rsidP="008D559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3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1A6D8D">
              <w:rPr>
                <w:rFonts w:ascii="Arial" w:hAnsi="Arial" w:cs="Arial"/>
                <w:sz w:val="22"/>
                <w:szCs w:val="22"/>
              </w:rPr>
              <w:t>Dostawa wyposażenia fotograficznego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A1A0" w14:textId="77777777" w:rsidR="001A6D8D" w:rsidRPr="007D7932" w:rsidRDefault="001A6D8D" w:rsidP="008D559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D8D">
              <w:rPr>
                <w:rFonts w:ascii="Arial" w:hAnsi="Arial" w:cs="Arial"/>
                <w:b/>
                <w:bCs/>
                <w:sz w:val="22"/>
                <w:szCs w:val="22"/>
              </w:rPr>
              <w:t>BEIKS Machulski Sp. j.</w:t>
            </w:r>
          </w:p>
          <w:p w14:paraId="3E631C11" w14:textId="77777777" w:rsidR="001A6D8D" w:rsidRPr="007D7932" w:rsidRDefault="001A6D8D" w:rsidP="008D559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Słowackiego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6D8D">
              <w:rPr>
                <w:rFonts w:ascii="Arial" w:hAnsi="Arial" w:cs="Arial"/>
                <w:sz w:val="22"/>
                <w:szCs w:val="22"/>
              </w:rPr>
              <w:t>18</w:t>
            </w:r>
          </w:p>
          <w:p w14:paraId="7B3880B4" w14:textId="77777777" w:rsidR="001A6D8D" w:rsidRPr="007D7932" w:rsidRDefault="001A6D8D" w:rsidP="008D559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23-204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6D8D">
              <w:rPr>
                <w:rFonts w:ascii="Arial" w:hAnsi="Arial" w:cs="Arial"/>
                <w:sz w:val="22"/>
                <w:szCs w:val="22"/>
              </w:rPr>
              <w:t>Kraśnik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7300" w14:textId="77777777" w:rsidR="001A6D8D" w:rsidRPr="001A6D8D" w:rsidRDefault="001A6D8D" w:rsidP="008D559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1 - Cena - 60.00</w:t>
            </w:r>
          </w:p>
          <w:p w14:paraId="5C7E9958" w14:textId="77777777" w:rsidR="001A6D8D" w:rsidRPr="007D7932" w:rsidRDefault="001A6D8D" w:rsidP="008D559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B6B5" w14:textId="77777777" w:rsidR="001A6D8D" w:rsidRPr="007D7932" w:rsidRDefault="001A6D8D" w:rsidP="008D55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D8D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</w:tbl>
    <w:p w14:paraId="6DB40398" w14:textId="77777777" w:rsidR="00A02E94" w:rsidRDefault="00A02E94" w:rsidP="00A02E94">
      <w:pPr>
        <w:spacing w:before="120"/>
        <w:jc w:val="both"/>
        <w:rPr>
          <w:rFonts w:ascii="Arial" w:hAnsi="Arial" w:cs="Arial"/>
          <w:color w:val="000000"/>
        </w:rPr>
      </w:pPr>
    </w:p>
    <w:p w14:paraId="383B859C" w14:textId="77777777" w:rsidR="00A02E94" w:rsidRDefault="00A02E94" w:rsidP="007D7932">
      <w:pPr>
        <w:spacing w:after="40" w:line="360" w:lineRule="auto"/>
        <w:jc w:val="both"/>
        <w:rPr>
          <w:rFonts w:ascii="Arial" w:hAnsi="Arial" w:cs="Arial"/>
        </w:rPr>
      </w:pPr>
      <w:r w:rsidRPr="007D7932">
        <w:rPr>
          <w:rFonts w:ascii="Arial" w:hAnsi="Arial" w:cs="Arial"/>
          <w:b/>
          <w:bCs/>
        </w:rPr>
        <w:t>Informacja o terminie zawarcia umowy</w:t>
      </w:r>
      <w:r>
        <w:rPr>
          <w:rFonts w:ascii="Arial" w:hAnsi="Arial" w:cs="Arial"/>
        </w:rPr>
        <w:t>:</w:t>
      </w:r>
    </w:p>
    <w:p w14:paraId="5E818CC8" w14:textId="77777777" w:rsidR="00A02E94" w:rsidRDefault="00A02E94" w:rsidP="007D7932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publicznego, zgodnie z art. 308 ust. 2 ustawy Pzp, zostanie zawarta, z uwzględnieniem art. 577 ustawy Pzp, w terminie </w:t>
      </w:r>
      <w:r w:rsidR="001A6D8D">
        <w:rPr>
          <w:rFonts w:ascii="Arial" w:hAnsi="Arial" w:cs="Arial"/>
        </w:rPr>
        <w:t>nie krótszym niż 5 dni od dnia przesłania niniejszej informacji o wyborze najkorzystniejszej oferty.</w:t>
      </w:r>
    </w:p>
    <w:p w14:paraId="2B02D011" w14:textId="77777777" w:rsidR="00A02E94" w:rsidRDefault="00A02E94" w:rsidP="001362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Umowa w sprawie zamówienia publicznego może być zawarta przed upływem terminu, o którym mowa powyżej, jeżeli zachodzą okoliczności wymienione w art. 308 ust. 3 ustawy Pzp.</w:t>
      </w:r>
    </w:p>
    <w:p w14:paraId="6292C2B1" w14:textId="4B3A2B7F" w:rsidR="008642B3" w:rsidRPr="0013621B" w:rsidRDefault="001A6D8D" w:rsidP="0013621B">
      <w:pPr>
        <w:jc w:val="right"/>
        <w:rPr>
          <w:rFonts w:ascii="Arial" w:hAnsi="Arial" w:cs="Arial"/>
          <w:vertAlign w:val="superscript"/>
        </w:rPr>
      </w:pPr>
      <w:r w:rsidRPr="001A6D8D">
        <w:rPr>
          <w:rFonts w:ascii="Arial" w:hAnsi="Arial" w:cs="Arial"/>
        </w:rPr>
        <w:t xml:space="preserve">  </w:t>
      </w:r>
      <w:bookmarkEnd w:id="0"/>
      <w:r w:rsidR="00CD2DB2">
        <w:rPr>
          <w:rFonts w:ascii="Arial" w:hAnsi="Arial" w:cs="Arial"/>
        </w:rPr>
        <w:t>/-/ Marcin Woliński</w:t>
      </w:r>
      <w:r w:rsidR="00CD2DB2">
        <w:rPr>
          <w:rFonts w:ascii="Arial" w:hAnsi="Arial" w:cs="Arial"/>
        </w:rPr>
        <w:br/>
        <w:t>Dyrektor Wydziału Rozwoju Powiatu</w:t>
      </w:r>
    </w:p>
    <w:sectPr w:rsidR="008642B3" w:rsidRPr="0013621B" w:rsidSect="00136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849" w:bottom="1417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912AD" w14:textId="77777777" w:rsidR="00BB5405" w:rsidRDefault="00BB5405">
      <w:r>
        <w:separator/>
      </w:r>
    </w:p>
  </w:endnote>
  <w:endnote w:type="continuationSeparator" w:id="0">
    <w:p w14:paraId="53DB5B79" w14:textId="77777777" w:rsidR="00BB5405" w:rsidRDefault="00BB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15D8C" w14:textId="77777777" w:rsidR="001A6D8D" w:rsidRDefault="001A6D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DD01D" w14:textId="21FE3C5F" w:rsidR="0013621B" w:rsidRDefault="0013621B" w:rsidP="0013621B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  <w:p w14:paraId="7825E7D6" w14:textId="77777777" w:rsidR="000C1E6F" w:rsidRDefault="000C1E6F" w:rsidP="0013621B">
    <w:pPr>
      <w:pStyle w:val="Stopka"/>
      <w:tabs>
        <w:tab w:val="clear" w:pos="4536"/>
      </w:tabs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E175A" w14:textId="77777777" w:rsidR="001A6D8D" w:rsidRDefault="001A6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100A8" w14:textId="77777777" w:rsidR="00BB5405" w:rsidRDefault="00BB5405">
      <w:r>
        <w:separator/>
      </w:r>
    </w:p>
  </w:footnote>
  <w:footnote w:type="continuationSeparator" w:id="0">
    <w:p w14:paraId="4DC74130" w14:textId="77777777" w:rsidR="00BB5405" w:rsidRDefault="00BB5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AA59A" w14:textId="77777777" w:rsidR="001A6D8D" w:rsidRDefault="001A6D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5AC7A" w14:textId="1149EF24" w:rsidR="001A6D8D" w:rsidRDefault="001A77DF">
    <w:pPr>
      <w:pStyle w:val="Nagwek"/>
    </w:pPr>
    <w:r>
      <w:rPr>
        <w:noProof/>
      </w:rPr>
      <w:drawing>
        <wp:inline distT="0" distB="0" distL="0" distR="0" wp14:anchorId="5C67FBA9" wp14:editId="1C2E7C75">
          <wp:extent cx="5752465" cy="750570"/>
          <wp:effectExtent l="0" t="0" r="635" b="0"/>
          <wp:docPr id="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9" descr="Zestawienie_w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DBBB" w14:textId="77777777" w:rsidR="001A6D8D" w:rsidRDefault="001A6D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C6"/>
    <w:rsid w:val="00022322"/>
    <w:rsid w:val="00042497"/>
    <w:rsid w:val="000C1E6F"/>
    <w:rsid w:val="000E4E56"/>
    <w:rsid w:val="0013621B"/>
    <w:rsid w:val="001845A7"/>
    <w:rsid w:val="001A1468"/>
    <w:rsid w:val="001A6D8D"/>
    <w:rsid w:val="001A77DF"/>
    <w:rsid w:val="001B7815"/>
    <w:rsid w:val="001C3F13"/>
    <w:rsid w:val="00211A34"/>
    <w:rsid w:val="002716A3"/>
    <w:rsid w:val="002B1E4F"/>
    <w:rsid w:val="002B6761"/>
    <w:rsid w:val="003445A0"/>
    <w:rsid w:val="003A0AFC"/>
    <w:rsid w:val="003D611C"/>
    <w:rsid w:val="004056E2"/>
    <w:rsid w:val="00431C0B"/>
    <w:rsid w:val="00437CAD"/>
    <w:rsid w:val="004561CC"/>
    <w:rsid w:val="004657DA"/>
    <w:rsid w:val="004B2665"/>
    <w:rsid w:val="004C3459"/>
    <w:rsid w:val="004E324A"/>
    <w:rsid w:val="004E7234"/>
    <w:rsid w:val="0054734E"/>
    <w:rsid w:val="00596EA3"/>
    <w:rsid w:val="00596FD7"/>
    <w:rsid w:val="005C35EA"/>
    <w:rsid w:val="005E5BFF"/>
    <w:rsid w:val="005F2CB0"/>
    <w:rsid w:val="00607F9B"/>
    <w:rsid w:val="00644DCB"/>
    <w:rsid w:val="00657C1E"/>
    <w:rsid w:val="006E3089"/>
    <w:rsid w:val="00712C39"/>
    <w:rsid w:val="007176CE"/>
    <w:rsid w:val="00756CDA"/>
    <w:rsid w:val="007C6731"/>
    <w:rsid w:val="007D7932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660F9"/>
    <w:rsid w:val="0097748A"/>
    <w:rsid w:val="009F0E5C"/>
    <w:rsid w:val="009F7611"/>
    <w:rsid w:val="00A029B8"/>
    <w:rsid w:val="00A02E94"/>
    <w:rsid w:val="00A91321"/>
    <w:rsid w:val="00AA02AC"/>
    <w:rsid w:val="00AF08A8"/>
    <w:rsid w:val="00B21F1C"/>
    <w:rsid w:val="00B32D12"/>
    <w:rsid w:val="00B464D3"/>
    <w:rsid w:val="00B8185B"/>
    <w:rsid w:val="00BB5405"/>
    <w:rsid w:val="00BC6F7F"/>
    <w:rsid w:val="00BD2174"/>
    <w:rsid w:val="00C423DD"/>
    <w:rsid w:val="00C60D7B"/>
    <w:rsid w:val="00C65E53"/>
    <w:rsid w:val="00CA0B33"/>
    <w:rsid w:val="00CA3511"/>
    <w:rsid w:val="00CD2DB2"/>
    <w:rsid w:val="00D01E5B"/>
    <w:rsid w:val="00D04203"/>
    <w:rsid w:val="00D05918"/>
    <w:rsid w:val="00D26ED6"/>
    <w:rsid w:val="00D30F1F"/>
    <w:rsid w:val="00D42C90"/>
    <w:rsid w:val="00D766C6"/>
    <w:rsid w:val="00D8427E"/>
    <w:rsid w:val="00E23743"/>
    <w:rsid w:val="00E30B2D"/>
    <w:rsid w:val="00E62859"/>
    <w:rsid w:val="00E85D70"/>
    <w:rsid w:val="00F245C5"/>
    <w:rsid w:val="00F33C66"/>
    <w:rsid w:val="00F83783"/>
    <w:rsid w:val="00F960D7"/>
    <w:rsid w:val="00FA5CA9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20C1A"/>
  <w15:chartTrackingRefBased/>
  <w15:docId w15:val="{2C9353B8-02F0-4E80-813C-C2BE1827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2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02E94"/>
    <w:rPr>
      <w:b/>
      <w:kern w:val="28"/>
      <w:sz w:val="24"/>
    </w:rPr>
  </w:style>
  <w:style w:type="character" w:customStyle="1" w:styleId="NagwekZnak">
    <w:name w:val="Nagłówek Znak"/>
    <w:link w:val="Nagwek"/>
    <w:rsid w:val="00A02E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3</Pages>
  <Words>474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3</cp:revision>
  <cp:lastPrinted>1899-12-31T23:00:00Z</cp:lastPrinted>
  <dcterms:created xsi:type="dcterms:W3CDTF">2025-04-02T13:28:00Z</dcterms:created>
  <dcterms:modified xsi:type="dcterms:W3CDTF">2025-04-02T13:31:00Z</dcterms:modified>
</cp:coreProperties>
</file>