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960A" w14:textId="77777777" w:rsidR="001953A9" w:rsidRDefault="001953A9" w:rsidP="00CB4418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F65BC20" w14:textId="77777777" w:rsidR="00CB4418" w:rsidRPr="00A22DCF" w:rsidRDefault="00656CA9" w:rsidP="00CB4418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3CEEDDD5" w14:textId="77777777" w:rsidR="00C8010F" w:rsidRDefault="00C8010F" w:rsidP="00C8010F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914570">
        <w:rPr>
          <w:rFonts w:ascii="Arial" w:hAnsi="Arial" w:cs="Arial"/>
          <w:sz w:val="20"/>
          <w:szCs w:val="20"/>
        </w:rPr>
        <w:t>iejski Zarząd Dróg</w:t>
      </w:r>
      <w:r w:rsidR="00EA60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w Częstochowie</w:t>
      </w:r>
    </w:p>
    <w:p w14:paraId="32C115C9" w14:textId="77777777" w:rsidR="00C8010F" w:rsidRDefault="002A68E1" w:rsidP="00C8010F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8010F">
        <w:rPr>
          <w:rFonts w:ascii="Arial" w:hAnsi="Arial" w:cs="Arial"/>
          <w:sz w:val="20"/>
          <w:szCs w:val="20"/>
        </w:rPr>
        <w:t>l. Legionów 52,</w:t>
      </w:r>
    </w:p>
    <w:p w14:paraId="346D9EF4" w14:textId="77777777" w:rsidR="00C8010F" w:rsidRDefault="00C8010F" w:rsidP="00C8010F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42-202 </w:t>
      </w:r>
      <w:r w:rsidR="00D643A9">
        <w:rPr>
          <w:rFonts w:ascii="Arial" w:hAnsi="Arial" w:cs="Arial"/>
          <w:sz w:val="20"/>
          <w:szCs w:val="20"/>
        </w:rPr>
        <w:t>CZĘSTOCHOWA</w:t>
      </w:r>
    </w:p>
    <w:p w14:paraId="6C77D5CC" w14:textId="77777777" w:rsidR="00CB4418" w:rsidRPr="00A22DCF" w:rsidRDefault="00CB4418" w:rsidP="0019798A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</w:p>
    <w:p w14:paraId="4C51E72C" w14:textId="77777777" w:rsidR="00AB1C78" w:rsidRPr="00EF752C" w:rsidRDefault="00AB1C78" w:rsidP="00AB1C78">
      <w:pPr>
        <w:spacing w:after="0"/>
        <w:rPr>
          <w:rFonts w:ascii="Verdana" w:hAnsi="Verdana" w:cs="Arial"/>
          <w:b/>
          <w:sz w:val="20"/>
          <w:szCs w:val="20"/>
        </w:rPr>
      </w:pPr>
      <w:r w:rsidRPr="00EF752C">
        <w:rPr>
          <w:rFonts w:ascii="Verdana" w:hAnsi="Verdana" w:cs="Arial"/>
          <w:b/>
          <w:sz w:val="20"/>
          <w:szCs w:val="20"/>
        </w:rPr>
        <w:t>Wykonawca:</w:t>
      </w:r>
    </w:p>
    <w:p w14:paraId="7D1E6AC2" w14:textId="77777777" w:rsidR="00AB1C78" w:rsidRPr="00EF752C" w:rsidRDefault="00AB1C78" w:rsidP="00AB1C78">
      <w:pPr>
        <w:spacing w:after="0" w:line="240" w:lineRule="auto"/>
        <w:ind w:right="5954"/>
        <w:rPr>
          <w:rFonts w:ascii="Verdana" w:hAnsi="Verdana" w:cs="Arial"/>
          <w:sz w:val="14"/>
          <w:szCs w:val="14"/>
        </w:rPr>
      </w:pPr>
      <w:r w:rsidRPr="00EF752C">
        <w:rPr>
          <w:rFonts w:ascii="Verdana" w:hAnsi="Verdana" w:cs="Arial"/>
          <w:sz w:val="14"/>
          <w:szCs w:val="14"/>
        </w:rPr>
        <w:t>……………………………………………………………………</w:t>
      </w:r>
      <w:r w:rsidR="00F459FE">
        <w:rPr>
          <w:rFonts w:ascii="Verdana" w:hAnsi="Verdana" w:cs="Arial"/>
          <w:sz w:val="14"/>
          <w:szCs w:val="14"/>
        </w:rPr>
        <w:t>…</w:t>
      </w:r>
    </w:p>
    <w:p w14:paraId="12F28446" w14:textId="77777777" w:rsidR="00AB1C78" w:rsidRPr="00AB1E44" w:rsidRDefault="00AB1C78" w:rsidP="00AB1C78">
      <w:pPr>
        <w:ind w:right="5953"/>
        <w:rPr>
          <w:rFonts w:ascii="Verdana" w:hAnsi="Verdana" w:cs="Arial"/>
          <w:i/>
          <w:sz w:val="10"/>
          <w:szCs w:val="10"/>
        </w:rPr>
      </w:pPr>
      <w:r w:rsidRPr="00AB1E44">
        <w:rPr>
          <w:rFonts w:ascii="Verdana" w:hAnsi="Verdana" w:cs="Arial"/>
          <w:i/>
          <w:sz w:val="10"/>
          <w:szCs w:val="10"/>
        </w:rPr>
        <w:t xml:space="preserve">(pełna nazwa/firma, adres, w zależności </w:t>
      </w:r>
      <w:r w:rsidRPr="00AB1E44">
        <w:rPr>
          <w:rFonts w:ascii="Verdana" w:hAnsi="Verdana" w:cs="Arial"/>
          <w:i/>
          <w:sz w:val="10"/>
          <w:szCs w:val="10"/>
        </w:rPr>
        <w:br/>
        <w:t>od podmiotu: NIP/PESEL, KRS/CEiDG)</w:t>
      </w:r>
    </w:p>
    <w:p w14:paraId="7CC92534" w14:textId="77777777" w:rsidR="00AB1C78" w:rsidRPr="00EF752C" w:rsidRDefault="00AB1C78" w:rsidP="00AB1C78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EF752C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4BA5296F" w14:textId="77777777" w:rsidR="00AB1C78" w:rsidRPr="00EF752C" w:rsidRDefault="00AB1C78" w:rsidP="00AB1C78">
      <w:pPr>
        <w:spacing w:after="0" w:line="240" w:lineRule="auto"/>
        <w:ind w:right="5954"/>
        <w:rPr>
          <w:rFonts w:ascii="Verdana" w:hAnsi="Verdana" w:cs="Arial"/>
          <w:sz w:val="14"/>
          <w:szCs w:val="14"/>
        </w:rPr>
      </w:pPr>
      <w:r w:rsidRPr="00EF752C">
        <w:rPr>
          <w:rFonts w:ascii="Verdana" w:hAnsi="Verdana" w:cs="Arial"/>
          <w:sz w:val="14"/>
          <w:szCs w:val="14"/>
        </w:rPr>
        <w:t>………………………………………………………………………</w:t>
      </w:r>
    </w:p>
    <w:p w14:paraId="1A3376BF" w14:textId="77777777" w:rsidR="00AB1C78" w:rsidRPr="00AB1E44" w:rsidRDefault="00AB1C78" w:rsidP="00AB1C78">
      <w:pPr>
        <w:spacing w:after="0"/>
        <w:ind w:right="5528"/>
        <w:rPr>
          <w:rFonts w:ascii="Verdana" w:hAnsi="Verdana" w:cs="Arial"/>
          <w:i/>
          <w:sz w:val="10"/>
          <w:szCs w:val="10"/>
        </w:rPr>
      </w:pPr>
      <w:r w:rsidRPr="00AB1E44">
        <w:rPr>
          <w:rFonts w:ascii="Verdana" w:hAnsi="Verdana" w:cs="Arial"/>
          <w:i/>
          <w:sz w:val="10"/>
          <w:szCs w:val="10"/>
        </w:rPr>
        <w:t>(imię, nazwisko, stanowisko/podstawa do reprezentacji)</w:t>
      </w:r>
    </w:p>
    <w:p w14:paraId="435F34AF" w14:textId="77777777" w:rsidR="002D1CA6" w:rsidRDefault="002D1CA6" w:rsidP="00D82AC7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</w:p>
    <w:p w14:paraId="3674F95D" w14:textId="77777777" w:rsidR="00CB4418" w:rsidRPr="00262D61" w:rsidRDefault="002D1CA6" w:rsidP="00D82AC7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408F2BD1" w14:textId="77777777" w:rsidR="00CB4418" w:rsidRDefault="00CB4418" w:rsidP="00D82AC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C8010F">
        <w:rPr>
          <w:rFonts w:ascii="Arial" w:hAnsi="Arial" w:cs="Arial"/>
          <w:b/>
          <w:sz w:val="21"/>
          <w:szCs w:val="21"/>
        </w:rPr>
        <w:t>125</w:t>
      </w:r>
      <w:r w:rsidRPr="00A22DCF">
        <w:rPr>
          <w:rFonts w:ascii="Arial" w:hAnsi="Arial" w:cs="Arial"/>
          <w:b/>
          <w:sz w:val="21"/>
          <w:szCs w:val="21"/>
        </w:rPr>
        <w:t xml:space="preserve"> ust. 1 ust</w:t>
      </w:r>
      <w:r>
        <w:rPr>
          <w:rFonts w:ascii="Arial" w:hAnsi="Arial" w:cs="Arial"/>
          <w:b/>
          <w:sz w:val="21"/>
          <w:szCs w:val="21"/>
        </w:rPr>
        <w:t xml:space="preserve">awy z dnia </w:t>
      </w:r>
      <w:r w:rsidR="00C8010F">
        <w:rPr>
          <w:rFonts w:ascii="Arial" w:hAnsi="Arial" w:cs="Arial"/>
          <w:b/>
          <w:sz w:val="21"/>
          <w:szCs w:val="21"/>
        </w:rPr>
        <w:t>11 września</w:t>
      </w:r>
      <w:r>
        <w:rPr>
          <w:rFonts w:ascii="Arial" w:hAnsi="Arial" w:cs="Arial"/>
          <w:b/>
          <w:sz w:val="21"/>
          <w:szCs w:val="21"/>
        </w:rPr>
        <w:t xml:space="preserve"> 20</w:t>
      </w:r>
      <w:r w:rsidR="00C8010F">
        <w:rPr>
          <w:rFonts w:ascii="Arial" w:hAnsi="Arial" w:cs="Arial"/>
          <w:b/>
          <w:sz w:val="21"/>
          <w:szCs w:val="21"/>
        </w:rPr>
        <w:t>19</w:t>
      </w:r>
      <w:r w:rsidR="00D34F31">
        <w:rPr>
          <w:rFonts w:ascii="Arial" w:hAnsi="Arial" w:cs="Arial"/>
          <w:b/>
          <w:sz w:val="21"/>
          <w:szCs w:val="21"/>
        </w:rPr>
        <w:t xml:space="preserve"> r</w:t>
      </w:r>
      <w:r w:rsidR="00421DD4">
        <w:rPr>
          <w:rFonts w:ascii="Arial" w:hAnsi="Arial" w:cs="Arial"/>
          <w:b/>
          <w:sz w:val="21"/>
          <w:szCs w:val="21"/>
        </w:rPr>
        <w:t>.</w:t>
      </w:r>
    </w:p>
    <w:p w14:paraId="4F90D242" w14:textId="77777777" w:rsidR="00CB4418" w:rsidRPr="00A22DCF" w:rsidRDefault="00CB4418" w:rsidP="00D82AC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</w:t>
      </w:r>
      <w:r>
        <w:rPr>
          <w:rFonts w:ascii="Arial" w:hAnsi="Arial" w:cs="Arial"/>
          <w:b/>
          <w:sz w:val="21"/>
          <w:szCs w:val="21"/>
        </w:rPr>
        <w:t xml:space="preserve"> (dalej jako: ustawa-</w:t>
      </w:r>
      <w:r w:rsidRPr="00A22DCF">
        <w:rPr>
          <w:rFonts w:ascii="Arial" w:hAnsi="Arial" w:cs="Arial"/>
          <w:b/>
          <w:sz w:val="21"/>
          <w:szCs w:val="21"/>
        </w:rPr>
        <w:t xml:space="preserve">Pzp), </w:t>
      </w:r>
    </w:p>
    <w:p w14:paraId="01DF05F2" w14:textId="77777777" w:rsidR="00CB4418" w:rsidRDefault="00CB4418" w:rsidP="00D82AC7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3F3D1D4" w14:textId="77777777" w:rsidR="001953A9" w:rsidRDefault="001953A9" w:rsidP="00D82AC7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BC5A5B6" w14:textId="77777777" w:rsidR="00FA24EB" w:rsidRPr="00EF752C" w:rsidRDefault="00FA24EB" w:rsidP="00FA24EB">
      <w:pPr>
        <w:spacing w:before="120" w:after="0" w:line="240" w:lineRule="auto"/>
        <w:jc w:val="center"/>
        <w:rPr>
          <w:rFonts w:ascii="Verdana" w:hAnsi="Verdana" w:cs="Arial"/>
          <w:b/>
          <w:u w:val="single"/>
        </w:rPr>
      </w:pPr>
      <w:r w:rsidRPr="00EF752C">
        <w:rPr>
          <w:rFonts w:ascii="Verdana" w:hAnsi="Verdana" w:cs="Arial"/>
          <w:b/>
          <w:bCs/>
          <w:sz w:val="20"/>
          <w:szCs w:val="20"/>
        </w:rPr>
        <w:t xml:space="preserve">pn. </w:t>
      </w:r>
      <w:r w:rsidRPr="00B35805">
        <w:rPr>
          <w:rFonts w:ascii="Verdana" w:hAnsi="Verdana" w:cs="Arial"/>
          <w:sz w:val="20"/>
          <w:szCs w:val="20"/>
        </w:rPr>
        <w:t>………………………………………………</w:t>
      </w:r>
      <w:r w:rsidR="00EF5143">
        <w:rPr>
          <w:rFonts w:ascii="Verdana" w:hAnsi="Verdana" w:cs="Arial"/>
          <w:sz w:val="20"/>
          <w:szCs w:val="20"/>
        </w:rPr>
        <w:t>…</w:t>
      </w:r>
      <w:r w:rsidRPr="00B35805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</w:t>
      </w:r>
      <w:r w:rsidR="008F5963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……………</w:t>
      </w:r>
      <w:r w:rsidR="001B5482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……………</w:t>
      </w:r>
      <w:r w:rsidR="00B94EC7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</w:t>
      </w:r>
      <w:r w:rsidR="00810557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</w:t>
      </w:r>
      <w:r w:rsidR="00A66F05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………</w:t>
      </w:r>
      <w:r w:rsidRPr="00B35805">
        <w:rPr>
          <w:rFonts w:ascii="Verdana" w:hAnsi="Verdana" w:cs="Arial"/>
          <w:sz w:val="20"/>
          <w:szCs w:val="20"/>
        </w:rPr>
        <w:t>…………</w:t>
      </w:r>
      <w:r w:rsidR="00487694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18"/>
          <w:szCs w:val="18"/>
        </w:rPr>
        <w:br/>
      </w:r>
      <w:r w:rsidRPr="00AB1E44">
        <w:rPr>
          <w:rFonts w:ascii="Verdana" w:hAnsi="Verdana" w:cs="Arial"/>
          <w:i/>
          <w:sz w:val="10"/>
          <w:szCs w:val="10"/>
        </w:rPr>
        <w:t xml:space="preserve">        (nazwa postępowania)</w:t>
      </w:r>
    </w:p>
    <w:p w14:paraId="0872EC9F" w14:textId="77777777" w:rsidR="00FA24EB" w:rsidRPr="003B048A" w:rsidRDefault="00FA24EB" w:rsidP="00D82AC7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EC3766" w14:textId="77777777" w:rsidR="00CB4418" w:rsidRPr="00A22DCF" w:rsidRDefault="00CB4418" w:rsidP="00CB441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0162143" w14:textId="77777777" w:rsidR="00CB4418" w:rsidRDefault="00CB4418" w:rsidP="002D486B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="00DF1A3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oświadczam, </w:t>
      </w:r>
      <w:r w:rsidR="00DF1A36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że spełniam warunki udziału w postępowaniu określone przez </w:t>
      </w:r>
      <w:r w:rsidR="002D486B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  </w:t>
      </w:r>
      <w:r w:rsidR="002D486B">
        <w:rPr>
          <w:rFonts w:ascii="Arial" w:hAnsi="Arial" w:cs="Arial"/>
          <w:sz w:val="21"/>
          <w:szCs w:val="21"/>
        </w:rPr>
        <w:t>Specyfikacji Warunków Zamówienia</w:t>
      </w:r>
      <w:r w:rsidR="00AB1C78">
        <w:rPr>
          <w:rFonts w:ascii="Arial" w:hAnsi="Arial" w:cs="Arial"/>
          <w:sz w:val="21"/>
          <w:szCs w:val="21"/>
        </w:rPr>
        <w:t>.</w:t>
      </w:r>
    </w:p>
    <w:p w14:paraId="1C07060C" w14:textId="77777777" w:rsidR="001953A9" w:rsidRPr="002D486B" w:rsidRDefault="001953A9" w:rsidP="002D486B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47FB3D4" w14:textId="77777777" w:rsidR="00D82AC7" w:rsidRPr="00D82AC7" w:rsidRDefault="00D82AC7" w:rsidP="00D82AC7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4222B211" w14:textId="77777777" w:rsidR="00AB1C78" w:rsidRPr="00F66081" w:rsidRDefault="00AB1C78" w:rsidP="00AB1C7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F66081">
        <w:rPr>
          <w:rFonts w:ascii="Verdana" w:hAnsi="Verdana" w:cs="Arial"/>
          <w:sz w:val="18"/>
          <w:szCs w:val="18"/>
        </w:rPr>
        <w:t>……………………………</w:t>
      </w:r>
      <w:r w:rsidRPr="00F66081">
        <w:rPr>
          <w:rFonts w:ascii="Verdana" w:hAnsi="Verdana" w:cs="Arial"/>
          <w:i/>
          <w:sz w:val="18"/>
          <w:szCs w:val="18"/>
        </w:rPr>
        <w:t xml:space="preserve">, </w:t>
      </w:r>
      <w:r w:rsidRPr="00F66081">
        <w:rPr>
          <w:rFonts w:ascii="Verdana" w:hAnsi="Verdana" w:cs="Arial"/>
          <w:sz w:val="18"/>
          <w:szCs w:val="18"/>
        </w:rPr>
        <w:t>dnia ………</w:t>
      </w:r>
      <w:r w:rsidR="00E1290F">
        <w:rPr>
          <w:rFonts w:ascii="Verdana" w:hAnsi="Verdana" w:cs="Arial"/>
          <w:sz w:val="18"/>
          <w:szCs w:val="18"/>
        </w:rPr>
        <w:t>……</w:t>
      </w:r>
      <w:r w:rsidR="00133975">
        <w:rPr>
          <w:rFonts w:ascii="Verdana" w:hAnsi="Verdana" w:cs="Arial"/>
          <w:sz w:val="18"/>
          <w:szCs w:val="18"/>
        </w:rPr>
        <w:t>…</w:t>
      </w:r>
      <w:r w:rsidRPr="00F66081">
        <w:rPr>
          <w:rFonts w:ascii="Verdana" w:hAnsi="Verdana" w:cs="Arial"/>
          <w:sz w:val="18"/>
          <w:szCs w:val="18"/>
        </w:rPr>
        <w:t xml:space="preserve">………                               </w:t>
      </w:r>
      <w:r>
        <w:rPr>
          <w:rFonts w:ascii="Verdana" w:hAnsi="Verdana" w:cs="Arial"/>
          <w:sz w:val="18"/>
          <w:szCs w:val="18"/>
        </w:rPr>
        <w:t xml:space="preserve">               </w:t>
      </w:r>
    </w:p>
    <w:p w14:paraId="48161F26" w14:textId="77777777" w:rsidR="00AB1C78" w:rsidRPr="0034422D" w:rsidRDefault="00AB1C78" w:rsidP="00F008DB">
      <w:pPr>
        <w:spacing w:after="0" w:line="240" w:lineRule="auto"/>
        <w:ind w:left="5670" w:hanging="5386"/>
        <w:rPr>
          <w:rFonts w:ascii="Verdana" w:hAnsi="Verdana" w:cs="Arial"/>
          <w:iCs/>
          <w:color w:val="000000"/>
          <w:sz w:val="10"/>
          <w:szCs w:val="10"/>
        </w:rPr>
      </w:pPr>
      <w:r>
        <w:rPr>
          <w:rFonts w:ascii="Verdana" w:hAnsi="Verdana" w:cs="Arial"/>
          <w:i/>
          <w:sz w:val="12"/>
          <w:szCs w:val="12"/>
        </w:rPr>
        <w:t>(miejscowość)</w:t>
      </w:r>
      <w:r w:rsidRPr="0034422D">
        <w:rPr>
          <w:rFonts w:ascii="Verdana" w:hAnsi="Verdana" w:cs="Arial"/>
          <w:i/>
          <w:sz w:val="12"/>
          <w:szCs w:val="12"/>
        </w:rPr>
        <w:t xml:space="preserve">                                                                                      </w:t>
      </w:r>
      <w:r>
        <w:rPr>
          <w:rFonts w:ascii="Verdana" w:hAnsi="Verdana" w:cs="Arial"/>
          <w:i/>
          <w:sz w:val="12"/>
          <w:szCs w:val="12"/>
        </w:rPr>
        <w:t xml:space="preserve">                   </w:t>
      </w:r>
      <w:r w:rsidR="00F008DB">
        <w:rPr>
          <w:rFonts w:ascii="Verdana" w:hAnsi="Verdana" w:cs="Arial"/>
          <w:i/>
          <w:sz w:val="12"/>
          <w:szCs w:val="12"/>
        </w:rPr>
        <w:t xml:space="preserve">      </w:t>
      </w:r>
    </w:p>
    <w:p w14:paraId="13B5E101" w14:textId="77777777" w:rsidR="00CB4418" w:rsidRPr="00190D6E" w:rsidRDefault="00CB4418" w:rsidP="00B5159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85A1EE" w14:textId="77777777" w:rsidR="00CB4418" w:rsidRPr="00190D6E" w:rsidRDefault="00CB4418" w:rsidP="00CB441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CB4418" w:rsidRPr="00190D6E" w:rsidSect="00280826">
      <w:headerReference w:type="default" r:id="rId6"/>
      <w:footerReference w:type="default" r:id="rId7"/>
      <w:pgSz w:w="11906" w:h="16838"/>
      <w:pgMar w:top="535" w:right="1417" w:bottom="426" w:left="1417" w:header="284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4433" w14:textId="77777777" w:rsidR="000A6EC1" w:rsidRDefault="000A6EC1" w:rsidP="00CB4418">
      <w:pPr>
        <w:spacing w:after="0" w:line="240" w:lineRule="auto"/>
      </w:pPr>
      <w:r>
        <w:separator/>
      </w:r>
    </w:p>
  </w:endnote>
  <w:endnote w:type="continuationSeparator" w:id="0">
    <w:p w14:paraId="7ACEFDFD" w14:textId="77777777" w:rsidR="000A6EC1" w:rsidRDefault="000A6EC1" w:rsidP="00CB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8E01" w14:textId="77777777" w:rsidR="00D54B74" w:rsidRDefault="00D54B74">
    <w:pPr>
      <w:pStyle w:val="Stopka"/>
      <w:jc w:val="right"/>
      <w:rPr>
        <w:rFonts w:ascii="Cambria" w:hAnsi="Cambria"/>
        <w:sz w:val="28"/>
        <w:szCs w:val="28"/>
      </w:rPr>
    </w:pPr>
  </w:p>
  <w:p w14:paraId="6479A27D" w14:textId="77777777" w:rsidR="00D54B74" w:rsidRDefault="00D54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EE7F" w14:textId="77777777" w:rsidR="000A6EC1" w:rsidRDefault="000A6EC1" w:rsidP="00CB4418">
      <w:pPr>
        <w:spacing w:after="0" w:line="240" w:lineRule="auto"/>
      </w:pPr>
      <w:r>
        <w:separator/>
      </w:r>
    </w:p>
  </w:footnote>
  <w:footnote w:type="continuationSeparator" w:id="0">
    <w:p w14:paraId="437457C8" w14:textId="77777777" w:rsidR="000A6EC1" w:rsidRDefault="000A6EC1" w:rsidP="00CB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2003" w14:textId="77777777" w:rsidR="00CB4418" w:rsidRPr="00CB4418" w:rsidRDefault="00CB4418" w:rsidP="00CB4418">
    <w:pPr>
      <w:pStyle w:val="Nagwek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Załą</w:t>
    </w:r>
    <w:r w:rsidR="009F6206">
      <w:rPr>
        <w:rFonts w:ascii="Verdana" w:hAnsi="Verdana"/>
        <w:sz w:val="16"/>
        <w:szCs w:val="16"/>
      </w:rPr>
      <w:t xml:space="preserve">cznik nr </w:t>
    </w:r>
    <w:r w:rsidR="001953A9">
      <w:rPr>
        <w:rFonts w:ascii="Verdana" w:hAnsi="Verdana"/>
        <w:sz w:val="16"/>
        <w:szCs w:val="1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77"/>
    <w:rsid w:val="000734B5"/>
    <w:rsid w:val="00095667"/>
    <w:rsid w:val="000978B3"/>
    <w:rsid w:val="000A1B52"/>
    <w:rsid w:val="000A64D2"/>
    <w:rsid w:val="000A6EC1"/>
    <w:rsid w:val="000C4A6A"/>
    <w:rsid w:val="00133975"/>
    <w:rsid w:val="0015248D"/>
    <w:rsid w:val="00162277"/>
    <w:rsid w:val="00164E09"/>
    <w:rsid w:val="0016648D"/>
    <w:rsid w:val="001953A9"/>
    <w:rsid w:val="0019798A"/>
    <w:rsid w:val="001B5482"/>
    <w:rsid w:val="001C057C"/>
    <w:rsid w:val="001D132E"/>
    <w:rsid w:val="001F6183"/>
    <w:rsid w:val="00254790"/>
    <w:rsid w:val="00280826"/>
    <w:rsid w:val="00282938"/>
    <w:rsid w:val="002A68E1"/>
    <w:rsid w:val="002D1CA6"/>
    <w:rsid w:val="002D486B"/>
    <w:rsid w:val="002F5EF2"/>
    <w:rsid w:val="00320BC3"/>
    <w:rsid w:val="003255F6"/>
    <w:rsid w:val="00366E74"/>
    <w:rsid w:val="00384F92"/>
    <w:rsid w:val="0038742B"/>
    <w:rsid w:val="003A2671"/>
    <w:rsid w:val="003E0630"/>
    <w:rsid w:val="003E139A"/>
    <w:rsid w:val="00421DD4"/>
    <w:rsid w:val="00487694"/>
    <w:rsid w:val="00490826"/>
    <w:rsid w:val="00494D2A"/>
    <w:rsid w:val="00584F27"/>
    <w:rsid w:val="00585849"/>
    <w:rsid w:val="005E234B"/>
    <w:rsid w:val="006221BC"/>
    <w:rsid w:val="00656CA9"/>
    <w:rsid w:val="00663027"/>
    <w:rsid w:val="006F4784"/>
    <w:rsid w:val="007075EA"/>
    <w:rsid w:val="00753FC3"/>
    <w:rsid w:val="00761A03"/>
    <w:rsid w:val="00771F46"/>
    <w:rsid w:val="0079471C"/>
    <w:rsid w:val="00810557"/>
    <w:rsid w:val="00836860"/>
    <w:rsid w:val="00836C1C"/>
    <w:rsid w:val="008A20C5"/>
    <w:rsid w:val="008F17BF"/>
    <w:rsid w:val="008F5963"/>
    <w:rsid w:val="00914570"/>
    <w:rsid w:val="00914D35"/>
    <w:rsid w:val="00936BEE"/>
    <w:rsid w:val="009422D0"/>
    <w:rsid w:val="009A556A"/>
    <w:rsid w:val="009A79D5"/>
    <w:rsid w:val="009F6206"/>
    <w:rsid w:val="00A66F05"/>
    <w:rsid w:val="00A77255"/>
    <w:rsid w:val="00AB1C78"/>
    <w:rsid w:val="00AD163A"/>
    <w:rsid w:val="00AD621A"/>
    <w:rsid w:val="00AE557D"/>
    <w:rsid w:val="00B0591A"/>
    <w:rsid w:val="00B204A3"/>
    <w:rsid w:val="00B5159B"/>
    <w:rsid w:val="00B56265"/>
    <w:rsid w:val="00B94EC7"/>
    <w:rsid w:val="00B979C4"/>
    <w:rsid w:val="00C15917"/>
    <w:rsid w:val="00C50A76"/>
    <w:rsid w:val="00C67B6E"/>
    <w:rsid w:val="00C8010F"/>
    <w:rsid w:val="00C93848"/>
    <w:rsid w:val="00C96DB2"/>
    <w:rsid w:val="00CB4418"/>
    <w:rsid w:val="00CC1CB2"/>
    <w:rsid w:val="00CD0537"/>
    <w:rsid w:val="00CE00B1"/>
    <w:rsid w:val="00D1450C"/>
    <w:rsid w:val="00D34F31"/>
    <w:rsid w:val="00D54B74"/>
    <w:rsid w:val="00D643A9"/>
    <w:rsid w:val="00D82AC7"/>
    <w:rsid w:val="00D87D91"/>
    <w:rsid w:val="00D930B0"/>
    <w:rsid w:val="00DA3D7E"/>
    <w:rsid w:val="00DF1A36"/>
    <w:rsid w:val="00E042E5"/>
    <w:rsid w:val="00E124C5"/>
    <w:rsid w:val="00E1290F"/>
    <w:rsid w:val="00E306B3"/>
    <w:rsid w:val="00E31F61"/>
    <w:rsid w:val="00E55768"/>
    <w:rsid w:val="00E60895"/>
    <w:rsid w:val="00E70D2A"/>
    <w:rsid w:val="00E927E7"/>
    <w:rsid w:val="00E958B7"/>
    <w:rsid w:val="00EA6033"/>
    <w:rsid w:val="00EE5777"/>
    <w:rsid w:val="00EF5143"/>
    <w:rsid w:val="00F008DB"/>
    <w:rsid w:val="00F23414"/>
    <w:rsid w:val="00F459FE"/>
    <w:rsid w:val="00F94ACF"/>
    <w:rsid w:val="00F9519F"/>
    <w:rsid w:val="00FA24EB"/>
    <w:rsid w:val="00FB0090"/>
    <w:rsid w:val="00FB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90D3AB"/>
  <w15:chartTrackingRefBased/>
  <w15:docId w15:val="{294AE8E4-B7DC-4F45-9620-0BD5CFBE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41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B4418"/>
    <w:rPr>
      <w:rFonts w:ascii="Calibri" w:hAnsi="Calibri"/>
      <w:sz w:val="22"/>
    </w:rPr>
  </w:style>
  <w:style w:type="paragraph" w:styleId="Stopka">
    <w:name w:val="footer"/>
    <w:basedOn w:val="Normalny"/>
    <w:link w:val="StopkaZnak"/>
    <w:uiPriority w:val="99"/>
    <w:unhideWhenUsed/>
    <w:rsid w:val="00CB4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B441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end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Cendal</dc:creator>
  <cp:keywords/>
  <cp:lastModifiedBy>Michał Wołkowicki</cp:lastModifiedBy>
  <cp:revision>2</cp:revision>
  <dcterms:created xsi:type="dcterms:W3CDTF">2023-12-01T10:38:00Z</dcterms:created>
  <dcterms:modified xsi:type="dcterms:W3CDTF">2023-12-01T10:38:00Z</dcterms:modified>
</cp:coreProperties>
</file>