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7290" w14:textId="77777777" w:rsidR="007E331F" w:rsidRPr="00CD673E" w:rsidRDefault="007E331F" w:rsidP="00193F60">
      <w:pPr>
        <w:pStyle w:val="Nagwek4"/>
        <w:spacing w:before="0" w:after="480"/>
        <w:jc w:val="right"/>
        <w:rPr>
          <w:rFonts w:asciiTheme="minorHAnsi" w:hAnsiTheme="minorHAnsi" w:cstheme="minorHAnsi"/>
          <w:sz w:val="24"/>
          <w:szCs w:val="24"/>
        </w:rPr>
      </w:pPr>
      <w:r w:rsidRPr="00CD673E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244212" w:rsidRPr="00CD673E">
        <w:rPr>
          <w:rFonts w:asciiTheme="minorHAnsi" w:hAnsiTheme="minorHAnsi" w:cstheme="minorHAnsi"/>
          <w:sz w:val="24"/>
          <w:szCs w:val="24"/>
        </w:rPr>
        <w:t>1</w:t>
      </w:r>
      <w:r w:rsidRPr="00CD673E">
        <w:rPr>
          <w:rFonts w:asciiTheme="minorHAnsi" w:hAnsiTheme="minorHAnsi" w:cstheme="minorHAnsi"/>
          <w:sz w:val="24"/>
          <w:szCs w:val="24"/>
        </w:rPr>
        <w:t xml:space="preserve"> </w:t>
      </w:r>
      <w:r w:rsidRPr="00CD673E">
        <w:rPr>
          <w:rFonts w:asciiTheme="minorHAnsi" w:hAnsiTheme="minorHAnsi" w:cstheme="minorHAnsi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CD673E" w14:paraId="6ED48D9B" w14:textId="77777777" w:rsidTr="005844F6">
        <w:tc>
          <w:tcPr>
            <w:tcW w:w="9104" w:type="dxa"/>
            <w:shd w:val="clear" w:color="auto" w:fill="F2F2F2"/>
          </w:tcPr>
          <w:p w14:paraId="4D7DD155" w14:textId="77777777" w:rsidR="00F31EAC" w:rsidRPr="00CD673E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D673E">
              <w:rPr>
                <w:rFonts w:asciiTheme="minorHAnsi" w:hAnsiTheme="minorHAnsi" w:cstheme="minorHAnsi"/>
                <w:bCs/>
                <w:sz w:val="32"/>
                <w:szCs w:val="32"/>
              </w:rPr>
              <w:t>OFERT</w:t>
            </w:r>
            <w:r w:rsidR="00140C27" w:rsidRPr="00CD673E">
              <w:rPr>
                <w:rFonts w:asciiTheme="minorHAnsi" w:hAnsiTheme="minorHAnsi" w:cstheme="minorHAnsi"/>
                <w:bCs/>
                <w:sz w:val="32"/>
                <w:szCs w:val="32"/>
              </w:rPr>
              <w:t>A</w:t>
            </w:r>
          </w:p>
        </w:tc>
      </w:tr>
    </w:tbl>
    <w:p w14:paraId="6B496A71" w14:textId="2E364ABD" w:rsidR="00140C27" w:rsidRPr="00CD673E" w:rsidRDefault="00244212" w:rsidP="00140C27">
      <w:pPr>
        <w:spacing w:before="480" w:line="360" w:lineRule="auto"/>
        <w:ind w:left="3969"/>
        <w:rPr>
          <w:rFonts w:asciiTheme="minorHAnsi" w:hAnsiTheme="minorHAnsi" w:cstheme="minorHAnsi"/>
          <w:b/>
          <w:bCs/>
        </w:rPr>
      </w:pPr>
      <w:r w:rsidRPr="00CD673E">
        <w:rPr>
          <w:rFonts w:asciiTheme="minorHAnsi" w:hAnsiTheme="minorHAnsi" w:cstheme="minorHAnsi"/>
          <w:b/>
          <w:bCs/>
        </w:rPr>
        <w:t xml:space="preserve">Powiat Ostrowski, Starostwo Powiatowe </w:t>
      </w:r>
      <w:r w:rsidR="008A565C">
        <w:rPr>
          <w:rFonts w:asciiTheme="minorHAnsi" w:hAnsiTheme="minorHAnsi" w:cstheme="minorHAnsi"/>
          <w:b/>
          <w:bCs/>
        </w:rPr>
        <w:br/>
      </w:r>
      <w:r w:rsidRPr="00CD673E">
        <w:rPr>
          <w:rFonts w:asciiTheme="minorHAnsi" w:hAnsiTheme="minorHAnsi" w:cstheme="minorHAnsi"/>
          <w:b/>
          <w:bCs/>
        </w:rPr>
        <w:t>w Ostrowie Wielkopolskim</w:t>
      </w:r>
    </w:p>
    <w:p w14:paraId="7A856A0F" w14:textId="77777777" w:rsidR="00140C27" w:rsidRPr="00CD673E" w:rsidRDefault="00244212" w:rsidP="00140C27">
      <w:pPr>
        <w:spacing w:line="360" w:lineRule="auto"/>
        <w:ind w:left="3969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>Al. Powstańców Wielkopolskich</w:t>
      </w:r>
      <w:r w:rsidR="00140C27" w:rsidRPr="00CD673E">
        <w:rPr>
          <w:rFonts w:asciiTheme="minorHAnsi" w:hAnsiTheme="minorHAnsi" w:cstheme="minorHAnsi"/>
        </w:rPr>
        <w:t xml:space="preserve"> </w:t>
      </w:r>
      <w:r w:rsidRPr="00CD673E">
        <w:rPr>
          <w:rFonts w:asciiTheme="minorHAnsi" w:hAnsiTheme="minorHAnsi" w:cstheme="minorHAnsi"/>
        </w:rPr>
        <w:t>16</w:t>
      </w:r>
    </w:p>
    <w:p w14:paraId="1181703E" w14:textId="009ED56B" w:rsidR="00140C27" w:rsidRPr="00CD673E" w:rsidRDefault="00244212" w:rsidP="00CD673E">
      <w:pPr>
        <w:ind w:left="3969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>63-400</w:t>
      </w:r>
      <w:r w:rsidR="00140C27" w:rsidRPr="00CD673E">
        <w:rPr>
          <w:rFonts w:asciiTheme="minorHAnsi" w:hAnsiTheme="minorHAnsi" w:cstheme="minorHAnsi"/>
        </w:rPr>
        <w:t xml:space="preserve"> </w:t>
      </w:r>
      <w:r w:rsidRPr="00CD673E">
        <w:rPr>
          <w:rFonts w:asciiTheme="minorHAnsi" w:hAnsiTheme="minorHAnsi" w:cstheme="minorHAnsi"/>
        </w:rPr>
        <w:t>Ostrów Wielkopolski</w:t>
      </w:r>
    </w:p>
    <w:p w14:paraId="2DBBC262" w14:textId="77777777" w:rsidR="00F31EAC" w:rsidRPr="00CD673E" w:rsidRDefault="002E612D" w:rsidP="00140C27">
      <w:pPr>
        <w:spacing w:before="360" w:after="240" w:line="360" w:lineRule="auto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>Nawiązując do</w:t>
      </w:r>
      <w:r w:rsidR="00AA39D6" w:rsidRPr="00CD673E">
        <w:rPr>
          <w:rFonts w:asciiTheme="minorHAnsi" w:hAnsiTheme="minorHAnsi" w:cstheme="minorHAnsi"/>
        </w:rPr>
        <w:t xml:space="preserve"> toczącego się </w:t>
      </w:r>
      <w:r w:rsidRPr="00CD673E">
        <w:rPr>
          <w:rFonts w:asciiTheme="minorHAnsi" w:hAnsiTheme="minorHAnsi" w:cstheme="minorHAnsi"/>
        </w:rPr>
        <w:t>postępowania o udzielenie zamówienia publicznego</w:t>
      </w:r>
      <w:r w:rsidR="00140C27" w:rsidRPr="00CD673E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CD673E" w14:paraId="45DCD8C1" w14:textId="77777777">
        <w:tc>
          <w:tcPr>
            <w:tcW w:w="2268" w:type="dxa"/>
            <w:shd w:val="clear" w:color="auto" w:fill="auto"/>
          </w:tcPr>
          <w:p w14:paraId="171CE47F" w14:textId="77777777" w:rsidR="00140C27" w:rsidRPr="00CD673E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A76AD22" w14:textId="73A0B55D" w:rsidR="00140C27" w:rsidRPr="00CD673E" w:rsidRDefault="00244212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D673E">
              <w:rPr>
                <w:rFonts w:asciiTheme="minorHAnsi" w:hAnsiTheme="minorHAnsi" w:cstheme="minorHAnsi"/>
                <w:bCs/>
              </w:rPr>
              <w:t>Realizacja szkoleń i kursów z zakresu weterynarii w ramach projektu ,,Kompleksowy program rozwoju kształcenia zawodowego w Powiecie Ostrowskim'' z podziałem na zadania</w:t>
            </w:r>
          </w:p>
        </w:tc>
      </w:tr>
      <w:tr w:rsidR="00244212" w:rsidRPr="00CD673E" w14:paraId="4C933042" w14:textId="77777777" w:rsidTr="000108D4">
        <w:tc>
          <w:tcPr>
            <w:tcW w:w="2268" w:type="dxa"/>
            <w:shd w:val="clear" w:color="auto" w:fill="auto"/>
          </w:tcPr>
          <w:p w14:paraId="44743111" w14:textId="77777777" w:rsidR="00244212" w:rsidRPr="00CD673E" w:rsidRDefault="00244212" w:rsidP="000108D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388B218F" w14:textId="77777777" w:rsidR="00244212" w:rsidRPr="00CD673E" w:rsidRDefault="00244212" w:rsidP="000108D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D673E">
              <w:rPr>
                <w:rFonts w:asciiTheme="minorHAnsi" w:hAnsiTheme="minorHAnsi" w:cstheme="minorHAnsi"/>
                <w:bCs/>
              </w:rPr>
              <w:t>RPZ.272.17.2025</w:t>
            </w:r>
          </w:p>
        </w:tc>
      </w:tr>
    </w:tbl>
    <w:p w14:paraId="45AF2E7D" w14:textId="77777777" w:rsidR="00AA39D6" w:rsidRPr="00CD673E" w:rsidRDefault="00AA39D6" w:rsidP="00EB7584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>my niżej podpisani:</w:t>
      </w:r>
    </w:p>
    <w:p w14:paraId="6C975B6E" w14:textId="77777777" w:rsidR="00EB7584" w:rsidRPr="00CD673E" w:rsidRDefault="00EB7584" w:rsidP="00EB758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D673E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14:paraId="059B8BFE" w14:textId="77777777" w:rsidR="00EB7584" w:rsidRPr="00CD673E" w:rsidRDefault="00EB7584" w:rsidP="00EB7584">
      <w:pPr>
        <w:spacing w:line="360" w:lineRule="auto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  <w:bCs/>
          <w:sz w:val="18"/>
          <w:szCs w:val="18"/>
        </w:rPr>
        <w:t>[imię, nazwisko, podstawa do reprezentacji]</w:t>
      </w:r>
    </w:p>
    <w:p w14:paraId="3B563AA8" w14:textId="77777777" w:rsidR="00AA39D6" w:rsidRPr="00CD673E" w:rsidRDefault="003B769C" w:rsidP="00EB7584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>d</w:t>
      </w:r>
      <w:r w:rsidR="00AA39D6" w:rsidRPr="00CD673E">
        <w:rPr>
          <w:rFonts w:asciiTheme="minorHAnsi" w:hAnsiTheme="minorHAnsi" w:cstheme="minorHAnsi"/>
        </w:rPr>
        <w:t>ziałając w imieniu i na rzecz:</w:t>
      </w:r>
    </w:p>
    <w:p w14:paraId="76151F63" w14:textId="77777777" w:rsidR="00AE2ACB" w:rsidRPr="00CD673E" w:rsidRDefault="00AE2ACB" w:rsidP="0021642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D673E">
        <w:rPr>
          <w:rFonts w:asciiTheme="minorHAnsi" w:hAnsiTheme="minorHAnsi" w:cstheme="minorHAnsi"/>
          <w:b/>
        </w:rPr>
        <w:t>Nazwa i adres Wykonawcy</w:t>
      </w:r>
    </w:p>
    <w:p w14:paraId="2362096F" w14:textId="77777777" w:rsidR="00ED4154" w:rsidRPr="00CD673E" w:rsidRDefault="00ED4154" w:rsidP="00ED4154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CD673E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(w przypadku składania oferty przez podmioty występujące wspólnie, należy podać nazwy (firmy) </w:t>
      </w:r>
      <w:r w:rsidR="00216425" w:rsidRPr="00CD673E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         </w:t>
      </w:r>
      <w:r w:rsidRPr="00CD673E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CD673E" w14:paraId="26DEF0C1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310B388" w14:textId="77777777" w:rsidR="00AE2ACB" w:rsidRPr="00CD673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2C41178" w14:textId="77777777" w:rsidR="00AE2ACB" w:rsidRPr="00CD673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CD673E" w14:paraId="3C030C5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1C6E385" w14:textId="77777777" w:rsidR="00AE2ACB" w:rsidRPr="00CD673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56134320" w14:textId="77777777" w:rsidR="00AE2ACB" w:rsidRPr="00CD673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CD673E" w14:paraId="3CC08CE9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5BFD977C" w14:textId="77777777" w:rsidR="00AE2ACB" w:rsidRPr="00CD673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 xml:space="preserve">NIP </w:t>
            </w:r>
            <w:r w:rsidRPr="00CD673E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AA95221" w14:textId="77777777" w:rsidR="00AE2ACB" w:rsidRPr="00CD673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CD673E" w14:paraId="6040809C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41EAA714" w14:textId="77777777" w:rsidR="00AE2ACB" w:rsidRPr="00CD673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 xml:space="preserve">REGON </w:t>
            </w:r>
            <w:r w:rsidRPr="00CD673E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2187B56" w14:textId="77777777" w:rsidR="00AE2ACB" w:rsidRPr="00CD673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CD673E" w14:paraId="037B6A3E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2592CFDE" w14:textId="77777777" w:rsidR="00AE2ACB" w:rsidRPr="00CD673E" w:rsidRDefault="00D5631A" w:rsidP="00AF6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>Rodzaj wykonawcy</w:t>
            </w:r>
            <w:r w:rsidR="00497AEE" w:rsidRPr="00CD673E">
              <w:rPr>
                <w:rFonts w:asciiTheme="minorHAnsi" w:eastAsia="Calibri" w:hAnsiTheme="minorHAnsi" w:cstheme="minorHAnsi"/>
              </w:rPr>
              <w:t xml:space="preserve"> </w:t>
            </w:r>
            <w:r w:rsidR="00497AEE" w:rsidRPr="00CD673E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70C0"/>
              </w:rPr>
              <w:footnoteReference w:id="1"/>
            </w:r>
            <w:r w:rsidR="00497AEE" w:rsidRPr="00CD673E">
              <w:rPr>
                <w:rFonts w:asciiTheme="minorHAnsi" w:eastAsia="Calibri" w:hAnsiTheme="minorHAnsi" w:cstheme="minorHAnsi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C3D4068" w14:textId="26E67943" w:rsidR="00B86D25" w:rsidRPr="00CD673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673E">
              <w:rPr>
                <w:rFonts w:cstheme="minorHAnsi"/>
                <w:sz w:val="22"/>
                <w:szCs w:val="22"/>
              </w:rPr>
              <w:object w:dxaOrig="1440" w:dyaOrig="1440" w14:anchorId="3B547C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24DC9792" w14:textId="1682E78E" w:rsidR="00AF662E" w:rsidRPr="00CD673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673E">
              <w:rPr>
                <w:rFonts w:cstheme="minorHAnsi"/>
                <w:sz w:val="22"/>
                <w:szCs w:val="22"/>
              </w:rPr>
              <w:object w:dxaOrig="1440" w:dyaOrig="1440" w14:anchorId="3345817F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3DAF81F3" w14:textId="6F9F4976" w:rsidR="00AF662E" w:rsidRPr="00CD673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673E">
              <w:rPr>
                <w:rFonts w:cstheme="minorHAnsi"/>
                <w:sz w:val="22"/>
                <w:szCs w:val="22"/>
              </w:rPr>
              <w:object w:dxaOrig="1440" w:dyaOrig="1440" w14:anchorId="0C85AC9F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11190CD0" w14:textId="261BD86E" w:rsidR="00AF662E" w:rsidRPr="00CD673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673E">
              <w:rPr>
                <w:rFonts w:cstheme="minorHAnsi"/>
                <w:sz w:val="22"/>
                <w:szCs w:val="22"/>
              </w:rPr>
              <w:object w:dxaOrig="1440" w:dyaOrig="1440" w14:anchorId="7F3C0E2C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090D509F" w14:textId="58D35074" w:rsidR="00AF662E" w:rsidRPr="00CD673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673E">
              <w:rPr>
                <w:rFonts w:cstheme="minorHAnsi"/>
                <w:sz w:val="22"/>
                <w:szCs w:val="22"/>
              </w:rPr>
              <w:object w:dxaOrig="1440" w:dyaOrig="1440" w14:anchorId="3DF8B9F3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5EDA9B0F" w14:textId="400B1807" w:rsidR="00497AEE" w:rsidRPr="00CD673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673E">
              <w:rPr>
                <w:rFonts w:cstheme="minorHAnsi"/>
                <w:sz w:val="22"/>
                <w:szCs w:val="22"/>
              </w:rPr>
              <w:object w:dxaOrig="1440" w:dyaOrig="1440" w14:anchorId="0A0284CF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0A76D32" w14:textId="77777777" w:rsidR="00C11FEF" w:rsidRPr="00CD673E" w:rsidRDefault="00C11FEF" w:rsidP="00C11FEF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2214D223" w14:textId="77777777" w:rsidR="004D5A42" w:rsidRPr="00CD673E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  <w:b/>
        </w:rPr>
        <w:t>SKŁADAMY OFERTĘ</w:t>
      </w:r>
      <w:r w:rsidRPr="00CD673E">
        <w:rPr>
          <w:rFonts w:asciiTheme="minorHAnsi" w:hAnsiTheme="minorHAnsi" w:cstheme="minorHAnsi"/>
        </w:rPr>
        <w:t xml:space="preserve"> na wykonanie</w:t>
      </w:r>
      <w:r w:rsidR="00B964C4" w:rsidRPr="00CD673E">
        <w:rPr>
          <w:rFonts w:asciiTheme="minorHAnsi" w:hAnsiTheme="minorHAnsi" w:cstheme="minorHAnsi"/>
        </w:rPr>
        <w:t xml:space="preserve"> </w:t>
      </w:r>
      <w:r w:rsidR="007F3E87" w:rsidRPr="00CD673E">
        <w:rPr>
          <w:rFonts w:asciiTheme="minorHAnsi" w:hAnsiTheme="minorHAnsi" w:cstheme="minorHAnsi"/>
        </w:rPr>
        <w:t>przedmiotu zamówienia</w:t>
      </w:r>
      <w:r w:rsidR="00C11FEF" w:rsidRPr="00CD673E">
        <w:rPr>
          <w:rFonts w:asciiTheme="minorHAnsi" w:hAnsiTheme="minorHAnsi" w:cstheme="minorHAnsi"/>
        </w:rPr>
        <w:t>,</w:t>
      </w:r>
      <w:r w:rsidR="007F3E87" w:rsidRPr="00CD673E">
        <w:rPr>
          <w:rFonts w:asciiTheme="minorHAnsi" w:hAnsiTheme="minorHAnsi" w:cstheme="minorHAnsi"/>
        </w:rPr>
        <w:t xml:space="preserve"> zgodnie ze Specyfikacją Warunków Zamówienia</w:t>
      </w:r>
      <w:r w:rsidR="00ED4154" w:rsidRPr="00CD673E">
        <w:rPr>
          <w:rFonts w:asciiTheme="minorHAnsi" w:hAnsiTheme="minorHAnsi" w:cstheme="minorHAnsi"/>
        </w:rPr>
        <w:t xml:space="preserve"> niniejszego postępowania</w:t>
      </w:r>
      <w:r w:rsidR="00A8509D" w:rsidRPr="00CD673E">
        <w:rPr>
          <w:rFonts w:asciiTheme="minorHAnsi" w:hAnsiTheme="minorHAnsi" w:cstheme="minorHAnsi"/>
        </w:rPr>
        <w:t xml:space="preserve"> (zwanej dalej </w:t>
      </w:r>
      <w:r w:rsidR="00A8509D" w:rsidRPr="00CD673E">
        <w:rPr>
          <w:rFonts w:asciiTheme="minorHAnsi" w:hAnsiTheme="minorHAnsi" w:cstheme="minorHAnsi"/>
          <w:b/>
          <w:bCs/>
        </w:rPr>
        <w:t>SWZ</w:t>
      </w:r>
      <w:r w:rsidR="00A8509D" w:rsidRPr="00CD673E">
        <w:rPr>
          <w:rFonts w:asciiTheme="minorHAnsi" w:hAnsiTheme="minorHAnsi" w:cstheme="minorHAnsi"/>
        </w:rPr>
        <w:t>).</w:t>
      </w:r>
    </w:p>
    <w:p w14:paraId="13CE3A52" w14:textId="77777777" w:rsidR="00B964C4" w:rsidRPr="00CD673E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CD673E">
        <w:rPr>
          <w:rFonts w:asciiTheme="minorHAnsi" w:hAnsiTheme="minorHAnsi" w:cstheme="minorHAnsi"/>
          <w:b/>
        </w:rPr>
        <w:t>OFERUJEMY</w:t>
      </w:r>
      <w:r w:rsidR="00A8509D" w:rsidRPr="00CD673E">
        <w:rPr>
          <w:rFonts w:asciiTheme="minorHAnsi" w:hAnsiTheme="minorHAnsi" w:cstheme="minorHAnsi"/>
          <w:bCs/>
        </w:rPr>
        <w:t xml:space="preserve"> </w:t>
      </w:r>
      <w:r w:rsidRPr="00CD673E">
        <w:rPr>
          <w:rFonts w:asciiTheme="minorHAnsi" w:hAnsiTheme="minorHAnsi" w:cstheme="minorHAnsi"/>
          <w:bCs/>
        </w:rPr>
        <w:t xml:space="preserve">wykonanie </w:t>
      </w:r>
      <w:r w:rsidRPr="00CD673E">
        <w:rPr>
          <w:rFonts w:asciiTheme="minorHAnsi" w:hAnsiTheme="minorHAnsi" w:cstheme="minorHAnsi"/>
        </w:rPr>
        <w:t>poszczególnych części przedmiotu zamówienia za cenę:</w:t>
      </w:r>
    </w:p>
    <w:p w14:paraId="69A018B4" w14:textId="77777777" w:rsidR="00A8509D" w:rsidRPr="00CD673E" w:rsidRDefault="00A8509D" w:rsidP="00A8509D">
      <w:pPr>
        <w:pStyle w:val="Akapitzlist"/>
        <w:spacing w:after="120" w:line="276" w:lineRule="auto"/>
        <w:ind w:left="284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CD673E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3DE0A515" w14:textId="77777777" w:rsidR="006D09E0" w:rsidRPr="00CD673E" w:rsidRDefault="006D09E0" w:rsidP="006B63D6">
      <w:pPr>
        <w:pStyle w:val="Akapitzlist"/>
        <w:ind w:left="284"/>
        <w:jc w:val="both"/>
        <w:rPr>
          <w:rFonts w:asciiTheme="minorHAnsi" w:hAnsiTheme="minorHAnsi" w:cstheme="minorHAnsi"/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CD673E" w14:paraId="6FCF21DB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6E29DB7C" w14:textId="77777777" w:rsidR="007F3E87" w:rsidRPr="00CD673E" w:rsidRDefault="001129C0" w:rsidP="001129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673E">
              <w:rPr>
                <w:rFonts w:asciiTheme="minorHAnsi" w:hAnsiTheme="minorHAnsi" w:cstheme="minorHAnsi"/>
                <w:b/>
              </w:rPr>
              <w:t>C</w:t>
            </w:r>
            <w:r w:rsidR="007F3E87" w:rsidRPr="00CD673E">
              <w:rPr>
                <w:rFonts w:asciiTheme="minorHAnsi" w:hAnsiTheme="minorHAnsi" w:cstheme="minorHAnsi"/>
                <w:b/>
              </w:rPr>
              <w:t>zęś</w:t>
            </w:r>
            <w:r w:rsidRPr="00CD673E">
              <w:rPr>
                <w:rFonts w:asciiTheme="minorHAnsi" w:hAnsiTheme="minorHAnsi" w:cstheme="minorHAnsi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D6217A" w14:textId="77777777" w:rsidR="007F3E87" w:rsidRPr="00CD673E" w:rsidRDefault="007F3E87" w:rsidP="007F3E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673E">
              <w:rPr>
                <w:rFonts w:asciiTheme="minorHAnsi" w:hAnsiTheme="minorHAnsi" w:cstheme="minorHAnsi"/>
                <w:b/>
              </w:rPr>
              <w:t>Cena oferty</w:t>
            </w:r>
          </w:p>
        </w:tc>
      </w:tr>
      <w:tr w:rsidR="00244212" w:rsidRPr="00CD673E" w14:paraId="79790925" w14:textId="77777777" w:rsidTr="000108D4">
        <w:tc>
          <w:tcPr>
            <w:tcW w:w="1276" w:type="dxa"/>
            <w:shd w:val="clear" w:color="auto" w:fill="auto"/>
            <w:vAlign w:val="center"/>
          </w:tcPr>
          <w:p w14:paraId="7852B4E8" w14:textId="77777777" w:rsidR="00244212" w:rsidRPr="00CD673E" w:rsidRDefault="00244212" w:rsidP="000108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4E79A806" w14:textId="210DC949" w:rsidR="0075073C" w:rsidRDefault="00244212" w:rsidP="0075073C">
            <w:pPr>
              <w:spacing w:before="60"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  <w:b/>
              </w:rPr>
              <w:t xml:space="preserve">Temat: </w:t>
            </w:r>
            <w:r w:rsidRPr="00CD673E">
              <w:rPr>
                <w:rFonts w:asciiTheme="minorHAnsi" w:hAnsiTheme="minorHAnsi" w:cstheme="minorHAnsi"/>
              </w:rPr>
              <w:t>Kurs groomer</w:t>
            </w:r>
            <w:r w:rsidR="0075073C">
              <w:rPr>
                <w:rFonts w:asciiTheme="minorHAnsi" w:hAnsiTheme="minorHAnsi" w:cstheme="minorHAnsi"/>
              </w:rPr>
              <w:t>a</w:t>
            </w:r>
          </w:p>
          <w:p w14:paraId="10972941" w14:textId="658EB1B8" w:rsidR="0075073C" w:rsidRPr="0075073C" w:rsidRDefault="0075073C" w:rsidP="0075073C">
            <w:pPr>
              <w:numPr>
                <w:ilvl w:val="0"/>
                <w:numId w:val="7"/>
              </w:numPr>
              <w:spacing w:before="6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5073C">
              <w:rPr>
                <w:rFonts w:asciiTheme="minorHAnsi" w:hAnsiTheme="minorHAnsi" w:cstheme="minorHAnsi"/>
                <w:b/>
                <w:bCs/>
              </w:rPr>
              <w:t>Cena za przeprowadzenie szkolenia</w:t>
            </w:r>
          </w:p>
          <w:p w14:paraId="5AC43B1B" w14:textId="78C18D32" w:rsidR="00244212" w:rsidRPr="00CD673E" w:rsidRDefault="00244212" w:rsidP="000108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netto ..................................... zł</w:t>
            </w:r>
            <w:r w:rsidR="0075073C">
              <w:rPr>
                <w:rFonts w:asciiTheme="minorHAnsi" w:hAnsiTheme="minorHAnsi" w:cstheme="minorHAnsi"/>
              </w:rPr>
              <w:t>,</w:t>
            </w:r>
          </w:p>
          <w:p w14:paraId="351C5CE4" w14:textId="77777777" w:rsidR="00244212" w:rsidRPr="00CD673E" w:rsidRDefault="00244212" w:rsidP="000108D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Stawka podatku VAT ......... %,</w:t>
            </w:r>
          </w:p>
          <w:p w14:paraId="727A4528" w14:textId="77777777" w:rsidR="00244212" w:rsidRDefault="00244212" w:rsidP="000108D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brutto ………........................ zł</w:t>
            </w:r>
            <w:r w:rsidR="0075073C">
              <w:rPr>
                <w:rFonts w:asciiTheme="minorHAnsi" w:hAnsiTheme="minorHAnsi" w:cstheme="minorHAnsi"/>
              </w:rPr>
              <w:t>.</w:t>
            </w:r>
          </w:p>
          <w:p w14:paraId="676DB31E" w14:textId="2E44D961" w:rsidR="0075073C" w:rsidRDefault="0075073C" w:rsidP="0075073C">
            <w:pPr>
              <w:numPr>
                <w:ilvl w:val="0"/>
                <w:numId w:val="7"/>
              </w:numPr>
              <w:spacing w:after="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5073C">
              <w:rPr>
                <w:rFonts w:asciiTheme="minorHAnsi" w:hAnsiTheme="minorHAnsi" w:cstheme="minorHAnsi"/>
                <w:b/>
                <w:bCs/>
              </w:rPr>
              <w:t>Doświadczenie personelu skierowanego do realizacji zadania</w:t>
            </w:r>
          </w:p>
          <w:p w14:paraId="38204BC6" w14:textId="3AE95CFB" w:rsidR="0075073C" w:rsidRPr="0075073C" w:rsidRDefault="0075073C" w:rsidP="0075073C">
            <w:pPr>
              <w:spacing w:after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Osoba, którą dysponuje Wykonawca przeprowadziła:</w:t>
            </w:r>
          </w:p>
          <w:p w14:paraId="4A07BD20" w14:textId="77777777" w:rsidR="0075073C" w:rsidRPr="0075073C" w:rsidRDefault="0075073C" w:rsidP="0075073C">
            <w:pPr>
              <w:spacing w:after="60" w:line="360" w:lineRule="auto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mniej niż 3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3-4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5-6 szkoleń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 w:rsidRPr="0075073C">
              <w:rPr>
                <w:rFonts w:ascii="Calibri" w:hAnsi="Calibri" w:cs="Calibri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więcej niż 6 szkoleń o tematyce zgodnej z przedmiotem zamówienia w zakresie części nr 1</w:t>
            </w:r>
            <w:r w:rsidRPr="0075073C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>*</w:t>
            </w:r>
            <w:r w:rsidRPr="0075073C">
              <w:rPr>
                <w:rFonts w:ascii="Calibri" w:hAnsi="Calibri" w:cs="Calibri"/>
              </w:rPr>
              <w:t>.</w:t>
            </w:r>
          </w:p>
          <w:p w14:paraId="25EF586E" w14:textId="77777777" w:rsidR="0075073C" w:rsidRPr="0075073C" w:rsidRDefault="0075073C" w:rsidP="0075073C">
            <w:pPr>
              <w:spacing w:after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073C">
              <w:rPr>
                <w:rFonts w:ascii="Calibri" w:hAnsi="Calibri" w:cs="Calibri"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75073C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Należy zaznaczyć tylko jedną możliwość. Jeżeli osoba, którą dysponuje Wykonawca, przeprowadziła mniej niż 3 kursy lub szkolenia - otrzyma 0 pkt; Jeżeli osoba, którą dysponuje Wykonawca przeprowadziła 3-4 kursy lub szkolenia - otrzyma 10 pkt; Jeżeli osoba, którą dysponuje Wykonawca przeprowadziła 5-6 kursów lub szkoleń - otrzyma 20 pkt; Jeżeli osoba, którą dysponuje Wykonawca przeprowadziła powyżej 6 kursów lub szkoleń - otrzyma 30 pkt.</w:t>
            </w:r>
          </w:p>
          <w:p w14:paraId="529BDBBF" w14:textId="77777777" w:rsidR="0075073C" w:rsidRDefault="0075073C" w:rsidP="0075073C">
            <w:pPr>
              <w:spacing w:after="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5073C"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75073C">
              <w:rPr>
                <w:rFonts w:asciiTheme="minorHAnsi" w:hAnsiTheme="minorHAnsi" w:cstheme="minorHAnsi"/>
                <w:b/>
                <w:bCs/>
              </w:rPr>
              <w:t>Zatrudnienie osoby z niepełnosprawnością</w:t>
            </w:r>
          </w:p>
          <w:p w14:paraId="1264BF3D" w14:textId="77777777" w:rsidR="0075073C" w:rsidRDefault="0075073C" w:rsidP="0075073C">
            <w:pPr>
              <w:spacing w:after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Oświadczam, że:</w:t>
            </w:r>
          </w:p>
          <w:p w14:paraId="6A9EDFC2" w14:textId="4170BFCC" w:rsidR="0075073C" w:rsidRDefault="0075073C" w:rsidP="008A565C">
            <w:pPr>
              <w:numPr>
                <w:ilvl w:val="0"/>
                <w:numId w:val="8"/>
              </w:numPr>
              <w:spacing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75073C">
              <w:rPr>
                <w:rFonts w:asciiTheme="minorHAnsi" w:hAnsiTheme="minorHAnsi" w:cstheme="minorHAnsi"/>
                <w:b/>
                <w:bCs/>
              </w:rPr>
              <w:t>zobowiązuję się do zatrudnienia przez cały okres wykonywania zamówienia co najmniej jednej osoby z niepełnosprawnością</w:t>
            </w:r>
            <w:r>
              <w:rPr>
                <w:rFonts w:asciiTheme="minorHAnsi" w:hAnsiTheme="minorHAnsi" w:cstheme="minorHAnsi"/>
              </w:rPr>
              <w:t xml:space="preserve"> w rozumieniu ustawy z dnia 27 sierpnia 1997 r. o rehabilitacji zawodowej i społecznej oraz zatrudnianiu osób niepełnosprawnych (Dz. U. z 2024 r. poz. 44 z późn. zm.) </w:t>
            </w:r>
            <w:r w:rsidRPr="0075073C">
              <w:rPr>
                <w:rFonts w:asciiTheme="minorHAnsi" w:hAnsiTheme="minorHAnsi" w:cstheme="minorHAnsi"/>
                <w:b/>
                <w:bCs/>
              </w:rPr>
              <w:t>lub zatrudniam co najmniej jedną osobę z niepełnosprawnością</w:t>
            </w:r>
            <w:r>
              <w:rPr>
                <w:rFonts w:asciiTheme="minorHAnsi" w:hAnsiTheme="minorHAnsi" w:cstheme="minorHAnsi"/>
              </w:rPr>
              <w:t xml:space="preserve"> w rozumieniu ustawy z dnia 27 sierpnia 1997 r. o rehabilitacji zawodowej i społecznej oraz zatrudnianiu osób niepełnosprawnych (Dz. U. z 2024 r. poz. 44 z późn. zm.), która będzie uczestniczyła w realizacji przedmiotu zamówienia;</w:t>
            </w:r>
          </w:p>
          <w:p w14:paraId="30605466" w14:textId="77777777" w:rsidR="0075073C" w:rsidRPr="0081324B" w:rsidRDefault="0075073C" w:rsidP="0075073C">
            <w:pPr>
              <w:numPr>
                <w:ilvl w:val="0"/>
                <w:numId w:val="8"/>
              </w:numPr>
              <w:spacing w:after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do realizacji przedmiotu zamówienia nie zatrudniam i nie zatrudnię osoby z niepełnosprawnością </w:t>
            </w:r>
            <w:r w:rsidRPr="0075073C">
              <w:rPr>
                <w:rFonts w:asciiTheme="minorHAnsi" w:hAnsiTheme="minorHAnsi" w:cstheme="minorHAnsi"/>
              </w:rPr>
              <w:t>w rozumieniu ustawy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1324B">
              <w:rPr>
                <w:rFonts w:asciiTheme="minorHAnsi" w:hAnsiTheme="minorHAnsi" w:cstheme="minorHAnsi"/>
              </w:rPr>
              <w:t>z dnia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27 sierpnia 1997 r. o rehabilitacji zawodowej i społecznej</w:t>
            </w:r>
            <w:r w:rsidR="0081324B">
              <w:rPr>
                <w:rFonts w:asciiTheme="minorHAnsi" w:hAnsiTheme="minorHAnsi" w:cstheme="minorHAnsi"/>
              </w:rPr>
              <w:t xml:space="preserve"> oraz zatrudnianiu osób niepełnosprawnych (Dz. U. z 2024 r. poz. 44 z późn. zm.)</w:t>
            </w:r>
            <w:r w:rsidR="0081324B" w:rsidRPr="0081324B">
              <w:rPr>
                <w:rFonts w:asciiTheme="minorHAnsi" w:hAnsiTheme="minorHAnsi" w:cstheme="minorHAnsi"/>
                <w:b/>
                <w:bCs/>
                <w:color w:val="227ACB"/>
              </w:rPr>
              <w:t>*</w:t>
            </w:r>
          </w:p>
          <w:p w14:paraId="3BAD112F" w14:textId="6A54579B" w:rsidR="0081324B" w:rsidRPr="0075073C" w:rsidRDefault="0081324B" w:rsidP="0081324B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81324B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81324B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Proszę zostawić zapis właściwy dla oferty, a zapis niepotrzebny wykreślić</w:t>
            </w:r>
          </w:p>
        </w:tc>
      </w:tr>
      <w:tr w:rsidR="00244212" w:rsidRPr="00CD673E" w14:paraId="63463265" w14:textId="77777777" w:rsidTr="000108D4">
        <w:tc>
          <w:tcPr>
            <w:tcW w:w="1276" w:type="dxa"/>
            <w:shd w:val="clear" w:color="auto" w:fill="auto"/>
            <w:vAlign w:val="center"/>
          </w:tcPr>
          <w:p w14:paraId="3360BED0" w14:textId="77777777" w:rsidR="00244212" w:rsidRPr="00CD673E" w:rsidRDefault="00244212" w:rsidP="000108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7512" w:type="dxa"/>
            <w:shd w:val="clear" w:color="auto" w:fill="auto"/>
          </w:tcPr>
          <w:p w14:paraId="2184FA78" w14:textId="77777777" w:rsidR="00244212" w:rsidRDefault="00244212" w:rsidP="000108D4">
            <w:pPr>
              <w:spacing w:before="60"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  <w:b/>
              </w:rPr>
              <w:t xml:space="preserve">Temat: </w:t>
            </w:r>
            <w:r w:rsidRPr="00CD673E">
              <w:rPr>
                <w:rFonts w:asciiTheme="minorHAnsi" w:hAnsiTheme="minorHAnsi" w:cstheme="minorHAnsi"/>
              </w:rPr>
              <w:t>Kurs inseminacji bydła</w:t>
            </w:r>
          </w:p>
          <w:p w14:paraId="58F3B809" w14:textId="1F8F3742" w:rsidR="0081324B" w:rsidRPr="0081324B" w:rsidRDefault="0081324B" w:rsidP="0081324B">
            <w:pPr>
              <w:numPr>
                <w:ilvl w:val="0"/>
                <w:numId w:val="9"/>
              </w:numPr>
              <w:spacing w:before="6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1324B">
              <w:rPr>
                <w:rFonts w:asciiTheme="minorHAnsi" w:hAnsiTheme="minorHAnsi" w:cstheme="minorHAnsi"/>
                <w:b/>
                <w:bCs/>
              </w:rPr>
              <w:t xml:space="preserve"> Cena za przeprowadzenia szkolenia</w:t>
            </w:r>
          </w:p>
          <w:p w14:paraId="0B651075" w14:textId="1F662864" w:rsidR="00244212" w:rsidRPr="00CD673E" w:rsidRDefault="00244212" w:rsidP="000108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netto ..................................... zł</w:t>
            </w:r>
            <w:r w:rsidR="0081324B">
              <w:rPr>
                <w:rFonts w:asciiTheme="minorHAnsi" w:hAnsiTheme="minorHAnsi" w:cstheme="minorHAnsi"/>
              </w:rPr>
              <w:t>,</w:t>
            </w:r>
          </w:p>
          <w:p w14:paraId="3F351EC9" w14:textId="77777777" w:rsidR="00244212" w:rsidRPr="00CD673E" w:rsidRDefault="00244212" w:rsidP="000108D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Stawka podatku VAT ......... %,</w:t>
            </w:r>
          </w:p>
          <w:p w14:paraId="370720A2" w14:textId="77777777" w:rsidR="00244212" w:rsidRDefault="00244212" w:rsidP="000108D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brutto ………........................ zł</w:t>
            </w:r>
            <w:r w:rsidR="0081324B">
              <w:rPr>
                <w:rFonts w:asciiTheme="minorHAnsi" w:hAnsiTheme="minorHAnsi" w:cstheme="minorHAnsi"/>
              </w:rPr>
              <w:t>.</w:t>
            </w:r>
          </w:p>
          <w:p w14:paraId="277BB754" w14:textId="194B5F62" w:rsidR="0081324B" w:rsidRPr="0081324B" w:rsidRDefault="0081324B" w:rsidP="0081324B">
            <w:pPr>
              <w:numPr>
                <w:ilvl w:val="0"/>
                <w:numId w:val="9"/>
              </w:numPr>
              <w:spacing w:after="6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  <w:b/>
                <w:bCs/>
              </w:rPr>
              <w:t>Doświadczenie personelu skierowanego do realizacji zadania</w:t>
            </w:r>
          </w:p>
          <w:p w14:paraId="5034C823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</w:rPr>
              <w:t>Osoba, którą dysponuje Wykonawca przeprowadziła:</w:t>
            </w:r>
          </w:p>
          <w:p w14:paraId="13EED084" w14:textId="0A14A0F4" w:rsidR="0081324B" w:rsidRPr="0075073C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mniej niż 3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3-4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5-6 szkoleń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 w:rsidRPr="0075073C">
              <w:rPr>
                <w:rFonts w:ascii="Calibri" w:hAnsi="Calibri" w:cs="Calibri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więcej niż 6 szkoleń o tematyce zgodnej z przedmiotem zamówienia w zakresie części nr </w:t>
            </w:r>
            <w:r w:rsidR="00DF7877">
              <w:rPr>
                <w:rFonts w:ascii="Calibri" w:hAnsi="Calibri" w:cs="Calibri"/>
              </w:rPr>
              <w:t>2</w:t>
            </w:r>
            <w:r w:rsidRPr="0075073C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>*</w:t>
            </w:r>
            <w:r w:rsidRPr="0075073C">
              <w:rPr>
                <w:rFonts w:ascii="Calibri" w:hAnsi="Calibri" w:cs="Calibri"/>
              </w:rPr>
              <w:t>.</w:t>
            </w:r>
          </w:p>
          <w:p w14:paraId="4BC21DB6" w14:textId="77777777" w:rsidR="0081324B" w:rsidRPr="0075073C" w:rsidRDefault="0081324B" w:rsidP="0081324B">
            <w:pPr>
              <w:spacing w:after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073C">
              <w:rPr>
                <w:rFonts w:ascii="Calibri" w:hAnsi="Calibri" w:cs="Calibri"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75073C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Należy zaznaczyć tylko jedną możliwość. Jeżeli osoba, którą dysponuje Wykonawca, przeprowadziła mniej niż 3 kursy lub szkolenia - otrzyma 0 pkt; Jeżeli osoba, którą dysponuje Wykonawca przeprowadziła 3-4 kursy lub szkolenia - otrzyma 10 pkt; Jeżeli osoba, którą dysponuje Wykonawca przeprowadziła 5-6 kursów lub szkoleń - otrzyma 20 pkt; Jeżeli osoba, którą dysponuje Wykonawca przeprowadziła powyżej 6 kursów lub szkoleń - otrzyma 30 pkt.</w:t>
            </w:r>
          </w:p>
          <w:p w14:paraId="70FAAD13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  <w:b/>
                <w:bCs/>
              </w:rPr>
            </w:pPr>
            <w:r w:rsidRPr="0081324B">
              <w:rPr>
                <w:rFonts w:ascii="Calibri" w:hAnsi="Calibri" w:cs="Calibri"/>
                <w:b/>
                <w:bCs/>
              </w:rPr>
              <w:t>3.    Zatrudnienie osoby z niepełnosprawnością</w:t>
            </w:r>
          </w:p>
          <w:p w14:paraId="5BCEA990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</w:rPr>
              <w:t>Oświadczam, że:</w:t>
            </w:r>
          </w:p>
          <w:p w14:paraId="224BD64D" w14:textId="52F5C6D3" w:rsidR="0081324B" w:rsidRPr="0081324B" w:rsidRDefault="0081324B" w:rsidP="008A565C">
            <w:pPr>
              <w:numPr>
                <w:ilvl w:val="0"/>
                <w:numId w:val="12"/>
              </w:numPr>
              <w:spacing w:after="60" w:line="360" w:lineRule="auto"/>
              <w:jc w:val="both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  <w:b/>
                <w:bCs/>
              </w:rPr>
              <w:t>zobowiązuję się do zatrudnienia przez cały okres wykonywania zamówienia co najmniej jednej osoby z niepełnosprawnością</w:t>
            </w:r>
            <w:r w:rsidRPr="0081324B">
              <w:rPr>
                <w:rFonts w:ascii="Calibri" w:hAnsi="Calibri" w:cs="Calibri"/>
              </w:rPr>
              <w:t xml:space="preserve"> w rozumieniu ustawy z dnia 27 sierpnia 1997 r. o rehabilitacji zawodowej i społecznej oraz zatrudnianiu osób niepełnosprawnych (Dz. U. z 2024 r. poz. 44 z późn. zm.) </w:t>
            </w:r>
            <w:r w:rsidRPr="0081324B">
              <w:rPr>
                <w:rFonts w:ascii="Calibri" w:hAnsi="Calibri" w:cs="Calibri"/>
                <w:b/>
                <w:bCs/>
              </w:rPr>
              <w:t>lub zatrudniam co najmniej jedną osobę z niepełnosprawnością</w:t>
            </w:r>
            <w:r w:rsidRPr="0081324B">
              <w:rPr>
                <w:rFonts w:ascii="Calibri" w:hAnsi="Calibri" w:cs="Calibri"/>
              </w:rPr>
              <w:t xml:space="preserve"> w rozumieniu ustawy z dnia 27 sierpnia 1997 r. o rehabilitacji zawodowej i społecznej oraz zatrudnianiu osób niepełnosprawnych (Dz. U. z 2024 r. poz. 44 z późn. zm.), która będzie uczestniczyła w realizacji przedmiotu zamówienia;</w:t>
            </w:r>
          </w:p>
          <w:p w14:paraId="52690B68" w14:textId="77777777" w:rsidR="0081324B" w:rsidRPr="0081324B" w:rsidRDefault="0081324B" w:rsidP="0081324B">
            <w:pPr>
              <w:numPr>
                <w:ilvl w:val="0"/>
                <w:numId w:val="12"/>
              </w:num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  <w:b/>
                <w:bCs/>
              </w:rPr>
              <w:lastRenderedPageBreak/>
              <w:t xml:space="preserve">do realizacji przedmiotu zamówienia nie zatrudniam i nie zatrudnię osoby z niepełnosprawnością </w:t>
            </w:r>
            <w:r w:rsidRPr="0081324B">
              <w:rPr>
                <w:rFonts w:ascii="Calibri" w:hAnsi="Calibri" w:cs="Calibri"/>
              </w:rPr>
              <w:t>w rozumieniu ustawy</w:t>
            </w:r>
            <w:r w:rsidRPr="0081324B"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</w:rPr>
              <w:t>z dnia</w:t>
            </w:r>
            <w:r w:rsidRPr="0081324B"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</w:rPr>
              <w:t>27 sierpnia 1997 r. o rehabilitacji zawodowej i społecznej oraz zatrudnianiu osób niepełnosprawnych (Dz. U. z 2024 r. poz. 44 z późn. zm.)</w:t>
            </w:r>
            <w:r w:rsidRPr="0081324B">
              <w:rPr>
                <w:rFonts w:ascii="Calibri" w:hAnsi="Calibri" w:cs="Calibri"/>
                <w:b/>
                <w:bCs/>
                <w:color w:val="227ACB"/>
              </w:rPr>
              <w:t>*</w:t>
            </w:r>
          </w:p>
          <w:p w14:paraId="16A21682" w14:textId="22E780E8" w:rsidR="0081324B" w:rsidRPr="00CD673E" w:rsidRDefault="0081324B" w:rsidP="0081324B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81324B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81324B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Proszę zostawić zapis właściwy dla oferty, a zapis niepotrzebny wykreślić</w:t>
            </w:r>
          </w:p>
        </w:tc>
      </w:tr>
      <w:tr w:rsidR="00244212" w:rsidRPr="00CD673E" w14:paraId="250CFA44" w14:textId="77777777" w:rsidTr="000108D4">
        <w:tc>
          <w:tcPr>
            <w:tcW w:w="1276" w:type="dxa"/>
            <w:shd w:val="clear" w:color="auto" w:fill="auto"/>
            <w:vAlign w:val="center"/>
          </w:tcPr>
          <w:p w14:paraId="17083D3D" w14:textId="77777777" w:rsidR="00244212" w:rsidRPr="00CD673E" w:rsidRDefault="00244212" w:rsidP="000108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3221F9E5" w14:textId="77777777" w:rsidR="00244212" w:rsidRDefault="00244212" w:rsidP="000108D4">
            <w:pPr>
              <w:spacing w:before="60"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  <w:b/>
              </w:rPr>
              <w:t xml:space="preserve">Temat: </w:t>
            </w:r>
            <w:r w:rsidRPr="00CD673E">
              <w:rPr>
                <w:rFonts w:asciiTheme="minorHAnsi" w:hAnsiTheme="minorHAnsi" w:cstheme="minorHAnsi"/>
              </w:rPr>
              <w:t>Kurs inseminacji trzody chlewnej</w:t>
            </w:r>
          </w:p>
          <w:p w14:paraId="635BDE75" w14:textId="63EFF555" w:rsidR="0081324B" w:rsidRPr="0081324B" w:rsidRDefault="0081324B" w:rsidP="0081324B">
            <w:pPr>
              <w:numPr>
                <w:ilvl w:val="0"/>
                <w:numId w:val="10"/>
              </w:numPr>
              <w:spacing w:before="6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1324B">
              <w:rPr>
                <w:rFonts w:asciiTheme="minorHAnsi" w:hAnsiTheme="minorHAnsi" w:cstheme="minorHAnsi"/>
                <w:b/>
                <w:bCs/>
              </w:rPr>
              <w:t>Cena za przeprowadzenie szkolenia</w:t>
            </w:r>
          </w:p>
          <w:p w14:paraId="30DB29B2" w14:textId="09E6D839" w:rsidR="00244212" w:rsidRPr="00CD673E" w:rsidRDefault="00244212" w:rsidP="000108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netto ..................................... zł</w:t>
            </w:r>
            <w:r w:rsidR="0081324B">
              <w:rPr>
                <w:rFonts w:asciiTheme="minorHAnsi" w:hAnsiTheme="minorHAnsi" w:cstheme="minorHAnsi"/>
              </w:rPr>
              <w:t>,</w:t>
            </w:r>
          </w:p>
          <w:p w14:paraId="62DB6488" w14:textId="77777777" w:rsidR="00244212" w:rsidRPr="00CD673E" w:rsidRDefault="00244212" w:rsidP="000108D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Stawka podatku VAT ......... %,</w:t>
            </w:r>
          </w:p>
          <w:p w14:paraId="61CE2A96" w14:textId="77777777" w:rsidR="00244212" w:rsidRDefault="00244212" w:rsidP="000108D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brutto ………........................ zł</w:t>
            </w:r>
            <w:r w:rsidR="0081324B">
              <w:rPr>
                <w:rFonts w:asciiTheme="minorHAnsi" w:hAnsiTheme="minorHAnsi" w:cstheme="minorHAnsi"/>
              </w:rPr>
              <w:t>.</w:t>
            </w:r>
          </w:p>
          <w:p w14:paraId="3D44B846" w14:textId="7B96FB5B" w:rsidR="0081324B" w:rsidRPr="0081324B" w:rsidRDefault="0081324B" w:rsidP="0081324B">
            <w:pPr>
              <w:numPr>
                <w:ilvl w:val="0"/>
                <w:numId w:val="10"/>
              </w:numPr>
              <w:spacing w:after="6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  <w:b/>
                <w:bCs/>
              </w:rPr>
              <w:t>Doświadczenie personelu skierowanego do realizacji zadania</w:t>
            </w:r>
          </w:p>
          <w:p w14:paraId="105E31F8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</w:rPr>
              <w:t>Osoba, którą dysponuje Wykonawca przeprowadziła:</w:t>
            </w:r>
          </w:p>
          <w:p w14:paraId="08AFB716" w14:textId="65DBAED2" w:rsidR="0081324B" w:rsidRPr="0075073C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mniej niż 3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3-4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5-6 szkoleń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 w:rsidRPr="0075073C">
              <w:rPr>
                <w:rFonts w:ascii="Calibri" w:hAnsi="Calibri" w:cs="Calibri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więcej niż 6 szkoleń o tematyce zgodnej z przedmiotem zamówienia w zakresie części nr </w:t>
            </w:r>
            <w:r w:rsidR="00DF7877">
              <w:rPr>
                <w:rFonts w:ascii="Calibri" w:hAnsi="Calibri" w:cs="Calibri"/>
              </w:rPr>
              <w:t>3</w:t>
            </w:r>
            <w:r w:rsidRPr="0075073C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>*</w:t>
            </w:r>
            <w:r w:rsidRPr="0075073C">
              <w:rPr>
                <w:rFonts w:ascii="Calibri" w:hAnsi="Calibri" w:cs="Calibri"/>
              </w:rPr>
              <w:t>.</w:t>
            </w:r>
          </w:p>
          <w:p w14:paraId="580F7F1D" w14:textId="77777777" w:rsidR="0081324B" w:rsidRPr="0075073C" w:rsidRDefault="0081324B" w:rsidP="0081324B">
            <w:pPr>
              <w:spacing w:after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073C">
              <w:rPr>
                <w:rFonts w:ascii="Calibri" w:hAnsi="Calibri" w:cs="Calibri"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75073C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Należy zaznaczyć tylko jedną możliwość. Jeżeli osoba, którą dysponuje Wykonawca, przeprowadziła mniej niż 3 kursy lub szkolenia - otrzyma 0 pkt; Jeżeli osoba, którą dysponuje Wykonawca przeprowadziła 3-4 kursy lub szkolenia - otrzyma 10 pkt; Jeżeli osoba, którą dysponuje Wykonawca przeprowadziła 5-6 kursów lub szkoleń - otrzyma 20 pkt; Jeżeli osoba, którą dysponuje Wykonawca przeprowadziła powyżej 6 kursów lub szkoleń - otrzyma 30 pkt.</w:t>
            </w:r>
          </w:p>
          <w:p w14:paraId="658C573F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  <w:b/>
                <w:bCs/>
              </w:rPr>
            </w:pPr>
            <w:r w:rsidRPr="0081324B">
              <w:rPr>
                <w:rFonts w:ascii="Calibri" w:hAnsi="Calibri" w:cs="Calibri"/>
                <w:b/>
                <w:bCs/>
              </w:rPr>
              <w:t>3.    Zatrudnienie osoby z niepełnosprawnością</w:t>
            </w:r>
          </w:p>
          <w:p w14:paraId="53FBF250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</w:rPr>
              <w:t>Oświadczam, że:</w:t>
            </w:r>
          </w:p>
          <w:p w14:paraId="038BCC85" w14:textId="0C45C943" w:rsidR="0081324B" w:rsidRPr="0081324B" w:rsidRDefault="0081324B" w:rsidP="008A565C">
            <w:pPr>
              <w:numPr>
                <w:ilvl w:val="0"/>
                <w:numId w:val="13"/>
              </w:numPr>
              <w:spacing w:after="60" w:line="360" w:lineRule="auto"/>
              <w:jc w:val="both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  <w:b/>
                <w:bCs/>
              </w:rPr>
              <w:t>zobowiązuję się do zatrudnienia przez cały okres wykonywania zamówienia co najmniej jednej osoby z niepełnosprawnością</w:t>
            </w:r>
            <w:r w:rsidRPr="0081324B">
              <w:rPr>
                <w:rFonts w:ascii="Calibri" w:hAnsi="Calibri" w:cs="Calibri"/>
              </w:rPr>
              <w:t xml:space="preserve"> w rozumieniu ustawy z dnia 27 sierpnia 1997 r. o rehabilitacji zawodowej i społecznej oraz zatrudnianiu osób niepełnosprawnych (Dz. U. z 2024 r. poz. 44 z późn. zm.) </w:t>
            </w:r>
            <w:r w:rsidRPr="0081324B">
              <w:rPr>
                <w:rFonts w:ascii="Calibri" w:hAnsi="Calibri" w:cs="Calibri"/>
                <w:b/>
                <w:bCs/>
              </w:rPr>
              <w:t>lub zatrudniam co najmniej jedną osobę z niepełnosprawnością</w:t>
            </w:r>
            <w:r w:rsidRPr="0081324B">
              <w:rPr>
                <w:rFonts w:ascii="Calibri" w:hAnsi="Calibri" w:cs="Calibri"/>
              </w:rPr>
              <w:t xml:space="preserve"> w rozumieniu ustawy z dnia 27 sierpnia 1997 r. o rehabilitacji zawodowej i społecznej oraz zatrudnianiu osób niepełnosprawnych (Dz. U. z 2024 r. poz. 44 z późn. zm.), która będzie uczestniczyła w realizacji przedmiotu zamówienia;</w:t>
            </w:r>
          </w:p>
          <w:p w14:paraId="2531BB8C" w14:textId="77777777" w:rsidR="0081324B" w:rsidRPr="0081324B" w:rsidRDefault="0081324B" w:rsidP="0081324B">
            <w:pPr>
              <w:numPr>
                <w:ilvl w:val="0"/>
                <w:numId w:val="13"/>
              </w:num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  <w:b/>
                <w:bCs/>
              </w:rPr>
              <w:lastRenderedPageBreak/>
              <w:t xml:space="preserve">do realizacji przedmiotu zamówienia nie zatrudniam i nie zatrudnię osoby z niepełnosprawnością </w:t>
            </w:r>
            <w:r w:rsidRPr="0081324B">
              <w:rPr>
                <w:rFonts w:ascii="Calibri" w:hAnsi="Calibri" w:cs="Calibri"/>
              </w:rPr>
              <w:t>w rozumieniu ustawy</w:t>
            </w:r>
            <w:r w:rsidRPr="0081324B"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</w:rPr>
              <w:t>z dnia</w:t>
            </w:r>
            <w:r w:rsidRPr="0081324B"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</w:rPr>
              <w:t>27 sierpnia 1997 r. o rehabilitacji zawodowej i społecznej oraz zatrudnianiu osób niepełnosprawnych (Dz. U. z 2024 r. poz. 44 z późn. zm.)</w:t>
            </w:r>
            <w:r w:rsidRPr="0081324B">
              <w:rPr>
                <w:rFonts w:ascii="Calibri" w:hAnsi="Calibri" w:cs="Calibri"/>
                <w:b/>
                <w:bCs/>
                <w:color w:val="227ACB"/>
              </w:rPr>
              <w:t>*</w:t>
            </w:r>
          </w:p>
          <w:p w14:paraId="1D24BA54" w14:textId="7FF4AA4B" w:rsidR="0081324B" w:rsidRPr="00CD673E" w:rsidRDefault="0081324B" w:rsidP="0081324B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81324B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81324B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Proszę zostawić zapis właściwy dla oferty, a zapis niepotrzebny wykreślić</w:t>
            </w:r>
          </w:p>
        </w:tc>
      </w:tr>
      <w:tr w:rsidR="00244212" w:rsidRPr="00CD673E" w14:paraId="0D0E5866" w14:textId="77777777" w:rsidTr="000108D4">
        <w:tc>
          <w:tcPr>
            <w:tcW w:w="1276" w:type="dxa"/>
            <w:shd w:val="clear" w:color="auto" w:fill="auto"/>
            <w:vAlign w:val="center"/>
          </w:tcPr>
          <w:p w14:paraId="7DE9BCB2" w14:textId="77777777" w:rsidR="00244212" w:rsidRPr="00CD673E" w:rsidRDefault="00244212" w:rsidP="000108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7512" w:type="dxa"/>
            <w:shd w:val="clear" w:color="auto" w:fill="auto"/>
          </w:tcPr>
          <w:p w14:paraId="0AF8E923" w14:textId="77777777" w:rsidR="00244212" w:rsidRDefault="00244212" w:rsidP="000108D4">
            <w:pPr>
              <w:spacing w:before="60"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  <w:b/>
              </w:rPr>
              <w:t xml:space="preserve">Temat: </w:t>
            </w:r>
            <w:r w:rsidRPr="00CD673E">
              <w:rPr>
                <w:rFonts w:asciiTheme="minorHAnsi" w:hAnsiTheme="minorHAnsi" w:cstheme="minorHAnsi"/>
              </w:rPr>
              <w:t>Kurs zoofizjoterapii</w:t>
            </w:r>
          </w:p>
          <w:p w14:paraId="2A356FAD" w14:textId="2CB6BD9D" w:rsidR="0081324B" w:rsidRPr="0081324B" w:rsidRDefault="0081324B" w:rsidP="0081324B">
            <w:pPr>
              <w:numPr>
                <w:ilvl w:val="0"/>
                <w:numId w:val="11"/>
              </w:numPr>
              <w:spacing w:before="6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1324B">
              <w:rPr>
                <w:rFonts w:asciiTheme="minorHAnsi" w:hAnsiTheme="minorHAnsi" w:cstheme="minorHAnsi"/>
                <w:b/>
                <w:bCs/>
              </w:rPr>
              <w:t>Cena za przeprowadzenie szkolenia</w:t>
            </w:r>
          </w:p>
          <w:p w14:paraId="50EDDC02" w14:textId="6B5E3294" w:rsidR="00244212" w:rsidRPr="00CD673E" w:rsidRDefault="00244212" w:rsidP="000108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netto ..................................... zł</w:t>
            </w:r>
            <w:r w:rsidR="0081324B">
              <w:rPr>
                <w:rFonts w:asciiTheme="minorHAnsi" w:hAnsiTheme="minorHAnsi" w:cstheme="minorHAnsi"/>
              </w:rPr>
              <w:t>,</w:t>
            </w:r>
          </w:p>
          <w:p w14:paraId="501E273F" w14:textId="77777777" w:rsidR="00244212" w:rsidRPr="00CD673E" w:rsidRDefault="00244212" w:rsidP="000108D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Stawka podatku VAT ......... %,</w:t>
            </w:r>
          </w:p>
          <w:p w14:paraId="19A13F93" w14:textId="77777777" w:rsidR="00244212" w:rsidRDefault="00244212" w:rsidP="0081324B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Cena brutto ………........................ zł</w:t>
            </w:r>
            <w:r w:rsidR="0081324B">
              <w:rPr>
                <w:rFonts w:asciiTheme="minorHAnsi" w:hAnsiTheme="minorHAnsi" w:cstheme="minorHAnsi"/>
              </w:rPr>
              <w:t>.</w:t>
            </w:r>
          </w:p>
          <w:p w14:paraId="0D49C5B4" w14:textId="50A90997" w:rsidR="0081324B" w:rsidRPr="0081324B" w:rsidRDefault="0081324B" w:rsidP="0081324B">
            <w:pPr>
              <w:numPr>
                <w:ilvl w:val="0"/>
                <w:numId w:val="11"/>
              </w:numPr>
              <w:spacing w:after="6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  <w:b/>
                <w:bCs/>
              </w:rPr>
              <w:t>Doświadczenie personelu skierowanego do realizacji zadania</w:t>
            </w:r>
          </w:p>
          <w:p w14:paraId="62325039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</w:rPr>
              <w:t>Osoba, którą dysponuje Wykonawca przeprowadziła:</w:t>
            </w:r>
          </w:p>
          <w:p w14:paraId="3F3C7FA3" w14:textId="740E022D" w:rsidR="0081324B" w:rsidRPr="0075073C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mniej niż 3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3-4 szkolenia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5-6 szkoleń </w:t>
            </w:r>
            <w:r w:rsidRPr="0075073C">
              <w:rPr>
                <w:rFonts w:ascii="Calibri" w:hAnsi="Calibri" w:cs="Calibri"/>
                <w:b/>
                <w:bCs/>
              </w:rPr>
              <w:t>lub</w:t>
            </w:r>
            <w:r w:rsidRPr="0075073C">
              <w:rPr>
                <w:rFonts w:ascii="Calibri" w:hAnsi="Calibri" w:cs="Calibri"/>
              </w:rPr>
              <w:t xml:space="preserve"> </w:t>
            </w:r>
            <w:r w:rsidRPr="0075073C">
              <w:rPr>
                <w:rFonts w:ascii="Calibri" w:hAnsi="Calibri" w:cs="Calibri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 w:rsidRPr="0075073C">
              <w:rPr>
                <w:rFonts w:ascii="Calibri" w:hAnsi="Calibri" w:cs="Calibri"/>
              </w:rPr>
              <w:t xml:space="preserve"> więcej niż 6 szkoleń o tematyce zgodnej z przedmiotem zamówienia w zakresie części nr </w:t>
            </w:r>
            <w:r w:rsidR="00DF7877">
              <w:rPr>
                <w:rFonts w:ascii="Calibri" w:hAnsi="Calibri" w:cs="Calibri"/>
              </w:rPr>
              <w:t>4</w:t>
            </w:r>
            <w:r w:rsidRPr="0075073C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>*</w:t>
            </w:r>
            <w:r w:rsidRPr="0075073C">
              <w:rPr>
                <w:rFonts w:ascii="Calibri" w:hAnsi="Calibri" w:cs="Calibri"/>
              </w:rPr>
              <w:t>.</w:t>
            </w:r>
          </w:p>
          <w:p w14:paraId="0EF95D65" w14:textId="77777777" w:rsidR="0081324B" w:rsidRPr="0075073C" w:rsidRDefault="0081324B" w:rsidP="0081324B">
            <w:pPr>
              <w:spacing w:after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073C">
              <w:rPr>
                <w:rFonts w:ascii="Calibri" w:hAnsi="Calibri" w:cs="Calibri"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75073C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Należy zaznaczyć tylko jedną możliwość. Jeżeli osoba, którą dysponuje Wykonawca, przeprowadziła mniej niż 3 kursy lub szkolenia - otrzyma 0 pkt; Jeżeli osoba, którą dysponuje Wykonawca przeprowadziła 3-4 kursy lub szkolenia - otrzyma 10 pkt; Jeżeli osoba, którą dysponuje Wykonawca przeprowadziła 5-6 kursów lub szkoleń - otrzyma 20 pkt; Jeżeli osoba, którą dysponuje Wykonawca przeprowadziła powyżej 6 kursów lub szkoleń - otrzyma 30 pkt.</w:t>
            </w:r>
          </w:p>
          <w:p w14:paraId="0F80A29E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  <w:b/>
                <w:bCs/>
              </w:rPr>
            </w:pPr>
            <w:r w:rsidRPr="0081324B">
              <w:rPr>
                <w:rFonts w:ascii="Calibri" w:hAnsi="Calibri" w:cs="Calibri"/>
                <w:b/>
                <w:bCs/>
              </w:rPr>
              <w:t>3.    Zatrudnienie osoby z niepełnosprawnością</w:t>
            </w:r>
          </w:p>
          <w:p w14:paraId="54EB4058" w14:textId="77777777" w:rsidR="0081324B" w:rsidRPr="0081324B" w:rsidRDefault="0081324B" w:rsidP="0081324B">
            <w:p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</w:rPr>
              <w:t>Oświadczam, że:</w:t>
            </w:r>
          </w:p>
          <w:p w14:paraId="60104B9B" w14:textId="553D7C7C" w:rsidR="0081324B" w:rsidRPr="0081324B" w:rsidRDefault="0081324B" w:rsidP="008A565C">
            <w:pPr>
              <w:numPr>
                <w:ilvl w:val="0"/>
                <w:numId w:val="14"/>
              </w:numPr>
              <w:spacing w:after="60" w:line="360" w:lineRule="auto"/>
              <w:jc w:val="both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  <w:b/>
                <w:bCs/>
              </w:rPr>
              <w:t>zobowiązuję się do zatrudnienia przez cały okres wykonywania zamówienia co najmniej jednej osoby z niepełnosprawnością</w:t>
            </w:r>
            <w:r w:rsidRPr="0081324B">
              <w:rPr>
                <w:rFonts w:ascii="Calibri" w:hAnsi="Calibri" w:cs="Calibri"/>
              </w:rPr>
              <w:t xml:space="preserve"> w rozumieniu ustawy z dnia 27 sierpnia 1997 r. o rehabilitacji zawodowej i społecznej oraz zatrudnianiu osób niepełnosprawnych (Dz. U. z 2024 r. poz. 44 z późn. zm.) </w:t>
            </w:r>
            <w:r w:rsidRPr="0081324B">
              <w:rPr>
                <w:rFonts w:ascii="Calibri" w:hAnsi="Calibri" w:cs="Calibri"/>
                <w:b/>
                <w:bCs/>
              </w:rPr>
              <w:t>lub zatrudniam co najmniej jedną osobę z niepełnosprawnością</w:t>
            </w:r>
            <w:r w:rsidRPr="0081324B">
              <w:rPr>
                <w:rFonts w:ascii="Calibri" w:hAnsi="Calibri" w:cs="Calibri"/>
              </w:rPr>
              <w:t xml:space="preserve"> w rozumieniu ustawy z dnia 27 sierpnia 1997 r. o rehabilitacji zawodowej i społecznej oraz zatrudnianiu osób niepełnosprawnych (Dz. U. z 2024 r. poz. 44 z późn. zm.), która będzie uczestniczyła w realizacji przedmiotu zamówienia;</w:t>
            </w:r>
          </w:p>
          <w:p w14:paraId="6C3158C4" w14:textId="77777777" w:rsidR="0081324B" w:rsidRPr="0081324B" w:rsidRDefault="0081324B" w:rsidP="0081324B">
            <w:pPr>
              <w:numPr>
                <w:ilvl w:val="0"/>
                <w:numId w:val="14"/>
              </w:numPr>
              <w:spacing w:after="60" w:line="360" w:lineRule="auto"/>
              <w:rPr>
                <w:rFonts w:ascii="Calibri" w:hAnsi="Calibri" w:cs="Calibri"/>
              </w:rPr>
            </w:pPr>
            <w:r w:rsidRPr="0081324B">
              <w:rPr>
                <w:rFonts w:ascii="Calibri" w:hAnsi="Calibri" w:cs="Calibri"/>
                <w:b/>
                <w:bCs/>
              </w:rPr>
              <w:lastRenderedPageBreak/>
              <w:t xml:space="preserve">do realizacji przedmiotu zamówienia nie zatrudniam i nie zatrudnię osoby z niepełnosprawnością </w:t>
            </w:r>
            <w:r w:rsidRPr="0081324B">
              <w:rPr>
                <w:rFonts w:ascii="Calibri" w:hAnsi="Calibri" w:cs="Calibri"/>
              </w:rPr>
              <w:t>w rozumieniu ustawy</w:t>
            </w:r>
            <w:r w:rsidRPr="0081324B"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</w:rPr>
              <w:t>z dnia</w:t>
            </w:r>
            <w:r w:rsidRPr="0081324B">
              <w:rPr>
                <w:rFonts w:ascii="Calibri" w:hAnsi="Calibri" w:cs="Calibri"/>
                <w:b/>
                <w:bCs/>
              </w:rPr>
              <w:t xml:space="preserve"> </w:t>
            </w:r>
            <w:r w:rsidRPr="0081324B">
              <w:rPr>
                <w:rFonts w:ascii="Calibri" w:hAnsi="Calibri" w:cs="Calibri"/>
              </w:rPr>
              <w:t>27 sierpnia 1997 r. o rehabilitacji zawodowej i społecznej oraz zatrudnianiu osób niepełnosprawnych (Dz. U. z 2024 r. poz. 44 z późn. zm.)</w:t>
            </w:r>
            <w:r w:rsidRPr="0081324B">
              <w:rPr>
                <w:rFonts w:ascii="Calibri" w:hAnsi="Calibri" w:cs="Calibri"/>
                <w:b/>
                <w:bCs/>
                <w:color w:val="227ACB"/>
              </w:rPr>
              <w:t>*</w:t>
            </w:r>
          </w:p>
          <w:p w14:paraId="043F578C" w14:textId="3C2740C7" w:rsidR="0081324B" w:rsidRPr="00CD673E" w:rsidRDefault="0081324B" w:rsidP="0081324B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81324B">
              <w:rPr>
                <w:rFonts w:ascii="Calibri" w:hAnsi="Calibri" w:cs="Calibri"/>
                <w:b/>
                <w:bCs/>
                <w:i/>
                <w:iCs/>
                <w:color w:val="227ACB"/>
                <w:sz w:val="20"/>
                <w:szCs w:val="20"/>
              </w:rPr>
              <w:t xml:space="preserve">* </w:t>
            </w:r>
            <w:r w:rsidRPr="0081324B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Proszę zostawić zapis właściwy dla oferty, a zapis niepotrzebny wykreślić</w:t>
            </w:r>
          </w:p>
        </w:tc>
      </w:tr>
    </w:tbl>
    <w:p w14:paraId="16698CED" w14:textId="640EA697" w:rsidR="00A713E9" w:rsidRDefault="00A713E9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713E9">
        <w:rPr>
          <w:rFonts w:asciiTheme="minorHAnsi" w:hAnsiTheme="minorHAnsi" w:cstheme="minorHAnsi"/>
          <w:b/>
          <w:bCs/>
        </w:rPr>
        <w:lastRenderedPageBreak/>
        <w:t>WSKAZUJEMY</w:t>
      </w:r>
      <w:r>
        <w:rPr>
          <w:rFonts w:asciiTheme="minorHAnsi" w:hAnsiTheme="minorHAnsi" w:cstheme="minorHAnsi"/>
        </w:rPr>
        <w:t xml:space="preserve"> planowane miejsce realizacji szkolenia</w:t>
      </w:r>
      <w:r w:rsidR="00F97294" w:rsidRPr="00F97294">
        <w:rPr>
          <w:rFonts w:asciiTheme="minorHAnsi" w:hAnsiTheme="minorHAnsi" w:cstheme="minorHAnsi"/>
          <w:color w:val="007BB8"/>
        </w:rPr>
        <w:t>*</w:t>
      </w:r>
      <w:r>
        <w:rPr>
          <w:rFonts w:asciiTheme="minorHAnsi" w:hAnsiTheme="minorHAnsi" w:cstheme="minorHAnsi"/>
        </w:rPr>
        <w:t xml:space="preserve">: </w:t>
      </w:r>
    </w:p>
    <w:p w14:paraId="4C821B2E" w14:textId="050BEB2B" w:rsidR="00A713E9" w:rsidRDefault="00A713E9" w:rsidP="00A713E9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8E16D0" w14:textId="4D5981D1" w:rsidR="00F97294" w:rsidRPr="00F97294" w:rsidRDefault="00F97294" w:rsidP="00A713E9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color w:val="007BB8"/>
          <w:sz w:val="20"/>
          <w:szCs w:val="20"/>
        </w:rPr>
      </w:pPr>
      <w:r w:rsidRPr="00F97294">
        <w:rPr>
          <w:rFonts w:asciiTheme="minorHAnsi" w:hAnsiTheme="minorHAnsi" w:cstheme="minorHAnsi"/>
          <w:i/>
          <w:iCs/>
          <w:color w:val="007BB8"/>
          <w:sz w:val="20"/>
          <w:szCs w:val="20"/>
        </w:rPr>
        <w:t>* zgodnie z zapisem SWZ, szkolenie może być realizowane w Zespole Szkół Ponadpodstawowych Centrum Kształcenia Ustawicznego w Przygodzicach lub ośrodku szkoleniowym w zasięgu 40 km od szkoły</w:t>
      </w:r>
      <w:r w:rsidR="000A10DC">
        <w:rPr>
          <w:rFonts w:asciiTheme="minorHAnsi" w:hAnsiTheme="minorHAnsi" w:cstheme="minorHAnsi"/>
          <w:i/>
          <w:iCs/>
          <w:color w:val="007BB8"/>
          <w:sz w:val="20"/>
          <w:szCs w:val="20"/>
        </w:rPr>
        <w:t>.</w:t>
      </w:r>
    </w:p>
    <w:p w14:paraId="7A61FFEB" w14:textId="4D4CCD37" w:rsidR="00B9086B" w:rsidRPr="00CD673E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  <w:b/>
        </w:rPr>
        <w:t>OŚWIADCZAMY</w:t>
      </w:r>
      <w:r w:rsidRPr="00CD673E">
        <w:rPr>
          <w:rFonts w:asciiTheme="minorHAnsi" w:hAnsiTheme="minorHAnsi" w:cstheme="minorHAnsi"/>
        </w:rPr>
        <w:t>, że:</w:t>
      </w:r>
    </w:p>
    <w:p w14:paraId="1CA3C36C" w14:textId="77777777" w:rsidR="00ED4154" w:rsidRPr="00CD673E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>zapoznaliśmy się z S</w:t>
      </w:r>
      <w:r w:rsidR="00ED4154" w:rsidRPr="00CD673E">
        <w:rPr>
          <w:rFonts w:asciiTheme="minorHAnsi" w:hAnsiTheme="minorHAnsi" w:cstheme="minorHAnsi"/>
        </w:rPr>
        <w:t>WZ</w:t>
      </w:r>
      <w:r w:rsidRPr="00CD673E">
        <w:rPr>
          <w:rFonts w:asciiTheme="minorHAnsi" w:hAnsiTheme="minorHAnsi" w:cstheme="minorHAnsi"/>
        </w:rPr>
        <w:t xml:space="preserve"> i uznajemy się za związanych </w:t>
      </w:r>
      <w:r w:rsidR="00ED4154" w:rsidRPr="00CD673E">
        <w:rPr>
          <w:rFonts w:asciiTheme="minorHAnsi" w:hAnsiTheme="minorHAnsi" w:cstheme="minorHAnsi"/>
        </w:rPr>
        <w:t xml:space="preserve">z </w:t>
      </w:r>
      <w:r w:rsidRPr="00CD673E">
        <w:rPr>
          <w:rFonts w:asciiTheme="minorHAnsi" w:hAnsiTheme="minorHAnsi" w:cstheme="minorHAnsi"/>
        </w:rPr>
        <w:t xml:space="preserve">określonymi w niej </w:t>
      </w:r>
      <w:r w:rsidR="00ED4154" w:rsidRPr="00CD673E">
        <w:rPr>
          <w:rFonts w:asciiTheme="minorHAnsi" w:hAnsiTheme="minorHAnsi" w:cstheme="minorHAnsi"/>
        </w:rPr>
        <w:t xml:space="preserve">postanowieniami i </w:t>
      </w:r>
      <w:r w:rsidRPr="00CD673E">
        <w:rPr>
          <w:rFonts w:asciiTheme="minorHAnsi" w:hAnsiTheme="minorHAnsi" w:cstheme="minorHAnsi"/>
        </w:rPr>
        <w:t>zasadami postępowania</w:t>
      </w:r>
      <w:r w:rsidR="00C754AE" w:rsidRPr="00CD673E">
        <w:rPr>
          <w:rFonts w:asciiTheme="minorHAnsi" w:hAnsiTheme="minorHAnsi" w:cstheme="minorHAnsi"/>
        </w:rPr>
        <w:t>,</w:t>
      </w:r>
    </w:p>
    <w:p w14:paraId="518CD32F" w14:textId="77777777" w:rsidR="00244212" w:rsidRPr="00CD673E" w:rsidRDefault="00FF57EE" w:rsidP="00244212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  <w:r w:rsidRPr="00CD673E">
        <w:rPr>
          <w:rFonts w:asciiTheme="minorHAnsi" w:hAnsiTheme="minorHAnsi" w:cstheme="minorHAnsi"/>
        </w:rPr>
        <w:t xml:space="preserve">uważamy się za związanych niniejszą ofertą na czas wskazany w </w:t>
      </w:r>
      <w:r w:rsidR="004E4F1B" w:rsidRPr="00CD673E">
        <w:rPr>
          <w:rFonts w:asciiTheme="minorHAnsi" w:hAnsiTheme="minorHAnsi" w:cstheme="minorHAnsi"/>
        </w:rPr>
        <w:t>SWZ</w:t>
      </w:r>
      <w:r w:rsidR="00B87AFB" w:rsidRPr="00CD673E">
        <w:rPr>
          <w:rFonts w:asciiTheme="minorHAnsi" w:hAnsiTheme="minorHAnsi" w:cstheme="minorHAnsi"/>
        </w:rPr>
        <w:t>,</w:t>
      </w:r>
      <w:r w:rsidR="00C754AE" w:rsidRPr="00CD673E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28EA0D2" w14:textId="77777777" w:rsidR="004E4F1B" w:rsidRPr="00CD673E" w:rsidRDefault="004E4F1B" w:rsidP="006522F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54BC5D99" w14:textId="77777777" w:rsidR="00BC4F99" w:rsidRPr="00CD673E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 xml:space="preserve">zamierzamy / nie zamierzamy powierzyć </w:t>
      </w:r>
      <w:r w:rsidR="00C754AE" w:rsidRPr="00CD673E">
        <w:rPr>
          <w:rFonts w:asciiTheme="minorHAnsi" w:hAnsiTheme="minorHAnsi" w:cstheme="minorHAnsi"/>
        </w:rPr>
        <w:t xml:space="preserve">podwykonawcom wykonanie </w:t>
      </w:r>
      <w:r w:rsidRPr="00CD673E">
        <w:rPr>
          <w:rFonts w:asciiTheme="minorHAnsi" w:hAnsiTheme="minorHAnsi" w:cstheme="minorHAnsi"/>
        </w:rPr>
        <w:t>następujących części zamówienia</w:t>
      </w:r>
      <w:r w:rsidR="00C754AE" w:rsidRPr="00CD673E">
        <w:rPr>
          <w:rFonts w:asciiTheme="minorHAnsi" w:hAnsiTheme="minorHAnsi" w:cstheme="minorHAnsi"/>
        </w:rPr>
        <w:t xml:space="preserve"> </w:t>
      </w:r>
      <w:r w:rsidR="00C754AE" w:rsidRPr="00CD673E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2"/>
      </w:r>
      <w:r w:rsidRPr="00CD673E">
        <w:rPr>
          <w:rFonts w:asciiTheme="minorHAnsi" w:hAnsiTheme="minorHAnsi" w:cstheme="minorHAnsi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CD673E" w14:paraId="74923F88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5F9118" w14:textId="77777777" w:rsidR="006522FA" w:rsidRPr="00CD673E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4E2FBE" w14:textId="77777777" w:rsidR="006522FA" w:rsidRPr="00CD673E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C8A66B0" w14:textId="77777777" w:rsidR="006522FA" w:rsidRPr="00CD673E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D673E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6522FA" w:rsidRPr="00CD673E" w14:paraId="51E56E9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3D31" w14:textId="77777777" w:rsidR="006522FA" w:rsidRPr="00CD673E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5325" w14:textId="77777777" w:rsidR="006522FA" w:rsidRPr="00CD673E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A42E" w14:textId="77777777" w:rsidR="006522FA" w:rsidRPr="00CD673E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  <w:tr w:rsidR="006522FA" w:rsidRPr="00CD673E" w14:paraId="432A6305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CC99" w14:textId="77777777" w:rsidR="006522FA" w:rsidRPr="00CD673E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098F" w14:textId="77777777" w:rsidR="006522FA" w:rsidRPr="00CD673E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9613" w14:textId="77777777" w:rsidR="006522FA" w:rsidRPr="00CD673E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648646E" w14:textId="77777777" w:rsidR="00640768" w:rsidRPr="00CD673E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 xml:space="preserve">zapoznaliśmy się z </w:t>
      </w:r>
      <w:r w:rsidR="00A50E18" w:rsidRPr="00CD673E">
        <w:rPr>
          <w:rFonts w:asciiTheme="minorHAnsi" w:hAnsiTheme="minorHAnsi" w:cstheme="minorHAnsi"/>
        </w:rPr>
        <w:t xml:space="preserve">projektowanymi </w:t>
      </w:r>
      <w:r w:rsidRPr="00CD673E">
        <w:rPr>
          <w:rFonts w:asciiTheme="minorHAnsi" w:hAnsiTheme="minorHAnsi" w:cstheme="minorHAnsi"/>
        </w:rPr>
        <w:t>postanowieniami umowy</w:t>
      </w:r>
      <w:r w:rsidR="00A50E18" w:rsidRPr="00CD673E">
        <w:rPr>
          <w:rFonts w:asciiTheme="minorHAnsi" w:hAnsiTheme="minorHAnsi" w:cstheme="minorHAnsi"/>
        </w:rPr>
        <w:t xml:space="preserve"> w sprawie zamówienia publicznego</w:t>
      </w:r>
      <w:r w:rsidRPr="00CD673E">
        <w:rPr>
          <w:rFonts w:asciiTheme="minorHAnsi" w:hAnsiTheme="minorHAnsi" w:cstheme="minorHAnsi"/>
        </w:rPr>
        <w:t>, które zostały zawarte w S</w:t>
      </w:r>
      <w:r w:rsidR="006522FA" w:rsidRPr="00CD673E">
        <w:rPr>
          <w:rFonts w:asciiTheme="minorHAnsi" w:hAnsiTheme="minorHAnsi" w:cstheme="minorHAnsi"/>
        </w:rPr>
        <w:t>WZ</w:t>
      </w:r>
      <w:r w:rsidRPr="00CD673E">
        <w:rPr>
          <w:rFonts w:asciiTheme="minorHAnsi" w:hAnsiTheme="minorHAnsi" w:cstheme="minorHAnsi"/>
        </w:rPr>
        <w:t xml:space="preserve"> i zobowiązujemy się</w:t>
      </w:r>
      <w:r w:rsidR="00A50E18" w:rsidRPr="00CD673E">
        <w:rPr>
          <w:rFonts w:asciiTheme="minorHAnsi" w:hAnsiTheme="minorHAnsi" w:cstheme="minorHAnsi"/>
        </w:rPr>
        <w:t>,</w:t>
      </w:r>
      <w:r w:rsidRPr="00CD673E">
        <w:rPr>
          <w:rFonts w:asciiTheme="minorHAnsi" w:hAnsiTheme="minorHAnsi" w:cstheme="minorHAnsi"/>
        </w:rPr>
        <w:t xml:space="preserve"> w przypadku wyboru naszej oferty</w:t>
      </w:r>
      <w:r w:rsidR="00A50E18" w:rsidRPr="00CD673E">
        <w:rPr>
          <w:rFonts w:asciiTheme="minorHAnsi" w:hAnsiTheme="minorHAnsi" w:cstheme="minorHAnsi"/>
        </w:rPr>
        <w:t>,</w:t>
      </w:r>
      <w:r w:rsidRPr="00CD673E">
        <w:rPr>
          <w:rFonts w:asciiTheme="minorHAnsi" w:hAnsiTheme="minorHAnsi" w:cstheme="minorHAnsi"/>
        </w:rPr>
        <w:t xml:space="preserve"> do zawarcia umowy na zawartych tam warunkach, w miejscu i terminie wyznaczonym przez Zamawiającego</w:t>
      </w:r>
      <w:r w:rsidR="00640768" w:rsidRPr="00CD673E">
        <w:rPr>
          <w:rFonts w:asciiTheme="minorHAnsi" w:hAnsiTheme="minorHAnsi" w:cstheme="minorHAnsi"/>
        </w:rPr>
        <w:t>,</w:t>
      </w:r>
    </w:p>
    <w:p w14:paraId="3E8CAB2D" w14:textId="77777777" w:rsidR="008615E3" w:rsidRDefault="00FF57EE" w:rsidP="008615E3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</w:rPr>
        <w:t>wypełniliśmy obowiązki informacyjne przewidziane w art. 13 lub art. 14 RODO</w:t>
      </w:r>
      <w:r w:rsidR="008C5531" w:rsidRPr="00CD673E">
        <w:rPr>
          <w:rFonts w:asciiTheme="minorHAnsi" w:hAnsiTheme="minorHAnsi" w:cstheme="minorHAnsi"/>
        </w:rPr>
        <w:t xml:space="preserve"> </w:t>
      </w:r>
      <w:r w:rsidR="00640768" w:rsidRPr="00CD673E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3"/>
      </w:r>
      <w:r w:rsidRPr="00CD673E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CD673E">
        <w:rPr>
          <w:rFonts w:asciiTheme="minorHAnsi" w:hAnsiTheme="minorHAnsi" w:cstheme="minorHAnsi"/>
        </w:rPr>
        <w:t xml:space="preserve"> </w:t>
      </w:r>
      <w:r w:rsidR="00640768" w:rsidRPr="00CD673E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4"/>
      </w:r>
      <w:r w:rsidR="00525EFF" w:rsidRPr="00CD673E">
        <w:rPr>
          <w:rFonts w:asciiTheme="minorHAnsi" w:hAnsiTheme="minorHAnsi" w:cstheme="minorHAnsi"/>
        </w:rPr>
        <w:t>.</w:t>
      </w:r>
    </w:p>
    <w:p w14:paraId="581E5094" w14:textId="1CE3A618" w:rsidR="00DF7877" w:rsidRPr="008615E3" w:rsidRDefault="008615E3" w:rsidP="008615E3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DF7877" w:rsidRPr="008615E3">
        <w:rPr>
          <w:rFonts w:asciiTheme="minorHAnsi" w:hAnsiTheme="minorHAnsi" w:cstheme="minorHAnsi"/>
        </w:rPr>
        <w:t xml:space="preserve">zynności polegające na bezpośrednim, fizycznym wykonywaniu prac związanych z realizacją niniejszego zamówienia, wykonywane będą przez osoby zatrudnione na podstawie umowy o pracę w rozumieniu art. 22 </w:t>
      </w:r>
      <w:r w:rsidRPr="008615E3">
        <w:rPr>
          <w:rFonts w:ascii="Calibri" w:hAnsi="Calibri" w:cs="Calibri"/>
        </w:rPr>
        <w:t xml:space="preserve"> § 1 ustawy z dnia 26 czerwca 1974 r. - Kodeks pracy (Dz. U. z 2025 r. poz. 277).</w:t>
      </w:r>
    </w:p>
    <w:p w14:paraId="1C4FACD2" w14:textId="77777777" w:rsidR="002C23F2" w:rsidRPr="00CD673E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D673E">
        <w:rPr>
          <w:rFonts w:asciiTheme="minorHAnsi" w:hAnsiTheme="minorHAnsi" w:cstheme="minorHAnsi"/>
          <w:b/>
        </w:rPr>
        <w:t>INFORMUJEMY</w:t>
      </w:r>
      <w:r w:rsidR="00267D1F" w:rsidRPr="00CD673E">
        <w:rPr>
          <w:rFonts w:asciiTheme="minorHAnsi" w:hAnsiTheme="minorHAnsi" w:cstheme="minorHAnsi"/>
          <w:bCs/>
        </w:rPr>
        <w:t>, że wybór oferty</w:t>
      </w:r>
      <w:r w:rsidR="008C5531" w:rsidRPr="00CD673E">
        <w:rPr>
          <w:rFonts w:asciiTheme="minorHAnsi" w:hAnsiTheme="minorHAnsi" w:cstheme="minorHAnsi"/>
          <w:bCs/>
          <w:vertAlign w:val="superscript"/>
        </w:rPr>
        <w:t xml:space="preserve"> </w:t>
      </w:r>
      <w:r w:rsidR="008C5531" w:rsidRPr="00CD673E">
        <w:rPr>
          <w:rStyle w:val="Odwoanieprzypisudolnego"/>
          <w:rFonts w:asciiTheme="minorHAnsi" w:hAnsiTheme="minorHAnsi" w:cstheme="minorHAnsi"/>
          <w:b/>
          <w:color w:val="0070C0"/>
        </w:rPr>
        <w:footnoteReference w:id="5"/>
      </w:r>
      <w:r w:rsidR="00267D1F" w:rsidRPr="00CD673E">
        <w:rPr>
          <w:rFonts w:asciiTheme="minorHAnsi" w:hAnsiTheme="minorHAnsi" w:cstheme="minorHAnsi"/>
          <w:bCs/>
        </w:rPr>
        <w:t>:</w:t>
      </w:r>
    </w:p>
    <w:p w14:paraId="37A5A9DD" w14:textId="14ED6BAE" w:rsidR="00CE1552" w:rsidRPr="00CD673E" w:rsidRDefault="009B316D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CD673E">
        <w:rPr>
          <w:rFonts w:cstheme="minorHAnsi"/>
          <w:b/>
        </w:rPr>
        <w:object w:dxaOrig="1440" w:dyaOrig="1440" w14:anchorId="1DADB166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69725840" w14:textId="4EFD077D" w:rsidR="00CE1552" w:rsidRPr="00CD673E" w:rsidRDefault="003A37A9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CD673E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</w:t>
      </w:r>
      <w:r w:rsidR="0081324B">
        <w:rPr>
          <w:rFonts w:asciiTheme="minorHAnsi" w:hAnsiTheme="minorHAnsi" w:cstheme="minorHAnsi"/>
          <w:bCs/>
        </w:rPr>
        <w:t>.</w:t>
      </w:r>
    </w:p>
    <w:p w14:paraId="62B08EB4" w14:textId="77777777" w:rsidR="003A37A9" w:rsidRPr="00CD673E" w:rsidRDefault="003A37A9" w:rsidP="003A37A9">
      <w:pPr>
        <w:pStyle w:val="Akapitzlist"/>
        <w:ind w:left="284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2A5F681B" w14:textId="5AB3A580" w:rsidR="003A37A9" w:rsidRPr="00CD673E" w:rsidRDefault="003A37A9" w:rsidP="003A37A9">
      <w:pPr>
        <w:pStyle w:val="Akapitzlist"/>
        <w:spacing w:before="360" w:after="120"/>
        <w:ind w:left="284"/>
        <w:jc w:val="both"/>
        <w:rPr>
          <w:rFonts w:asciiTheme="minorHAnsi" w:hAnsiTheme="minorHAnsi" w:cstheme="minorHAnsi"/>
          <w:b/>
        </w:rPr>
      </w:pPr>
      <w:r w:rsidRPr="00CD673E">
        <w:rPr>
          <w:rFonts w:cstheme="minorHAnsi"/>
          <w:b/>
        </w:rPr>
        <w:object w:dxaOrig="1440" w:dyaOrig="1440" w14:anchorId="2B7B5260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2929B00C" w14:textId="626400E9" w:rsidR="003A37A9" w:rsidRPr="00CD673E" w:rsidRDefault="003A37A9" w:rsidP="00367F75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CD673E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usług, w odniesieniu do następujących towarów/usług: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D673E" w14:paraId="4E1413AF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386D7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673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68AEB7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673E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035656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673E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3C907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673E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D673E" w14:paraId="074530A4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EC2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3EAF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69C2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1B6E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A9" w:rsidRPr="00CD673E" w14:paraId="1ED8DE16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9B7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258F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9BA3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C15D" w14:textId="77777777" w:rsidR="003A37A9" w:rsidRPr="00CD673E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B8B3B3" w14:textId="63FCC294" w:rsidR="00CD673E" w:rsidRPr="00FC2507" w:rsidRDefault="00CD673E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FC2507">
        <w:rPr>
          <w:rFonts w:asciiTheme="minorHAnsi" w:hAnsiTheme="minorHAnsi" w:cstheme="minorHAnsi"/>
          <w:b/>
          <w:bCs/>
        </w:rPr>
        <w:t xml:space="preserve">Przedmiot zamówienia zamierzam/y: </w:t>
      </w:r>
    </w:p>
    <w:p w14:paraId="053F815B" w14:textId="06BB6383" w:rsidR="00CD673E" w:rsidRDefault="00CD673E" w:rsidP="00CD673E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wykonać sami/</w:t>
      </w:r>
      <w:r w:rsidRPr="00CD673E">
        <w:rPr>
          <w:rFonts w:asciiTheme="minorHAnsi" w:hAnsiTheme="minorHAnsi" w:cstheme="minorHAnsi"/>
          <w:b/>
          <w:bCs/>
          <w:color w:val="227ACB"/>
        </w:rPr>
        <w:t>*</w:t>
      </w:r>
    </w:p>
    <w:p w14:paraId="415911B3" w14:textId="57D6C1F4" w:rsidR="00CD673E" w:rsidRDefault="00CD673E" w:rsidP="00CD673E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wykonać wspólnie/</w:t>
      </w:r>
      <w:r w:rsidRPr="00CD673E">
        <w:rPr>
          <w:rFonts w:asciiTheme="minorHAnsi" w:hAnsiTheme="minorHAnsi" w:cstheme="minorHAnsi"/>
          <w:b/>
          <w:bCs/>
          <w:color w:val="227ACB"/>
        </w:rPr>
        <w:t>*</w:t>
      </w:r>
    </w:p>
    <w:p w14:paraId="56FFF34D" w14:textId="7D262309" w:rsidR="00CD673E" w:rsidRDefault="00CD673E" w:rsidP="00CD673E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wykonać sami oraz polegać na zdolności technicznej lub zawodowej/</w:t>
      </w:r>
      <w:r w:rsidRPr="00CD673E">
        <w:rPr>
          <w:rFonts w:asciiTheme="minorHAnsi" w:hAnsiTheme="minorHAnsi" w:cstheme="minorHAnsi"/>
          <w:b/>
          <w:bCs/>
          <w:color w:val="227ACB"/>
        </w:rPr>
        <w:t>*</w:t>
      </w:r>
      <w:r>
        <w:rPr>
          <w:rFonts w:asciiTheme="minorHAnsi" w:hAnsiTheme="minorHAnsi" w:cstheme="minorHAnsi"/>
        </w:rPr>
        <w:t xml:space="preserve"> sytuacji finansowej lub ekonomicznej/* innych podmiotów, zgodnie z zapisami ustawy Prawo zamówień publicznych z dnia 11 września 2019 r.</w:t>
      </w:r>
    </w:p>
    <w:p w14:paraId="012C3CAA" w14:textId="1F0559ED" w:rsidR="00CD673E" w:rsidRDefault="00CD673E" w:rsidP="00CD673E">
      <w:pPr>
        <w:pStyle w:val="Akapitzlist"/>
        <w:spacing w:before="240" w:line="360" w:lineRule="auto"/>
        <w:jc w:val="both"/>
        <w:rPr>
          <w:rFonts w:ascii="Calibri" w:hAnsi="Calibri" w:cs="Calibri"/>
          <w:i/>
          <w:iCs/>
          <w:color w:val="227ACB"/>
          <w:sz w:val="20"/>
          <w:szCs w:val="20"/>
        </w:rPr>
      </w:pPr>
      <w:r>
        <w:rPr>
          <w:rFonts w:ascii="Calibri" w:hAnsi="Calibri" w:cs="Calibri"/>
          <w:i/>
          <w:iCs/>
          <w:color w:val="227ACB"/>
          <w:sz w:val="20"/>
          <w:szCs w:val="20"/>
        </w:rPr>
        <w:t>*</w:t>
      </w:r>
      <w:r w:rsidRPr="00CD673E">
        <w:rPr>
          <w:rFonts w:ascii="Calibri" w:hAnsi="Calibri" w:cs="Calibri"/>
          <w:i/>
          <w:iCs/>
          <w:color w:val="227ACB"/>
          <w:sz w:val="20"/>
          <w:szCs w:val="20"/>
        </w:rPr>
        <w:t>proszę pozostawić zapis właściwy dla oferty, a zapisy niepotrzebne wykreślić</w:t>
      </w:r>
    </w:p>
    <w:p w14:paraId="5C678AA7" w14:textId="59B39C49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 w:rsidRPr="00CD673E">
        <w:rPr>
          <w:rFonts w:ascii="Calibri" w:hAnsi="Calibri" w:cs="Calibri"/>
          <w:b/>
          <w:bCs/>
        </w:rPr>
        <w:t>Pełnomocnik</w:t>
      </w:r>
      <w:r>
        <w:rPr>
          <w:rFonts w:ascii="Calibri" w:hAnsi="Calibri" w:cs="Calibri"/>
        </w:rPr>
        <w:t xml:space="preserve"> w przypadku składania oferty wspólnej:</w:t>
      </w:r>
    </w:p>
    <w:p w14:paraId="6B05A9E3" w14:textId="68ABADA3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nazwisko i imię lub nazwa podmiotu:</w:t>
      </w:r>
    </w:p>
    <w:p w14:paraId="060EC975" w14:textId="13DF55E2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4F857D35" w14:textId="05A10879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adres:</w:t>
      </w:r>
    </w:p>
    <w:p w14:paraId="50379222" w14:textId="7DE63C90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0CD98DF" w14:textId="157E35C2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stanowisko:</w:t>
      </w:r>
    </w:p>
    <w:p w14:paraId="377EDF16" w14:textId="50ABAF89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445BD5BF" w14:textId="47F9DC75" w:rsidR="00CD673E" w:rsidRDefault="00CD673E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telefonu</w:t>
      </w:r>
      <w:r w:rsidR="003B6036">
        <w:rPr>
          <w:rFonts w:ascii="Calibri" w:hAnsi="Calibri" w:cs="Calibri"/>
        </w:rPr>
        <w:t>: …………………………………………………….. e-mail:  ……………………………………………………….</w:t>
      </w:r>
    </w:p>
    <w:p w14:paraId="13E23352" w14:textId="0DB13109" w:rsidR="003B6036" w:rsidRDefault="003B6036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Zakres:</w:t>
      </w:r>
    </w:p>
    <w:p w14:paraId="27778D9E" w14:textId="2374BD78" w:rsidR="003B6036" w:rsidRDefault="003B6036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 reprezentowania w postępowaniu/</w:t>
      </w:r>
      <w:r w:rsidRPr="003B6036">
        <w:rPr>
          <w:rFonts w:ascii="Calibri" w:hAnsi="Calibri" w:cs="Calibri"/>
          <w:b/>
          <w:bCs/>
          <w:color w:val="227ACB"/>
        </w:rPr>
        <w:t>*</w:t>
      </w:r>
    </w:p>
    <w:p w14:paraId="4D5498A3" w14:textId="191DE94A" w:rsidR="003B6036" w:rsidRDefault="003B6036" w:rsidP="00CD673E">
      <w:pPr>
        <w:pStyle w:val="Akapitzlist"/>
        <w:spacing w:before="240" w:line="360" w:lineRule="auto"/>
        <w:ind w:left="0"/>
        <w:jc w:val="both"/>
        <w:rPr>
          <w:rFonts w:ascii="Calibri" w:hAnsi="Calibri" w:cs="Calibri"/>
          <w:b/>
          <w:bCs/>
          <w:color w:val="227ACB"/>
        </w:rPr>
      </w:pPr>
      <w:r>
        <w:rPr>
          <w:rFonts w:ascii="Calibri" w:hAnsi="Calibri" w:cs="Calibri"/>
        </w:rPr>
        <w:t>- do reprezentowania w postępowaniu i zawarcia umowy/</w:t>
      </w:r>
      <w:r w:rsidRPr="003B6036">
        <w:rPr>
          <w:rFonts w:ascii="Calibri" w:hAnsi="Calibri" w:cs="Calibri"/>
          <w:b/>
          <w:bCs/>
          <w:color w:val="227ACB"/>
        </w:rPr>
        <w:t>*</w:t>
      </w:r>
    </w:p>
    <w:p w14:paraId="65A9C5D5" w14:textId="75752310" w:rsidR="003B6036" w:rsidRDefault="003B6036" w:rsidP="003B6036">
      <w:pPr>
        <w:pStyle w:val="Akapitzlist"/>
        <w:spacing w:before="240" w:line="360" w:lineRule="auto"/>
        <w:ind w:left="0"/>
        <w:jc w:val="both"/>
        <w:rPr>
          <w:rFonts w:ascii="Calibri" w:hAnsi="Calibri" w:cs="Calibri"/>
          <w:i/>
          <w:iCs/>
          <w:color w:val="227ACB"/>
          <w:sz w:val="20"/>
          <w:szCs w:val="20"/>
        </w:rPr>
      </w:pPr>
      <w:r>
        <w:rPr>
          <w:rFonts w:ascii="Calibri" w:hAnsi="Calibri" w:cs="Calibri"/>
          <w:b/>
          <w:bCs/>
          <w:color w:val="227ACB"/>
        </w:rPr>
        <w:t xml:space="preserve">             </w:t>
      </w:r>
      <w:r w:rsidRPr="003B6036">
        <w:rPr>
          <w:rFonts w:ascii="Calibri" w:hAnsi="Calibri" w:cs="Calibri"/>
          <w:color w:val="227ACB"/>
        </w:rPr>
        <w:t>*</w:t>
      </w:r>
      <w:r w:rsidRPr="003B6036">
        <w:rPr>
          <w:rFonts w:ascii="Calibri" w:hAnsi="Calibri" w:cs="Calibri"/>
          <w:i/>
          <w:iCs/>
          <w:color w:val="227ACB"/>
          <w:sz w:val="20"/>
          <w:szCs w:val="20"/>
        </w:rPr>
        <w:t>proszę zostawić zapis właściwy dla oferty, a zapisy niepotrzebne wykreślić</w:t>
      </w:r>
    </w:p>
    <w:p w14:paraId="569AD5FD" w14:textId="51CD0B4E" w:rsidR="00CD673E" w:rsidRDefault="003B6036" w:rsidP="00FC2507">
      <w:pPr>
        <w:pStyle w:val="Akapitzlist"/>
        <w:spacing w:before="240" w:line="360" w:lineRule="auto"/>
        <w:ind w:left="0"/>
        <w:jc w:val="both"/>
        <w:rPr>
          <w:rFonts w:ascii="Calibri" w:hAnsi="Calibri" w:cs="Calibri"/>
          <w:b/>
          <w:bCs/>
        </w:rPr>
      </w:pPr>
      <w:r w:rsidRPr="003B6036">
        <w:rPr>
          <w:rFonts w:ascii="Calibri" w:hAnsi="Calibri" w:cs="Calibri"/>
          <w:b/>
          <w:bCs/>
        </w:rPr>
        <w:t xml:space="preserve">Uwaga! W przypadku składania oferty wspólnej, proszę o zwrócenie uwagi na zapisy działu SWZ nr </w:t>
      </w:r>
      <w:r w:rsidR="00B73CC6">
        <w:rPr>
          <w:rFonts w:ascii="Calibri" w:hAnsi="Calibri" w:cs="Calibri"/>
          <w:b/>
          <w:bCs/>
        </w:rPr>
        <w:t>12</w:t>
      </w:r>
      <w:r w:rsidRPr="003B6036">
        <w:rPr>
          <w:rFonts w:ascii="Calibri" w:hAnsi="Calibri" w:cs="Calibri"/>
          <w:b/>
          <w:bCs/>
        </w:rPr>
        <w:t>, mówiącego o dokumentach, które należy w tym przypadku złożyć wraz z ofertą.</w:t>
      </w:r>
    </w:p>
    <w:p w14:paraId="10168205" w14:textId="77777777" w:rsidR="00FC2507" w:rsidRPr="00FC2507" w:rsidRDefault="00FC2507" w:rsidP="00FC2507">
      <w:pPr>
        <w:pStyle w:val="Akapitzlist"/>
        <w:spacing w:before="240" w:line="360" w:lineRule="auto"/>
        <w:ind w:left="0"/>
        <w:jc w:val="both"/>
        <w:rPr>
          <w:rFonts w:ascii="Calibri" w:hAnsi="Calibri" w:cs="Calibri"/>
          <w:b/>
          <w:bCs/>
        </w:rPr>
      </w:pPr>
    </w:p>
    <w:p w14:paraId="00CCA88B" w14:textId="3B87118A" w:rsidR="00525EFF" w:rsidRPr="00CD673E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CD673E">
        <w:rPr>
          <w:rFonts w:asciiTheme="minorHAnsi" w:hAnsiTheme="minorHAnsi" w:cstheme="minorHAnsi"/>
          <w:b/>
        </w:rPr>
        <w:t>WS</w:t>
      </w:r>
      <w:r w:rsidR="00B56BE6" w:rsidRPr="00CD673E">
        <w:rPr>
          <w:rFonts w:asciiTheme="minorHAnsi" w:hAnsiTheme="minorHAnsi" w:cstheme="minorHAnsi"/>
          <w:b/>
        </w:rPr>
        <w:t xml:space="preserve">KAZUJEMY </w:t>
      </w:r>
      <w:r w:rsidR="00B56BE6" w:rsidRPr="00CD673E">
        <w:rPr>
          <w:rFonts w:asciiTheme="minorHAnsi" w:hAnsiTheme="minorHAnsi" w:cstheme="minorHAnsi"/>
          <w:bCs/>
        </w:rPr>
        <w:t>osobę upoważnioną do kontaktu</w:t>
      </w:r>
      <w:r w:rsidRPr="00CD673E">
        <w:rPr>
          <w:rFonts w:asciiTheme="minorHAnsi" w:hAnsiTheme="minorHAnsi" w:cstheme="minorHAnsi"/>
        </w:rPr>
        <w:t xml:space="preserve"> w sprawie </w:t>
      </w:r>
      <w:r w:rsidR="00B56BE6" w:rsidRPr="00CD673E">
        <w:rPr>
          <w:rFonts w:asciiTheme="minorHAnsi" w:hAnsiTheme="minorHAnsi" w:cstheme="minorHAnsi"/>
        </w:rPr>
        <w:t>przedmiotowego postępowania</w:t>
      </w:r>
      <w:r w:rsidRPr="00CD673E">
        <w:rPr>
          <w:rFonts w:asciiTheme="minorHAnsi" w:hAnsiTheme="minorHAnsi" w:cs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704"/>
      </w:tblGrid>
      <w:tr w:rsidR="00AE2ACB" w:rsidRPr="00CD673E" w14:paraId="44931AB9" w14:textId="77777777" w:rsidTr="00B56BE6">
        <w:tc>
          <w:tcPr>
            <w:tcW w:w="1984" w:type="dxa"/>
            <w:shd w:val="clear" w:color="auto" w:fill="auto"/>
            <w:vAlign w:val="center"/>
          </w:tcPr>
          <w:p w14:paraId="466A98F7" w14:textId="77777777" w:rsidR="00AE2ACB" w:rsidRPr="00CD673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27B059D" w14:textId="77777777" w:rsidR="00AE2ACB" w:rsidRPr="00CD673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CD673E" w14:paraId="4FF9DE9E" w14:textId="77777777" w:rsidTr="00B56BE6">
        <w:tc>
          <w:tcPr>
            <w:tcW w:w="1984" w:type="dxa"/>
            <w:shd w:val="clear" w:color="auto" w:fill="auto"/>
            <w:vAlign w:val="center"/>
          </w:tcPr>
          <w:p w14:paraId="5A74F802" w14:textId="77777777" w:rsidR="00AE2ACB" w:rsidRPr="00CD673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45B5C89" w14:textId="77777777" w:rsidR="00AE2ACB" w:rsidRPr="00CD673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CD673E" w14:paraId="42EF3DAD" w14:textId="77777777" w:rsidTr="00B56BE6">
        <w:tc>
          <w:tcPr>
            <w:tcW w:w="1984" w:type="dxa"/>
            <w:shd w:val="clear" w:color="auto" w:fill="auto"/>
            <w:vAlign w:val="center"/>
          </w:tcPr>
          <w:p w14:paraId="3FDE2DFD" w14:textId="77777777" w:rsidR="00AE2ACB" w:rsidRPr="00CD673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CD673E"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49970D8A" w14:textId="77777777" w:rsidR="00AE2ACB" w:rsidRPr="00CD673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14:paraId="58CA649E" w14:textId="20BC086B" w:rsidR="0097776D" w:rsidRPr="00CD673E" w:rsidRDefault="0097776D" w:rsidP="00CD673E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</w:rPr>
      </w:pPr>
    </w:p>
    <w:p w14:paraId="2A0C7796" w14:textId="11FDDF79" w:rsidR="00814ACA" w:rsidRPr="00CD673E" w:rsidRDefault="00814ACA" w:rsidP="00CD673E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iCs/>
        </w:rPr>
      </w:pPr>
    </w:p>
    <w:sectPr w:rsidR="00814ACA" w:rsidRPr="00CD673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1BF2" w14:textId="77777777" w:rsidR="008302DE" w:rsidRDefault="008302DE" w:rsidP="00FF57EE">
      <w:r>
        <w:separator/>
      </w:r>
    </w:p>
  </w:endnote>
  <w:endnote w:type="continuationSeparator" w:id="0">
    <w:p w14:paraId="3B36AA6A" w14:textId="77777777" w:rsidR="008302DE" w:rsidRDefault="008302D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2D27" w14:textId="77777777" w:rsidR="00244212" w:rsidRDefault="002442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342A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9E53" w14:textId="77777777" w:rsidR="00244212" w:rsidRDefault="00244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D8BB" w14:textId="77777777" w:rsidR="008302DE" w:rsidRDefault="008302DE" w:rsidP="00FF57EE">
      <w:r>
        <w:separator/>
      </w:r>
    </w:p>
  </w:footnote>
  <w:footnote w:type="continuationSeparator" w:id="0">
    <w:p w14:paraId="742C9A0A" w14:textId="77777777" w:rsidR="008302DE" w:rsidRDefault="008302DE" w:rsidP="00FF57EE">
      <w:r>
        <w:continuationSeparator/>
      </w:r>
    </w:p>
  </w:footnote>
  <w:footnote w:id="1">
    <w:p w14:paraId="080E383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248EB134" w14:textId="775AB029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</w:t>
      </w:r>
      <w:r w:rsidR="000B2973">
        <w:rPr>
          <w:rFonts w:ascii="Arial" w:hAnsi="Arial" w:cs="Arial"/>
          <w:color w:val="0070C0"/>
          <w:sz w:val="18"/>
          <w:szCs w:val="18"/>
        </w:rPr>
        <w:t>4</w:t>
      </w:r>
      <w:r w:rsidR="00DF7877">
        <w:rPr>
          <w:rFonts w:ascii="Arial" w:hAnsi="Arial" w:cs="Arial"/>
          <w:color w:val="0070C0"/>
          <w:sz w:val="18"/>
          <w:szCs w:val="18"/>
        </w:rPr>
        <w:t xml:space="preserve"> 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r. poz. 2</w:t>
      </w:r>
      <w:r w:rsidR="000B2973">
        <w:rPr>
          <w:rFonts w:ascii="Arial" w:hAnsi="Arial" w:cs="Arial"/>
          <w:color w:val="0070C0"/>
          <w:sz w:val="18"/>
          <w:szCs w:val="18"/>
        </w:rPr>
        <w:t>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1130E5F8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1BF318EA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80F76DD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644FDC6B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D721" w14:textId="77777777" w:rsidR="00244212" w:rsidRDefault="002442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9ADC" w14:textId="7FBFF35D" w:rsidR="00AE2ACB" w:rsidRPr="00AE2ACB" w:rsidRDefault="00342F31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5185A503" wp14:editId="4486BAFA">
          <wp:extent cx="5013960" cy="647700"/>
          <wp:effectExtent l="0" t="0" r="0" b="0"/>
          <wp:docPr id="17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DEF4" w14:textId="77777777" w:rsidR="00244212" w:rsidRDefault="00244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4E0"/>
    <w:multiLevelType w:val="hybridMultilevel"/>
    <w:tmpl w:val="DAEE903C"/>
    <w:lvl w:ilvl="0" w:tplc="DDB4EA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D02D1"/>
    <w:multiLevelType w:val="hybridMultilevel"/>
    <w:tmpl w:val="79008C6C"/>
    <w:lvl w:ilvl="0" w:tplc="B4F6D0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755C4"/>
    <w:multiLevelType w:val="hybridMultilevel"/>
    <w:tmpl w:val="C63C93D4"/>
    <w:lvl w:ilvl="0" w:tplc="C0AC03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8324B"/>
    <w:multiLevelType w:val="hybridMultilevel"/>
    <w:tmpl w:val="FC54B93E"/>
    <w:lvl w:ilvl="0" w:tplc="7C1842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334222A">
      <w:start w:val="1"/>
      <w:numFmt w:val="lowerLetter"/>
      <w:lvlText w:val="%2."/>
      <w:lvlJc w:val="left"/>
      <w:pPr>
        <w:ind w:left="1080" w:hanging="360"/>
      </w:pPr>
      <w:rPr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448C1"/>
    <w:multiLevelType w:val="hybridMultilevel"/>
    <w:tmpl w:val="126AF3CA"/>
    <w:lvl w:ilvl="0" w:tplc="65304F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4242B6"/>
    <w:multiLevelType w:val="hybridMultilevel"/>
    <w:tmpl w:val="806C0FE8"/>
    <w:lvl w:ilvl="0" w:tplc="81B47C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45CF2"/>
    <w:multiLevelType w:val="hybridMultilevel"/>
    <w:tmpl w:val="A348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2B46C5"/>
    <w:multiLevelType w:val="hybridMultilevel"/>
    <w:tmpl w:val="EB440DE0"/>
    <w:lvl w:ilvl="0" w:tplc="C03663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109E2"/>
    <w:multiLevelType w:val="hybridMultilevel"/>
    <w:tmpl w:val="867A7C6C"/>
    <w:lvl w:ilvl="0" w:tplc="A0B60D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62841"/>
    <w:multiLevelType w:val="hybridMultilevel"/>
    <w:tmpl w:val="2E3C1C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2F32A3"/>
    <w:multiLevelType w:val="multilevel"/>
    <w:tmpl w:val="7D42F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6E771201"/>
    <w:multiLevelType w:val="hybridMultilevel"/>
    <w:tmpl w:val="F558EEB4"/>
    <w:lvl w:ilvl="0" w:tplc="0EB82A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3585005">
    <w:abstractNumId w:val="12"/>
  </w:num>
  <w:num w:numId="2" w16cid:durableId="414011161">
    <w:abstractNumId w:val="7"/>
  </w:num>
  <w:num w:numId="3" w16cid:durableId="733233763">
    <w:abstractNumId w:val="11"/>
  </w:num>
  <w:num w:numId="4" w16cid:durableId="243884868">
    <w:abstractNumId w:val="14"/>
  </w:num>
  <w:num w:numId="5" w16cid:durableId="1473601216">
    <w:abstractNumId w:val="4"/>
  </w:num>
  <w:num w:numId="6" w16cid:durableId="1219825769">
    <w:abstractNumId w:val="6"/>
  </w:num>
  <w:num w:numId="7" w16cid:durableId="2009677188">
    <w:abstractNumId w:val="1"/>
  </w:num>
  <w:num w:numId="8" w16cid:durableId="1291471036">
    <w:abstractNumId w:val="10"/>
  </w:num>
  <w:num w:numId="9" w16cid:durableId="1685741351">
    <w:abstractNumId w:val="0"/>
  </w:num>
  <w:num w:numId="10" w16cid:durableId="1225875491">
    <w:abstractNumId w:val="2"/>
  </w:num>
  <w:num w:numId="11" w16cid:durableId="1194490527">
    <w:abstractNumId w:val="9"/>
  </w:num>
  <w:num w:numId="12" w16cid:durableId="2110276064">
    <w:abstractNumId w:val="13"/>
  </w:num>
  <w:num w:numId="13" w16cid:durableId="893349669">
    <w:abstractNumId w:val="5"/>
  </w:num>
  <w:num w:numId="14" w16cid:durableId="2038895709">
    <w:abstractNumId w:val="8"/>
  </w:num>
  <w:num w:numId="15" w16cid:durableId="1125585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DE"/>
    <w:rsid w:val="00077EBA"/>
    <w:rsid w:val="000A10DC"/>
    <w:rsid w:val="000B2973"/>
    <w:rsid w:val="001063D3"/>
    <w:rsid w:val="001129C0"/>
    <w:rsid w:val="00140C27"/>
    <w:rsid w:val="00193F60"/>
    <w:rsid w:val="001C3E26"/>
    <w:rsid w:val="001C7D84"/>
    <w:rsid w:val="001F1C13"/>
    <w:rsid w:val="00216425"/>
    <w:rsid w:val="00216B69"/>
    <w:rsid w:val="002214DB"/>
    <w:rsid w:val="00244212"/>
    <w:rsid w:val="00253194"/>
    <w:rsid w:val="00267D1F"/>
    <w:rsid w:val="002A516E"/>
    <w:rsid w:val="002C23F2"/>
    <w:rsid w:val="002E612D"/>
    <w:rsid w:val="00330B23"/>
    <w:rsid w:val="00342F31"/>
    <w:rsid w:val="00362978"/>
    <w:rsid w:val="00367F75"/>
    <w:rsid w:val="003A37A9"/>
    <w:rsid w:val="003B0CA3"/>
    <w:rsid w:val="003B6036"/>
    <w:rsid w:val="003B769C"/>
    <w:rsid w:val="003E0201"/>
    <w:rsid w:val="00497AEE"/>
    <w:rsid w:val="004A58D4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5468F"/>
    <w:rsid w:val="006B63D6"/>
    <w:rsid w:val="006C641D"/>
    <w:rsid w:val="006D09E0"/>
    <w:rsid w:val="0075073C"/>
    <w:rsid w:val="007A28ED"/>
    <w:rsid w:val="007D475B"/>
    <w:rsid w:val="007E331F"/>
    <w:rsid w:val="007F3E87"/>
    <w:rsid w:val="0081324B"/>
    <w:rsid w:val="00814ACA"/>
    <w:rsid w:val="008302DE"/>
    <w:rsid w:val="008615E3"/>
    <w:rsid w:val="008977D5"/>
    <w:rsid w:val="008A565C"/>
    <w:rsid w:val="008C5531"/>
    <w:rsid w:val="009312B4"/>
    <w:rsid w:val="00932E17"/>
    <w:rsid w:val="009569B2"/>
    <w:rsid w:val="0097776D"/>
    <w:rsid w:val="00983D1D"/>
    <w:rsid w:val="009B316D"/>
    <w:rsid w:val="009D75A8"/>
    <w:rsid w:val="00A11D27"/>
    <w:rsid w:val="00A23973"/>
    <w:rsid w:val="00A30343"/>
    <w:rsid w:val="00A50E18"/>
    <w:rsid w:val="00A713E9"/>
    <w:rsid w:val="00A8509D"/>
    <w:rsid w:val="00AA39D6"/>
    <w:rsid w:val="00AE2ACB"/>
    <w:rsid w:val="00AF4AC3"/>
    <w:rsid w:val="00AF662E"/>
    <w:rsid w:val="00B26E65"/>
    <w:rsid w:val="00B42ED4"/>
    <w:rsid w:val="00B47637"/>
    <w:rsid w:val="00B56BE6"/>
    <w:rsid w:val="00B73CC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D673E"/>
    <w:rsid w:val="00CE1552"/>
    <w:rsid w:val="00CE3AE6"/>
    <w:rsid w:val="00D554C7"/>
    <w:rsid w:val="00D5631A"/>
    <w:rsid w:val="00D613AB"/>
    <w:rsid w:val="00DC336F"/>
    <w:rsid w:val="00DD3A9B"/>
    <w:rsid w:val="00DF7877"/>
    <w:rsid w:val="00E1735C"/>
    <w:rsid w:val="00E44AF7"/>
    <w:rsid w:val="00EA28A0"/>
    <w:rsid w:val="00EB7584"/>
    <w:rsid w:val="00ED4154"/>
    <w:rsid w:val="00EF1FDB"/>
    <w:rsid w:val="00F134D5"/>
    <w:rsid w:val="00F31EAC"/>
    <w:rsid w:val="00F7377B"/>
    <w:rsid w:val="00F97294"/>
    <w:rsid w:val="00FA723B"/>
    <w:rsid w:val="00FB09C9"/>
    <w:rsid w:val="00FC151A"/>
    <w:rsid w:val="00FC2507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7D2A4C5"/>
  <w15:chartTrackingRefBased/>
  <w15:docId w15:val="{16E3F886-3225-4F71-BC64-13EA52C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13</TotalTime>
  <Pages>8</Pages>
  <Words>1760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Starostwo Powiatowe</cp:lastModifiedBy>
  <cp:revision>6</cp:revision>
  <dcterms:created xsi:type="dcterms:W3CDTF">2025-05-13T09:39:00Z</dcterms:created>
  <dcterms:modified xsi:type="dcterms:W3CDTF">2025-05-14T12:33:00Z</dcterms:modified>
</cp:coreProperties>
</file>