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9E05A" w14:textId="5946C796" w:rsidR="00384916" w:rsidRPr="00A5098C" w:rsidRDefault="00781CF8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A5098C">
        <w:rPr>
          <w:rFonts w:ascii="Arial" w:hAnsi="Arial" w:cs="Arial"/>
          <w:sz w:val="16"/>
          <w:szCs w:val="18"/>
        </w:rPr>
        <w:t>z</w:t>
      </w:r>
      <w:r w:rsidR="00384916" w:rsidRPr="00A5098C">
        <w:rPr>
          <w:rFonts w:ascii="Arial" w:hAnsi="Arial" w:cs="Arial"/>
          <w:sz w:val="16"/>
          <w:szCs w:val="18"/>
        </w:rPr>
        <w:t xml:space="preserve">ałącznik nr 1 - </w:t>
      </w:r>
      <w:r w:rsidR="00384916" w:rsidRPr="00A5098C">
        <w:rPr>
          <w:rFonts w:ascii="Arial" w:hAnsi="Arial" w:cs="Arial"/>
          <w:b/>
          <w:sz w:val="16"/>
          <w:szCs w:val="18"/>
          <w:u w:val="single"/>
        </w:rPr>
        <w:t>Formularz ofert</w:t>
      </w:r>
      <w:r w:rsidR="001631C5" w:rsidRPr="00A5098C">
        <w:rPr>
          <w:rFonts w:ascii="Arial" w:hAnsi="Arial" w:cs="Arial"/>
          <w:b/>
          <w:sz w:val="16"/>
          <w:szCs w:val="18"/>
          <w:u w:val="single"/>
        </w:rPr>
        <w:t>owy</w:t>
      </w:r>
      <w:r w:rsidR="00384916" w:rsidRPr="00A5098C">
        <w:rPr>
          <w:rFonts w:ascii="Arial" w:hAnsi="Arial" w:cs="Arial"/>
          <w:b/>
          <w:sz w:val="16"/>
          <w:szCs w:val="18"/>
        </w:rPr>
        <w:t xml:space="preserve"> </w:t>
      </w:r>
    </w:p>
    <w:p w14:paraId="2330C8D2" w14:textId="77777777" w:rsidR="00CE4379" w:rsidRPr="00A5098C" w:rsidRDefault="00CE4379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72"/>
          <w:szCs w:val="72"/>
        </w:rPr>
      </w:pPr>
      <w:r w:rsidRPr="00A5098C">
        <w:rPr>
          <w:rFonts w:ascii="Arial" w:hAnsi="Arial" w:cs="Arial"/>
          <w:b/>
          <w:sz w:val="72"/>
          <w:szCs w:val="72"/>
        </w:rPr>
        <w:t>O F E R T A</w:t>
      </w:r>
    </w:p>
    <w:p w14:paraId="4E419073" w14:textId="230E0853" w:rsidR="00A958CD" w:rsidRPr="00A5098C" w:rsidRDefault="00F3132E" w:rsidP="00A56D05">
      <w:pPr>
        <w:keepNext/>
        <w:keepLines/>
        <w:spacing w:before="60" w:after="60"/>
        <w:jc w:val="center"/>
        <w:rPr>
          <w:rFonts w:ascii="Arial" w:hAnsi="Arial" w:cs="Arial"/>
          <w:sz w:val="18"/>
        </w:rPr>
      </w:pPr>
      <w:r w:rsidRPr="00A5098C">
        <w:rPr>
          <w:rFonts w:ascii="Arial" w:hAnsi="Arial" w:cs="Arial"/>
          <w:sz w:val="18"/>
        </w:rPr>
        <w:t>n</w:t>
      </w:r>
      <w:r w:rsidR="00CE4379" w:rsidRPr="00A5098C">
        <w:rPr>
          <w:rFonts w:ascii="Arial" w:hAnsi="Arial" w:cs="Arial"/>
          <w:sz w:val="18"/>
        </w:rPr>
        <w:t>a</w:t>
      </w:r>
      <w:r w:rsidRPr="00A5098C">
        <w:rPr>
          <w:rFonts w:ascii="Arial" w:hAnsi="Arial" w:cs="Arial"/>
          <w:sz w:val="18"/>
        </w:rPr>
        <w:t xml:space="preserve"> </w:t>
      </w:r>
      <w:r w:rsidR="00A5098C" w:rsidRPr="00A5098C">
        <w:rPr>
          <w:rFonts w:ascii="Arial" w:hAnsi="Arial" w:cs="Arial"/>
          <w:sz w:val="18"/>
        </w:rPr>
        <w:t>dostawy</w:t>
      </w:r>
      <w:r w:rsidR="00A407ED" w:rsidRPr="00A5098C">
        <w:rPr>
          <w:rFonts w:ascii="Arial" w:hAnsi="Arial" w:cs="Arial"/>
          <w:sz w:val="18"/>
        </w:rPr>
        <w:t xml:space="preserve"> pn.</w:t>
      </w:r>
      <w:r w:rsidR="00CE4379" w:rsidRPr="00A5098C">
        <w:rPr>
          <w:rFonts w:ascii="Arial" w:hAnsi="Arial" w:cs="Arial"/>
          <w:sz w:val="18"/>
        </w:rPr>
        <w:t>:</w:t>
      </w:r>
    </w:p>
    <w:p w14:paraId="28D0032A" w14:textId="0332032B" w:rsidR="009477C7" w:rsidRPr="00A5098C" w:rsidRDefault="00A5098C" w:rsidP="00A56D05">
      <w:pPr>
        <w:pStyle w:val="Akapitzlist"/>
        <w:keepNext/>
        <w:keepLines/>
        <w:spacing w:before="60" w:after="60"/>
        <w:ind w:left="426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A5098C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370976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5098C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672E1B3C" w14:textId="77777777" w:rsidR="00A5098C" w:rsidRPr="00A5098C" w:rsidRDefault="00A5098C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3F85D2B9" w14:textId="77777777" w:rsidR="001631C5" w:rsidRPr="00A5098C" w:rsidRDefault="00CE4379" w:rsidP="00A56D05">
      <w:pPr>
        <w:pStyle w:val="Akapitzlist"/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79"/>
        <w:rPr>
          <w:rFonts w:ascii="Arial" w:hAnsi="Arial" w:cs="Arial"/>
          <w:b/>
          <w:bCs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20"/>
          <w:shd w:val="clear" w:color="auto" w:fill="EEECE1" w:themeFill="background2"/>
        </w:rPr>
        <w:t>ZAMAWIAJĄCY:</w:t>
      </w:r>
    </w:p>
    <w:p w14:paraId="30A36FDC" w14:textId="717C1DA1" w:rsidR="00811F09" w:rsidRPr="00A5098C" w:rsidRDefault="00811F09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bCs/>
          <w:sz w:val="18"/>
          <w:szCs w:val="18"/>
        </w:rPr>
      </w:pPr>
      <w:r w:rsidRPr="00A5098C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 </w:t>
      </w:r>
    </w:p>
    <w:p w14:paraId="6F8C01CB" w14:textId="007C039E" w:rsidR="00811F09" w:rsidRPr="00A5098C" w:rsidRDefault="00811F09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  <w:r w:rsidRPr="00A5098C">
        <w:rPr>
          <w:rFonts w:ascii="Arial" w:hAnsi="Arial" w:cs="Arial"/>
          <w:sz w:val="18"/>
          <w:szCs w:val="18"/>
        </w:rPr>
        <w:t>Aleja Wojska Polskiego 2, 48-300 Nysa, gm. Nysa, woj. opolskie</w:t>
      </w:r>
    </w:p>
    <w:p w14:paraId="225A7657" w14:textId="77777777" w:rsidR="00811F09" w:rsidRPr="00A5098C" w:rsidRDefault="00811F09" w:rsidP="00A56D05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493E9438" w14:textId="77777777" w:rsidR="00CE4379" w:rsidRPr="00A5098C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523"/>
        <w:gridCol w:w="2460"/>
        <w:gridCol w:w="1883"/>
        <w:gridCol w:w="1622"/>
      </w:tblGrid>
      <w:tr w:rsidR="00CE4379" w:rsidRPr="00A5098C" w14:paraId="274DCDB8" w14:textId="77777777" w:rsidTr="003567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F0A" w14:textId="4F3A1EB8" w:rsidR="00CE4379" w:rsidRPr="00A5098C" w:rsidRDefault="00781CF8" w:rsidP="00A56D0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E4379" w:rsidRPr="00A5098C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2E" w14:textId="77777777" w:rsidR="00CE4379" w:rsidRPr="00A5098C" w:rsidRDefault="00CE4379" w:rsidP="00A56D0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75E" w14:textId="31CB2A72" w:rsidR="00CE4379" w:rsidRPr="00A5098C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177" w14:textId="77777777" w:rsidR="00CE4379" w:rsidRPr="00A5098C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C9" w14:textId="77777777" w:rsidR="00CE4379" w:rsidRPr="00A5098C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NR REJESTRU np. KRS</w:t>
            </w:r>
          </w:p>
        </w:tc>
      </w:tr>
      <w:tr w:rsidR="00CE4379" w:rsidRPr="00A5098C" w14:paraId="0CB48118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75E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4F3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53C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929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FB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A5098C" w14:paraId="5AE47385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35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5B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C40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13E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3C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D3AD7A" w14:textId="1F786D55" w:rsidR="00CE4379" w:rsidRPr="00A5098C" w:rsidRDefault="001631C5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  <w:lang w:val="de-DE"/>
        </w:rPr>
        <w:t>DANE KONTAKTOWE</w:t>
      </w:r>
      <w:r w:rsidR="00CE4379" w:rsidRPr="00A5098C">
        <w:rPr>
          <w:rFonts w:ascii="Arial" w:hAnsi="Arial" w:cs="Arial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CE4379" w:rsidRPr="00A5098C" w14:paraId="3D1F9C5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8E9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71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A5098C" w14:paraId="43A928A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566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CFA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A5098C" w14:paraId="7280B476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652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E8D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A5098C" w14:paraId="5C7C75C5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BD7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61" w14:textId="77777777" w:rsidR="00CE4379" w:rsidRPr="00A5098C" w:rsidRDefault="00CE4379" w:rsidP="00A56D05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14:paraId="2DBEF5FC" w14:textId="77777777" w:rsidR="00CE4379" w:rsidRPr="00A5098C" w:rsidRDefault="00CE4379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  <w:lang w:val="de-DE"/>
        </w:rPr>
      </w:pPr>
    </w:p>
    <w:p w14:paraId="11EFA236" w14:textId="77777777" w:rsidR="00CE4379" w:rsidRPr="00A5098C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>Oferujemy wykonanie przedmiotu zamówienia zg</w:t>
      </w:r>
      <w:r w:rsidR="00ED529B" w:rsidRPr="00A5098C">
        <w:rPr>
          <w:rFonts w:ascii="Arial" w:hAnsi="Arial" w:cs="Arial"/>
          <w:b/>
          <w:sz w:val="18"/>
          <w:szCs w:val="18"/>
        </w:rPr>
        <w:t>odnie z warunkami zawartymi w S</w:t>
      </w:r>
      <w:r w:rsidRPr="00A5098C">
        <w:rPr>
          <w:rFonts w:ascii="Arial" w:hAnsi="Arial" w:cs="Arial"/>
          <w:b/>
          <w:sz w:val="18"/>
          <w:szCs w:val="18"/>
        </w:rPr>
        <w:t xml:space="preserve">WZ </w:t>
      </w:r>
      <w:r w:rsidRPr="00A5098C">
        <w:rPr>
          <w:rFonts w:ascii="Arial" w:hAnsi="Arial" w:cs="Arial"/>
          <w:b/>
          <w:sz w:val="18"/>
          <w:szCs w:val="18"/>
        </w:rPr>
        <w:br/>
        <w:t>i wg poniższych danych</w:t>
      </w:r>
      <w:r w:rsidRPr="00A5098C">
        <w:rPr>
          <w:rFonts w:ascii="Arial" w:hAnsi="Arial" w:cs="Arial"/>
          <w:sz w:val="18"/>
          <w:szCs w:val="18"/>
        </w:rPr>
        <w:t>:</w:t>
      </w:r>
    </w:p>
    <w:p w14:paraId="312EA70B" w14:textId="77777777" w:rsidR="00CE4379" w:rsidRPr="00A5098C" w:rsidRDefault="00CE4379" w:rsidP="00A56D05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Za</w:t>
      </w:r>
      <w:r w:rsidR="00ED529B"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poznałem(liśmy) się z treścią S</w:t>
      </w: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WZ dla niniejszego zamówienia</w:t>
      </w:r>
      <w:r w:rsidRPr="00A5098C">
        <w:rPr>
          <w:rFonts w:ascii="Arial" w:hAnsi="Arial" w:cs="Arial"/>
          <w:bCs/>
          <w:iCs/>
          <w:sz w:val="18"/>
          <w:szCs w:val="18"/>
          <w:lang w:eastAsia="x-none"/>
        </w:rPr>
        <w:t xml:space="preserve"> i nie wnosimy do niej uwag</w:t>
      </w: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65CB1807" w14:textId="744C005B" w:rsidR="00CE4379" w:rsidRPr="00A56D05" w:rsidRDefault="00CE4379" w:rsidP="00A56D05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Gwarantuję(my) wykonanie niniejszego </w:t>
      </w:r>
      <w:r w:rsidR="00ED529B"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>zamówienia zgodnie z treścią: S</w:t>
      </w:r>
      <w:r w:rsidR="004A493C"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>WZ, wyjaśnień do S</w:t>
      </w:r>
      <w:r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>WZ oraz jej modyfikacji.</w:t>
      </w:r>
    </w:p>
    <w:p w14:paraId="68CE511E" w14:textId="4F98E586" w:rsidR="00761112" w:rsidRPr="00A56D05" w:rsidRDefault="006A3A3D" w:rsidP="00A56D05">
      <w:pPr>
        <w:pStyle w:val="Akapitzlist"/>
        <w:keepNext/>
        <w:keepLines/>
        <w:numPr>
          <w:ilvl w:val="0"/>
          <w:numId w:val="10"/>
        </w:numPr>
        <w:tabs>
          <w:tab w:val="left" w:pos="-142"/>
        </w:tabs>
        <w:spacing w:before="60" w:after="60" w:line="240" w:lineRule="auto"/>
        <w:ind w:left="284" w:hanging="426"/>
        <w:jc w:val="both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>Całkowita</w:t>
      </w:r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cena </w:t>
      </w:r>
      <w:r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ryczałtowa </w:t>
      </w:r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brutto wykonania prze</w:t>
      </w:r>
      <w:r w:rsidR="004A493C"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dmiotu zamówienia określonego S</w:t>
      </w:r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WZ</w:t>
      </w:r>
      <w:r w:rsidR="00811F09"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  <w:r w:rsidR="004A1081" w:rsidRPr="00A56D05">
        <w:rPr>
          <w:rFonts w:ascii="Arial" w:hAnsi="Arial" w:cs="Arial"/>
          <w:b/>
          <w:bCs/>
          <w:iCs/>
          <w:sz w:val="18"/>
          <w:szCs w:val="18"/>
          <w:lang w:eastAsia="x-none"/>
        </w:rPr>
        <w:t>w</w:t>
      </w:r>
      <w:r w:rsidRPr="00A56D0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ynosi:</w:t>
      </w:r>
      <w:r w:rsidRPr="00A56D0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</w:p>
    <w:p w14:paraId="5BD59164" w14:textId="77777777" w:rsidR="00761112" w:rsidRPr="00A56D05" w:rsidRDefault="00761112" w:rsidP="00A56D05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val="x-none" w:eastAsia="x-none"/>
        </w:rPr>
      </w:pPr>
    </w:p>
    <w:p w14:paraId="2B4B5D34" w14:textId="77777777" w:rsidR="00A56D05" w:rsidRPr="00A56D05" w:rsidRDefault="00A56D05" w:rsidP="00A56D05">
      <w:pPr>
        <w:keepNext/>
        <w:keepLines/>
        <w:tabs>
          <w:tab w:val="left" w:pos="993"/>
        </w:tabs>
        <w:spacing w:before="60" w:after="60"/>
        <w:ind w:right="10"/>
        <w:jc w:val="both"/>
        <w:outlineLvl w:val="1"/>
        <w:rPr>
          <w:rFonts w:ascii="Tahoma" w:hAnsi="Tahoma" w:cs="Tahoma"/>
          <w:b/>
          <w:color w:val="0000FF"/>
          <w:sz w:val="18"/>
          <w:szCs w:val="18"/>
        </w:rPr>
      </w:pPr>
      <w:r w:rsidRPr="00A56D05">
        <w:rPr>
          <w:rFonts w:ascii="Tahoma" w:hAnsi="Tahoma" w:cs="Tahoma"/>
          <w:sz w:val="18"/>
          <w:szCs w:val="18"/>
        </w:rPr>
        <w:t>Część nr 1:</w:t>
      </w:r>
      <w:r w:rsidRPr="00A56D05">
        <w:rPr>
          <w:rFonts w:ascii="Tahoma" w:hAnsi="Tahoma" w:cs="Tahoma"/>
          <w:b/>
          <w:sz w:val="18"/>
          <w:szCs w:val="18"/>
        </w:rPr>
        <w:t xml:space="preserve"> </w:t>
      </w:r>
      <w:r w:rsidRPr="00A56D05">
        <w:rPr>
          <w:rFonts w:ascii="Tahoma" w:hAnsi="Tahoma" w:cs="Tahoma"/>
          <w:b/>
          <w:color w:val="0000FF"/>
          <w:sz w:val="18"/>
          <w:szCs w:val="18"/>
        </w:rPr>
        <w:t xml:space="preserve">Dostawa mebli tapicerowanych </w:t>
      </w:r>
    </w:p>
    <w:p w14:paraId="3C805C0D" w14:textId="77777777" w:rsidR="00A56D05" w:rsidRPr="00A56D05" w:rsidRDefault="00A56D05" w:rsidP="00A56D05">
      <w:pPr>
        <w:keepNext/>
        <w:keepLines/>
        <w:tabs>
          <w:tab w:val="left" w:pos="993"/>
        </w:tabs>
        <w:spacing w:before="60" w:after="60"/>
        <w:ind w:right="10"/>
        <w:jc w:val="both"/>
        <w:outlineLvl w:val="1"/>
        <w:rPr>
          <w:rFonts w:ascii="Tahoma" w:hAnsi="Tahoma" w:cs="Tahoma"/>
          <w:bCs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1410" w:tblpY="-44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80"/>
        <w:gridCol w:w="1132"/>
        <w:gridCol w:w="1626"/>
        <w:gridCol w:w="1299"/>
        <w:gridCol w:w="1276"/>
        <w:gridCol w:w="1441"/>
      </w:tblGrid>
      <w:tr w:rsidR="00A56D05" w:rsidRPr="00A56D05" w14:paraId="6C30E1C9" w14:textId="77777777" w:rsidTr="00A56D05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0543AC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D020ACD" w14:textId="77E6130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bCs/>
                <w:sz w:val="18"/>
                <w:szCs w:val="18"/>
              </w:rPr>
              <w:t>OPIS (RODZAJ MEBLA)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5B46" w14:textId="77777777" w:rsidR="00A56D05" w:rsidRPr="00A56D05" w:rsidRDefault="00A56D05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6F90" w14:textId="77777777" w:rsidR="00A56D05" w:rsidRPr="00A56D05" w:rsidRDefault="00A56D05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jednostkowa netto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A6B3" w14:textId="77777777" w:rsidR="00A56D05" w:rsidRPr="00A56D05" w:rsidRDefault="00A56D05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147F" w14:textId="77777777" w:rsidR="00A56D05" w:rsidRPr="00A56D05" w:rsidRDefault="00A56D05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FC17" w14:textId="77777777" w:rsidR="00A56D05" w:rsidRPr="00A56D05" w:rsidRDefault="00A56D05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</w:tc>
      </w:tr>
      <w:tr w:rsidR="00A56D05" w:rsidRPr="00A56D05" w14:paraId="2D6138E0" w14:textId="77777777" w:rsidTr="00A56D05">
        <w:trPr>
          <w:trHeight w:val="523"/>
        </w:trPr>
        <w:tc>
          <w:tcPr>
            <w:tcW w:w="704" w:type="dxa"/>
            <w:shd w:val="clear" w:color="auto" w:fill="auto"/>
            <w:noWrap/>
            <w:vAlign w:val="center"/>
          </w:tcPr>
          <w:p w14:paraId="3438C22E" w14:textId="23427D53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07E3EB3" w14:textId="48CEAD5F" w:rsidR="00A56D05" w:rsidRPr="00A56D05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bCs/>
                <w:sz w:val="18"/>
                <w:szCs w:val="18"/>
              </w:rPr>
              <w:t xml:space="preserve">Narożnik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638004B" w14:textId="3BDDF5A5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 xml:space="preserve">15 szt. 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D6FF79E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B7B3A7A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F3F37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9A8D788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A56D05" w14:paraId="6B3AA118" w14:textId="77777777" w:rsidTr="00A56D05">
        <w:trPr>
          <w:trHeight w:val="281"/>
        </w:trPr>
        <w:tc>
          <w:tcPr>
            <w:tcW w:w="704" w:type="dxa"/>
            <w:shd w:val="clear" w:color="auto" w:fill="auto"/>
            <w:noWrap/>
            <w:vAlign w:val="center"/>
          </w:tcPr>
          <w:p w14:paraId="05CFBEC2" w14:textId="4D259681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DD5DE5A" w14:textId="23582096" w:rsidR="00A56D05" w:rsidRPr="00A56D05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>Łóżko sypialniane 160 x 200 (dwa łóżka łączone 80x200)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0BFD190" w14:textId="78B98963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 xml:space="preserve">15 szt. 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9D75F9C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67BC12F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EF5ED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1D545F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59E31359" w14:textId="77777777" w:rsidTr="00A56D05">
        <w:trPr>
          <w:trHeight w:val="325"/>
        </w:trPr>
        <w:tc>
          <w:tcPr>
            <w:tcW w:w="704" w:type="dxa"/>
            <w:shd w:val="clear" w:color="auto" w:fill="auto"/>
            <w:noWrap/>
            <w:vAlign w:val="center"/>
          </w:tcPr>
          <w:p w14:paraId="4342F4BA" w14:textId="00D8982D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AB369B2" w14:textId="1052978B" w:rsidR="00A56D05" w:rsidRPr="00A56D05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>Łóżko sypialniane 80 x 200 (pojedyncze)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FEAC19B" w14:textId="4B8C74E1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 xml:space="preserve">14 szt. 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C123F88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31C37A5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F9CDE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C81C804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A56D05" w14:paraId="6EA981D1" w14:textId="77777777" w:rsidTr="00A56D05">
        <w:trPr>
          <w:trHeight w:val="287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DDE1" w14:textId="6FF18113" w:rsidR="00A56D05" w:rsidRPr="00A56D05" w:rsidRDefault="00A56D05" w:rsidP="00A56D05">
            <w:pPr>
              <w:keepNext/>
              <w:keepLine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sz w:val="18"/>
                <w:szCs w:val="18"/>
              </w:rPr>
              <w:t>Razem (pozycje nr 1 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  <w:r w:rsidRPr="00A56D05">
              <w:rPr>
                <w:rFonts w:ascii="Tahoma" w:hAnsi="Tahoma" w:cs="Tahoma"/>
                <w:b/>
                <w:sz w:val="18"/>
                <w:szCs w:val="18"/>
              </w:rPr>
              <w:t>):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F8B2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BD85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F9711" w14:textId="77777777" w:rsid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74535BD6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… zł</w:t>
            </w:r>
          </w:p>
          <w:p w14:paraId="3CF719E7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>(wartość oceniana)</w:t>
            </w:r>
          </w:p>
        </w:tc>
      </w:tr>
    </w:tbl>
    <w:p w14:paraId="01D08A6B" w14:textId="77777777" w:rsidR="00A56D05" w:rsidRPr="00CD4F7D" w:rsidRDefault="00A56D05" w:rsidP="00A56D05">
      <w:pPr>
        <w:keepNext/>
        <w:keepLines/>
        <w:tabs>
          <w:tab w:val="left" w:pos="993"/>
        </w:tabs>
        <w:spacing w:before="60" w:after="60"/>
        <w:ind w:right="10"/>
        <w:jc w:val="both"/>
        <w:outlineLvl w:val="1"/>
        <w:rPr>
          <w:rFonts w:ascii="Tahoma" w:hAnsi="Tahoma" w:cs="Tahoma"/>
          <w:bCs/>
          <w:iCs/>
          <w:color w:val="000000"/>
          <w:sz w:val="18"/>
          <w:szCs w:val="18"/>
        </w:rPr>
      </w:pPr>
      <w:r w:rsidRPr="00CD4F7D">
        <w:rPr>
          <w:rFonts w:ascii="Tahoma" w:hAnsi="Tahoma" w:cs="Tahoma"/>
          <w:sz w:val="18"/>
          <w:szCs w:val="18"/>
        </w:rPr>
        <w:lastRenderedPageBreak/>
        <w:t>Część nr 2:</w:t>
      </w:r>
      <w:r w:rsidRPr="00CD4F7D">
        <w:rPr>
          <w:rFonts w:ascii="Tahoma" w:hAnsi="Tahoma" w:cs="Tahoma"/>
          <w:b/>
          <w:sz w:val="18"/>
          <w:szCs w:val="18"/>
        </w:rPr>
        <w:t xml:space="preserve"> </w:t>
      </w:r>
      <w:r w:rsidRPr="00CD4F7D">
        <w:rPr>
          <w:rFonts w:ascii="Tahoma" w:hAnsi="Tahoma" w:cs="Tahoma"/>
          <w:b/>
          <w:color w:val="0000FF"/>
          <w:sz w:val="18"/>
          <w:szCs w:val="18"/>
        </w:rPr>
        <w:t xml:space="preserve">Dostawa mebli wraz ze sprzętem RTV i AGD </w:t>
      </w:r>
    </w:p>
    <w:p w14:paraId="00783EB7" w14:textId="77777777" w:rsidR="00AA27E0" w:rsidRPr="00A56D05" w:rsidRDefault="00AA27E0" w:rsidP="00A56D05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highlight w:val="yellow"/>
          <w:lang w:eastAsia="x-none"/>
        </w:rPr>
      </w:pPr>
    </w:p>
    <w:tbl>
      <w:tblPr>
        <w:tblpPr w:leftFromText="141" w:rightFromText="141" w:vertAnchor="text" w:horzAnchor="page" w:tblpX="1410" w:tblpY="-44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80"/>
        <w:gridCol w:w="1132"/>
        <w:gridCol w:w="1626"/>
        <w:gridCol w:w="1441"/>
        <w:gridCol w:w="992"/>
        <w:gridCol w:w="1583"/>
      </w:tblGrid>
      <w:tr w:rsidR="00AA27E0" w:rsidRPr="00FF29D6" w14:paraId="1F6E351F" w14:textId="77777777" w:rsidTr="00A56D05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839A5E" w14:textId="77777777" w:rsidR="00AA27E0" w:rsidRPr="00FF29D6" w:rsidRDefault="00AA27E0" w:rsidP="00A56D05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1C5DC11" w14:textId="0480500E" w:rsidR="00AA27E0" w:rsidRPr="00FF29D6" w:rsidRDefault="00AA27E0" w:rsidP="00A56D05">
            <w:pPr>
              <w:keepNext/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OPIS (RODZAJ MEBLA</w:t>
            </w:r>
            <w:r w:rsidR="00A56D05">
              <w:rPr>
                <w:rFonts w:ascii="Tahoma" w:hAnsi="Tahoma" w:cs="Tahoma"/>
                <w:b/>
                <w:bCs/>
                <w:sz w:val="18"/>
                <w:szCs w:val="18"/>
              </w:rPr>
              <w:t>/SPRZĘTU</w:t>
            </w: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2CC" w14:textId="498BC9D4" w:rsidR="00AA27E0" w:rsidRPr="00FF29D6" w:rsidRDefault="00AA27E0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183B" w14:textId="77777777" w:rsidR="00AA27E0" w:rsidRPr="00FF29D6" w:rsidRDefault="00AA27E0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jednostkowa netto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D65" w14:textId="77777777" w:rsidR="00AA27E0" w:rsidRPr="00FF29D6" w:rsidRDefault="00AA27E0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8CFC" w14:textId="77777777" w:rsidR="00AA27E0" w:rsidRPr="00FF29D6" w:rsidRDefault="00AA27E0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A2D3" w14:textId="77777777" w:rsidR="00AA27E0" w:rsidRPr="00FF29D6" w:rsidRDefault="00AA27E0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</w:tc>
      </w:tr>
      <w:tr w:rsidR="00AA27E0" w:rsidRPr="00FF29D6" w14:paraId="6CE1651E" w14:textId="77777777" w:rsidTr="00A56D05">
        <w:trPr>
          <w:trHeight w:val="363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14:paraId="61F8B024" w14:textId="77777777" w:rsidR="00AA27E0" w:rsidRPr="00FF29D6" w:rsidRDefault="00AA27E0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1C8A32AB" w14:textId="1B50990B" w:rsidR="00AA27E0" w:rsidRPr="00FF29D6" w:rsidRDefault="00AA27E0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Kuchnia z zabudową</w:t>
            </w:r>
            <w:r w:rsidR="00756A8E">
              <w:rPr>
                <w:rFonts w:ascii="Tahoma" w:hAnsi="Tahoma" w:cs="Tahoma"/>
                <w:sz w:val="18"/>
                <w:szCs w:val="18"/>
              </w:rPr>
              <w:t xml:space="preserve"> (w tym sprzęt AGD)</w:t>
            </w:r>
            <w:r w:rsidRPr="00FF29D6">
              <w:rPr>
                <w:rFonts w:ascii="Tahoma" w:hAnsi="Tahoma" w:cs="Tahoma"/>
                <w:sz w:val="18"/>
                <w:szCs w:val="18"/>
              </w:rPr>
              <w:t xml:space="preserve"> wraz z montażem                   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CC67893" w14:textId="77777777" w:rsidR="00AA27E0" w:rsidRPr="00FF29D6" w:rsidRDefault="00AA27E0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50C90EB" w14:textId="42DD404B" w:rsidR="00AA27E0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206868" w14:textId="1E59F6DB" w:rsidR="00AA27E0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219E0" w14:textId="2FA3319E" w:rsidR="00AA27E0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4B773C6" w14:textId="085E81DF" w:rsidR="00AA27E0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7503C0C4" w14:textId="77777777" w:rsidTr="00A56D05">
        <w:trPr>
          <w:trHeight w:val="363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DF12936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47C6B317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CD15538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5BF1357" w14:textId="4F9FA900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E55F42E" w14:textId="3B2331B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5610E" w14:textId="5037866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1E90F7B" w14:textId="7D2C3BD0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3F7AB918" w14:textId="77777777" w:rsidTr="00A56D05">
        <w:trPr>
          <w:trHeight w:val="26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07234E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8E223CE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Stół do jadalni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6845FB8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F58CD11" w14:textId="24FF9A5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CBFD9FF" w14:textId="7CCFE3B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AD6CA" w14:textId="4E60294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AEE457" w14:textId="5A1CEA1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119E12AD" w14:textId="77777777" w:rsidTr="00A56D05">
        <w:trPr>
          <w:trHeight w:val="409"/>
        </w:trPr>
        <w:tc>
          <w:tcPr>
            <w:tcW w:w="704" w:type="dxa"/>
            <w:shd w:val="clear" w:color="auto" w:fill="auto"/>
            <w:noWrap/>
            <w:vAlign w:val="center"/>
          </w:tcPr>
          <w:p w14:paraId="621B9F3D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8B8D8FA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Stół do jadalni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668C54A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C6572E3" w14:textId="224DC8B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AF5417D" w14:textId="1D19726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E15C7" w14:textId="7446275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BF64410" w14:textId="42610E1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64A6CBBB" w14:textId="77777777" w:rsidTr="00A56D05">
        <w:trPr>
          <w:trHeight w:val="32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3F29CC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A3364BB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Krzesła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0AC29E3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7CF95AC" w14:textId="2066C3E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1ADC7C5" w14:textId="21764132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593B3" w14:textId="50AFF18E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69030A5" w14:textId="08D2BEF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47C97727" w14:textId="77777777" w:rsidTr="00A56D05">
        <w:trPr>
          <w:trHeight w:val="403"/>
        </w:trPr>
        <w:tc>
          <w:tcPr>
            <w:tcW w:w="704" w:type="dxa"/>
            <w:shd w:val="clear" w:color="auto" w:fill="auto"/>
            <w:noWrap/>
            <w:vAlign w:val="center"/>
          </w:tcPr>
          <w:p w14:paraId="6DE2C210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F3BC6B1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Krzesła</w:t>
            </w:r>
          </w:p>
        </w:tc>
        <w:tc>
          <w:tcPr>
            <w:tcW w:w="1132" w:type="dxa"/>
            <w:shd w:val="clear" w:color="auto" w:fill="FFFFFF" w:themeFill="background1"/>
            <w:noWrap/>
            <w:vAlign w:val="center"/>
          </w:tcPr>
          <w:p w14:paraId="234236EA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E4174D7" w14:textId="17F5A0B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2C4108" w14:textId="4522634B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7C371" w14:textId="5348088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6A1C9D9" w14:textId="0D7C7D3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38F0F708" w14:textId="77777777" w:rsidTr="00A56D05">
        <w:trPr>
          <w:trHeight w:val="287"/>
        </w:trPr>
        <w:tc>
          <w:tcPr>
            <w:tcW w:w="704" w:type="dxa"/>
            <w:shd w:val="clear" w:color="auto" w:fill="auto"/>
            <w:noWrap/>
            <w:vAlign w:val="center"/>
          </w:tcPr>
          <w:p w14:paraId="16ECED89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A61567F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Stolik kawowy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34002AE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9B39E0E" w14:textId="7BDD3E3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C37EEA" w14:textId="71A98306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8AC34" w14:textId="0F146782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1230E87" w14:textId="1CD3901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34C6D7D5" w14:textId="77777777" w:rsidTr="00A56D05">
        <w:trPr>
          <w:trHeight w:val="263"/>
        </w:trPr>
        <w:tc>
          <w:tcPr>
            <w:tcW w:w="704" w:type="dxa"/>
            <w:shd w:val="clear" w:color="auto" w:fill="auto"/>
            <w:noWrap/>
            <w:vAlign w:val="center"/>
          </w:tcPr>
          <w:p w14:paraId="0F41CB45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6A1FE171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Komoda RTV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418A1E9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0085D22" w14:textId="7B4C709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BE9B3FE" w14:textId="3E892D33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B24E3" w14:textId="2F97C23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3B2FDFD" w14:textId="6C03674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5E4CA883" w14:textId="77777777" w:rsidTr="00A56D05">
        <w:trPr>
          <w:trHeight w:val="269"/>
        </w:trPr>
        <w:tc>
          <w:tcPr>
            <w:tcW w:w="704" w:type="dxa"/>
            <w:shd w:val="clear" w:color="auto" w:fill="auto"/>
            <w:noWrap/>
            <w:vAlign w:val="center"/>
          </w:tcPr>
          <w:p w14:paraId="4B52E935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6C9867F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sypialniana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C3993B9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7E4F508" w14:textId="599E6683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598D8B1" w14:textId="2CCF8755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E05A0" w14:textId="3087964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BEA8067" w14:textId="5C9C154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3F3BDB7" w14:textId="77777777" w:rsidTr="00A56D05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E9932A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4BF8979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Komoda RTV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309D149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AAE8755" w14:textId="6AEA1512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8A88FF" w14:textId="3137352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66332" w14:textId="2DFFA68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D0856B8" w14:textId="43A4AF8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564FC521" w14:textId="77777777" w:rsidTr="00A56D05">
        <w:trPr>
          <w:trHeight w:val="259"/>
        </w:trPr>
        <w:tc>
          <w:tcPr>
            <w:tcW w:w="704" w:type="dxa"/>
            <w:shd w:val="clear" w:color="auto" w:fill="auto"/>
            <w:noWrap/>
            <w:vAlign w:val="center"/>
          </w:tcPr>
          <w:p w14:paraId="58C1EC65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296D382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RTV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F3CDC86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CE4C04C" w14:textId="1FEEE57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EB1DF40" w14:textId="2AE6307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E8A91" w14:textId="5BDE397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6A6C13A" w14:textId="774E99AF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0570B1D" w14:textId="77777777" w:rsidTr="00A56D05">
        <w:trPr>
          <w:trHeight w:val="29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4A74E1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C72B92D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Szafa duża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836BA3C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6933CD5" w14:textId="1D6AD586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9917139" w14:textId="268E2E6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17A3D" w14:textId="3796EC2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2AB4A88" w14:textId="33EE59A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7B29D010" w14:textId="77777777" w:rsidTr="00A56D05">
        <w:trPr>
          <w:trHeight w:val="27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522ADB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942ECCC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Szafa mała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78334C2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F8BF0D5" w14:textId="59F13793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A30D0C" w14:textId="15EDE430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84DF7" w14:textId="6257BA7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313D6F2" w14:textId="5A9A17F6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4B0F764" w14:textId="77777777" w:rsidTr="00A56D0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1FE0F7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8060D9D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B452E7B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814F4A2" w14:textId="64962E4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6F9BD6C" w14:textId="707B3C6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4B885" w14:textId="42CA167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2878975" w14:textId="5DCD7AA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01E2B395" w14:textId="77777777" w:rsidTr="00A56D05">
        <w:trPr>
          <w:trHeight w:val="287"/>
        </w:trPr>
        <w:tc>
          <w:tcPr>
            <w:tcW w:w="704" w:type="dxa"/>
            <w:shd w:val="clear" w:color="auto" w:fill="auto"/>
            <w:noWrap/>
            <w:vAlign w:val="center"/>
          </w:tcPr>
          <w:p w14:paraId="340F7F6A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197C5F2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691B6D8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F2065D1" w14:textId="2EE7FA5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EEEB99" w14:textId="147BBDF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4346" w14:textId="6A34595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70E7D1D" w14:textId="755454E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74B3F1D7" w14:textId="77777777" w:rsidTr="00A56D05">
        <w:trPr>
          <w:trHeight w:val="523"/>
        </w:trPr>
        <w:tc>
          <w:tcPr>
            <w:tcW w:w="704" w:type="dxa"/>
            <w:shd w:val="clear" w:color="auto" w:fill="auto"/>
            <w:noWrap/>
            <w:vAlign w:val="center"/>
          </w:tcPr>
          <w:p w14:paraId="71100550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EA8B206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Szafka nocna sypialnia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8C24035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F261BA7" w14:textId="3F4A8DF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3FFACD0" w14:textId="2A3436FC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5648F" w14:textId="302E329F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83F6FE2" w14:textId="7758C5C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3B8089CF" w14:textId="77777777" w:rsidTr="00A56D05">
        <w:trPr>
          <w:trHeight w:val="28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51B38D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761F82B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sypialnia duża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7A828F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AEF6204" w14:textId="23A7DF66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902AE3" w14:textId="7A3214CF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A34FC" w14:textId="6E55315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5F7E65" w14:textId="55530FC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0CBC5701" w14:textId="77777777" w:rsidTr="00A56D05">
        <w:trPr>
          <w:trHeight w:val="3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33AEFA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2CC926C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Konsola sypialnia mała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D1A1EC4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E1AFD66" w14:textId="6E9032A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C7814BD" w14:textId="2CF4452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0529B" w14:textId="320EA9C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E2DC3C7" w14:textId="77946712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CEBD64B" w14:textId="77777777" w:rsidTr="00A56D05">
        <w:trPr>
          <w:trHeight w:val="325"/>
        </w:trPr>
        <w:tc>
          <w:tcPr>
            <w:tcW w:w="704" w:type="dxa"/>
            <w:shd w:val="clear" w:color="auto" w:fill="auto"/>
            <w:noWrap/>
            <w:vAlign w:val="center"/>
          </w:tcPr>
          <w:p w14:paraId="30626D33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B03FAF8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Komoda sypialniana mała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2BFD3D5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42E871E" w14:textId="134322B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0263BD" w14:textId="11968B3D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91B56" w14:textId="576859B5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E5A6545" w14:textId="59465795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2734FA8F" w14:textId="77777777" w:rsidTr="00A56D05">
        <w:trPr>
          <w:trHeight w:val="325"/>
        </w:trPr>
        <w:tc>
          <w:tcPr>
            <w:tcW w:w="704" w:type="dxa"/>
            <w:shd w:val="clear" w:color="auto" w:fill="auto"/>
            <w:noWrap/>
            <w:vAlign w:val="center"/>
          </w:tcPr>
          <w:p w14:paraId="6E88C6FF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19.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04716FB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Fotel do sypialni  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24955DB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26F6EA7" w14:textId="7A9ADF5E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7F4CA12" w14:textId="22781D1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8E05D" w14:textId="75011CF9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AC44919" w14:textId="46C174F1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7778E523" w14:textId="77777777" w:rsidTr="00A56D05">
        <w:trPr>
          <w:trHeight w:val="28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CF573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20.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0AC6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Komoda sypialnia mała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675181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E9A35" w14:textId="06B01E6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E9CA5" w14:textId="2D8A97D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6B63" w14:textId="38EF6E04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0A222" w14:textId="545C6CAA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64401562" w14:textId="77777777" w:rsidTr="00A56D05">
        <w:trPr>
          <w:trHeight w:val="28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B7A67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21. 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3CA04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 xml:space="preserve">Telewizor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9B406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2958" w14:textId="78C18E1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BC76" w14:textId="347534D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CA3C7" w14:textId="0F78FB58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3E9E0" w14:textId="2F4F0D4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1C7B7A" w14:paraId="652C4F23" w14:textId="77777777" w:rsidTr="00A56D05">
        <w:trPr>
          <w:trHeight w:val="28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36BC" w14:textId="77777777" w:rsidR="00A56D05" w:rsidRPr="00FF29D6" w:rsidRDefault="00A56D05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22. 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6D84" w14:textId="77777777" w:rsidR="00A56D05" w:rsidRPr="00FF29D6" w:rsidRDefault="00A56D05" w:rsidP="00A56D0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Pralka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F22AB" w14:textId="3E1DA53A" w:rsidR="00A56D05" w:rsidRPr="00FF29D6" w:rsidRDefault="005D75C6" w:rsidP="00A56D05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1B90F" w14:textId="06BD1A03" w:rsidR="00A56D05" w:rsidRPr="00377006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56478" w14:textId="1F9BA7EE" w:rsidR="00A56D05" w:rsidRPr="001C7B7A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1846" w14:textId="318609D6" w:rsidR="00A56D05" w:rsidRPr="001C7B7A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C169C" w14:textId="7E342F4E" w:rsidR="00A56D05" w:rsidRPr="001C7B7A" w:rsidRDefault="00A56D05" w:rsidP="00A56D05">
            <w:pPr>
              <w:keepNext/>
              <w:keepLines/>
              <w:spacing w:line="36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 zł</w:t>
            </w:r>
          </w:p>
        </w:tc>
      </w:tr>
      <w:tr w:rsidR="00A56D05" w:rsidRPr="00FF29D6" w14:paraId="4F9F4CDC" w14:textId="77777777" w:rsidTr="00A56D05">
        <w:trPr>
          <w:trHeight w:val="287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FBBB" w14:textId="3FB1E39A" w:rsidR="00A56D05" w:rsidRPr="00A56D05" w:rsidRDefault="00A56D05" w:rsidP="00A56D05">
            <w:pPr>
              <w:keepNext/>
              <w:keepLine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sz w:val="18"/>
                <w:szCs w:val="18"/>
              </w:rPr>
              <w:t>Razem (pozycje nr 1 – 22):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EE08" w14:textId="10D65262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6C1E" w14:textId="28AEE834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33208" w14:textId="77777777" w:rsid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57CBC126" w14:textId="77777777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56D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… zł</w:t>
            </w:r>
          </w:p>
          <w:p w14:paraId="3491921E" w14:textId="0F6E376C" w:rsidR="00A56D05" w:rsidRPr="00A56D05" w:rsidRDefault="00A56D05" w:rsidP="00A56D05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6D05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>(wa</w:t>
            </w:r>
            <w:bookmarkStart w:id="0" w:name="_GoBack"/>
            <w:bookmarkEnd w:id="0"/>
            <w:r w:rsidRPr="00A56D05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>rtość oceniana)</w:t>
            </w:r>
          </w:p>
        </w:tc>
      </w:tr>
    </w:tbl>
    <w:p w14:paraId="601C8C65" w14:textId="28F02FC1" w:rsidR="00811F09" w:rsidRPr="00A56D05" w:rsidRDefault="00811F09" w:rsidP="00A56D05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Arial" w:hAnsi="Arial" w:cs="Arial"/>
          <w:b/>
          <w:sz w:val="18"/>
          <w:szCs w:val="18"/>
          <w:u w:val="single"/>
        </w:rPr>
      </w:pPr>
      <w:r w:rsidRPr="00A5098C">
        <w:rPr>
          <w:rFonts w:ascii="Arial" w:hAnsi="Arial" w:cs="Arial"/>
          <w:b/>
          <w:sz w:val="18"/>
          <w:szCs w:val="18"/>
        </w:rPr>
        <w:lastRenderedPageBreak/>
        <w:t>Termin</w:t>
      </w:r>
      <w:r w:rsidRPr="00A5098C">
        <w:rPr>
          <w:rFonts w:ascii="Arial" w:hAnsi="Arial" w:cs="Arial"/>
          <w:b/>
          <w:sz w:val="18"/>
          <w:szCs w:val="18"/>
          <w:lang w:val="x-none"/>
        </w:rPr>
        <w:t xml:space="preserve"> </w:t>
      </w:r>
      <w:r w:rsidRPr="00A5098C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realizacji zamówienia </w:t>
      </w:r>
      <w:r w:rsidR="00181DCF" w:rsidRPr="00A5098C">
        <w:rPr>
          <w:rFonts w:ascii="Arial" w:hAnsi="Arial" w:cs="Arial"/>
          <w:i/>
          <w:sz w:val="18"/>
          <w:szCs w:val="18"/>
          <w:lang w:val="x-none" w:eastAsia="x-none"/>
        </w:rPr>
        <w:t>(wartość oceniana)</w:t>
      </w:r>
      <w:r w:rsidR="00A56D05" w:rsidRPr="00A56D05">
        <w:rPr>
          <w:rFonts w:ascii="Arial" w:hAnsi="Arial" w:cs="Arial"/>
          <w:sz w:val="18"/>
          <w:szCs w:val="18"/>
          <w:lang w:eastAsia="x-none"/>
        </w:rPr>
        <w:t>:</w:t>
      </w:r>
    </w:p>
    <w:p w14:paraId="30B23A9E" w14:textId="77777777" w:rsidR="00A56D05" w:rsidRDefault="00A56D05" w:rsidP="00A56D05">
      <w:pPr>
        <w:keepNext/>
        <w:keepLines/>
        <w:spacing w:line="276" w:lineRule="auto"/>
        <w:jc w:val="center"/>
        <w:outlineLvl w:val="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56D05" w14:paraId="3930F7CE" w14:textId="77777777" w:rsidTr="00717870">
        <w:tc>
          <w:tcPr>
            <w:tcW w:w="4815" w:type="dxa"/>
            <w:vAlign w:val="center"/>
          </w:tcPr>
          <w:p w14:paraId="2C08C981" w14:textId="45C199AE" w:rsidR="00A56D05" w:rsidRPr="00A56D05" w:rsidRDefault="00A56D05" w:rsidP="00A56D05">
            <w:pPr>
              <w:keepNext/>
              <w:keepLines/>
              <w:tabs>
                <w:tab w:val="left" w:pos="993"/>
              </w:tabs>
              <w:spacing w:before="60" w:after="60"/>
              <w:ind w:right="10"/>
              <w:jc w:val="both"/>
              <w:outlineLvl w:val="1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A56D05">
              <w:rPr>
                <w:rFonts w:ascii="Tahoma" w:hAnsi="Tahoma" w:cs="Tahoma"/>
                <w:sz w:val="18"/>
                <w:szCs w:val="18"/>
              </w:rPr>
              <w:t>Część nr 1:</w:t>
            </w:r>
            <w:r w:rsidRPr="00A56D0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56D05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Dostawa mebli tapicerowanych </w:t>
            </w:r>
          </w:p>
        </w:tc>
        <w:tc>
          <w:tcPr>
            <w:tcW w:w="4247" w:type="dxa"/>
            <w:vAlign w:val="center"/>
          </w:tcPr>
          <w:p w14:paraId="77B59353" w14:textId="6ED43D05" w:rsidR="00A56D05" w:rsidRPr="00A5098C" w:rsidRDefault="00A56D05" w:rsidP="00A56D05">
            <w:pPr>
              <w:keepNext/>
              <w:keepLines/>
              <w:spacing w:line="276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BD7709"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  <w:lang w:eastAsia="x-none"/>
              </w:rPr>
              <w:t>……………….</w:t>
            </w:r>
            <w:r w:rsidRPr="00A5098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 xml:space="preserve"> dni kalendarzowych od dnia zawarcia umowy</w:t>
            </w:r>
            <w:r w:rsidR="005D75C6">
              <w:rPr>
                <w:rFonts w:ascii="Arial" w:hAnsi="Arial" w:cs="Arial"/>
                <w:iCs/>
                <w:sz w:val="18"/>
                <w:szCs w:val="18"/>
                <w:lang w:eastAsia="x-none"/>
              </w:rPr>
              <w:t xml:space="preserve"> </w:t>
            </w:r>
            <w:r w:rsidR="005D75C6" w:rsidRPr="00A5098C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>(wartość oceniana)</w:t>
            </w:r>
          </w:p>
          <w:p w14:paraId="40708F29" w14:textId="4005FCF0" w:rsidR="00A56D05" w:rsidRDefault="00A56D05" w:rsidP="00D61A72">
            <w:pPr>
              <w:keepNext/>
              <w:keepLines/>
              <w:spacing w:line="276" w:lineRule="auto"/>
              <w:jc w:val="center"/>
              <w:outlineLvl w:val="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5098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D75C6">
              <w:rPr>
                <w:rFonts w:ascii="Arial" w:hAnsi="Arial" w:cs="Arial"/>
                <w:i/>
                <w:sz w:val="16"/>
                <w:szCs w:val="16"/>
              </w:rPr>
              <w:t xml:space="preserve">nie </w:t>
            </w:r>
            <w:r w:rsidRPr="00A5098C">
              <w:rPr>
                <w:rFonts w:ascii="Arial" w:hAnsi="Arial" w:cs="Arial"/>
                <w:i/>
                <w:sz w:val="16"/>
                <w:szCs w:val="16"/>
              </w:rPr>
              <w:t>dłuższy niż 3</w:t>
            </w:r>
            <w:r w:rsidR="00D61A72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A5098C">
              <w:rPr>
                <w:rFonts w:ascii="Arial" w:hAnsi="Arial" w:cs="Arial"/>
                <w:i/>
                <w:sz w:val="16"/>
                <w:szCs w:val="16"/>
              </w:rPr>
              <w:t xml:space="preserve"> dni kalendarzowych)</w:t>
            </w:r>
          </w:p>
        </w:tc>
      </w:tr>
      <w:tr w:rsidR="00A56D05" w14:paraId="50F07212" w14:textId="77777777" w:rsidTr="000D736C">
        <w:tc>
          <w:tcPr>
            <w:tcW w:w="4815" w:type="dxa"/>
            <w:vAlign w:val="center"/>
          </w:tcPr>
          <w:p w14:paraId="269F607F" w14:textId="2F318A71" w:rsidR="00A56D05" w:rsidRPr="00A56D05" w:rsidRDefault="00A56D05" w:rsidP="00A56D05">
            <w:pPr>
              <w:keepNext/>
              <w:keepLines/>
              <w:tabs>
                <w:tab w:val="left" w:pos="993"/>
              </w:tabs>
              <w:spacing w:before="60" w:after="60"/>
              <w:ind w:right="10"/>
              <w:jc w:val="both"/>
              <w:outlineLvl w:val="1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CD4F7D">
              <w:rPr>
                <w:rFonts w:ascii="Tahoma" w:hAnsi="Tahoma" w:cs="Tahoma"/>
                <w:sz w:val="18"/>
                <w:szCs w:val="18"/>
              </w:rPr>
              <w:t>Część nr 2:</w:t>
            </w:r>
            <w:r w:rsidRPr="00CD4F7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D4F7D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Dostawa mebli wraz ze sprzętem RTV i AGD </w:t>
            </w:r>
          </w:p>
        </w:tc>
        <w:tc>
          <w:tcPr>
            <w:tcW w:w="4247" w:type="dxa"/>
            <w:vAlign w:val="center"/>
          </w:tcPr>
          <w:p w14:paraId="71ED115B" w14:textId="5B7FB7C0" w:rsidR="00A56D05" w:rsidRPr="00A5098C" w:rsidRDefault="00A56D05" w:rsidP="00A56D05">
            <w:pPr>
              <w:keepNext/>
              <w:keepLines/>
              <w:spacing w:line="276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BD7709"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  <w:lang w:eastAsia="x-none"/>
              </w:rPr>
              <w:t>……………….</w:t>
            </w:r>
            <w:r w:rsidRPr="00A5098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 xml:space="preserve"> dni kalendarzowych od dnia zawarcia umowy</w:t>
            </w:r>
            <w:r w:rsidR="005D75C6">
              <w:rPr>
                <w:rFonts w:ascii="Arial" w:hAnsi="Arial" w:cs="Arial"/>
                <w:iCs/>
                <w:sz w:val="18"/>
                <w:szCs w:val="18"/>
                <w:lang w:eastAsia="x-none"/>
              </w:rPr>
              <w:t xml:space="preserve"> </w:t>
            </w:r>
            <w:r w:rsidR="005D75C6" w:rsidRPr="00A5098C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>(wartość oceniana)</w:t>
            </w:r>
          </w:p>
          <w:p w14:paraId="4A1634B2" w14:textId="5B53FC61" w:rsidR="00A56D05" w:rsidRDefault="00D61A72" w:rsidP="00A56D05">
            <w:pPr>
              <w:keepNext/>
              <w:keepLines/>
              <w:spacing w:line="276" w:lineRule="auto"/>
              <w:jc w:val="center"/>
              <w:outlineLvl w:val="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D75C6">
              <w:rPr>
                <w:rFonts w:ascii="Arial" w:hAnsi="Arial" w:cs="Arial"/>
                <w:i/>
                <w:sz w:val="16"/>
                <w:szCs w:val="16"/>
              </w:rPr>
              <w:t xml:space="preserve">nie </w:t>
            </w:r>
            <w:r>
              <w:rPr>
                <w:rFonts w:ascii="Arial" w:hAnsi="Arial" w:cs="Arial"/>
                <w:i/>
                <w:sz w:val="16"/>
                <w:szCs w:val="16"/>
              </w:rPr>
              <w:t>dłuższy niż 35</w:t>
            </w:r>
            <w:r w:rsidR="00A56D05" w:rsidRPr="00A5098C">
              <w:rPr>
                <w:rFonts w:ascii="Arial" w:hAnsi="Arial" w:cs="Arial"/>
                <w:i/>
                <w:sz w:val="16"/>
                <w:szCs w:val="16"/>
              </w:rPr>
              <w:t xml:space="preserve"> dni kalendarzowych)</w:t>
            </w:r>
          </w:p>
        </w:tc>
      </w:tr>
    </w:tbl>
    <w:p w14:paraId="407F8A4A" w14:textId="77777777" w:rsidR="00A56D05" w:rsidRDefault="00A56D05" w:rsidP="00A56D05">
      <w:pPr>
        <w:keepNext/>
        <w:keepLines/>
        <w:spacing w:line="276" w:lineRule="auto"/>
        <w:jc w:val="center"/>
        <w:outlineLvl w:val="4"/>
        <w:rPr>
          <w:rFonts w:ascii="Arial" w:hAnsi="Arial" w:cs="Arial"/>
          <w:b/>
          <w:sz w:val="18"/>
          <w:szCs w:val="18"/>
          <w:u w:val="single"/>
        </w:rPr>
      </w:pPr>
    </w:p>
    <w:p w14:paraId="49322C6B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A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kceptuję(emy) bez zastrzeżeń warunku płatności 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24DED19A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zobowiązuję(emy) się zawrzeć w miejscu i terminie jakie zostaną wskazane przez Zamawiającego.</w:t>
      </w:r>
    </w:p>
    <w:p w14:paraId="131BB46D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28E564E8" w14:textId="77777777" w:rsidR="00A5098C" w:rsidRPr="001570BC" w:rsidRDefault="00A5098C" w:rsidP="00A56D05">
      <w:pPr>
        <w:keepNext/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1570BC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09"/>
        <w:gridCol w:w="4266"/>
      </w:tblGrid>
      <w:tr w:rsidR="00A5098C" w:rsidRPr="001570BC" w14:paraId="583B66CB" w14:textId="77777777" w:rsidTr="00AA27E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1AD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21B6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430A0EDF" w14:textId="77777777" w:rsidR="00A5098C" w:rsidRPr="001570BC" w:rsidRDefault="00A5098C" w:rsidP="00A56D05">
            <w:pPr>
              <w:pStyle w:val="Default"/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1570BC">
              <w:rPr>
                <w:rFonts w:ascii="Tahoma" w:hAnsi="Tahoma" w:cs="Tahoma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CFC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 xml:space="preserve">Nazwa podwykonawcy </w:t>
            </w:r>
            <w:r w:rsidRPr="001570BC">
              <w:rPr>
                <w:rFonts w:ascii="Tahoma" w:hAnsi="Tahoma" w:cs="Tahoma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A5098C" w:rsidRPr="001570BC" w14:paraId="56AF1F56" w14:textId="77777777" w:rsidTr="00AA27E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4E56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3C38" w14:textId="77777777" w:rsidR="00A5098C" w:rsidRPr="001570BC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74E" w14:textId="77777777" w:rsidR="00A5098C" w:rsidRPr="001570BC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A5098C" w:rsidRPr="001570BC" w14:paraId="09890688" w14:textId="77777777" w:rsidTr="00AA27E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0256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A6D" w14:textId="77777777" w:rsidR="00A5098C" w:rsidRPr="001570BC" w:rsidRDefault="00A5098C" w:rsidP="00A56D05">
            <w:pPr>
              <w:keepNext/>
              <w:keepLines/>
              <w:rPr>
                <w:rFonts w:ascii="Tahoma" w:hAnsi="Tahoma" w:cs="Tahoma"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F62" w14:textId="77777777" w:rsidR="00A5098C" w:rsidRPr="001570BC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68CC3E29" w14:textId="77777777" w:rsidR="00A5098C" w:rsidRPr="001570BC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7E7991EB" w14:textId="77777777" w:rsidR="00A5098C" w:rsidRPr="001570BC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dostaw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1570BC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A5098C" w:rsidRPr="001570BC" w14:paraId="469234E8" w14:textId="77777777" w:rsidTr="00AA27E0">
        <w:tc>
          <w:tcPr>
            <w:tcW w:w="530" w:type="dxa"/>
            <w:vAlign w:val="center"/>
          </w:tcPr>
          <w:p w14:paraId="18DFDB36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859" w:type="dxa"/>
            <w:vAlign w:val="center"/>
          </w:tcPr>
          <w:p w14:paraId="5EE95D63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4247" w:type="dxa"/>
            <w:vAlign w:val="center"/>
          </w:tcPr>
          <w:p w14:paraId="39B096B3" w14:textId="77777777" w:rsidR="00A5098C" w:rsidRPr="001570BC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DOSTAW SKŁADAJĄCY SIĘ NA PRZEDMIOT ZAMÓWIENIA (wykonywane przez konsorcjanta)</w:t>
            </w:r>
          </w:p>
        </w:tc>
      </w:tr>
      <w:tr w:rsidR="00A5098C" w:rsidRPr="001570BC" w14:paraId="1FDC3B42" w14:textId="77777777" w:rsidTr="00AA27E0">
        <w:tc>
          <w:tcPr>
            <w:tcW w:w="530" w:type="dxa"/>
            <w:vAlign w:val="center"/>
          </w:tcPr>
          <w:p w14:paraId="720486FD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3859" w:type="dxa"/>
            <w:vAlign w:val="center"/>
          </w:tcPr>
          <w:p w14:paraId="32BB8887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5F717D2E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1570BC" w14:paraId="765795EE" w14:textId="77777777" w:rsidTr="00AA27E0">
        <w:tc>
          <w:tcPr>
            <w:tcW w:w="530" w:type="dxa"/>
            <w:vAlign w:val="center"/>
          </w:tcPr>
          <w:p w14:paraId="5EDA1BE1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3859" w:type="dxa"/>
            <w:vAlign w:val="center"/>
          </w:tcPr>
          <w:p w14:paraId="706C7CD3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0CFD8EAF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1570BC" w14:paraId="76815C3A" w14:textId="77777777" w:rsidTr="00AA27E0">
        <w:tc>
          <w:tcPr>
            <w:tcW w:w="530" w:type="dxa"/>
            <w:vAlign w:val="center"/>
          </w:tcPr>
          <w:p w14:paraId="191FBACF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1570BC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3859" w:type="dxa"/>
            <w:vAlign w:val="center"/>
          </w:tcPr>
          <w:p w14:paraId="714E47AD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6320A5B1" w14:textId="77777777" w:rsidR="00A5098C" w:rsidRPr="001570BC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5BBC109C" w14:textId="77777777" w:rsidR="00A5098C" w:rsidRPr="001570BC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(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UWAGA: 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dotyczy jedynie Wykonawców wspólnie ubiegających się o udzielenie zamówienia publicznego)</w:t>
      </w:r>
    </w:p>
    <w:p w14:paraId="58D60E1B" w14:textId="77777777" w:rsidR="00A5098C" w:rsidRPr="001570B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6E80F0E" w14:textId="77777777" w:rsidR="00A5098C" w:rsidRPr="001570B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w załącznikach ……….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 stanowią tajemnicę przedsiębiorstwa w rozumieniu przepisów ustawy o zwalczaniu nieuczciwej konkurencji i jako takie nie mogą być udostępniane innym uczestnikom niniejszego postępowania.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1570B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wraz z uzasadnieniem wymaganym 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art. </w:t>
      </w:r>
      <w:r w:rsidRPr="001570BC">
        <w:rPr>
          <w:rFonts w:ascii="Tahoma" w:hAnsi="Tahoma" w:cs="Tahoma"/>
          <w:bCs/>
          <w:iCs/>
          <w:sz w:val="18"/>
          <w:szCs w:val="18"/>
          <w:lang w:eastAsia="x-none"/>
        </w:rPr>
        <w:t>1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8 ust. 3 ustawy Pzp zostały umieszczone w  osobnym pliku, na karcie ”Oferta/Załączniki”, w tabeli ”Część oferty stanowiąca tajemnicę przedsiębiorstwa”, za pomocą opcji ”Załącz plik”. (Jeżeli nie ma informacji zastrzeżonych Wykonawca w miejsce kropek wpisuje znak „–").</w:t>
      </w:r>
    </w:p>
    <w:p w14:paraId="2F965F7C" w14:textId="77777777" w:rsidR="00A5098C" w:rsidRPr="001570B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36D9D1E4" w14:textId="77777777" w:rsidR="00A5098C" w:rsidRPr="001570BC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1570BC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5D55FA5B" w14:textId="77777777" w:rsidR="00A5098C" w:rsidRPr="00A5098C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1570BC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1570BC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1570BC">
        <w:rPr>
          <w:rFonts w:ascii="Tahoma" w:hAnsi="Tahoma" w:cs="Tahoma"/>
          <w:sz w:val="18"/>
          <w:szCs w:val="18"/>
        </w:rPr>
        <w:t xml:space="preserve">. Wartość towaru/ usług (w zależności od przedmiotu </w:t>
      </w:r>
      <w:r w:rsidRPr="00A5098C">
        <w:rPr>
          <w:rFonts w:ascii="Tahoma" w:hAnsi="Tahoma" w:cs="Tahoma"/>
          <w:sz w:val="18"/>
          <w:szCs w:val="18"/>
        </w:rPr>
        <w:t xml:space="preserve">zamówienia) powodująca obowiązek podatkowy u Zamawiającego to </w:t>
      </w:r>
      <w:r w:rsidRPr="00A5098C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A5098C">
        <w:rPr>
          <w:rFonts w:ascii="Tahoma" w:hAnsi="Tahoma" w:cs="Tahoma"/>
          <w:sz w:val="18"/>
          <w:szCs w:val="18"/>
        </w:rPr>
        <w:t xml:space="preserve">zł netto, stawka VAT mająca zastosowanie ……………..*, </w:t>
      </w:r>
    </w:p>
    <w:p w14:paraId="46726FCB" w14:textId="77777777" w:rsidR="00A5098C" w:rsidRPr="00A5098C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A5098C">
        <w:rPr>
          <w:rFonts w:ascii="Tahoma" w:hAnsi="Tahoma" w:cs="Tahoma"/>
          <w:sz w:val="18"/>
          <w:szCs w:val="18"/>
        </w:rPr>
        <w:t>, tj. w przypadku:</w:t>
      </w:r>
    </w:p>
    <w:p w14:paraId="2F378674" w14:textId="77777777" w:rsidR="00A5098C" w:rsidRPr="00A5098C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sz w:val="18"/>
          <w:szCs w:val="18"/>
        </w:rPr>
        <w:t>wewnątrzwspólnotowego nabycia towarów,</w:t>
      </w:r>
    </w:p>
    <w:p w14:paraId="002DE377" w14:textId="77777777" w:rsidR="00A5098C" w:rsidRPr="00A5098C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7B7BFF1A" w14:textId="77777777" w:rsidR="00A5098C" w:rsidRPr="00A5098C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5098C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5EF69576" w14:textId="77777777" w:rsidR="00A5098C" w:rsidRPr="00A5098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sz w:val="18"/>
          <w:szCs w:val="18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>Wykonawca jest:</w:t>
      </w:r>
    </w:p>
    <w:p w14:paraId="34D0B240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lastRenderedPageBreak/>
        <w:t xml:space="preserve">-  mikroprzedsiębiorstwem 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B45B04">
        <w:rPr>
          <w:rFonts w:ascii="Tahoma" w:hAnsi="Tahoma" w:cs="Tahoma"/>
          <w:sz w:val="19"/>
          <w:szCs w:val="19"/>
        </w:rPr>
      </w:r>
      <w:r w:rsidR="00B45B04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A5098C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455307AF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-  małym przedsiębiorstwem 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B45B04">
        <w:rPr>
          <w:rFonts w:ascii="Tahoma" w:hAnsi="Tahoma" w:cs="Tahoma"/>
          <w:sz w:val="19"/>
          <w:szCs w:val="19"/>
        </w:rPr>
      </w:r>
      <w:r w:rsidR="00B45B04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A5098C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1D5A9486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>-  średnim przedsiębiorstwem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B45B04">
        <w:rPr>
          <w:rFonts w:ascii="Tahoma" w:hAnsi="Tahoma" w:cs="Tahoma"/>
          <w:sz w:val="19"/>
          <w:szCs w:val="19"/>
        </w:rPr>
      </w:r>
      <w:r w:rsidR="00B45B04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A5098C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3700AB40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>-  inne</w:t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5098C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98C">
        <w:rPr>
          <w:rFonts w:ascii="Tahoma" w:hAnsi="Tahoma" w:cs="Tahoma"/>
          <w:sz w:val="19"/>
          <w:szCs w:val="19"/>
        </w:rPr>
        <w:instrText xml:space="preserve"> FORMCHECKBOX </w:instrText>
      </w:r>
      <w:r w:rsidR="00B45B04">
        <w:rPr>
          <w:rFonts w:ascii="Tahoma" w:hAnsi="Tahoma" w:cs="Tahoma"/>
          <w:sz w:val="19"/>
          <w:szCs w:val="19"/>
        </w:rPr>
      </w:r>
      <w:r w:rsidR="00B45B04">
        <w:rPr>
          <w:rFonts w:ascii="Tahoma" w:hAnsi="Tahoma" w:cs="Tahoma"/>
          <w:sz w:val="19"/>
          <w:szCs w:val="19"/>
        </w:rPr>
        <w:fldChar w:fldCharType="separate"/>
      </w:r>
      <w:r w:rsidRPr="00A5098C">
        <w:rPr>
          <w:rFonts w:ascii="Tahoma" w:hAnsi="Tahoma" w:cs="Tahoma"/>
          <w:sz w:val="19"/>
          <w:szCs w:val="19"/>
        </w:rPr>
        <w:fldChar w:fldCharType="end"/>
      </w: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 Tak * jakie: ……………………………</w:t>
      </w:r>
    </w:p>
    <w:p w14:paraId="2FB69689" w14:textId="77777777" w:rsidR="00A5098C" w:rsidRPr="00A5098C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A5098C">
        <w:rPr>
          <w:rFonts w:ascii="Tahoma" w:eastAsia="Calibri" w:hAnsi="Tahoma" w:cs="Tahoma"/>
          <w:sz w:val="18"/>
          <w:szCs w:val="18"/>
          <w:lang w:eastAsia="en-US"/>
        </w:rPr>
        <w:t xml:space="preserve">* </w:t>
      </w:r>
      <w:r w:rsidRPr="00A5098C">
        <w:rPr>
          <w:rFonts w:ascii="Tahoma" w:eastAsia="Calibri" w:hAnsi="Tahoma" w:cs="Tahoma"/>
          <w:i/>
          <w:sz w:val="16"/>
          <w:szCs w:val="16"/>
          <w:lang w:eastAsia="en-US"/>
        </w:rPr>
        <w:t>zaznaczyć właściwe</w:t>
      </w:r>
    </w:p>
    <w:p w14:paraId="0AB9C8E9" w14:textId="77777777" w:rsidR="00A5098C" w:rsidRPr="00A5098C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A5098C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145D3C88" w14:textId="77777777" w:rsidR="00A5098C" w:rsidRPr="00A5098C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t>1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.**</w:t>
      </w:r>
      <w:r w:rsidRPr="00A5098C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54394A34" w14:textId="77777777" w:rsidR="00CE4379" w:rsidRPr="00A5098C" w:rsidRDefault="00CE4379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r w:rsidRPr="00A5098C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A5098C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32A557C7" w14:textId="77777777" w:rsidR="00A5098C" w:rsidRPr="00A5098C" w:rsidRDefault="00A5098C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279D0314" w14:textId="02EF6AE4" w:rsidR="00CE4379" w:rsidRPr="00A5098C" w:rsidRDefault="00922D02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4D8BD581" w14:textId="77777777" w:rsidR="00CE4379" w:rsidRPr="00A5098C" w:rsidRDefault="00CE4379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088A9B65" w14:textId="77777777" w:rsidR="00CE4379" w:rsidRPr="00A5098C" w:rsidRDefault="00CE4379" w:rsidP="00A56D05">
      <w:pPr>
        <w:keepNext/>
        <w:keepLines/>
        <w:spacing w:before="60" w:after="60"/>
        <w:ind w:firstLine="709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itd. …………………………………………………………………</w:t>
      </w:r>
    </w:p>
    <w:p w14:paraId="487829E3" w14:textId="77777777" w:rsidR="00CE4379" w:rsidRPr="00A5098C" w:rsidRDefault="00CE4379" w:rsidP="00A56D05">
      <w:pPr>
        <w:keepNext/>
        <w:keepLines/>
        <w:spacing w:before="60" w:after="60"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A5098C">
        <w:rPr>
          <w:rFonts w:ascii="Arial" w:eastAsia="Calibri" w:hAnsi="Arial" w:cs="Arial"/>
          <w:b/>
          <w:sz w:val="16"/>
          <w:szCs w:val="18"/>
          <w:lang w:eastAsia="en-US"/>
        </w:rPr>
        <w:t>_______________</w:t>
      </w:r>
    </w:p>
    <w:p w14:paraId="63321FCC" w14:textId="77777777" w:rsidR="00A5098C" w:rsidRPr="00A5098C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sz w:val="16"/>
          <w:szCs w:val="18"/>
        </w:rPr>
      </w:pPr>
      <w:r w:rsidRPr="00A5098C">
        <w:rPr>
          <w:rFonts w:ascii="Tahoma" w:hAnsi="Tahoma" w:cs="Tahoma"/>
          <w:i/>
          <w:sz w:val="16"/>
          <w:szCs w:val="18"/>
        </w:rPr>
        <w:t xml:space="preserve">** </w:t>
      </w:r>
      <w:r w:rsidRPr="00A5098C">
        <w:rPr>
          <w:rFonts w:ascii="Tahoma" w:hAnsi="Tahoma" w:cs="Tahoma"/>
          <w:b/>
          <w:i/>
          <w:sz w:val="16"/>
          <w:szCs w:val="18"/>
        </w:rPr>
        <w:t>Wyjaśnienie:</w:t>
      </w:r>
      <w:r w:rsidRPr="00A5098C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1FF3F3" w14:textId="14FABCF7" w:rsidR="0005668F" w:rsidRPr="00A5098C" w:rsidRDefault="00A5098C" w:rsidP="00A56D05">
      <w:pPr>
        <w:keepNext/>
        <w:keepLines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A509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5098C">
        <w:rPr>
          <w:rFonts w:ascii="Tahoma" w:hAnsi="Tahoma" w:cs="Tahoma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A5098C">
        <w:rPr>
          <w:rFonts w:ascii="Tahoma" w:hAnsi="Tahoma" w:cs="Tahoma"/>
          <w:i/>
          <w:sz w:val="16"/>
          <w:szCs w:val="16"/>
        </w:rPr>
        <w:t>(Dz. Urz. UE L 119 z 04.05.2016, str. 1)</w:t>
      </w:r>
      <w:r w:rsidRPr="00A5098C">
        <w:rPr>
          <w:rFonts w:ascii="Tahoma" w:hAnsi="Tahoma" w:cs="Tahoma"/>
          <w:sz w:val="16"/>
          <w:szCs w:val="16"/>
        </w:rPr>
        <w:t>.</w:t>
      </w:r>
      <w:r w:rsidRPr="00A5098C">
        <w:rPr>
          <w:rFonts w:ascii="Tahoma" w:eastAsia="Calibri" w:hAnsi="Tahoma" w:cs="Tahoma"/>
          <w:b/>
          <w:sz w:val="16"/>
          <w:szCs w:val="18"/>
          <w:lang w:eastAsia="en-US"/>
        </w:rPr>
        <w:t xml:space="preserve"> </w:t>
      </w:r>
      <w:r w:rsidR="001A4514" w:rsidRPr="00A5098C">
        <w:rPr>
          <w:rFonts w:ascii="Arial" w:eastAsia="Calibri" w:hAnsi="Arial" w:cs="Arial"/>
          <w:b/>
          <w:sz w:val="16"/>
          <w:szCs w:val="18"/>
          <w:lang w:eastAsia="en-US"/>
        </w:rPr>
        <w:t xml:space="preserve"> </w:t>
      </w:r>
    </w:p>
    <w:p w14:paraId="43271CEA" w14:textId="77777777" w:rsidR="000C2A04" w:rsidRPr="00A5098C" w:rsidRDefault="000C2A04" w:rsidP="00A56D05">
      <w:pPr>
        <w:keepNext/>
        <w:keepLines/>
        <w:spacing w:before="60" w:after="60"/>
        <w:rPr>
          <w:rFonts w:ascii="Arial" w:hAnsi="Arial" w:cs="Arial"/>
        </w:rPr>
        <w:sectPr w:rsidR="000C2A04" w:rsidRPr="00A509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75ED21BD" w14:textId="4835AB93" w:rsidR="001A4514" w:rsidRPr="00A5098C" w:rsidRDefault="001A4514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6"/>
          <w:szCs w:val="16"/>
        </w:rPr>
      </w:pPr>
      <w:r w:rsidRPr="00A5098C">
        <w:rPr>
          <w:rFonts w:ascii="Arial" w:hAnsi="Arial" w:cs="Arial"/>
          <w:sz w:val="16"/>
          <w:szCs w:val="16"/>
        </w:rPr>
        <w:lastRenderedPageBreak/>
        <w:t>załącznik nr 2 –</w:t>
      </w:r>
      <w:r w:rsidRPr="00A5098C">
        <w:rPr>
          <w:rFonts w:ascii="Arial" w:hAnsi="Arial" w:cs="Arial"/>
          <w:b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Pr="00A5098C">
        <w:rPr>
          <w:rFonts w:ascii="Arial" w:hAnsi="Arial" w:cs="Arial"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</w:rPr>
        <w:t xml:space="preserve">- </w:t>
      </w:r>
      <w:r w:rsidRPr="00A5098C">
        <w:rPr>
          <w:rFonts w:ascii="Arial" w:hAnsi="Arial" w:cs="Arial"/>
          <w:b/>
          <w:i/>
          <w:color w:val="0000FF"/>
          <w:sz w:val="16"/>
          <w:szCs w:val="16"/>
        </w:rPr>
        <w:t>Wykonawca/ Wykonawca wspólnie ubiegający się o udzielenie zamówienia</w:t>
      </w:r>
    </w:p>
    <w:p w14:paraId="253449CC" w14:textId="77777777" w:rsidR="001A4514" w:rsidRPr="00A5098C" w:rsidRDefault="001A4514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2D7EA8FE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_______________________</w:t>
      </w:r>
    </w:p>
    <w:p w14:paraId="6F25E645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1BFFE8A5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  <w:u w:val="single"/>
        </w:rPr>
      </w:pPr>
    </w:p>
    <w:p w14:paraId="438CB3EB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reprezentowany przez:</w:t>
      </w:r>
    </w:p>
    <w:p w14:paraId="07DF1E22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</w:p>
    <w:p w14:paraId="1593B713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</w:t>
      </w:r>
    </w:p>
    <w:p w14:paraId="4981A4AC" w14:textId="392E2012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D9742F0" w14:textId="77777777" w:rsidR="001A4514" w:rsidRPr="00A5098C" w:rsidRDefault="001A4514" w:rsidP="00A56D05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</w:p>
    <w:p w14:paraId="7EEFAC9A" w14:textId="77777777" w:rsidR="001A4514" w:rsidRPr="00A5098C" w:rsidRDefault="001A4514" w:rsidP="00A56D05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5098C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4BBD91B9" w14:textId="77777777" w:rsidR="001A4514" w:rsidRPr="00A5098C" w:rsidRDefault="001A4514" w:rsidP="00A56D05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14:paraId="1737786B" w14:textId="77777777" w:rsidR="001A4514" w:rsidRPr="00A5098C" w:rsidRDefault="001A4514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18905BF7" w14:textId="68712252" w:rsidR="001A4514" w:rsidRPr="00A5098C" w:rsidRDefault="00A5098C" w:rsidP="00A56D05">
      <w:pPr>
        <w:keepNext/>
        <w:keepLines/>
        <w:spacing w:before="60" w:after="60"/>
        <w:ind w:right="-426"/>
        <w:contextualSpacing/>
        <w:jc w:val="center"/>
        <w:rPr>
          <w:rFonts w:ascii="Arial" w:hAnsi="Arial" w:cs="Arial"/>
          <w:sz w:val="18"/>
          <w:szCs w:val="18"/>
        </w:rPr>
      </w:pPr>
      <w:r w:rsidRPr="00A5098C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5098C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  <w:r w:rsidR="001A4514" w:rsidRPr="00A5098C">
        <w:rPr>
          <w:rFonts w:ascii="Arial" w:hAnsi="Arial" w:cs="Arial"/>
          <w:sz w:val="18"/>
          <w:szCs w:val="18"/>
        </w:rPr>
        <w:t xml:space="preserve"> </w:t>
      </w:r>
    </w:p>
    <w:p w14:paraId="6E07F278" w14:textId="7524E24D" w:rsidR="001A4514" w:rsidRPr="00A5098C" w:rsidRDefault="001A4514" w:rsidP="00A56D05">
      <w:pPr>
        <w:keepNext/>
        <w:keepLines/>
        <w:spacing w:before="60" w:after="60"/>
        <w:ind w:right="-426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oświadczam, co następuje:</w:t>
      </w:r>
    </w:p>
    <w:p w14:paraId="41EDCD38" w14:textId="77777777" w:rsidR="001A4514" w:rsidRPr="00A5098C" w:rsidRDefault="001A4514" w:rsidP="00A56D05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A5098C" w14:paraId="6144C9C7" w14:textId="77777777" w:rsidTr="0004752C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AE6BF46" w14:textId="77777777" w:rsidR="001A4514" w:rsidRPr="00A5098C" w:rsidRDefault="001A4514" w:rsidP="00A56D0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5A0E227C" w14:textId="77777777" w:rsidR="00A5098C" w:rsidRPr="00A5098C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A5098C">
        <w:rPr>
          <w:rFonts w:ascii="Tahoma" w:hAnsi="Tahoma" w:cs="Tahoma"/>
          <w:b/>
          <w:bCs/>
          <w:sz w:val="18"/>
          <w:szCs w:val="18"/>
        </w:rPr>
        <w:t>art. 108 ust. 1</w:t>
      </w:r>
      <w:r w:rsidRPr="00A5098C">
        <w:rPr>
          <w:rFonts w:ascii="Tahoma" w:hAnsi="Tahoma" w:cs="Tahoma"/>
          <w:b/>
          <w:sz w:val="18"/>
          <w:szCs w:val="18"/>
        </w:rPr>
        <w:t xml:space="preserve"> </w:t>
      </w:r>
      <w:r w:rsidRPr="00A5098C">
        <w:rPr>
          <w:rFonts w:ascii="Tahoma" w:hAnsi="Tahoma" w:cs="Tahoma"/>
          <w:b/>
          <w:sz w:val="18"/>
          <w:szCs w:val="18"/>
        </w:rPr>
        <w:br/>
        <w:t xml:space="preserve">oraz art. </w:t>
      </w:r>
      <w:r w:rsidRPr="00A5098C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A5098C">
        <w:rPr>
          <w:rFonts w:ascii="Tahoma" w:hAnsi="Tahoma" w:cs="Tahoma"/>
          <w:b/>
          <w:sz w:val="18"/>
          <w:szCs w:val="18"/>
        </w:rPr>
        <w:t>ustawy Pzp</w:t>
      </w:r>
      <w:r w:rsidRPr="00A5098C">
        <w:rPr>
          <w:rStyle w:val="markedcontent"/>
          <w:rFonts w:ascii="Tahoma" w:hAnsi="Tahoma" w:cs="Tahoma"/>
          <w:b/>
          <w:sz w:val="18"/>
          <w:szCs w:val="18"/>
        </w:rPr>
        <w:t>.</w:t>
      </w:r>
    </w:p>
    <w:p w14:paraId="6B4DE4AF" w14:textId="77777777" w:rsidR="00A5098C" w:rsidRPr="00A5098C" w:rsidRDefault="00A5098C" w:rsidP="00A56D05">
      <w:pPr>
        <w:keepNext/>
        <w:keepLines/>
        <w:spacing w:before="60" w:after="60"/>
        <w:ind w:right="-425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     </w:t>
      </w:r>
    </w:p>
    <w:p w14:paraId="264AEE29" w14:textId="77777777" w:rsidR="00A5098C" w:rsidRPr="000C556D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A5098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A5098C">
        <w:rPr>
          <w:rFonts w:ascii="Tahoma" w:hAnsi="Tahoma" w:cs="Tahoma"/>
          <w:b/>
          <w:sz w:val="18"/>
          <w:szCs w:val="18"/>
        </w:rPr>
        <w:t>z dnia 13 kwietnia</w:t>
      </w:r>
      <w:r w:rsidRPr="000C556D">
        <w:rPr>
          <w:rFonts w:ascii="Tahoma" w:hAnsi="Tahoma" w:cs="Tahoma"/>
          <w:b/>
          <w:sz w:val="18"/>
          <w:szCs w:val="18"/>
        </w:rPr>
        <w:t xml:space="preserve"> 2022r.</w:t>
      </w:r>
      <w:r w:rsidRPr="000C556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 (Dz. U.</w:t>
      </w:r>
      <w:r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 2024, 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poz. </w:t>
      </w:r>
      <w:r>
        <w:rPr>
          <w:rFonts w:ascii="Tahoma" w:hAnsi="Tahoma" w:cs="Tahoma"/>
          <w:b/>
          <w:i/>
          <w:iCs/>
          <w:color w:val="222222"/>
          <w:sz w:val="18"/>
          <w:szCs w:val="18"/>
        </w:rPr>
        <w:t>507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>)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  <w:vertAlign w:val="superscript"/>
        </w:rPr>
        <w:t>1</w:t>
      </w:r>
      <w:r w:rsidRPr="000C556D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0C556D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p w14:paraId="239F539E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</w:p>
    <w:p w14:paraId="32579B22" w14:textId="77777777" w:rsidR="00A5098C" w:rsidRPr="000C556D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color w:val="0070C0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[</w:t>
      </w:r>
      <w:r w:rsidRPr="000C556D">
        <w:rPr>
          <w:rFonts w:ascii="Tahoma" w:hAnsi="Tahoma" w:cs="Tahoma"/>
          <w:color w:val="0070C0"/>
          <w:sz w:val="18"/>
          <w:szCs w:val="18"/>
        </w:rPr>
        <w:t xml:space="preserve">UWAGA: zastosować, gdy zachodzą przesłanki wykluczenia z art. 108 ust. 1 pkt 1, 2 i 5 lub art. 109 ust.1 pkt 4 i 8 ustawy Pzp, a wykonawca korzysta z procedury samooczyszczenia, o której mowa w art. 110 ust. 2 ustawy Pzp] </w:t>
      </w:r>
    </w:p>
    <w:p w14:paraId="65E72CCF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Oświadczam, że zachodzą w stosunku do mnie podstawy wykluczenia z postępowania na podstawie art. ……………… ustawy Pzp (</w:t>
      </w:r>
      <w:r w:rsidRPr="000C556D">
        <w:rPr>
          <w:rFonts w:ascii="Tahoma" w:hAnsi="Tahoma" w:cs="Tahoma"/>
          <w:i/>
          <w:sz w:val="18"/>
          <w:szCs w:val="18"/>
        </w:rPr>
        <w:t>podać mającą zastosowanie podstawę wykluczenia spośród wymienionych w art. 108 ust. 1 pkt 1, 2, i 5 lub art. 109 ust. 1 pkt 4 i 8 ustawy Pzp</w:t>
      </w:r>
      <w:r w:rsidRPr="000C556D">
        <w:rPr>
          <w:rFonts w:ascii="Tahoma" w:hAnsi="Tahoma" w:cs="Tahoma"/>
          <w:sz w:val="18"/>
          <w:szCs w:val="18"/>
        </w:rPr>
        <w:t>). Jednocześnie oświadczam, że w związku z ww. okolicznością, na podstawie art. 110 ust. 2 ustawy podjąłem następujące czynności (procedura sanacyjna – samooczyszczenie):</w:t>
      </w:r>
    </w:p>
    <w:p w14:paraId="70AEE9A6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1466717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4ED927C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Na potwierdzenie powyższego przedkładam następujące środki dowodowe:</w:t>
      </w:r>
    </w:p>
    <w:p w14:paraId="29194A3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1) ………………………………………………..</w:t>
      </w:r>
    </w:p>
    <w:p w14:paraId="4A40AA34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2) ………………………………………………..</w:t>
      </w:r>
    </w:p>
    <w:p w14:paraId="2DCE6A5D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62D34F4B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F95E47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146A522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4DDE0FA9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B0BA567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23E99" wp14:editId="606854EA">
                <wp:simplePos x="0" y="0"/>
                <wp:positionH relativeFrom="column">
                  <wp:posOffset>90804</wp:posOffset>
                </wp:positionH>
                <wp:positionV relativeFrom="paragraph">
                  <wp:posOffset>53340</wp:posOffset>
                </wp:positionV>
                <wp:extent cx="28098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3346B0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2pt" to="22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" strokecolor="#4579b8 [3044]"/>
            </w:pict>
          </mc:Fallback>
        </mc:AlternateContent>
      </w:r>
    </w:p>
    <w:p w14:paraId="68D5468B" w14:textId="77777777" w:rsidR="00A5098C" w:rsidRPr="000C556D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0C556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C556D">
        <w:rPr>
          <w:rFonts w:ascii="Tahoma" w:hAnsi="Tahoma" w:cs="Tahoma"/>
          <w:sz w:val="14"/>
          <w:szCs w:val="14"/>
        </w:rPr>
        <w:t xml:space="preserve"> </w:t>
      </w:r>
      <w:r w:rsidRPr="000C556D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2022r. </w:t>
      </w:r>
      <w:r w:rsidRPr="000C556D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C556D">
        <w:rPr>
          <w:rFonts w:ascii="Tahoma" w:hAnsi="Tahoma" w:cs="Tahoma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9003270" w14:textId="77777777" w:rsidR="00A5098C" w:rsidRPr="000C556D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0C556D">
        <w:rPr>
          <w:rFonts w:ascii="Tahoma" w:hAnsi="Tahoma" w:cs="Tahoma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9BDAC3" w14:textId="77777777" w:rsidR="00A5098C" w:rsidRPr="000C556D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0C556D">
        <w:rPr>
          <w:rFonts w:ascii="Tahoma" w:hAnsi="Tahoma" w:cs="Tahoma"/>
          <w:color w:val="222222"/>
          <w:sz w:val="14"/>
          <w:szCs w:val="14"/>
        </w:rPr>
        <w:t xml:space="preserve">2) wykonawcę oraz uczestnika konkursu, którego beneficjentem rzeczywistym w rozumieniu ustawy z dnia 1 marca 2018r. o przeciwdziałaniu praniu pieniędzy oraz finansowaniu terroryzmu </w:t>
      </w:r>
      <w:r w:rsidRPr="000C556D">
        <w:rPr>
          <w:rFonts w:ascii="Tahoma" w:hAnsi="Tahoma" w:cs="Tahoma"/>
          <w:i/>
          <w:color w:val="222222"/>
          <w:sz w:val="14"/>
          <w:szCs w:val="14"/>
        </w:rPr>
        <w:t xml:space="preserve">(Dz. U. z 2022r. poz. 593 i 655) </w:t>
      </w:r>
      <w:r w:rsidRPr="000C556D">
        <w:rPr>
          <w:rFonts w:ascii="Tahoma" w:hAnsi="Tahoma" w:cs="Tahoma"/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1245025" w14:textId="77777777" w:rsidR="00A5098C" w:rsidRPr="000C556D" w:rsidRDefault="00A5098C" w:rsidP="00A56D05">
      <w:pPr>
        <w:pStyle w:val="Akapitzlist"/>
        <w:keepNext/>
        <w:keepLines/>
        <w:spacing w:before="60" w:after="60" w:line="240" w:lineRule="auto"/>
        <w:ind w:left="0" w:right="-426"/>
        <w:jc w:val="both"/>
        <w:rPr>
          <w:rFonts w:ascii="Tahoma" w:hAnsi="Tahoma" w:cs="Tahoma"/>
          <w:sz w:val="18"/>
          <w:szCs w:val="18"/>
        </w:rPr>
        <w:sectPr w:rsidR="00A5098C" w:rsidRPr="000C556D" w:rsidSect="001A451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0C556D">
        <w:rPr>
          <w:rFonts w:ascii="Tahoma" w:hAnsi="Tahoma" w:cs="Tahoma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1994r. o rachunkowości </w:t>
      </w:r>
      <w:r w:rsidRPr="000C556D">
        <w:rPr>
          <w:rFonts w:ascii="Tahoma" w:hAnsi="Tahoma" w:cs="Tahoma"/>
          <w:i/>
          <w:color w:val="222222"/>
          <w:sz w:val="14"/>
          <w:szCs w:val="14"/>
        </w:rPr>
        <w:t>(Dz. U. z 2021r. poz. 217, 2105 i 2106)</w:t>
      </w:r>
      <w:r w:rsidRPr="000C556D">
        <w:rPr>
          <w:rFonts w:ascii="Tahoma" w:hAnsi="Tahoma" w:cs="Tahoma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0C556D" w14:paraId="3DEA38C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9236518" w14:textId="77777777" w:rsidR="00A5098C" w:rsidRPr="000C556D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</w:t>
            </w:r>
            <w:r w:rsidRPr="000C556D">
              <w:rPr>
                <w:rFonts w:ascii="Tahoma" w:hAnsi="Tahoma" w:cs="Tahoma"/>
                <w:b/>
                <w:sz w:val="18"/>
                <w:szCs w:val="18"/>
              </w:rPr>
              <w:t>OŚWIADCZENIE DOT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Y</w:t>
            </w:r>
            <w:r w:rsidRPr="000C556D">
              <w:rPr>
                <w:rFonts w:ascii="Tahoma" w:hAnsi="Tahoma" w:cs="Tahoma"/>
                <w:b/>
                <w:sz w:val="18"/>
                <w:szCs w:val="18"/>
              </w:rPr>
              <w:t>CZĄCE SPEŁNIANIA WARUNKÓW UDZIAŁU W POSTĘPOWANIU</w:t>
            </w:r>
          </w:p>
        </w:tc>
      </w:tr>
    </w:tbl>
    <w:p w14:paraId="5D907205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</w:p>
    <w:p w14:paraId="09731A36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1FC14EC7" w14:textId="345D9FCE" w:rsidR="00A5098C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56D">
        <w:rPr>
          <w:rFonts w:ascii="Tahoma" w:hAnsi="Tahoma" w:cs="Tahoma"/>
          <w:sz w:val="18"/>
          <w:szCs w:val="18"/>
        </w:rPr>
        <w:instrText xml:space="preserve"> FORMCHECKBOX </w:instrText>
      </w:r>
      <w:r w:rsidR="00B45B04">
        <w:rPr>
          <w:rFonts w:ascii="Tahoma" w:hAnsi="Tahoma" w:cs="Tahoma"/>
          <w:sz w:val="18"/>
          <w:szCs w:val="18"/>
        </w:rPr>
      </w:r>
      <w:r w:rsidR="00B45B04">
        <w:rPr>
          <w:rFonts w:ascii="Tahoma" w:hAnsi="Tahoma" w:cs="Tahoma"/>
          <w:sz w:val="18"/>
          <w:szCs w:val="18"/>
        </w:rPr>
        <w:fldChar w:fldCharType="separate"/>
      </w:r>
      <w:r w:rsidRPr="000C556D">
        <w:rPr>
          <w:rFonts w:ascii="Tahoma" w:hAnsi="Tahoma" w:cs="Tahoma"/>
          <w:sz w:val="18"/>
          <w:szCs w:val="18"/>
        </w:rPr>
        <w:fldChar w:fldCharType="end"/>
      </w:r>
      <w:r w:rsidRPr="000C556D">
        <w:rPr>
          <w:rFonts w:ascii="Tahoma" w:hAnsi="Tahoma" w:cs="Tahoma"/>
          <w:sz w:val="18"/>
          <w:szCs w:val="18"/>
        </w:rPr>
        <w:t xml:space="preserve">* pkt 8.2 SWZ </w:t>
      </w:r>
      <w:r>
        <w:rPr>
          <w:rFonts w:ascii="Tahoma" w:hAnsi="Tahoma" w:cs="Tahoma"/>
          <w:sz w:val="18"/>
          <w:szCs w:val="18"/>
        </w:rPr>
        <w:t xml:space="preserve">poz. 1a tabeli </w:t>
      </w:r>
      <w:r w:rsidRPr="000C556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Doświadczenie część 1</w:t>
      </w:r>
      <w:r w:rsidRPr="000C556D">
        <w:rPr>
          <w:rFonts w:ascii="Tahoma" w:hAnsi="Tahoma" w:cs="Tahoma"/>
          <w:sz w:val="18"/>
          <w:szCs w:val="18"/>
        </w:rPr>
        <w:t>)</w:t>
      </w:r>
    </w:p>
    <w:p w14:paraId="13B35C0A" w14:textId="67826B0B" w:rsidR="00A5098C" w:rsidRPr="000C556D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56D">
        <w:rPr>
          <w:rFonts w:ascii="Tahoma" w:hAnsi="Tahoma" w:cs="Tahoma"/>
          <w:sz w:val="18"/>
          <w:szCs w:val="18"/>
        </w:rPr>
        <w:instrText xml:space="preserve"> FORMCHECKBOX </w:instrText>
      </w:r>
      <w:r w:rsidR="00B45B04">
        <w:rPr>
          <w:rFonts w:ascii="Tahoma" w:hAnsi="Tahoma" w:cs="Tahoma"/>
          <w:sz w:val="18"/>
          <w:szCs w:val="18"/>
        </w:rPr>
      </w:r>
      <w:r w:rsidR="00B45B04">
        <w:rPr>
          <w:rFonts w:ascii="Tahoma" w:hAnsi="Tahoma" w:cs="Tahoma"/>
          <w:sz w:val="18"/>
          <w:szCs w:val="18"/>
        </w:rPr>
        <w:fldChar w:fldCharType="separate"/>
      </w:r>
      <w:r w:rsidRPr="000C556D">
        <w:rPr>
          <w:rFonts w:ascii="Tahoma" w:hAnsi="Tahoma" w:cs="Tahoma"/>
          <w:sz w:val="18"/>
          <w:szCs w:val="18"/>
        </w:rPr>
        <w:fldChar w:fldCharType="end"/>
      </w:r>
      <w:r w:rsidRPr="000C556D">
        <w:rPr>
          <w:rFonts w:ascii="Tahoma" w:hAnsi="Tahoma" w:cs="Tahoma"/>
          <w:sz w:val="18"/>
          <w:szCs w:val="18"/>
        </w:rPr>
        <w:t xml:space="preserve">* pkt 8.2 SWZ </w:t>
      </w:r>
      <w:r>
        <w:rPr>
          <w:rFonts w:ascii="Tahoma" w:hAnsi="Tahoma" w:cs="Tahoma"/>
          <w:sz w:val="18"/>
          <w:szCs w:val="18"/>
        </w:rPr>
        <w:t xml:space="preserve">poz. 1b tabeli </w:t>
      </w:r>
      <w:r w:rsidRPr="000C556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Doświadczenie</w:t>
      </w:r>
      <w:r w:rsidRPr="00A5098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część 2</w:t>
      </w:r>
      <w:r w:rsidRPr="000C556D">
        <w:rPr>
          <w:rFonts w:ascii="Tahoma" w:hAnsi="Tahoma" w:cs="Tahoma"/>
          <w:sz w:val="18"/>
          <w:szCs w:val="18"/>
        </w:rPr>
        <w:t>)</w:t>
      </w:r>
    </w:p>
    <w:p w14:paraId="62DEA121" w14:textId="77777777" w:rsidR="00A5098C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</w:p>
    <w:p w14:paraId="2479DAEB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0C556D">
        <w:rPr>
          <w:rFonts w:ascii="Tahoma" w:hAnsi="Tahoma" w:cs="Tahoma"/>
          <w:b/>
          <w:i/>
          <w:iCs/>
          <w:color w:val="0070C0"/>
          <w:sz w:val="18"/>
          <w:szCs w:val="18"/>
        </w:rPr>
        <w:t>* Zaznaczyć warunek udziału w postępowaniu, którego spełnienie wykazuje:</w:t>
      </w:r>
    </w:p>
    <w:p w14:paraId="71D01CEB" w14:textId="77777777" w:rsidR="00A5098C" w:rsidRPr="000C556D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0C556D">
        <w:rPr>
          <w:rFonts w:ascii="Tahoma" w:hAnsi="Tahoma" w:cs="Tahoma"/>
          <w:b/>
          <w:i/>
          <w:iCs/>
          <w:color w:val="0070C0"/>
          <w:sz w:val="18"/>
          <w:szCs w:val="18"/>
        </w:rPr>
        <w:t xml:space="preserve">Wykonawca, </w:t>
      </w:r>
    </w:p>
    <w:p w14:paraId="57F26260" w14:textId="77777777" w:rsidR="00A5098C" w:rsidRPr="000C556D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0C556D">
        <w:rPr>
          <w:rFonts w:ascii="Tahoma" w:hAnsi="Tahoma" w:cs="Tahoma"/>
          <w:b/>
          <w:i/>
          <w:iCs/>
          <w:color w:val="0070C0"/>
          <w:sz w:val="18"/>
          <w:szCs w:val="18"/>
        </w:rPr>
        <w:t>Jeden z Wykonawców wspólnie ubiegających się o udzielenie zamówienia składający oświadczenie</w:t>
      </w:r>
    </w:p>
    <w:p w14:paraId="08B4D239" w14:textId="77777777" w:rsidR="00A5098C" w:rsidRPr="000C556D" w:rsidRDefault="00A5098C" w:rsidP="00A56D05">
      <w:pPr>
        <w:keepNext/>
        <w:keepLines/>
        <w:spacing w:before="60" w:after="60"/>
        <w:rPr>
          <w:rFonts w:ascii="Tahoma" w:hAnsi="Tahoma" w:cs="Tahoma"/>
          <w:b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0C556D" w14:paraId="1066990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BF183EA" w14:textId="77777777" w:rsidR="00A5098C" w:rsidRPr="000C556D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b/>
                <w:sz w:val="18"/>
                <w:szCs w:val="18"/>
              </w:rPr>
              <w:t>INFORMACJA W ZWIĄZKU Z POLEGANIEM NA ZDOLNOŚCIACH LUB SYTUACJI PODMIOTÓW UDOSTEPNIAJĄCYCH ZASOBY</w:t>
            </w:r>
            <w:r w:rsidRPr="000C556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  <w:p w14:paraId="1B5E6C1F" w14:textId="77777777" w:rsidR="00A5098C" w:rsidRPr="000C556D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0C556D">
              <w:rPr>
                <w:rFonts w:ascii="Tahoma" w:hAnsi="Tahoma" w:cs="Tahoma"/>
                <w:i/>
                <w:iCs/>
                <w:sz w:val="18"/>
                <w:szCs w:val="18"/>
              </w:rPr>
              <w:t>W przypadku nie wskazania podmiotu udostępniającego zasób Wykonawcy, Wykonawca samodzielnie będzie wykazywał spełnianie warunków udziału w postępowaniu oraz nie będzie polegał w późniejszym terminie na zasobach podmiotów je udostępniających</w:t>
            </w:r>
          </w:p>
        </w:tc>
      </w:tr>
    </w:tbl>
    <w:p w14:paraId="4B08C0F6" w14:textId="77777777" w:rsidR="00A5098C" w:rsidRPr="000C556D" w:rsidRDefault="00A5098C" w:rsidP="00A56D05">
      <w:pPr>
        <w:keepNext/>
        <w:keepLines/>
        <w:spacing w:before="60" w:after="60"/>
        <w:ind w:right="-567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>Oświadczam, że w celu wykazania spełniania warunków udziału w postępowaniu  polegam na zdolnościach lub sytuacji następującego/ych podmiotu/ów udostępniających zasoby;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A5098C" w:rsidRPr="000C556D" w14:paraId="71DBBC07" w14:textId="77777777" w:rsidTr="00AA27E0">
        <w:tc>
          <w:tcPr>
            <w:tcW w:w="5382" w:type="dxa"/>
            <w:shd w:val="clear" w:color="auto" w:fill="auto"/>
          </w:tcPr>
          <w:p w14:paraId="29DF720A" w14:textId="77777777" w:rsidR="00A5098C" w:rsidRPr="000C556D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b/>
                <w:sz w:val="18"/>
                <w:szCs w:val="18"/>
              </w:rPr>
              <w:t>Warunek udziału w postepowaniu</w:t>
            </w:r>
          </w:p>
        </w:tc>
        <w:tc>
          <w:tcPr>
            <w:tcW w:w="4111" w:type="dxa"/>
            <w:shd w:val="clear" w:color="auto" w:fill="auto"/>
          </w:tcPr>
          <w:p w14:paraId="7C26A6D9" w14:textId="77777777" w:rsidR="00A5098C" w:rsidRPr="000C556D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C556D">
              <w:rPr>
                <w:rFonts w:ascii="Tahoma" w:hAnsi="Tahoma" w:cs="Tahoma"/>
                <w:b/>
                <w:sz w:val="18"/>
                <w:szCs w:val="18"/>
              </w:rPr>
              <w:t>Podmiot udostępniający:</w:t>
            </w:r>
          </w:p>
        </w:tc>
      </w:tr>
      <w:tr w:rsidR="00A5098C" w:rsidRPr="000C556D" w14:paraId="34411466" w14:textId="77777777" w:rsidTr="00AA27E0">
        <w:tc>
          <w:tcPr>
            <w:tcW w:w="5382" w:type="dxa"/>
            <w:shd w:val="clear" w:color="auto" w:fill="auto"/>
          </w:tcPr>
          <w:p w14:paraId="15C959A6" w14:textId="7BB48902" w:rsidR="00A5098C" w:rsidRPr="000C556D" w:rsidRDefault="00A5098C" w:rsidP="00A56D05">
            <w:pPr>
              <w:keepNext/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56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45B04">
              <w:rPr>
                <w:rFonts w:ascii="Tahoma" w:hAnsi="Tahoma" w:cs="Tahoma"/>
                <w:sz w:val="18"/>
                <w:szCs w:val="18"/>
              </w:rPr>
            </w:r>
            <w:r w:rsidR="00B45B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C556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0C556D">
              <w:rPr>
                <w:rFonts w:ascii="Tahoma" w:hAnsi="Tahoma" w:cs="Tahoma"/>
                <w:sz w:val="18"/>
                <w:szCs w:val="18"/>
              </w:rPr>
              <w:t>* pkt 8.2 SWZ poz. 1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0C556D">
              <w:rPr>
                <w:rFonts w:ascii="Tahoma" w:hAnsi="Tahoma" w:cs="Tahoma"/>
                <w:sz w:val="18"/>
                <w:szCs w:val="18"/>
              </w:rPr>
              <w:t xml:space="preserve"> tabeli (</w:t>
            </w:r>
            <w:r>
              <w:rPr>
                <w:rFonts w:ascii="Tahoma" w:hAnsi="Tahoma" w:cs="Tahoma"/>
                <w:sz w:val="18"/>
                <w:szCs w:val="18"/>
              </w:rPr>
              <w:t>Doświadczenie część 1</w:t>
            </w:r>
            <w:r w:rsidRPr="000C556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80E794" w14:textId="77777777" w:rsidR="00A5098C" w:rsidRPr="000C556D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098C" w:rsidRPr="000C556D" w14:paraId="148660BE" w14:textId="77777777" w:rsidTr="00AA27E0">
        <w:tc>
          <w:tcPr>
            <w:tcW w:w="5382" w:type="dxa"/>
            <w:shd w:val="clear" w:color="auto" w:fill="auto"/>
          </w:tcPr>
          <w:p w14:paraId="3DA3AE35" w14:textId="618663EE" w:rsidR="00A5098C" w:rsidRPr="000C556D" w:rsidRDefault="00A5098C" w:rsidP="00A56D05">
            <w:pPr>
              <w:keepNext/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56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45B04">
              <w:rPr>
                <w:rFonts w:ascii="Tahoma" w:hAnsi="Tahoma" w:cs="Tahoma"/>
                <w:sz w:val="18"/>
                <w:szCs w:val="18"/>
              </w:rPr>
            </w:r>
            <w:r w:rsidR="00B45B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C556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0C556D">
              <w:rPr>
                <w:rFonts w:ascii="Tahoma" w:hAnsi="Tahoma" w:cs="Tahoma"/>
                <w:sz w:val="18"/>
                <w:szCs w:val="18"/>
              </w:rPr>
              <w:t>* pkt 8.2 SWZ poz. 1</w:t>
            </w: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Pr="000C556D">
              <w:rPr>
                <w:rFonts w:ascii="Tahoma" w:hAnsi="Tahoma" w:cs="Tahoma"/>
                <w:sz w:val="18"/>
                <w:szCs w:val="18"/>
              </w:rPr>
              <w:t xml:space="preserve"> tabeli (</w:t>
            </w:r>
            <w:r>
              <w:rPr>
                <w:rFonts w:ascii="Tahoma" w:hAnsi="Tahoma" w:cs="Tahoma"/>
                <w:sz w:val="18"/>
                <w:szCs w:val="18"/>
              </w:rPr>
              <w:t>Doświadczenie część 2</w:t>
            </w:r>
            <w:r w:rsidRPr="000C556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5EF268" w14:textId="77777777" w:rsidR="00A5098C" w:rsidRPr="000C556D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B85BA8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i/>
          <w:iCs/>
          <w:sz w:val="18"/>
          <w:szCs w:val="18"/>
        </w:rPr>
      </w:pPr>
      <w:r w:rsidRPr="000C556D">
        <w:rPr>
          <w:rFonts w:ascii="Tahoma" w:hAnsi="Tahoma" w:cs="Tahoma"/>
          <w:i/>
          <w:iCs/>
          <w:sz w:val="18"/>
          <w:szCs w:val="18"/>
        </w:rPr>
        <w:t>* Zaznaczyć warunek udziału w postępowaniu, którego spełnienie wykazywany jest przy pomocy podmiotu udostepniającego zasoby</w:t>
      </w:r>
    </w:p>
    <w:p w14:paraId="1EA10444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0C556D">
        <w:rPr>
          <w:rFonts w:ascii="Tahoma" w:hAnsi="Tahoma" w:cs="Tahoma"/>
          <w:iCs/>
          <w:sz w:val="18"/>
          <w:szCs w:val="18"/>
        </w:rPr>
        <w:t>W związku z poleganiem na ZASOBACH INNYCH PODMIOTÓW załączam wraz z ofertą:</w:t>
      </w:r>
    </w:p>
    <w:p w14:paraId="222D5C14" w14:textId="77777777" w:rsidR="00A5098C" w:rsidRPr="000C556D" w:rsidRDefault="00A5098C" w:rsidP="00A56D05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0C556D">
        <w:rPr>
          <w:rFonts w:ascii="Tahoma" w:hAnsi="Tahoma" w:cs="Tahoma"/>
          <w:iCs/>
          <w:sz w:val="18"/>
          <w:szCs w:val="18"/>
        </w:rPr>
        <w:t>zobowiązanie podmiotu udostępniającego zasoby,</w:t>
      </w:r>
    </w:p>
    <w:p w14:paraId="413227A8" w14:textId="77777777" w:rsidR="00A5098C" w:rsidRPr="000C556D" w:rsidRDefault="00A5098C" w:rsidP="00A56D05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0C556D">
        <w:rPr>
          <w:rFonts w:ascii="Tahoma" w:hAnsi="Tahoma" w:cs="Tahoma"/>
          <w:iCs/>
          <w:sz w:val="18"/>
          <w:szCs w:val="18"/>
        </w:rPr>
        <w:t>oświadczenie podmiotu udostępniającego zasoby dotyczące spełniania warunków udziału w postępowaniu oraz dotyczące przesłanek braku podstaw wykluczenia – stanowiące załącznik 2a do SWZ.</w:t>
      </w:r>
    </w:p>
    <w:p w14:paraId="3C28414E" w14:textId="77777777" w:rsidR="00A5098C" w:rsidRPr="000C556D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</w:p>
    <w:p w14:paraId="6F5E2F0A" w14:textId="77777777" w:rsidR="00A5098C" w:rsidRPr="000C556D" w:rsidRDefault="00A5098C" w:rsidP="00A56D05">
      <w:pPr>
        <w:keepNext/>
        <w:keepLines/>
        <w:shd w:val="clear" w:color="auto" w:fill="BFBFBF"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</w:pPr>
      <w:r w:rsidRPr="000C556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0B3F8D72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noProof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021F6CD" w14:textId="77777777" w:rsidR="00A5098C" w:rsidRPr="000C556D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</w:p>
    <w:p w14:paraId="5205ECA4" w14:textId="77777777" w:rsidR="00A5098C" w:rsidRPr="000C556D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  <w:r w:rsidRPr="000C556D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48542512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noProof/>
          <w:sz w:val="18"/>
          <w:szCs w:val="18"/>
        </w:rPr>
      </w:pPr>
      <w:r w:rsidRPr="000C556D">
        <w:rPr>
          <w:rFonts w:ascii="Tahoma" w:hAnsi="Tahoma" w:cs="Tahoma"/>
          <w:noProof/>
          <w:sz w:val="18"/>
          <w:szCs w:val="18"/>
        </w:rPr>
        <w:t>Wskazuję, że następujące podmiotowych środki dowodowe dostępne w formie elektronicznej pod określonymi adresami internetowymi ogólnodostępnych i bezpłatnych baz danych: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938"/>
      </w:tblGrid>
      <w:tr w:rsidR="00A5098C" w:rsidRPr="000C556D" w14:paraId="681476ED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70B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133A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5D75C6" w14:paraId="18926AA5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0A6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87E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6" w:history="1">
              <w:r w:rsidRPr="000C556D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3957ABE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Ceidg </w:t>
            </w:r>
            <w:hyperlink r:id="rId17" w:history="1">
              <w:r w:rsidRPr="000C556D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0C556D" w14:paraId="1D5EAE5F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871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56D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25A" w14:textId="77777777" w:rsidR="00A5098C" w:rsidRPr="000C556D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556D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5454246A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</w:pPr>
      <w:r w:rsidRPr="000C556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E6CFA" wp14:editId="7BF76FBC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098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D840EE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2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" strokecolor="#4579b8 [3044]"/>
            </w:pict>
          </mc:Fallback>
        </mc:AlternateContent>
      </w:r>
    </w:p>
    <w:p w14:paraId="3B05E64D" w14:textId="77777777" w:rsidR="00A5098C" w:rsidRPr="000C556D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  <w:t>2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 Uwaga:</w:t>
      </w:r>
    </w:p>
    <w:p w14:paraId="6C60F21C" w14:textId="77777777" w:rsidR="00A5098C" w:rsidRPr="000C556D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>W przypadku polegania na zasobach podmiotów udostępniających zasób Wykonawca zobowiązany jest do złożenia wraz z ofertą:</w:t>
      </w:r>
    </w:p>
    <w:p w14:paraId="5E3509B7" w14:textId="77777777" w:rsidR="00A5098C" w:rsidRPr="000C556D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>- z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obowiązania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do udostepnienia zasobów,</w:t>
      </w:r>
    </w:p>
    <w:p w14:paraId="33C2A0E6" w14:textId="77777777" w:rsidR="00A5098C" w:rsidRPr="000C556D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oświadczenia</w:t>
      </w:r>
      <w:r w:rsidRPr="000C556D">
        <w:rPr>
          <w:rFonts w:ascii="Tahoma" w:hAnsi="Tahoma" w:cs="Tahoma"/>
          <w:sz w:val="14"/>
          <w:szCs w:val="14"/>
        </w:rPr>
        <w:t xml:space="preserve">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o niepodleganiu wykluczeniu oraz spełnieniu warunków udziału w postępowaniu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dla podmiotu udostępniającego zasób,</w:t>
      </w:r>
    </w:p>
    <w:p w14:paraId="4CA37537" w14:textId="77777777" w:rsidR="00A5098C" w:rsidRPr="000C556D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>potwierdzającego, że osoba działająca w imieniu podmiotu udostępniającego Wykonawcy zasób jest umocowana do jego reprezentowania,</w:t>
      </w:r>
    </w:p>
    <w:p w14:paraId="35D49AC5" w14:textId="77777777" w:rsidR="00A5098C" w:rsidRPr="002C2183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0C556D">
        <w:rPr>
          <w:rFonts w:ascii="Tahoma" w:hAnsi="Tahoma" w:cs="Tahoma"/>
          <w:b/>
          <w:bCs/>
          <w:iCs/>
          <w:sz w:val="14"/>
          <w:szCs w:val="14"/>
          <w:lang w:eastAsia="x-none"/>
        </w:rPr>
        <w:t>pełnomocnictwo lub inny dokument</w:t>
      </w:r>
      <w:r w:rsidRPr="000C556D">
        <w:rPr>
          <w:rFonts w:ascii="Tahoma" w:hAnsi="Tahoma" w:cs="Tahoma"/>
          <w:bCs/>
          <w:iCs/>
          <w:sz w:val="14"/>
          <w:szCs w:val="14"/>
          <w:lang w:eastAsia="x-none"/>
        </w:rPr>
        <w:t xml:space="preserve"> potwierdzający umocowanie do reprezentowania podmiotu udostępniającego zasób, gdy umocowanie osoby składającej ofertę nie wynika z dokumentów opisanych powyżej).</w:t>
      </w:r>
    </w:p>
    <w:p w14:paraId="58699307" w14:textId="77777777" w:rsidR="00A5098C" w:rsidRDefault="00A5098C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  <w:highlight w:val="yellow"/>
        </w:rPr>
        <w:sectPr w:rsidR="00A5098C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692C9BC5" w14:textId="6F422A9C" w:rsidR="00751C61" w:rsidRPr="00A5098C" w:rsidRDefault="00751C61" w:rsidP="00A56D05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161B7A45" w14:textId="2489F1B3" w:rsidR="001A4514" w:rsidRPr="00A5098C" w:rsidRDefault="001A4514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A5098C">
        <w:rPr>
          <w:rFonts w:ascii="Arial" w:hAnsi="Arial" w:cs="Arial"/>
          <w:sz w:val="16"/>
          <w:szCs w:val="16"/>
        </w:rPr>
        <w:t>Załącznik nr 2a –</w:t>
      </w:r>
      <w:r w:rsidRPr="00A5098C">
        <w:rPr>
          <w:rFonts w:ascii="Arial" w:hAnsi="Arial" w:cs="Arial"/>
          <w:b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="00074A9D" w:rsidRPr="00A5098C">
        <w:rPr>
          <w:rFonts w:ascii="Arial" w:hAnsi="Arial" w:cs="Arial"/>
          <w:b/>
          <w:sz w:val="16"/>
          <w:szCs w:val="16"/>
        </w:rPr>
        <w:t xml:space="preserve"> </w:t>
      </w:r>
      <w:r w:rsidRPr="00A5098C">
        <w:rPr>
          <w:rFonts w:ascii="Arial" w:hAnsi="Arial" w:cs="Arial"/>
          <w:b/>
          <w:sz w:val="16"/>
          <w:szCs w:val="16"/>
        </w:rPr>
        <w:t xml:space="preserve">- </w:t>
      </w:r>
      <w:r w:rsidRPr="00A5098C">
        <w:rPr>
          <w:rFonts w:ascii="Arial" w:hAnsi="Arial" w:cs="Arial"/>
          <w:b/>
          <w:i/>
          <w:color w:val="0000FF"/>
          <w:sz w:val="16"/>
          <w:szCs w:val="16"/>
        </w:rPr>
        <w:t>Podmiot udostępniający zasoby</w:t>
      </w:r>
    </w:p>
    <w:p w14:paraId="372E73EC" w14:textId="77777777" w:rsidR="001A4514" w:rsidRPr="00A5098C" w:rsidRDefault="001A4514" w:rsidP="00A56D05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4750444E" w14:textId="77777777" w:rsidR="001A4514" w:rsidRPr="00A5098C" w:rsidRDefault="001A4514" w:rsidP="00A56D05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_______________________</w:t>
      </w:r>
    </w:p>
    <w:p w14:paraId="6D594092" w14:textId="77777777" w:rsidR="001A4514" w:rsidRPr="00A5098C" w:rsidRDefault="001A4514" w:rsidP="00A56D05">
      <w:pPr>
        <w:keepNext/>
        <w:keepLines/>
        <w:spacing w:before="60" w:after="60"/>
        <w:ind w:right="5953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140F11E2" w14:textId="77777777" w:rsidR="001A4514" w:rsidRPr="00A5098C" w:rsidRDefault="001A4514" w:rsidP="00A56D05">
      <w:pPr>
        <w:keepNext/>
        <w:keepLines/>
        <w:spacing w:before="60" w:after="60"/>
        <w:rPr>
          <w:rFonts w:ascii="Arial" w:hAnsi="Arial" w:cs="Arial"/>
          <w:sz w:val="18"/>
          <w:szCs w:val="18"/>
          <w:u w:val="single"/>
        </w:rPr>
      </w:pPr>
    </w:p>
    <w:p w14:paraId="212DD3DC" w14:textId="77777777" w:rsidR="001A4514" w:rsidRPr="00A5098C" w:rsidRDefault="001A4514" w:rsidP="00A56D05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reprezentowany przez:</w:t>
      </w:r>
    </w:p>
    <w:p w14:paraId="762560B5" w14:textId="77777777" w:rsidR="001A4514" w:rsidRPr="00A5098C" w:rsidRDefault="001A4514" w:rsidP="00A56D05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______________________</w:t>
      </w:r>
    </w:p>
    <w:p w14:paraId="12FBEC07" w14:textId="77777777" w:rsidR="001A4514" w:rsidRPr="00A5098C" w:rsidRDefault="001A4514" w:rsidP="00A56D05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(imię, nazwisko, stanowisko/</w:t>
      </w:r>
    </w:p>
    <w:p w14:paraId="659A8E26" w14:textId="77777777" w:rsidR="001A4514" w:rsidRPr="00A5098C" w:rsidRDefault="001A4514" w:rsidP="00A56D05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A5098C">
        <w:rPr>
          <w:rFonts w:ascii="Arial" w:hAnsi="Arial" w:cs="Arial"/>
          <w:i/>
          <w:sz w:val="18"/>
          <w:szCs w:val="18"/>
        </w:rPr>
        <w:t>podstawa do  reprezentacji)</w:t>
      </w:r>
    </w:p>
    <w:p w14:paraId="754C3E30" w14:textId="77777777" w:rsidR="001A4514" w:rsidRPr="00A5098C" w:rsidRDefault="001A4514" w:rsidP="00A56D05">
      <w:pPr>
        <w:keepNext/>
        <w:keepLines/>
        <w:spacing w:before="60" w:after="60"/>
        <w:ind w:right="5954"/>
        <w:rPr>
          <w:rFonts w:ascii="Arial" w:hAnsi="Arial" w:cs="Arial"/>
          <w:i/>
          <w:sz w:val="18"/>
          <w:szCs w:val="18"/>
        </w:rPr>
      </w:pPr>
    </w:p>
    <w:p w14:paraId="08FAB758" w14:textId="77777777" w:rsidR="001A4514" w:rsidRPr="00A5098C" w:rsidRDefault="001A4514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5098C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55860D8" w14:textId="77777777" w:rsidR="001A4514" w:rsidRPr="00A5098C" w:rsidRDefault="001A4514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A5098C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14:paraId="4FCC1AE2" w14:textId="77777777" w:rsidR="001A4514" w:rsidRPr="00A5098C" w:rsidRDefault="001A4514" w:rsidP="00A56D05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64302A63" w14:textId="366EE527" w:rsidR="001A4514" w:rsidRPr="00A5098C" w:rsidRDefault="00A5098C" w:rsidP="00A56D05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5098C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5098C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26D71373" w14:textId="77777777" w:rsidR="001A4514" w:rsidRPr="00A5098C" w:rsidRDefault="001A4514" w:rsidP="00A56D05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A5098C">
        <w:rPr>
          <w:rFonts w:ascii="Arial" w:hAnsi="Arial" w:cs="Arial"/>
          <w:sz w:val="18"/>
          <w:szCs w:val="18"/>
        </w:rPr>
        <w:t>oświadczam, co następuje:</w:t>
      </w:r>
    </w:p>
    <w:p w14:paraId="2411E371" w14:textId="77777777" w:rsidR="001A4514" w:rsidRPr="00A5098C" w:rsidRDefault="001A4514" w:rsidP="00A56D05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1A4514" w:rsidRPr="00A5098C" w14:paraId="42EB8FAA" w14:textId="77777777" w:rsidTr="007E0088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F3686" w14:textId="77777777" w:rsidR="001A4514" w:rsidRPr="00A5098C" w:rsidRDefault="001A4514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98C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1CFBE847" w14:textId="77777777" w:rsidR="00A5098C" w:rsidRPr="00A5098C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A5098C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A5098C">
        <w:rPr>
          <w:rFonts w:ascii="Tahoma" w:hAnsi="Tahoma" w:cs="Tahoma"/>
          <w:b/>
          <w:bCs/>
          <w:sz w:val="18"/>
          <w:szCs w:val="18"/>
        </w:rPr>
        <w:t>art. 108 ust. 1</w:t>
      </w:r>
      <w:r w:rsidRPr="00A5098C">
        <w:rPr>
          <w:rFonts w:ascii="Tahoma" w:hAnsi="Tahoma" w:cs="Tahoma"/>
          <w:b/>
          <w:sz w:val="18"/>
          <w:szCs w:val="18"/>
        </w:rPr>
        <w:t xml:space="preserve"> oraz art. </w:t>
      </w:r>
      <w:r w:rsidRPr="00A5098C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A5098C">
        <w:rPr>
          <w:rFonts w:ascii="Tahoma" w:hAnsi="Tahoma" w:cs="Tahoma"/>
          <w:b/>
          <w:sz w:val="18"/>
          <w:szCs w:val="18"/>
        </w:rPr>
        <w:t>ustawy Pzp.</w:t>
      </w:r>
    </w:p>
    <w:p w14:paraId="070AB633" w14:textId="77777777" w:rsidR="00A5098C" w:rsidRPr="00C148BA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C148BA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C148B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C148BA">
        <w:rPr>
          <w:rFonts w:ascii="Tahoma" w:hAnsi="Tahoma" w:cs="Tahoma"/>
          <w:b/>
          <w:sz w:val="18"/>
          <w:szCs w:val="18"/>
        </w:rPr>
        <w:t>z dnia 13 kwietnia 2022r.</w:t>
      </w:r>
      <w:r w:rsidRPr="00C148BA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C148BA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148BA">
        <w:rPr>
          <w:rFonts w:ascii="Tahoma" w:hAnsi="Tahoma" w:cs="Tahoma"/>
          <w:b/>
          <w:iCs/>
          <w:color w:val="222222"/>
          <w:sz w:val="18"/>
          <w:szCs w:val="18"/>
        </w:rPr>
        <w:t xml:space="preserve">(Dz. U. </w:t>
      </w:r>
      <w:r>
        <w:rPr>
          <w:rFonts w:ascii="Tahoma" w:hAnsi="Tahoma" w:cs="Tahoma"/>
          <w:b/>
          <w:iCs/>
          <w:color w:val="222222"/>
          <w:sz w:val="18"/>
          <w:szCs w:val="18"/>
        </w:rPr>
        <w:t xml:space="preserve">2024, </w:t>
      </w:r>
      <w:r w:rsidRPr="00C148BA">
        <w:rPr>
          <w:rFonts w:ascii="Tahoma" w:hAnsi="Tahoma" w:cs="Tahoma"/>
          <w:b/>
          <w:iCs/>
          <w:color w:val="222222"/>
          <w:sz w:val="18"/>
          <w:szCs w:val="18"/>
        </w:rPr>
        <w:t xml:space="preserve">poz. </w:t>
      </w:r>
      <w:r>
        <w:rPr>
          <w:rFonts w:ascii="Tahoma" w:hAnsi="Tahoma" w:cs="Tahoma"/>
          <w:b/>
          <w:iCs/>
          <w:color w:val="222222"/>
          <w:sz w:val="18"/>
          <w:szCs w:val="18"/>
        </w:rPr>
        <w:t>507</w:t>
      </w:r>
      <w:r w:rsidRPr="00C148BA">
        <w:rPr>
          <w:rFonts w:ascii="Tahoma" w:hAnsi="Tahoma" w:cs="Tahoma"/>
          <w:b/>
          <w:iCs/>
          <w:color w:val="222222"/>
          <w:sz w:val="18"/>
          <w:szCs w:val="18"/>
        </w:rPr>
        <w:t>)</w:t>
      </w:r>
      <w:r w:rsidRPr="00C148BA">
        <w:rPr>
          <w:rStyle w:val="Odwoanieprzypisudolnego"/>
          <w:rFonts w:ascii="Tahoma" w:hAnsi="Tahoma" w:cs="Tahoma"/>
          <w:b/>
          <w:i/>
          <w:iCs/>
          <w:color w:val="222222"/>
          <w:sz w:val="18"/>
          <w:szCs w:val="18"/>
        </w:rPr>
        <w:footnoteReference w:id="1"/>
      </w:r>
      <w:r w:rsidRPr="00C148BA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C148BA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7"/>
      </w:tblGrid>
      <w:tr w:rsidR="00A5098C" w:rsidRPr="00C148BA" w14:paraId="32671D98" w14:textId="77777777" w:rsidTr="00AA27E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0FC842A" w14:textId="77777777" w:rsidR="00A5098C" w:rsidRPr="00C148BA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48BA">
              <w:rPr>
                <w:rFonts w:ascii="Tahoma" w:hAnsi="Tahoma" w:cs="Tahoma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38E71DFF" w14:textId="77777777" w:rsidR="00A5098C" w:rsidRPr="00C148BA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C148BA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7E82657A" w14:textId="77777777" w:rsidR="00A5098C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56D">
        <w:rPr>
          <w:rFonts w:ascii="Tahoma" w:hAnsi="Tahoma" w:cs="Tahoma"/>
          <w:sz w:val="18"/>
          <w:szCs w:val="18"/>
        </w:rPr>
        <w:instrText xml:space="preserve"> FORMCHECKBOX </w:instrText>
      </w:r>
      <w:r w:rsidR="00B45B04">
        <w:rPr>
          <w:rFonts w:ascii="Tahoma" w:hAnsi="Tahoma" w:cs="Tahoma"/>
          <w:sz w:val="18"/>
          <w:szCs w:val="18"/>
        </w:rPr>
      </w:r>
      <w:r w:rsidR="00B45B04">
        <w:rPr>
          <w:rFonts w:ascii="Tahoma" w:hAnsi="Tahoma" w:cs="Tahoma"/>
          <w:sz w:val="18"/>
          <w:szCs w:val="18"/>
        </w:rPr>
        <w:fldChar w:fldCharType="separate"/>
      </w:r>
      <w:r w:rsidRPr="000C556D">
        <w:rPr>
          <w:rFonts w:ascii="Tahoma" w:hAnsi="Tahoma" w:cs="Tahoma"/>
          <w:sz w:val="18"/>
          <w:szCs w:val="18"/>
        </w:rPr>
        <w:fldChar w:fldCharType="end"/>
      </w:r>
      <w:r w:rsidRPr="000C556D">
        <w:rPr>
          <w:rFonts w:ascii="Tahoma" w:hAnsi="Tahoma" w:cs="Tahoma"/>
          <w:sz w:val="18"/>
          <w:szCs w:val="18"/>
        </w:rPr>
        <w:t xml:space="preserve">* pkt 8.2 SWZ </w:t>
      </w:r>
      <w:r>
        <w:rPr>
          <w:rFonts w:ascii="Tahoma" w:hAnsi="Tahoma" w:cs="Tahoma"/>
          <w:sz w:val="18"/>
          <w:szCs w:val="18"/>
        </w:rPr>
        <w:t xml:space="preserve">poz. 1a tabeli </w:t>
      </w:r>
      <w:r w:rsidRPr="000C556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Doświadczenie część 1</w:t>
      </w:r>
      <w:r w:rsidRPr="000C556D">
        <w:rPr>
          <w:rFonts w:ascii="Tahoma" w:hAnsi="Tahoma" w:cs="Tahoma"/>
          <w:sz w:val="18"/>
          <w:szCs w:val="18"/>
        </w:rPr>
        <w:t>)</w:t>
      </w:r>
    </w:p>
    <w:p w14:paraId="6B7BFD1E" w14:textId="77777777" w:rsidR="00A5098C" w:rsidRPr="000C556D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0C556D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56D">
        <w:rPr>
          <w:rFonts w:ascii="Tahoma" w:hAnsi="Tahoma" w:cs="Tahoma"/>
          <w:sz w:val="18"/>
          <w:szCs w:val="18"/>
        </w:rPr>
        <w:instrText xml:space="preserve"> FORMCHECKBOX </w:instrText>
      </w:r>
      <w:r w:rsidR="00B45B04">
        <w:rPr>
          <w:rFonts w:ascii="Tahoma" w:hAnsi="Tahoma" w:cs="Tahoma"/>
          <w:sz w:val="18"/>
          <w:szCs w:val="18"/>
        </w:rPr>
      </w:r>
      <w:r w:rsidR="00B45B04">
        <w:rPr>
          <w:rFonts w:ascii="Tahoma" w:hAnsi="Tahoma" w:cs="Tahoma"/>
          <w:sz w:val="18"/>
          <w:szCs w:val="18"/>
        </w:rPr>
        <w:fldChar w:fldCharType="separate"/>
      </w:r>
      <w:r w:rsidRPr="000C556D">
        <w:rPr>
          <w:rFonts w:ascii="Tahoma" w:hAnsi="Tahoma" w:cs="Tahoma"/>
          <w:sz w:val="18"/>
          <w:szCs w:val="18"/>
        </w:rPr>
        <w:fldChar w:fldCharType="end"/>
      </w:r>
      <w:r w:rsidRPr="000C556D">
        <w:rPr>
          <w:rFonts w:ascii="Tahoma" w:hAnsi="Tahoma" w:cs="Tahoma"/>
          <w:sz w:val="18"/>
          <w:szCs w:val="18"/>
        </w:rPr>
        <w:t xml:space="preserve">* pkt 8.2 SWZ </w:t>
      </w:r>
      <w:r>
        <w:rPr>
          <w:rFonts w:ascii="Tahoma" w:hAnsi="Tahoma" w:cs="Tahoma"/>
          <w:sz w:val="18"/>
          <w:szCs w:val="18"/>
        </w:rPr>
        <w:t xml:space="preserve">poz. 1b tabeli </w:t>
      </w:r>
      <w:r w:rsidRPr="000C556D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Doświadczenie</w:t>
      </w:r>
      <w:r w:rsidRPr="00A5098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część 2</w:t>
      </w:r>
      <w:r w:rsidRPr="000C556D">
        <w:rPr>
          <w:rFonts w:ascii="Tahoma" w:hAnsi="Tahoma" w:cs="Tahoma"/>
          <w:sz w:val="18"/>
          <w:szCs w:val="18"/>
        </w:rPr>
        <w:t>)</w:t>
      </w:r>
    </w:p>
    <w:p w14:paraId="7F4A0D40" w14:textId="77777777" w:rsidR="00A5098C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  <w:r w:rsidRPr="00C148BA">
        <w:rPr>
          <w:rFonts w:ascii="Tahoma" w:hAnsi="Tahoma" w:cs="Tahoma"/>
          <w:i/>
          <w:iCs/>
          <w:sz w:val="18"/>
          <w:szCs w:val="18"/>
        </w:rPr>
        <w:t xml:space="preserve">* Zaznaczyć warunek udziału w postępowaniu, którego spełnienie wykazuje podmiot udostępniający zasoby. </w:t>
      </w:r>
    </w:p>
    <w:p w14:paraId="56EB553F" w14:textId="77777777" w:rsidR="00A5098C" w:rsidRPr="00C148BA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1D323B9D" w14:textId="77777777" w:rsidR="00A5098C" w:rsidRPr="00C148BA" w:rsidRDefault="00A5098C" w:rsidP="00A56D05">
      <w:pPr>
        <w:keepNext/>
        <w:keepLines/>
        <w:spacing w:before="60" w:after="60"/>
        <w:rPr>
          <w:rFonts w:ascii="Tahoma" w:hAnsi="Tahoma" w:cs="Tahoma"/>
          <w:b/>
          <w:noProof/>
          <w:sz w:val="18"/>
          <w:szCs w:val="18"/>
        </w:rPr>
      </w:pPr>
      <w:r w:rsidRPr="00C148BA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2B25B4D4" w14:textId="77777777" w:rsidR="00A5098C" w:rsidRPr="00C148BA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noProof/>
          <w:sz w:val="18"/>
          <w:szCs w:val="18"/>
        </w:rPr>
      </w:pPr>
      <w:r w:rsidRPr="00C148BA">
        <w:rPr>
          <w:rFonts w:ascii="Tahoma" w:hAnsi="Tahoma" w:cs="Tahoma"/>
          <w:noProof/>
          <w:sz w:val="18"/>
          <w:szCs w:val="18"/>
        </w:rPr>
        <w:t xml:space="preserve">Na podstawie art. 274 ust. 4 </w:t>
      </w:r>
      <w:r w:rsidRPr="00C148BA">
        <w:rPr>
          <w:rFonts w:ascii="Tahoma" w:hAnsi="Tahoma" w:cs="Tahoma"/>
          <w:sz w:val="18"/>
          <w:szCs w:val="18"/>
        </w:rPr>
        <w:t>ustawy Pzp</w:t>
      </w:r>
      <w:r w:rsidRPr="00C148BA">
        <w:rPr>
          <w:rFonts w:ascii="Tahoma" w:hAnsi="Tahoma" w:cs="Tahoma"/>
          <w:noProof/>
          <w:sz w:val="18"/>
          <w:szCs w:val="18"/>
        </w:rPr>
        <w:t>, wskazuję, że następujące podmiotowych środki dowodowe dostępne w formie elektronicznej pod określonymi adresami internetowymi ogólnodostępnych i bezpłatnych baz danych: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851"/>
      </w:tblGrid>
      <w:tr w:rsidR="00A5098C" w:rsidRPr="00C148BA" w14:paraId="675431C6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E4BB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139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5D75C6" w14:paraId="0615818B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05E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E28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8" w:history="1">
              <w:r w:rsidRPr="00C148BA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A875D5D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Ceidg </w:t>
            </w:r>
            <w:hyperlink r:id="rId19" w:history="1">
              <w:r w:rsidRPr="00C148BA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2C2183" w14:paraId="390EAA7F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34A" w14:textId="77777777" w:rsidR="00A5098C" w:rsidRPr="00C148BA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48BA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7D6D" w14:textId="77777777" w:rsidR="00A5098C" w:rsidRPr="002C2183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148BA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02AFAA33" w14:textId="77777777" w:rsidR="00A5098C" w:rsidRPr="007E0088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</w:rPr>
      </w:pPr>
    </w:p>
    <w:p w14:paraId="1E2C8F1B" w14:textId="77777777" w:rsidR="001A4514" w:rsidRPr="00A5098C" w:rsidRDefault="001A4514" w:rsidP="00A56D05">
      <w:pPr>
        <w:keepNext/>
        <w:keepLines/>
        <w:spacing w:before="60" w:after="60"/>
        <w:rPr>
          <w:rFonts w:ascii="Arial" w:hAnsi="Arial" w:cs="Arial"/>
          <w:sz w:val="18"/>
          <w:szCs w:val="18"/>
          <w:highlight w:val="yellow"/>
        </w:rPr>
        <w:sectPr w:rsidR="001A4514" w:rsidRPr="00A5098C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7C32B63E" w14:textId="4DCB0F73" w:rsidR="00384916" w:rsidRPr="00AA27E0" w:rsidRDefault="00781CF8" w:rsidP="00A56D05">
      <w:pPr>
        <w:keepNext/>
        <w:keepLines/>
        <w:spacing w:before="60" w:after="60"/>
        <w:jc w:val="both"/>
        <w:rPr>
          <w:rFonts w:ascii="Arial" w:eastAsia="Calibri" w:hAnsi="Arial" w:cs="Arial"/>
          <w:sz w:val="16"/>
          <w:szCs w:val="18"/>
          <w:lang w:eastAsia="en-US"/>
        </w:rPr>
      </w:pPr>
      <w:r w:rsidRPr="00AA27E0">
        <w:rPr>
          <w:rFonts w:ascii="Arial" w:hAnsi="Arial" w:cs="Arial"/>
          <w:sz w:val="16"/>
          <w:szCs w:val="18"/>
        </w:rPr>
        <w:lastRenderedPageBreak/>
        <w:t>za</w:t>
      </w:r>
      <w:r w:rsidR="00384916" w:rsidRPr="00AA27E0">
        <w:rPr>
          <w:rFonts w:ascii="Arial" w:hAnsi="Arial" w:cs="Arial"/>
          <w:sz w:val="16"/>
          <w:szCs w:val="18"/>
        </w:rPr>
        <w:t xml:space="preserve">łącznik nr </w:t>
      </w:r>
      <w:r w:rsidR="005B67DC" w:rsidRPr="00AA27E0">
        <w:rPr>
          <w:rFonts w:ascii="Arial" w:hAnsi="Arial" w:cs="Arial"/>
          <w:sz w:val="16"/>
          <w:szCs w:val="18"/>
        </w:rPr>
        <w:t>4</w:t>
      </w:r>
      <w:r w:rsidR="00384916" w:rsidRPr="00AA27E0">
        <w:rPr>
          <w:rFonts w:ascii="Arial" w:hAnsi="Arial" w:cs="Arial"/>
          <w:sz w:val="16"/>
          <w:szCs w:val="18"/>
        </w:rPr>
        <w:t xml:space="preserve"> –</w:t>
      </w:r>
      <w:r w:rsidR="00384916" w:rsidRPr="00AA27E0">
        <w:rPr>
          <w:rFonts w:ascii="Arial" w:hAnsi="Arial" w:cs="Arial"/>
          <w:b/>
          <w:sz w:val="16"/>
          <w:szCs w:val="18"/>
        </w:rPr>
        <w:t xml:space="preserve"> </w:t>
      </w:r>
      <w:r w:rsidR="00384916" w:rsidRPr="00AA27E0">
        <w:rPr>
          <w:rFonts w:ascii="Arial" w:hAnsi="Arial" w:cs="Arial"/>
          <w:b/>
          <w:sz w:val="16"/>
          <w:szCs w:val="18"/>
          <w:u w:val="single"/>
        </w:rPr>
        <w:t>Wzór zobowiązania podmiotów do oddania do dyspozycji Wykonawcy niezbędnych zasobów na potrzeby realizacji zamówienia</w:t>
      </w:r>
    </w:p>
    <w:p w14:paraId="40865F23" w14:textId="77777777" w:rsidR="00384916" w:rsidRPr="00AA27E0" w:rsidRDefault="00384916" w:rsidP="00A56D05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FC89DE" w14:textId="77777777" w:rsidR="00384916" w:rsidRPr="00AA27E0" w:rsidRDefault="00384916" w:rsidP="00A56D05">
      <w:pPr>
        <w:keepNext/>
        <w:keepLines/>
        <w:spacing w:before="60" w:after="60"/>
        <w:jc w:val="center"/>
        <w:rPr>
          <w:rFonts w:ascii="Arial" w:hAnsi="Arial" w:cs="Arial"/>
          <w:b/>
          <w:sz w:val="16"/>
          <w:szCs w:val="18"/>
        </w:rPr>
      </w:pPr>
      <w:r w:rsidRPr="00AA27E0">
        <w:rPr>
          <w:rFonts w:ascii="Arial" w:hAnsi="Arial" w:cs="Arial"/>
          <w:b/>
          <w:sz w:val="16"/>
          <w:szCs w:val="18"/>
        </w:rPr>
        <w:t>ZOBOWIĄZANIE DO UDOSTĘPNIENIA ZASOBÓW</w:t>
      </w:r>
    </w:p>
    <w:p w14:paraId="5C4206C7" w14:textId="24B793BE" w:rsidR="00384916" w:rsidRPr="00AA27E0" w:rsidRDefault="00A5098C" w:rsidP="00A56D05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sz w:val="16"/>
          <w:szCs w:val="18"/>
        </w:rPr>
      </w:pPr>
      <w:r w:rsidRPr="00AA27E0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A27E0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79590542" w14:textId="35006356" w:rsidR="00384916" w:rsidRPr="00AA27E0" w:rsidRDefault="00384916" w:rsidP="00A56D05">
      <w:pPr>
        <w:keepNext/>
        <w:keepLines/>
        <w:tabs>
          <w:tab w:val="left" w:pos="5220"/>
        </w:tabs>
        <w:spacing w:before="60" w:after="60"/>
        <w:ind w:left="-142"/>
        <w:jc w:val="center"/>
        <w:rPr>
          <w:rFonts w:ascii="Arial" w:hAnsi="Arial" w:cs="Arial"/>
          <w:i/>
          <w:sz w:val="14"/>
          <w:szCs w:val="14"/>
        </w:rPr>
      </w:pPr>
      <w:r w:rsidRPr="00AA27E0">
        <w:rPr>
          <w:rFonts w:ascii="Arial" w:hAnsi="Arial" w:cs="Arial"/>
          <w:i/>
          <w:sz w:val="14"/>
          <w:szCs w:val="14"/>
        </w:rPr>
        <w:t>/Nazwa zamówienia/</w:t>
      </w:r>
    </w:p>
    <w:p w14:paraId="5906719B" w14:textId="77777777" w:rsidR="00384916" w:rsidRPr="00AA27E0" w:rsidRDefault="00384916" w:rsidP="00A56D05">
      <w:pPr>
        <w:keepNext/>
        <w:keepLines/>
        <w:spacing w:before="60" w:after="60"/>
        <w:jc w:val="center"/>
        <w:rPr>
          <w:rFonts w:ascii="Arial" w:hAnsi="Arial" w:cs="Arial"/>
          <w:sz w:val="16"/>
          <w:szCs w:val="18"/>
          <w:lang w:eastAsia="en-US"/>
        </w:rPr>
      </w:pPr>
    </w:p>
    <w:p w14:paraId="5B491D66" w14:textId="77777777" w:rsidR="00AA27E0" w:rsidRP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AA27E0">
        <w:rPr>
          <w:rFonts w:ascii="Tahoma" w:hAnsi="Tahoma" w:cs="Tahoma"/>
          <w:sz w:val="16"/>
          <w:szCs w:val="18"/>
        </w:rPr>
        <w:t>Ja, niżej podpisany(a) ………………………………, prowadzący(a) działalność gospodarczą /będąc uprawnionym(ą) do reprezentowania podmiotu zbiorowego* pod nazwą</w:t>
      </w:r>
    </w:p>
    <w:p w14:paraId="1EF9CA8B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AA27E0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FDBECF7" w14:textId="77777777" w:rsidR="00AA27E0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631EC1F4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8"/>
        </w:rPr>
        <w:t>iż udostępnię Wykonawcy</w:t>
      </w:r>
      <w:r>
        <w:rPr>
          <w:rFonts w:ascii="Tahoma" w:hAnsi="Tahoma" w:cs="Tahoma"/>
          <w:sz w:val="16"/>
          <w:szCs w:val="16"/>
        </w:rPr>
        <w:t>……………………………………… na czas niezbędny do realizacji niniejszego zamówienia zdolności/zasoby:</w:t>
      </w:r>
    </w:p>
    <w:p w14:paraId="2E03A228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</w:p>
    <w:p w14:paraId="5C709D50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doświadczenie ………………………</w:t>
      </w:r>
    </w:p>
    <w:p w14:paraId="674FFC86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2978131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i gwarantuję rzeczywisty dostęp do tych zasobów oraz zrealizuję zamówienie w zakresie </w:t>
      </w:r>
    </w:p>
    <w:p w14:paraId="0943E67B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CEDC093" w14:textId="77777777" w:rsidR="00AA27E0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</w:p>
    <w:p w14:paraId="1801813E" w14:textId="77777777" w:rsidR="00AA27E0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1. </w:t>
      </w:r>
      <w:r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0CC7D470" w14:textId="77777777" w:rsidR="00AA27E0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D8003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1194DD31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6"/>
          <w:szCs w:val="18"/>
        </w:rPr>
      </w:pPr>
    </w:p>
    <w:p w14:paraId="16F65C12" w14:textId="77777777" w:rsidR="00AA27E0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0436EC05" w14:textId="77777777" w:rsidR="00AA27E0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92840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5C59EE13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sz w:val="16"/>
          <w:szCs w:val="18"/>
        </w:rPr>
      </w:pPr>
    </w:p>
    <w:p w14:paraId="010F2C0B" w14:textId="77777777" w:rsidR="00AA27E0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</w:pPr>
      <w:r>
        <w:rPr>
          <w:rFonts w:ascii="Tahoma" w:hAnsi="Tahoma" w:cs="Tahoma"/>
          <w:b/>
          <w:sz w:val="16"/>
          <w:szCs w:val="18"/>
        </w:rPr>
        <w:t xml:space="preserve">Oświadczamy, iż w odniesieniu do warunków udziału w postępowaniu dotyczących wymaganych zdolności (tj. wykształcenia, kwalifikacji zawodowych lub doświadczenia), zrealizujemy </w:t>
      </w:r>
      <w:r>
        <w:rPr>
          <w:rFonts w:ascii="Tahoma" w:hAnsi="Tahoma" w:cs="Tahoma"/>
          <w:b/>
          <w:sz w:val="16"/>
          <w:szCs w:val="18"/>
          <w:u w:val="single"/>
        </w:rPr>
        <w:t>następującym zakres dostaw:</w:t>
      </w:r>
    </w:p>
    <w:p w14:paraId="3E194D01" w14:textId="77777777" w:rsidR="00AA27E0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C033E" w14:textId="77777777" w:rsidR="00AA27E0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0C5A5BCE" w14:textId="77777777" w:rsidR="00384916" w:rsidRPr="00A5098C" w:rsidRDefault="00384916" w:rsidP="00A56D05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  <w:highlight w:val="yellow"/>
        </w:rPr>
      </w:pPr>
    </w:p>
    <w:p w14:paraId="72777DBF" w14:textId="77777777" w:rsidR="00D8776D" w:rsidRPr="00A5098C" w:rsidRDefault="00D8776D" w:rsidP="00A56D05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  <w:highlight w:val="yellow"/>
        </w:rPr>
        <w:sectPr w:rsidR="00D8776D" w:rsidRPr="00A5098C">
          <w:pgSz w:w="11906" w:h="16838"/>
          <w:pgMar w:top="1417" w:right="1417" w:bottom="1417" w:left="1417" w:header="708" w:footer="708" w:gutter="0"/>
          <w:cols w:space="708"/>
        </w:sectPr>
      </w:pPr>
    </w:p>
    <w:p w14:paraId="62DA308F" w14:textId="48D3BF5C" w:rsidR="003F55FD" w:rsidRPr="00AA27E0" w:rsidRDefault="00AA27E0" w:rsidP="00A56D05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i/>
          <w:color w:val="0000FF"/>
          <w:sz w:val="16"/>
          <w:szCs w:val="18"/>
        </w:rPr>
      </w:pPr>
      <w:r>
        <w:rPr>
          <w:rFonts w:ascii="Arial" w:hAnsi="Arial" w:cs="Arial"/>
          <w:sz w:val="16"/>
          <w:szCs w:val="20"/>
        </w:rPr>
        <w:lastRenderedPageBreak/>
        <w:t>załącznik nr 5</w:t>
      </w:r>
      <w:r w:rsidR="003F55FD" w:rsidRPr="00AA27E0">
        <w:rPr>
          <w:rFonts w:ascii="Arial" w:hAnsi="Arial" w:cs="Arial"/>
          <w:sz w:val="16"/>
          <w:szCs w:val="20"/>
        </w:rPr>
        <w:t xml:space="preserve"> – </w:t>
      </w:r>
      <w:r w:rsidR="003F55FD" w:rsidRPr="00AA27E0">
        <w:rPr>
          <w:rFonts w:ascii="Arial" w:hAnsi="Arial" w:cs="Arial"/>
          <w:b/>
          <w:sz w:val="16"/>
          <w:szCs w:val="20"/>
          <w:u w:val="single"/>
        </w:rPr>
        <w:t>Wzór wykazu robót budowlanych</w:t>
      </w:r>
      <w:r w:rsidR="003F55FD" w:rsidRPr="00AA27E0">
        <w:rPr>
          <w:rFonts w:ascii="Arial" w:hAnsi="Arial" w:cs="Arial"/>
          <w:sz w:val="14"/>
          <w:szCs w:val="20"/>
        </w:rPr>
        <w:t xml:space="preserve"> </w:t>
      </w:r>
      <w:r w:rsidR="003F55FD" w:rsidRPr="00AA27E0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6785CFEA" w14:textId="77777777" w:rsidR="003F55FD" w:rsidRPr="00AA27E0" w:rsidRDefault="003F55FD" w:rsidP="00A56D05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1386286A" w14:textId="1B4118D3" w:rsidR="003F55FD" w:rsidRPr="00AA27E0" w:rsidRDefault="00AA27E0" w:rsidP="00A56D05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A27E0">
        <w:rPr>
          <w:rFonts w:ascii="Tahoma" w:hAnsi="Tahoma" w:cs="Tahoma"/>
          <w:b/>
          <w:color w:val="0000FF"/>
          <w:sz w:val="18"/>
          <w:szCs w:val="18"/>
        </w:rPr>
        <w:t xml:space="preserve">Dostawa i montaż wyposażenia </w:t>
      </w:r>
      <w:r w:rsidR="00756A8E">
        <w:rPr>
          <w:rFonts w:ascii="Tahoma" w:hAnsi="Tahoma" w:cs="Tahoma"/>
          <w:b/>
          <w:color w:val="0000FF"/>
          <w:sz w:val="18"/>
          <w:szCs w:val="18"/>
        </w:rPr>
        <w:t xml:space="preserve">do </w:t>
      </w:r>
      <w:r w:rsidRPr="00AA27E0">
        <w:rPr>
          <w:rFonts w:ascii="Tahoma" w:hAnsi="Tahoma" w:cs="Tahoma"/>
          <w:b/>
          <w:color w:val="0000FF"/>
          <w:sz w:val="18"/>
          <w:szCs w:val="18"/>
        </w:rPr>
        <w:t>15 domków rekreacyjnych</w:t>
      </w:r>
    </w:p>
    <w:p w14:paraId="45D6ED61" w14:textId="77777777" w:rsidR="00AA27E0" w:rsidRPr="00AA27E0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i/>
          <w:sz w:val="16"/>
          <w:szCs w:val="16"/>
        </w:rPr>
      </w:pPr>
      <w:r w:rsidRPr="00AA27E0">
        <w:rPr>
          <w:rFonts w:ascii="Tahoma" w:hAnsi="Tahoma" w:cs="Tahoma"/>
          <w:i/>
          <w:sz w:val="16"/>
          <w:szCs w:val="16"/>
        </w:rPr>
        <w:t>/Nazwa zamówienia/</w:t>
      </w:r>
    </w:p>
    <w:p w14:paraId="615D8165" w14:textId="77777777" w:rsidR="00AA27E0" w:rsidRPr="00AD6138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AA27E0">
        <w:rPr>
          <w:rFonts w:ascii="Tahoma" w:hAnsi="Tahoma" w:cs="Tahoma"/>
          <w:b/>
          <w:sz w:val="16"/>
          <w:szCs w:val="16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034"/>
        <w:gridCol w:w="3522"/>
      </w:tblGrid>
      <w:tr w:rsidR="00AA27E0" w:rsidRPr="00AD6138" w14:paraId="7DAE6239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3C1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AD0" w14:textId="77777777" w:rsidR="00AA27E0" w:rsidRPr="00AD6138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663" w14:textId="77777777" w:rsidR="00AA27E0" w:rsidRPr="00AD6138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Adres(y) Wykonawcy(ów)</w:t>
            </w:r>
          </w:p>
        </w:tc>
      </w:tr>
      <w:tr w:rsidR="00AA27E0" w:rsidRPr="00AD6138" w14:paraId="4984D28A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1E1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D6138">
              <w:rPr>
                <w:rFonts w:ascii="Tahoma" w:hAnsi="Tahoma" w:cs="Tahoma"/>
                <w:b/>
                <w:sz w:val="16"/>
                <w:szCs w:val="16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13E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C75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A27E0" w:rsidRPr="00AD6138" w14:paraId="3EF54935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067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1D8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EAC" w14:textId="77777777" w:rsidR="00AA27E0" w:rsidRPr="00AD6138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63063F4F" w14:textId="77777777" w:rsidR="00AA27E0" w:rsidRPr="00AD6138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AD6138">
        <w:rPr>
          <w:rFonts w:ascii="Tahoma" w:hAnsi="Tahoma" w:cs="Tahoma"/>
          <w:b/>
          <w:sz w:val="16"/>
          <w:szCs w:val="16"/>
        </w:rPr>
        <w:t>OŚWIADCZAM(Y), ŻE:</w:t>
      </w:r>
    </w:p>
    <w:p w14:paraId="01B7975D" w14:textId="77777777" w:rsidR="00AA27E0" w:rsidRDefault="00AA27E0" w:rsidP="00A56D0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14:paraId="7B368035" w14:textId="77777777" w:rsidR="00AA27E0" w:rsidRPr="00C40ACC" w:rsidRDefault="00AA27E0" w:rsidP="00A56D05">
      <w:pPr>
        <w:keepNext/>
        <w:keepLines/>
        <w:rPr>
          <w:rFonts w:ascii="Tahoma" w:eastAsia="Calibri" w:hAnsi="Tahoma" w:cs="Tahoma"/>
          <w:sz w:val="18"/>
          <w:szCs w:val="18"/>
          <w:lang w:eastAsia="en-US"/>
        </w:rPr>
      </w:pPr>
      <w:r w:rsidRPr="00C40ACC">
        <w:rPr>
          <w:rFonts w:ascii="Tahoma" w:eastAsia="Calibri" w:hAnsi="Tahoma" w:cs="Tahoma"/>
          <w:sz w:val="18"/>
          <w:szCs w:val="18"/>
          <w:lang w:eastAsia="en-US"/>
        </w:rPr>
        <w:t>wykonałem (wy</w:t>
      </w:r>
      <w:r>
        <w:rPr>
          <w:rFonts w:ascii="Tahoma" w:eastAsia="Calibri" w:hAnsi="Tahoma" w:cs="Tahoma"/>
          <w:sz w:val="18"/>
          <w:szCs w:val="18"/>
          <w:lang w:eastAsia="en-US"/>
        </w:rPr>
        <w:t>konaliśmy) w okresie ostatnich 3</w:t>
      </w:r>
      <w:r w:rsidRPr="00C40ACC">
        <w:rPr>
          <w:rFonts w:ascii="Tahoma" w:eastAsia="Calibri" w:hAnsi="Tahoma" w:cs="Tahoma"/>
          <w:sz w:val="18"/>
          <w:szCs w:val="18"/>
          <w:lang w:eastAsia="en-US"/>
        </w:rPr>
        <w:t xml:space="preserve"> lat </w:t>
      </w:r>
      <w:r w:rsidRPr="00C40ACC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C40ACC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C40ACC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942"/>
        <w:gridCol w:w="1986"/>
        <w:gridCol w:w="1701"/>
        <w:gridCol w:w="991"/>
        <w:gridCol w:w="851"/>
        <w:gridCol w:w="940"/>
        <w:gridCol w:w="903"/>
        <w:gridCol w:w="1048"/>
      </w:tblGrid>
      <w:tr w:rsidR="00AA27E0" w:rsidRPr="007F0F95" w14:paraId="215775D3" w14:textId="77777777" w:rsidTr="00AA27E0">
        <w:trPr>
          <w:trHeight w:val="568"/>
        </w:trPr>
        <w:tc>
          <w:tcPr>
            <w:tcW w:w="239" w:type="pct"/>
            <w:vMerge w:val="restart"/>
            <w:shd w:val="clear" w:color="auto" w:fill="F3F3F3"/>
            <w:vAlign w:val="center"/>
          </w:tcPr>
          <w:p w14:paraId="74E15EA6" w14:textId="77777777" w:rsidR="00AA27E0" w:rsidRPr="005E0832" w:rsidRDefault="00AA27E0" w:rsidP="00A56D05">
            <w:pPr>
              <w:keepNext/>
              <w:keepLines/>
              <w:ind w:left="103" w:hanging="103"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Lp.</w:t>
            </w:r>
          </w:p>
        </w:tc>
        <w:tc>
          <w:tcPr>
            <w:tcW w:w="479" w:type="pct"/>
            <w:vMerge w:val="restart"/>
            <w:shd w:val="clear" w:color="auto" w:fill="F3F3F3"/>
            <w:vAlign w:val="center"/>
          </w:tcPr>
          <w:p w14:paraId="04F8FEB8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Przedmiot zamówienia </w:t>
            </w:r>
          </w:p>
        </w:tc>
        <w:tc>
          <w:tcPr>
            <w:tcW w:w="1010" w:type="pct"/>
            <w:vMerge w:val="restart"/>
            <w:shd w:val="clear" w:color="auto" w:fill="F3F3F3"/>
            <w:vAlign w:val="center"/>
          </w:tcPr>
          <w:p w14:paraId="5F50886C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Rodzaj (opis) </w:t>
            </w:r>
          </w:p>
          <w:p w14:paraId="2F8E7E30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potwierdzający spełnienie warunku określonego</w:t>
            </w:r>
          </w:p>
          <w:p w14:paraId="088BC0F2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7475BEA8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Czy Wykonawca uczestniczył w wykonaniu prac wskazanych w kolumnie 2 i 3</w:t>
            </w:r>
          </w:p>
          <w:p w14:paraId="64201C74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  <w:t xml:space="preserve">TAK/NIE </w:t>
            </w:r>
          </w:p>
          <w:p w14:paraId="3EF07DDC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t>(Wypełnić jedynie w przypadku kiedy zamówienie realizowane było przez wykonawców wspólnie ubiegających się o udzielenie zamówienia)</w:t>
            </w:r>
            <w:r w:rsidRPr="005E0832">
              <w:rPr>
                <w:rStyle w:val="Odwoanieprzypisudolnego"/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footnoteReference w:id="2"/>
            </w:r>
          </w:p>
        </w:tc>
        <w:tc>
          <w:tcPr>
            <w:tcW w:w="504" w:type="pct"/>
            <w:vMerge w:val="restart"/>
            <w:shd w:val="clear" w:color="auto" w:fill="F3F3F3"/>
            <w:vAlign w:val="center"/>
          </w:tcPr>
          <w:p w14:paraId="2B193418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Wartość zamówienia </w:t>
            </w:r>
          </w:p>
          <w:p w14:paraId="00F04807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 PLN </w:t>
            </w:r>
          </w:p>
        </w:tc>
        <w:tc>
          <w:tcPr>
            <w:tcW w:w="911" w:type="pct"/>
            <w:gridSpan w:val="2"/>
            <w:shd w:val="clear" w:color="auto" w:fill="F3F3F3"/>
            <w:vAlign w:val="center"/>
          </w:tcPr>
          <w:p w14:paraId="1D07D6B6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Data wykonania</w:t>
            </w:r>
          </w:p>
          <w:p w14:paraId="50C4D75D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vMerge w:val="restart"/>
            <w:shd w:val="clear" w:color="auto" w:fill="F3F3F3"/>
            <w:vAlign w:val="center"/>
          </w:tcPr>
          <w:p w14:paraId="2A86E88F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Miejsce wykonania</w:t>
            </w:r>
          </w:p>
        </w:tc>
        <w:tc>
          <w:tcPr>
            <w:tcW w:w="533" w:type="pct"/>
            <w:vMerge w:val="restart"/>
            <w:shd w:val="clear" w:color="auto" w:fill="F3F3F3"/>
            <w:vAlign w:val="center"/>
          </w:tcPr>
          <w:p w14:paraId="149488F9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Zamawiający (nazwa, adres, nr telefonu do kontaktu)</w:t>
            </w:r>
          </w:p>
        </w:tc>
      </w:tr>
      <w:tr w:rsidR="00AA27E0" w:rsidRPr="007F0F95" w14:paraId="6149A99B" w14:textId="77777777" w:rsidTr="00AA27E0">
        <w:trPr>
          <w:trHeight w:val="694"/>
        </w:trPr>
        <w:tc>
          <w:tcPr>
            <w:tcW w:w="239" w:type="pct"/>
            <w:vMerge/>
          </w:tcPr>
          <w:p w14:paraId="334FF06D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9" w:type="pct"/>
            <w:vMerge/>
          </w:tcPr>
          <w:p w14:paraId="1CC75819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1010" w:type="pct"/>
            <w:vMerge/>
          </w:tcPr>
          <w:p w14:paraId="268B6A09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865" w:type="pct"/>
            <w:vMerge/>
          </w:tcPr>
          <w:p w14:paraId="4D6FA287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/>
          </w:tcPr>
          <w:p w14:paraId="4EBAE4EA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F3F3F3"/>
            <w:vAlign w:val="center"/>
          </w:tcPr>
          <w:p w14:paraId="72ECD6F9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 xml:space="preserve">początek (data) </w:t>
            </w:r>
          </w:p>
          <w:p w14:paraId="02FFF2DD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>[dd-mm-rr]</w:t>
            </w:r>
          </w:p>
        </w:tc>
        <w:tc>
          <w:tcPr>
            <w:tcW w:w="478" w:type="pct"/>
            <w:shd w:val="clear" w:color="auto" w:fill="F3F3F3"/>
            <w:vAlign w:val="center"/>
          </w:tcPr>
          <w:p w14:paraId="3014CB0C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>zakończenie (data)</w:t>
            </w:r>
          </w:p>
          <w:p w14:paraId="28BE5F22" w14:textId="77777777" w:rsidR="00AA27E0" w:rsidRPr="005E0832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E0832">
              <w:rPr>
                <w:rFonts w:ascii="Tahoma" w:hAnsi="Tahoma" w:cs="Tahoma"/>
                <w:sz w:val="15"/>
                <w:szCs w:val="15"/>
              </w:rPr>
              <w:t>[dd-mm-rr]</w:t>
            </w:r>
          </w:p>
        </w:tc>
        <w:tc>
          <w:tcPr>
            <w:tcW w:w="459" w:type="pct"/>
            <w:vMerge/>
          </w:tcPr>
          <w:p w14:paraId="2A5468AE" w14:textId="77777777" w:rsidR="00AA27E0" w:rsidRPr="005E0832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vMerge/>
          </w:tcPr>
          <w:p w14:paraId="0340A013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  <w:tr w:rsidR="00AA27E0" w:rsidRPr="007F0F95" w14:paraId="0450CA8C" w14:textId="77777777" w:rsidTr="00AA27E0">
        <w:trPr>
          <w:trHeight w:val="576"/>
        </w:trPr>
        <w:tc>
          <w:tcPr>
            <w:tcW w:w="5000" w:type="pct"/>
            <w:gridSpan w:val="9"/>
            <w:vAlign w:val="center"/>
          </w:tcPr>
          <w:p w14:paraId="74E4B06A" w14:textId="0C39C086" w:rsidR="00AA27E0" w:rsidRPr="00AA27E0" w:rsidRDefault="00AA27E0" w:rsidP="00A56D05">
            <w:pPr>
              <w:keepNext/>
              <w:keepLines/>
              <w:tabs>
                <w:tab w:val="left" w:pos="993"/>
              </w:tabs>
              <w:spacing w:before="60" w:after="60"/>
              <w:ind w:right="10"/>
              <w:jc w:val="both"/>
              <w:outlineLvl w:val="1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6F49D4">
              <w:rPr>
                <w:rFonts w:ascii="Tahoma" w:hAnsi="Tahoma" w:cs="Tahoma"/>
                <w:sz w:val="18"/>
                <w:szCs w:val="18"/>
              </w:rPr>
              <w:t>Część nr 1:</w:t>
            </w:r>
            <w:r w:rsidRPr="006F49D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F49D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Dostawa mebli </w:t>
            </w:r>
            <w:r w:rsidRPr="00A0371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tapicerowanych </w:t>
            </w:r>
          </w:p>
        </w:tc>
      </w:tr>
      <w:tr w:rsidR="00AA27E0" w:rsidRPr="007F0F95" w14:paraId="5A56AE68" w14:textId="77777777" w:rsidTr="00AA27E0">
        <w:trPr>
          <w:trHeight w:val="1406"/>
        </w:trPr>
        <w:tc>
          <w:tcPr>
            <w:tcW w:w="239" w:type="pct"/>
            <w:vAlign w:val="center"/>
          </w:tcPr>
          <w:p w14:paraId="61FC7BB2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5E0832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479" w:type="pct"/>
            <w:vAlign w:val="center"/>
          </w:tcPr>
          <w:p w14:paraId="2E224B15" w14:textId="77777777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74A74249" w14:textId="77777777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716A44B1" w14:textId="77777777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b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tapicerowanych</w:t>
            </w:r>
          </w:p>
          <w:p w14:paraId="3C5F7351" w14:textId="10A5B341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b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o wartości ……………… zł </w:t>
            </w: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brutto.</w:t>
            </w:r>
          </w:p>
        </w:tc>
        <w:tc>
          <w:tcPr>
            <w:tcW w:w="865" w:type="pct"/>
          </w:tcPr>
          <w:p w14:paraId="34D7C218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</w:tcPr>
          <w:p w14:paraId="543DDA20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3E5DB6F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04201B0D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</w:tcPr>
          <w:p w14:paraId="5EBA8083" w14:textId="77777777" w:rsidR="00AA27E0" w:rsidRPr="005E0832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</w:tcPr>
          <w:p w14:paraId="33E103AC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  <w:tr w:rsidR="00AA27E0" w:rsidRPr="007F0F95" w14:paraId="7A0D16A4" w14:textId="77777777" w:rsidTr="00AA27E0">
        <w:trPr>
          <w:trHeight w:val="1327"/>
        </w:trPr>
        <w:tc>
          <w:tcPr>
            <w:tcW w:w="239" w:type="pct"/>
            <w:vAlign w:val="center"/>
          </w:tcPr>
          <w:p w14:paraId="2DF04FEE" w14:textId="748B6190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 .</w:t>
            </w:r>
          </w:p>
        </w:tc>
        <w:tc>
          <w:tcPr>
            <w:tcW w:w="479" w:type="pct"/>
            <w:vAlign w:val="center"/>
          </w:tcPr>
          <w:p w14:paraId="297AD743" w14:textId="77777777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77373BA5" w14:textId="68A0FB6E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052FFCBF" w14:textId="77777777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b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tapicerowanych</w:t>
            </w:r>
          </w:p>
          <w:p w14:paraId="1CF80F25" w14:textId="1CFFD99F" w:rsidR="00AA27E0" w:rsidRPr="00AA27E0" w:rsidRDefault="00AA27E0" w:rsidP="00A56D05">
            <w:pPr>
              <w:keepNext/>
              <w:keepLines/>
              <w:contextualSpacing/>
              <w:rPr>
                <w:rFonts w:ascii="Tahoma" w:hAnsi="Tahoma" w:cs="Tahoma"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o wartości ……………… zł </w:t>
            </w: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brutto.</w:t>
            </w:r>
          </w:p>
        </w:tc>
        <w:tc>
          <w:tcPr>
            <w:tcW w:w="865" w:type="pct"/>
          </w:tcPr>
          <w:p w14:paraId="7369CEFD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</w:tcPr>
          <w:p w14:paraId="3D36A3DD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4393B1C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29D9B9B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</w:tcPr>
          <w:p w14:paraId="03675BA9" w14:textId="77777777" w:rsidR="00AA27E0" w:rsidRPr="005E0832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</w:tcPr>
          <w:p w14:paraId="2F340769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  <w:tr w:rsidR="00AA27E0" w:rsidRPr="007F0F95" w14:paraId="5CD79E09" w14:textId="77777777" w:rsidTr="00AA27E0">
        <w:trPr>
          <w:trHeight w:val="582"/>
        </w:trPr>
        <w:tc>
          <w:tcPr>
            <w:tcW w:w="5000" w:type="pct"/>
            <w:gridSpan w:val="9"/>
            <w:vAlign w:val="center"/>
          </w:tcPr>
          <w:p w14:paraId="4435BE70" w14:textId="77200ED4" w:rsidR="00AA27E0" w:rsidRPr="00AA27E0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AA27E0">
              <w:rPr>
                <w:rFonts w:ascii="Tahoma" w:hAnsi="Tahoma" w:cs="Tahoma"/>
                <w:sz w:val="18"/>
                <w:szCs w:val="18"/>
              </w:rPr>
              <w:t>Część nr 2:</w:t>
            </w:r>
            <w:r w:rsidRPr="00AA27E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A27E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Dostawa mebli wraz ze sprzętem RTV i AGD</w:t>
            </w:r>
          </w:p>
        </w:tc>
      </w:tr>
      <w:tr w:rsidR="00AA27E0" w:rsidRPr="007F0F95" w14:paraId="042CEC35" w14:textId="77777777" w:rsidTr="00AA27E0">
        <w:trPr>
          <w:trHeight w:val="1327"/>
        </w:trPr>
        <w:tc>
          <w:tcPr>
            <w:tcW w:w="239" w:type="pct"/>
            <w:vAlign w:val="center"/>
          </w:tcPr>
          <w:p w14:paraId="0D220AA3" w14:textId="2E0D461E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 .</w:t>
            </w:r>
          </w:p>
        </w:tc>
        <w:tc>
          <w:tcPr>
            <w:tcW w:w="479" w:type="pct"/>
            <w:vAlign w:val="center"/>
          </w:tcPr>
          <w:p w14:paraId="4E47B62E" w14:textId="77777777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6DFEC948" w14:textId="3024CEEA" w:rsidR="00AA27E0" w:rsidRPr="003563EB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3563EB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11815604" w14:textId="77777777" w:rsidR="00AA27E0" w:rsidRPr="00AA27E0" w:rsidRDefault="00AA27E0" w:rsidP="00A56D05">
            <w:pPr>
              <w:keepNext/>
              <w:keepLines/>
              <w:contextualSpacing/>
              <w:rPr>
                <w:rFonts w:ascii="Tahoma" w:hAnsi="Tahoma" w:cs="Tahoma"/>
                <w:sz w:val="15"/>
                <w:szCs w:val="15"/>
              </w:rPr>
            </w:pPr>
          </w:p>
          <w:p w14:paraId="6C97593D" w14:textId="35214E00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o wartości ……………… zł </w:t>
            </w: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 xml:space="preserve">brutto wraz ze sprzętem </w:t>
            </w:r>
          </w:p>
          <w:p w14:paraId="0475BE61" w14:textId="0357ADCF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b/>
                <w:sz w:val="15"/>
                <w:szCs w:val="15"/>
              </w:rPr>
            </w:pPr>
            <w:r w:rsidRPr="00AA27E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7E0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B45B04">
              <w:rPr>
                <w:rFonts w:ascii="Tahoma" w:hAnsi="Tahoma" w:cs="Tahoma"/>
                <w:sz w:val="15"/>
                <w:szCs w:val="15"/>
              </w:rPr>
            </w:r>
            <w:r w:rsidR="00B45B04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AA27E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AA27E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A27E0">
              <w:rPr>
                <w:rFonts w:ascii="Tahoma" w:hAnsi="Tahoma" w:cs="Tahoma"/>
                <w:b/>
                <w:sz w:val="15"/>
                <w:szCs w:val="15"/>
              </w:rPr>
              <w:t>RTV*</w:t>
            </w:r>
          </w:p>
          <w:p w14:paraId="1B0312DF" w14:textId="78095B97" w:rsidR="00AA27E0" w:rsidRPr="00AA27E0" w:rsidRDefault="00AA27E0" w:rsidP="00A56D0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b/>
                <w:sz w:val="15"/>
                <w:szCs w:val="15"/>
              </w:rPr>
            </w:pPr>
            <w:r w:rsidRPr="00AA27E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7E0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B45B04">
              <w:rPr>
                <w:rFonts w:ascii="Tahoma" w:hAnsi="Tahoma" w:cs="Tahoma"/>
                <w:sz w:val="15"/>
                <w:szCs w:val="15"/>
              </w:rPr>
            </w:r>
            <w:r w:rsidR="00B45B04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AA27E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AA27E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A27E0">
              <w:rPr>
                <w:rFonts w:ascii="Tahoma" w:hAnsi="Tahoma" w:cs="Tahoma"/>
                <w:b/>
                <w:sz w:val="15"/>
                <w:szCs w:val="15"/>
              </w:rPr>
              <w:t>AGD*</w:t>
            </w:r>
          </w:p>
          <w:p w14:paraId="1A0B9F6D" w14:textId="5F46A452" w:rsidR="00AA27E0" w:rsidRDefault="005D75C6" w:rsidP="00A56D0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sz w:val="15"/>
                <w:szCs w:val="15"/>
              </w:rPr>
            </w:pPr>
            <w:r w:rsidRPr="00AA27E0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o wartości ……………… zł </w:t>
            </w:r>
            <w:r w:rsidRPr="00AA27E0">
              <w:rPr>
                <w:rFonts w:ascii="Tahoma" w:eastAsia="Arial Unicode MS" w:hAnsi="Tahoma" w:cs="Tahoma"/>
                <w:sz w:val="15"/>
                <w:szCs w:val="15"/>
              </w:rPr>
              <w:t>brutto</w:t>
            </w:r>
            <w:r>
              <w:rPr>
                <w:rFonts w:ascii="Tahoma" w:eastAsia="Arial Unicode MS" w:hAnsi="Tahoma" w:cs="Tahoma"/>
                <w:sz w:val="15"/>
                <w:szCs w:val="15"/>
              </w:rPr>
              <w:t>.</w:t>
            </w:r>
          </w:p>
          <w:p w14:paraId="7BFE210B" w14:textId="77777777" w:rsidR="005D75C6" w:rsidRPr="00AA27E0" w:rsidRDefault="005D75C6" w:rsidP="00A56D0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627CC697" w14:textId="5FF7BEBD" w:rsidR="00AA27E0" w:rsidRPr="00AA27E0" w:rsidRDefault="00AA27E0" w:rsidP="00A56D05">
            <w:pPr>
              <w:keepNext/>
              <w:keepLines/>
              <w:contextualSpacing/>
              <w:rPr>
                <w:rFonts w:ascii="Tahoma" w:hAnsi="Tahoma" w:cs="Tahoma"/>
                <w:sz w:val="15"/>
                <w:szCs w:val="15"/>
              </w:rPr>
            </w:pPr>
            <w:r w:rsidRPr="00AA27E0">
              <w:rPr>
                <w:rFonts w:ascii="Tahoma" w:hAnsi="Tahoma" w:cs="Tahoma"/>
                <w:i/>
                <w:sz w:val="15"/>
                <w:szCs w:val="15"/>
              </w:rPr>
              <w:t>*Wskazać prawidłowe</w:t>
            </w:r>
          </w:p>
        </w:tc>
        <w:tc>
          <w:tcPr>
            <w:tcW w:w="865" w:type="pct"/>
          </w:tcPr>
          <w:p w14:paraId="67DB7D5F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</w:tcPr>
          <w:p w14:paraId="6A65A2A4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81D5474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783DCF0A" w14:textId="77777777" w:rsidR="00AA27E0" w:rsidRPr="005E0832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</w:tcPr>
          <w:p w14:paraId="763C97DC" w14:textId="77777777" w:rsidR="00AA27E0" w:rsidRPr="005E0832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</w:tcPr>
          <w:p w14:paraId="0D9ABC0D" w14:textId="77777777" w:rsidR="00AA27E0" w:rsidRPr="005E0832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</w:tbl>
    <w:p w14:paraId="4A6DAC37" w14:textId="05476356" w:rsidR="00AA27E0" w:rsidRPr="00C40ACC" w:rsidRDefault="00AA27E0" w:rsidP="00A56D05">
      <w:pPr>
        <w:keepNext/>
        <w:keepLines/>
        <w:rPr>
          <w:rFonts w:ascii="Tahoma" w:hAnsi="Tahoma" w:cs="Tahoma"/>
          <w:b/>
          <w:sz w:val="18"/>
          <w:szCs w:val="18"/>
        </w:rPr>
      </w:pPr>
    </w:p>
    <w:p w14:paraId="16E0A0D8" w14:textId="77777777" w:rsidR="00D20D8F" w:rsidRPr="001631C5" w:rsidRDefault="00D20D8F" w:rsidP="00A56D05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sz w:val="16"/>
          <w:szCs w:val="18"/>
        </w:rPr>
      </w:pPr>
    </w:p>
    <w:sectPr w:rsidR="00D20D8F" w:rsidRPr="001631C5" w:rsidSect="00A5098C">
      <w:pgSz w:w="11906" w:h="16838"/>
      <w:pgMar w:top="1417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CA3B" w14:textId="77777777" w:rsidR="00B45B04" w:rsidRDefault="00B45B04">
      <w:r>
        <w:separator/>
      </w:r>
    </w:p>
  </w:endnote>
  <w:endnote w:type="continuationSeparator" w:id="0">
    <w:p w14:paraId="6822FD15" w14:textId="77777777" w:rsidR="00B45B04" w:rsidRDefault="00B4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CB3B" w14:textId="45170596" w:rsidR="00AA27E0" w:rsidRPr="00F6669F" w:rsidRDefault="00AA27E0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</w:t>
    </w:r>
    <w:r w:rsidR="00756A8E">
      <w:rPr>
        <w:rFonts w:ascii="Tahoma" w:hAnsi="Tahoma" w:cs="Tahoma"/>
        <w:b/>
        <w:color w:val="0000FF"/>
        <w:sz w:val="14"/>
        <w:szCs w:val="14"/>
      </w:rPr>
      <w:t xml:space="preserve"> do</w:t>
    </w:r>
    <w:r w:rsidRPr="00A5098C">
      <w:rPr>
        <w:rFonts w:ascii="Tahoma" w:hAnsi="Tahoma" w:cs="Tahoma"/>
        <w:b/>
        <w:color w:val="0000FF"/>
        <w:sz w:val="14"/>
        <w:szCs w:val="14"/>
      </w:rPr>
      <w:t xml:space="preserve"> 15 domków rekreacyjnych</w:t>
    </w:r>
  </w:p>
  <w:p w14:paraId="6C925EA9" w14:textId="77777777" w:rsidR="00AA27E0" w:rsidRPr="00424BC8" w:rsidRDefault="00AA27E0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46467D7E" w14:textId="2EC3D773" w:rsidR="00AA27E0" w:rsidRPr="00614E28" w:rsidRDefault="00AA27E0" w:rsidP="00504707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1/AKWAMARINA/2025</w:t>
    </w:r>
  </w:p>
  <w:p w14:paraId="7864CE11" w14:textId="0E623300" w:rsidR="00AA27E0" w:rsidRPr="00504707" w:rsidRDefault="00AA27E0" w:rsidP="00504707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BD7709">
      <w:rPr>
        <w:rFonts w:ascii="Tahoma" w:hAnsi="Tahoma" w:cs="Tahoma"/>
        <w:noProof/>
        <w:sz w:val="14"/>
        <w:szCs w:val="12"/>
      </w:rPr>
      <w:t>4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BD7709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C89E" w14:textId="04F31B89" w:rsidR="00AA27E0" w:rsidRPr="00F6669F" w:rsidRDefault="00AA27E0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 15 domków rekreacyjnych</w:t>
    </w:r>
  </w:p>
  <w:p w14:paraId="5C9D4737" w14:textId="77777777" w:rsidR="00AA27E0" w:rsidRPr="00424BC8" w:rsidRDefault="00AA27E0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18C1DF86" w14:textId="32EFDBCF" w:rsidR="00AA27E0" w:rsidRPr="00614E28" w:rsidRDefault="00AA27E0" w:rsidP="00BC5ED8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1/AKWAMARINA/2025</w:t>
    </w:r>
  </w:p>
  <w:p w14:paraId="270479B5" w14:textId="287BF5E9" w:rsidR="00AA27E0" w:rsidRPr="00BC5ED8" w:rsidRDefault="00AA27E0" w:rsidP="00BC5ED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91B0" w14:textId="4ACC0286" w:rsidR="00AA27E0" w:rsidRPr="00F6669F" w:rsidRDefault="00AA27E0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 xml:space="preserve">Dostawa i montaż wyposażenia </w:t>
    </w:r>
    <w:r w:rsidR="00756A8E">
      <w:rPr>
        <w:rFonts w:ascii="Tahoma" w:hAnsi="Tahoma" w:cs="Tahoma"/>
        <w:b/>
        <w:color w:val="0000FF"/>
        <w:sz w:val="14"/>
        <w:szCs w:val="14"/>
      </w:rPr>
      <w:t xml:space="preserve">do </w:t>
    </w:r>
    <w:r w:rsidRPr="00A5098C">
      <w:rPr>
        <w:rFonts w:ascii="Tahoma" w:hAnsi="Tahoma" w:cs="Tahoma"/>
        <w:b/>
        <w:color w:val="0000FF"/>
        <w:sz w:val="14"/>
        <w:szCs w:val="14"/>
      </w:rPr>
      <w:t>15 domków rekreacyjnych</w:t>
    </w:r>
  </w:p>
  <w:p w14:paraId="261FDFBC" w14:textId="77777777" w:rsidR="00AA27E0" w:rsidRPr="00424BC8" w:rsidRDefault="00AA27E0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2FD6FE1F" w14:textId="77777777" w:rsidR="00AA27E0" w:rsidRPr="00614E28" w:rsidRDefault="00AA27E0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1/AKWAMARINA/2025</w:t>
    </w:r>
  </w:p>
  <w:p w14:paraId="13CC5922" w14:textId="5517C26D" w:rsidR="00AA27E0" w:rsidRPr="00AA27E0" w:rsidRDefault="00AA27E0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BD7709">
      <w:rPr>
        <w:rFonts w:ascii="Tahoma" w:hAnsi="Tahoma" w:cs="Tahoma"/>
        <w:noProof/>
        <w:sz w:val="14"/>
        <w:szCs w:val="12"/>
      </w:rPr>
      <w:t>8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BD7709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CACD" w14:textId="2343EDA1" w:rsidR="00AA27E0" w:rsidRPr="00F6669F" w:rsidRDefault="00AA27E0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</w:t>
    </w:r>
    <w:r w:rsidR="00756A8E">
      <w:rPr>
        <w:rFonts w:ascii="Tahoma" w:hAnsi="Tahoma" w:cs="Tahoma"/>
        <w:b/>
        <w:color w:val="0000FF"/>
        <w:sz w:val="14"/>
        <w:szCs w:val="14"/>
      </w:rPr>
      <w:t xml:space="preserve"> do</w:t>
    </w:r>
    <w:r w:rsidRPr="00A5098C">
      <w:rPr>
        <w:rFonts w:ascii="Tahoma" w:hAnsi="Tahoma" w:cs="Tahoma"/>
        <w:b/>
        <w:color w:val="0000FF"/>
        <w:sz w:val="14"/>
        <w:szCs w:val="14"/>
      </w:rPr>
      <w:t xml:space="preserve"> 15 domków rekreacyjnych</w:t>
    </w:r>
  </w:p>
  <w:p w14:paraId="58D1F236" w14:textId="77777777" w:rsidR="00AA27E0" w:rsidRPr="00424BC8" w:rsidRDefault="00AA27E0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0945F65C" w14:textId="77777777" w:rsidR="00AA27E0" w:rsidRPr="00614E28" w:rsidRDefault="00AA27E0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1/AKWAMARINA/2025</w:t>
    </w:r>
  </w:p>
  <w:p w14:paraId="00C1BF58" w14:textId="5ABCBB7C" w:rsidR="00AA27E0" w:rsidRPr="00AA27E0" w:rsidRDefault="00AA27E0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BD7709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BD7709">
      <w:rPr>
        <w:rFonts w:ascii="Tahoma" w:hAnsi="Tahoma" w:cs="Tahoma"/>
        <w:noProof/>
        <w:sz w:val="14"/>
        <w:szCs w:val="12"/>
      </w:rPr>
      <w:t>9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D87E8" w14:textId="77777777" w:rsidR="00B45B04" w:rsidRDefault="00B45B04">
      <w:r>
        <w:separator/>
      </w:r>
    </w:p>
  </w:footnote>
  <w:footnote w:type="continuationSeparator" w:id="0">
    <w:p w14:paraId="348CB3A9" w14:textId="77777777" w:rsidR="00B45B04" w:rsidRDefault="00B45B04">
      <w:r>
        <w:continuationSeparator/>
      </w:r>
    </w:p>
  </w:footnote>
  <w:footnote w:id="1">
    <w:p w14:paraId="282114C3" w14:textId="77777777" w:rsidR="00AA27E0" w:rsidRPr="007E0088" w:rsidRDefault="00AA27E0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88">
        <w:rPr>
          <w:rFonts w:ascii="Arial" w:hAnsi="Arial" w:cs="Arial"/>
          <w:sz w:val="14"/>
          <w:szCs w:val="14"/>
        </w:rPr>
        <w:t xml:space="preserve"> </w:t>
      </w:r>
      <w:r w:rsidRPr="007E0088">
        <w:rPr>
          <w:rFonts w:ascii="Arial" w:hAnsi="Arial" w:cs="Arial"/>
          <w:color w:val="222222"/>
          <w:sz w:val="14"/>
          <w:szCs w:val="14"/>
        </w:rPr>
        <w:t>Zgodnie z treścią art. 7 ust. 1</w:t>
      </w:r>
      <w:r>
        <w:rPr>
          <w:rFonts w:ascii="Arial" w:hAnsi="Arial" w:cs="Arial"/>
          <w:color w:val="222222"/>
          <w:sz w:val="14"/>
          <w:szCs w:val="14"/>
        </w:rPr>
        <w:t xml:space="preserve"> ustawy z dnia 13 kwietnia 2022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r. </w:t>
      </w:r>
      <w:r w:rsidRPr="007E008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E0088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8263318" w14:textId="77777777" w:rsidR="00AA27E0" w:rsidRPr="007E0088" w:rsidRDefault="00AA27E0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82D752" w14:textId="77777777" w:rsidR="00AA27E0" w:rsidRPr="007E0088" w:rsidRDefault="00AA27E0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</w:t>
      </w:r>
      <w:r>
        <w:rPr>
          <w:rFonts w:ascii="Arial" w:hAnsi="Arial" w:cs="Arial"/>
          <w:color w:val="222222"/>
          <w:sz w:val="14"/>
          <w:szCs w:val="14"/>
        </w:rPr>
        <w:t xml:space="preserve">waniu terroryzmu </w:t>
      </w:r>
      <w:r w:rsidRPr="007E0088">
        <w:rPr>
          <w:rFonts w:ascii="Arial" w:hAnsi="Arial" w:cs="Arial"/>
          <w:i/>
          <w:color w:val="222222"/>
          <w:sz w:val="14"/>
          <w:szCs w:val="14"/>
        </w:rPr>
        <w:t>(Dz. U. z 2022r. poz. 593 i 655)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 jest osoba wymieniona w wykazach określonych w rozporządzeniu 765/2006 i rozporządzeniu 269/2014 albo wpisana na listę lub będąca takim beneficjentem rzec</w:t>
      </w:r>
      <w:r>
        <w:rPr>
          <w:rFonts w:ascii="Arial" w:hAnsi="Arial" w:cs="Arial"/>
          <w:color w:val="222222"/>
          <w:sz w:val="14"/>
          <w:szCs w:val="14"/>
        </w:rPr>
        <w:t>zywistym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została wpisana na listę na podstawie decyzji w sprawie wpisu na listę rozstrzygającej o zastosowaniu środka, o którym mowa w art. 1 pkt 3 ustawy;</w:t>
      </w:r>
    </w:p>
    <w:p w14:paraId="128B0FBA" w14:textId="77777777" w:rsidR="00AA27E0" w:rsidRPr="007E0088" w:rsidRDefault="00AA27E0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222222"/>
          <w:sz w:val="14"/>
          <w:szCs w:val="14"/>
        </w:rPr>
        <w:t xml:space="preserve"> ustawy z dnia 29 września 1994</w:t>
      </w:r>
      <w:r w:rsidRPr="007E0088">
        <w:rPr>
          <w:rFonts w:ascii="Arial" w:hAnsi="Arial" w:cs="Arial"/>
          <w:color w:val="222222"/>
          <w:sz w:val="14"/>
          <w:szCs w:val="14"/>
        </w:rPr>
        <w:t>r. o rachunkowości (</w:t>
      </w:r>
      <w:r w:rsidRPr="007E0088">
        <w:rPr>
          <w:rFonts w:ascii="Arial" w:hAnsi="Arial" w:cs="Arial"/>
          <w:i/>
          <w:color w:val="222222"/>
          <w:sz w:val="14"/>
          <w:szCs w:val="14"/>
        </w:rPr>
        <w:t>Dz. U. z 2021r. poz. 217, 2105 i 2106)</w:t>
      </w:r>
      <w:r w:rsidRPr="007E0088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4"/>
          <w:szCs w:val="14"/>
        </w:rPr>
        <w:t>minującą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 wpisany na listę na podstawie decyzji w sprawie wpisu na listę rozstrzygającej o zastosowaniu środka, o którym mowa w art. 1 pkt 3 ustawy.</w:t>
      </w:r>
    </w:p>
  </w:footnote>
  <w:footnote w:id="2">
    <w:p w14:paraId="6C748B0D" w14:textId="77777777" w:rsidR="00AA27E0" w:rsidRDefault="00AA27E0" w:rsidP="00AA27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Wypełnić jedynie w przypadku, gdy Wykonawca powołuje się na doświadczenie w realizacji </w:t>
      </w:r>
      <w:r>
        <w:rPr>
          <w:rFonts w:ascii="Tahoma" w:hAnsi="Tahoma" w:cs="Tahoma"/>
          <w:color w:val="0000FF"/>
          <w:sz w:val="16"/>
          <w:szCs w:val="16"/>
        </w:rPr>
        <w:t>prac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wykonywanych</w:t>
      </w:r>
      <w:r>
        <w:rPr>
          <w:rFonts w:ascii="Tahoma" w:hAnsi="Tahoma" w:cs="Tahoma"/>
          <w:color w:val="0000FF"/>
          <w:sz w:val="16"/>
          <w:szCs w:val="16"/>
        </w:rPr>
        <w:t xml:space="preserve"> wspólnie z innymi wykonawcami. N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ależy wykazać </w:t>
      </w:r>
      <w:r>
        <w:rPr>
          <w:rFonts w:ascii="Tahoma" w:hAnsi="Tahoma" w:cs="Tahoma"/>
          <w:color w:val="0000FF"/>
          <w:sz w:val="16"/>
          <w:szCs w:val="16"/>
        </w:rPr>
        <w:t>roboty (zakres), w których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Wykonawca bezpośrednio uczestniczył</w:t>
      </w:r>
      <w:r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416E" w14:textId="77777777" w:rsidR="00AA27E0" w:rsidRPr="00AC54D8" w:rsidRDefault="00AA27E0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718DB" w14:textId="77777777" w:rsidR="00AA27E0" w:rsidRPr="00AC54D8" w:rsidRDefault="00AA27E0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72FC" w14:textId="77777777" w:rsidR="00AA27E0" w:rsidRPr="00AC54D8" w:rsidRDefault="00AA27E0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54BF" w14:textId="77777777" w:rsidR="00AA27E0" w:rsidRPr="00AC54D8" w:rsidRDefault="00AA27E0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multilevel"/>
    <w:tmpl w:val="393030A4"/>
    <w:name w:val="WW8Num5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1159"/>
        </w:tabs>
        <w:ind w:left="1159" w:hanging="450"/>
      </w:pPr>
    </w:lvl>
  </w:abstractNum>
  <w:abstractNum w:abstractNumId="3" w15:restartNumberingAfterBreak="0">
    <w:nsid w:val="0228693D"/>
    <w:multiLevelType w:val="multilevel"/>
    <w:tmpl w:val="B6AA3F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B6F"/>
    <w:multiLevelType w:val="multilevel"/>
    <w:tmpl w:val="64F21C48"/>
    <w:name w:val="WW8Num523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57B7966"/>
    <w:multiLevelType w:val="multilevel"/>
    <w:tmpl w:val="47527A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gwek3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A368C7"/>
    <w:multiLevelType w:val="multilevel"/>
    <w:tmpl w:val="F3604F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6268B"/>
    <w:multiLevelType w:val="hybridMultilevel"/>
    <w:tmpl w:val="6196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2E0"/>
    <w:multiLevelType w:val="hybridMultilevel"/>
    <w:tmpl w:val="C670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57C2"/>
    <w:multiLevelType w:val="hybridMultilevel"/>
    <w:tmpl w:val="846A5196"/>
    <w:lvl w:ilvl="0" w:tplc="6AD27858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60FE2"/>
    <w:multiLevelType w:val="singleLevel"/>
    <w:tmpl w:val="1E6A433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12" w15:restartNumberingAfterBreak="0">
    <w:nsid w:val="19EB79E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860F6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6F69D7"/>
    <w:multiLevelType w:val="multilevel"/>
    <w:tmpl w:val="ED5A35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F69280E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5F8F"/>
    <w:multiLevelType w:val="hybridMultilevel"/>
    <w:tmpl w:val="EB8037CE"/>
    <w:lvl w:ilvl="0" w:tplc="D8B2B1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212C4DCC"/>
    <w:multiLevelType w:val="hybridMultilevel"/>
    <w:tmpl w:val="28B89646"/>
    <w:lvl w:ilvl="0" w:tplc="7BCC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350B04"/>
    <w:multiLevelType w:val="singleLevel"/>
    <w:tmpl w:val="9F6696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1" w15:restartNumberingAfterBreak="0">
    <w:nsid w:val="33306F0E"/>
    <w:multiLevelType w:val="hybridMultilevel"/>
    <w:tmpl w:val="3A5AD94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5AF"/>
    <w:multiLevelType w:val="hybridMultilevel"/>
    <w:tmpl w:val="EAA2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1A11"/>
    <w:multiLevelType w:val="multilevel"/>
    <w:tmpl w:val="E3EECA64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7190B7D"/>
    <w:multiLevelType w:val="hybridMultilevel"/>
    <w:tmpl w:val="E46C8D4C"/>
    <w:name w:val="WW8Num6932"/>
    <w:lvl w:ilvl="0" w:tplc="01FC9C08">
      <w:start w:val="1"/>
      <w:numFmt w:val="decimal"/>
      <w:lvlText w:val="%1)"/>
      <w:lvlJc w:val="left"/>
      <w:pPr>
        <w:ind w:left="13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1D3EC8"/>
    <w:multiLevelType w:val="hybridMultilevel"/>
    <w:tmpl w:val="9F58900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75C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B086C"/>
    <w:multiLevelType w:val="multilevel"/>
    <w:tmpl w:val="7A30EEE4"/>
    <w:styleLink w:val="Styl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4CA1498"/>
    <w:multiLevelType w:val="hybridMultilevel"/>
    <w:tmpl w:val="0556FD1A"/>
    <w:lvl w:ilvl="0" w:tplc="6A245D70">
      <w:start w:val="1"/>
      <w:numFmt w:val="decimal"/>
      <w:lvlText w:val="%1)"/>
      <w:lvlJc w:val="left"/>
      <w:pPr>
        <w:ind w:left="4782" w:hanging="1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61FB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775E4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B3331"/>
    <w:multiLevelType w:val="hybridMultilevel"/>
    <w:tmpl w:val="1A1868FA"/>
    <w:lvl w:ilvl="0" w:tplc="A9E8CD14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B2E2CD7"/>
    <w:multiLevelType w:val="hybridMultilevel"/>
    <w:tmpl w:val="0170A40A"/>
    <w:name w:val="WW8Num12"/>
    <w:lvl w:ilvl="0" w:tplc="9EBE7D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D8DABBEC">
      <w:start w:val="6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B527F39"/>
    <w:multiLevelType w:val="singleLevel"/>
    <w:tmpl w:val="7C6CD5F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37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0F962CE"/>
    <w:multiLevelType w:val="hybridMultilevel"/>
    <w:tmpl w:val="C010C008"/>
    <w:lvl w:ilvl="0" w:tplc="04150011">
      <w:start w:val="1"/>
      <w:numFmt w:val="decimal"/>
      <w:lvlText w:val="%1)"/>
      <w:lvlJc w:val="left"/>
      <w:pPr>
        <w:ind w:left="3882" w:hanging="360"/>
      </w:p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AAF05D60">
      <w:start w:val="1"/>
      <w:numFmt w:val="decimal"/>
      <w:lvlText w:val="%4."/>
      <w:lvlJc w:val="left"/>
      <w:pPr>
        <w:ind w:left="604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39" w15:restartNumberingAfterBreak="0">
    <w:nsid w:val="71A21664"/>
    <w:multiLevelType w:val="hybridMultilevel"/>
    <w:tmpl w:val="17C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74A34EB"/>
    <w:multiLevelType w:val="hybridMultilevel"/>
    <w:tmpl w:val="8CFC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13DA"/>
    <w:multiLevelType w:val="hybridMultilevel"/>
    <w:tmpl w:val="6E960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D003F"/>
    <w:multiLevelType w:val="multilevel"/>
    <w:tmpl w:val="24263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A95261"/>
    <w:multiLevelType w:val="hybridMultilevel"/>
    <w:tmpl w:val="18F8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511"/>
    <w:multiLevelType w:val="hybridMultilevel"/>
    <w:tmpl w:val="7B586416"/>
    <w:name w:val="WW8Num693"/>
    <w:lvl w:ilvl="0" w:tplc="F692F4E8">
      <w:start w:val="1"/>
      <w:numFmt w:val="decimal"/>
      <w:lvlText w:val="10.1%1."/>
      <w:lvlJc w:val="left"/>
      <w:pPr>
        <w:ind w:left="1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59C6"/>
    <w:multiLevelType w:val="hybridMultilevel"/>
    <w:tmpl w:val="82F6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5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3"/>
  </w:num>
  <w:num w:numId="11">
    <w:abstractNumId w:val="14"/>
  </w:num>
  <w:num w:numId="12">
    <w:abstractNumId w:val="19"/>
  </w:num>
  <w:num w:numId="13">
    <w:abstractNumId w:val="10"/>
  </w:num>
  <w:num w:numId="14">
    <w:abstractNumId w:val="8"/>
  </w:num>
  <w:num w:numId="15">
    <w:abstractNumId w:val="18"/>
  </w:num>
  <w:num w:numId="16">
    <w:abstractNumId w:val="36"/>
  </w:num>
  <w:num w:numId="17">
    <w:abstractNumId w:val="11"/>
  </w:num>
  <w:num w:numId="18">
    <w:abstractNumId w:val="20"/>
  </w:num>
  <w:num w:numId="19">
    <w:abstractNumId w:val="39"/>
  </w:num>
  <w:num w:numId="20">
    <w:abstractNumId w:val="32"/>
  </w:num>
  <w:num w:numId="21">
    <w:abstractNumId w:val="43"/>
  </w:num>
  <w:num w:numId="22">
    <w:abstractNumId w:val="6"/>
  </w:num>
  <w:num w:numId="23">
    <w:abstractNumId w:val="7"/>
  </w:num>
  <w:num w:numId="24">
    <w:abstractNumId w:val="42"/>
  </w:num>
  <w:num w:numId="25">
    <w:abstractNumId w:val="9"/>
  </w:num>
  <w:num w:numId="26">
    <w:abstractNumId w:val="17"/>
  </w:num>
  <w:num w:numId="27">
    <w:abstractNumId w:val="16"/>
  </w:num>
  <w:num w:numId="28">
    <w:abstractNumId w:val="44"/>
  </w:num>
  <w:num w:numId="29">
    <w:abstractNumId w:val="46"/>
  </w:num>
  <w:num w:numId="30">
    <w:abstractNumId w:val="41"/>
  </w:num>
  <w:num w:numId="31">
    <w:abstractNumId w:val="27"/>
  </w:num>
  <w:num w:numId="32">
    <w:abstractNumId w:val="21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38"/>
  </w:num>
  <w:num w:numId="41">
    <w:abstractNumId w:val="22"/>
  </w:num>
  <w:num w:numId="42">
    <w:abstractNumId w:val="29"/>
  </w:num>
  <w:num w:numId="43">
    <w:abstractNumId w:val="3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8"/>
    <w:rsid w:val="00002718"/>
    <w:rsid w:val="00002AC9"/>
    <w:rsid w:val="000067E5"/>
    <w:rsid w:val="00007ADD"/>
    <w:rsid w:val="00010E05"/>
    <w:rsid w:val="000111E2"/>
    <w:rsid w:val="0001195F"/>
    <w:rsid w:val="00014CA9"/>
    <w:rsid w:val="00016F8E"/>
    <w:rsid w:val="0001781B"/>
    <w:rsid w:val="00023577"/>
    <w:rsid w:val="00024FB7"/>
    <w:rsid w:val="00024FCC"/>
    <w:rsid w:val="00030332"/>
    <w:rsid w:val="000314B7"/>
    <w:rsid w:val="00032AC0"/>
    <w:rsid w:val="00042A7D"/>
    <w:rsid w:val="00042EEF"/>
    <w:rsid w:val="00044FD8"/>
    <w:rsid w:val="000471B4"/>
    <w:rsid w:val="0004752C"/>
    <w:rsid w:val="00047BE1"/>
    <w:rsid w:val="000505AC"/>
    <w:rsid w:val="00050FEC"/>
    <w:rsid w:val="000521AD"/>
    <w:rsid w:val="00054B8A"/>
    <w:rsid w:val="00054D9B"/>
    <w:rsid w:val="0005668F"/>
    <w:rsid w:val="0005779B"/>
    <w:rsid w:val="0006184D"/>
    <w:rsid w:val="00063EB6"/>
    <w:rsid w:val="00065C3B"/>
    <w:rsid w:val="00074A9D"/>
    <w:rsid w:val="0007526F"/>
    <w:rsid w:val="00077A27"/>
    <w:rsid w:val="00080A26"/>
    <w:rsid w:val="00082134"/>
    <w:rsid w:val="00082A96"/>
    <w:rsid w:val="00084396"/>
    <w:rsid w:val="000849AE"/>
    <w:rsid w:val="000901E7"/>
    <w:rsid w:val="000931FE"/>
    <w:rsid w:val="000940BB"/>
    <w:rsid w:val="000946F2"/>
    <w:rsid w:val="00094C70"/>
    <w:rsid w:val="000970F2"/>
    <w:rsid w:val="000A086B"/>
    <w:rsid w:val="000A3B2A"/>
    <w:rsid w:val="000A45C7"/>
    <w:rsid w:val="000A4DDC"/>
    <w:rsid w:val="000A6BA8"/>
    <w:rsid w:val="000A6FDC"/>
    <w:rsid w:val="000A7374"/>
    <w:rsid w:val="000B08A9"/>
    <w:rsid w:val="000B25BF"/>
    <w:rsid w:val="000B5480"/>
    <w:rsid w:val="000C0497"/>
    <w:rsid w:val="000C0771"/>
    <w:rsid w:val="000C225A"/>
    <w:rsid w:val="000C2A04"/>
    <w:rsid w:val="000C3098"/>
    <w:rsid w:val="000C5820"/>
    <w:rsid w:val="000C7052"/>
    <w:rsid w:val="000D0F48"/>
    <w:rsid w:val="000D11B5"/>
    <w:rsid w:val="000D1A6B"/>
    <w:rsid w:val="000D6405"/>
    <w:rsid w:val="000E0319"/>
    <w:rsid w:val="000E0505"/>
    <w:rsid w:val="000E2D54"/>
    <w:rsid w:val="000E630D"/>
    <w:rsid w:val="000E640E"/>
    <w:rsid w:val="000E6933"/>
    <w:rsid w:val="000E753C"/>
    <w:rsid w:val="000F01D8"/>
    <w:rsid w:val="000F0E81"/>
    <w:rsid w:val="000F1022"/>
    <w:rsid w:val="000F53AD"/>
    <w:rsid w:val="000F551E"/>
    <w:rsid w:val="000F6CB7"/>
    <w:rsid w:val="00100498"/>
    <w:rsid w:val="00101471"/>
    <w:rsid w:val="001025CD"/>
    <w:rsid w:val="00102C55"/>
    <w:rsid w:val="00104D8E"/>
    <w:rsid w:val="001051BC"/>
    <w:rsid w:val="00107F62"/>
    <w:rsid w:val="001114AE"/>
    <w:rsid w:val="0011207E"/>
    <w:rsid w:val="00113302"/>
    <w:rsid w:val="00113CF1"/>
    <w:rsid w:val="00116476"/>
    <w:rsid w:val="00116973"/>
    <w:rsid w:val="00116A8C"/>
    <w:rsid w:val="001172BE"/>
    <w:rsid w:val="001210EC"/>
    <w:rsid w:val="00123643"/>
    <w:rsid w:val="00125A9A"/>
    <w:rsid w:val="00133F77"/>
    <w:rsid w:val="0013434C"/>
    <w:rsid w:val="00136501"/>
    <w:rsid w:val="00141A13"/>
    <w:rsid w:val="00141E49"/>
    <w:rsid w:val="001428E5"/>
    <w:rsid w:val="00142FC9"/>
    <w:rsid w:val="00143E10"/>
    <w:rsid w:val="001441C8"/>
    <w:rsid w:val="001463BF"/>
    <w:rsid w:val="00147948"/>
    <w:rsid w:val="00150032"/>
    <w:rsid w:val="00150418"/>
    <w:rsid w:val="0015086E"/>
    <w:rsid w:val="00152102"/>
    <w:rsid w:val="001535FB"/>
    <w:rsid w:val="00153A71"/>
    <w:rsid w:val="001540FC"/>
    <w:rsid w:val="001542F3"/>
    <w:rsid w:val="00155D30"/>
    <w:rsid w:val="00160AC9"/>
    <w:rsid w:val="00162A44"/>
    <w:rsid w:val="001631C5"/>
    <w:rsid w:val="001660A9"/>
    <w:rsid w:val="001661C6"/>
    <w:rsid w:val="00170439"/>
    <w:rsid w:val="00171B2A"/>
    <w:rsid w:val="00174030"/>
    <w:rsid w:val="0017760D"/>
    <w:rsid w:val="00180012"/>
    <w:rsid w:val="00181DCF"/>
    <w:rsid w:val="00182143"/>
    <w:rsid w:val="0018247D"/>
    <w:rsid w:val="001829C9"/>
    <w:rsid w:val="00187F2A"/>
    <w:rsid w:val="00191CBD"/>
    <w:rsid w:val="00192A42"/>
    <w:rsid w:val="0019322A"/>
    <w:rsid w:val="0019463C"/>
    <w:rsid w:val="00194BB6"/>
    <w:rsid w:val="00196790"/>
    <w:rsid w:val="001A0ACB"/>
    <w:rsid w:val="001A1CDC"/>
    <w:rsid w:val="001A2EE2"/>
    <w:rsid w:val="001A3A82"/>
    <w:rsid w:val="001A4514"/>
    <w:rsid w:val="001A693C"/>
    <w:rsid w:val="001A7BDC"/>
    <w:rsid w:val="001B3C12"/>
    <w:rsid w:val="001B3F5E"/>
    <w:rsid w:val="001B4A58"/>
    <w:rsid w:val="001B51E5"/>
    <w:rsid w:val="001B521C"/>
    <w:rsid w:val="001B68FE"/>
    <w:rsid w:val="001C085E"/>
    <w:rsid w:val="001C3A4B"/>
    <w:rsid w:val="001C410A"/>
    <w:rsid w:val="001C57CB"/>
    <w:rsid w:val="001C6453"/>
    <w:rsid w:val="001C75A5"/>
    <w:rsid w:val="001D181A"/>
    <w:rsid w:val="001D2578"/>
    <w:rsid w:val="001D370A"/>
    <w:rsid w:val="001D44B4"/>
    <w:rsid w:val="001D662A"/>
    <w:rsid w:val="001E046E"/>
    <w:rsid w:val="001E0DC5"/>
    <w:rsid w:val="001E0E77"/>
    <w:rsid w:val="001E1EC2"/>
    <w:rsid w:val="001E438D"/>
    <w:rsid w:val="001E4B7C"/>
    <w:rsid w:val="001E4C61"/>
    <w:rsid w:val="001E4CE2"/>
    <w:rsid w:val="001E6239"/>
    <w:rsid w:val="001E6419"/>
    <w:rsid w:val="001E66C0"/>
    <w:rsid w:val="001E6FF0"/>
    <w:rsid w:val="001F0003"/>
    <w:rsid w:val="001F2C3A"/>
    <w:rsid w:val="001F328F"/>
    <w:rsid w:val="001F5B90"/>
    <w:rsid w:val="001F69E4"/>
    <w:rsid w:val="00201D7C"/>
    <w:rsid w:val="00203806"/>
    <w:rsid w:val="0020536E"/>
    <w:rsid w:val="00207221"/>
    <w:rsid w:val="00213251"/>
    <w:rsid w:val="002133A5"/>
    <w:rsid w:val="00213E4C"/>
    <w:rsid w:val="00214D67"/>
    <w:rsid w:val="0021549A"/>
    <w:rsid w:val="002161CF"/>
    <w:rsid w:val="00217CCC"/>
    <w:rsid w:val="00220DF7"/>
    <w:rsid w:val="00221387"/>
    <w:rsid w:val="00222DCC"/>
    <w:rsid w:val="002239C2"/>
    <w:rsid w:val="00223CD5"/>
    <w:rsid w:val="0022754D"/>
    <w:rsid w:val="00227D64"/>
    <w:rsid w:val="002325D1"/>
    <w:rsid w:val="00232977"/>
    <w:rsid w:val="002335EB"/>
    <w:rsid w:val="002341E6"/>
    <w:rsid w:val="00235B4A"/>
    <w:rsid w:val="0023697B"/>
    <w:rsid w:val="002374C1"/>
    <w:rsid w:val="00241A14"/>
    <w:rsid w:val="002448EF"/>
    <w:rsid w:val="00254868"/>
    <w:rsid w:val="00254AA2"/>
    <w:rsid w:val="002601D1"/>
    <w:rsid w:val="00262B3B"/>
    <w:rsid w:val="00263EFE"/>
    <w:rsid w:val="002663EE"/>
    <w:rsid w:val="00266934"/>
    <w:rsid w:val="00270E94"/>
    <w:rsid w:val="002710B2"/>
    <w:rsid w:val="0027129B"/>
    <w:rsid w:val="00271D64"/>
    <w:rsid w:val="002746F7"/>
    <w:rsid w:val="002758CA"/>
    <w:rsid w:val="00276B39"/>
    <w:rsid w:val="00277C1E"/>
    <w:rsid w:val="0028034F"/>
    <w:rsid w:val="0028197E"/>
    <w:rsid w:val="0029278A"/>
    <w:rsid w:val="002963F2"/>
    <w:rsid w:val="00297E5E"/>
    <w:rsid w:val="002A2D4A"/>
    <w:rsid w:val="002A636D"/>
    <w:rsid w:val="002A6A36"/>
    <w:rsid w:val="002B0509"/>
    <w:rsid w:val="002B22BF"/>
    <w:rsid w:val="002B22D3"/>
    <w:rsid w:val="002B3C2A"/>
    <w:rsid w:val="002B56D4"/>
    <w:rsid w:val="002B642D"/>
    <w:rsid w:val="002B7101"/>
    <w:rsid w:val="002C00D2"/>
    <w:rsid w:val="002C611B"/>
    <w:rsid w:val="002C6508"/>
    <w:rsid w:val="002C72B1"/>
    <w:rsid w:val="002D12E1"/>
    <w:rsid w:val="002D502E"/>
    <w:rsid w:val="002E1BE0"/>
    <w:rsid w:val="002E1C08"/>
    <w:rsid w:val="002E5E36"/>
    <w:rsid w:val="002F4382"/>
    <w:rsid w:val="002F5DDF"/>
    <w:rsid w:val="002F6B00"/>
    <w:rsid w:val="002F7926"/>
    <w:rsid w:val="0030033E"/>
    <w:rsid w:val="0030316C"/>
    <w:rsid w:val="00305D49"/>
    <w:rsid w:val="00305D8C"/>
    <w:rsid w:val="0031141E"/>
    <w:rsid w:val="003126E2"/>
    <w:rsid w:val="00313E3C"/>
    <w:rsid w:val="00317A43"/>
    <w:rsid w:val="00317A59"/>
    <w:rsid w:val="00317F00"/>
    <w:rsid w:val="00320796"/>
    <w:rsid w:val="003209A8"/>
    <w:rsid w:val="00320B10"/>
    <w:rsid w:val="00322155"/>
    <w:rsid w:val="0032266A"/>
    <w:rsid w:val="003226F7"/>
    <w:rsid w:val="00322993"/>
    <w:rsid w:val="00323109"/>
    <w:rsid w:val="00330F50"/>
    <w:rsid w:val="003315BC"/>
    <w:rsid w:val="00333EB5"/>
    <w:rsid w:val="0033705D"/>
    <w:rsid w:val="003376C3"/>
    <w:rsid w:val="0034170C"/>
    <w:rsid w:val="0034463B"/>
    <w:rsid w:val="0034472B"/>
    <w:rsid w:val="003476D8"/>
    <w:rsid w:val="003477E7"/>
    <w:rsid w:val="00347CB0"/>
    <w:rsid w:val="003525D3"/>
    <w:rsid w:val="003537D1"/>
    <w:rsid w:val="00354870"/>
    <w:rsid w:val="0035524B"/>
    <w:rsid w:val="00356481"/>
    <w:rsid w:val="00356778"/>
    <w:rsid w:val="00362464"/>
    <w:rsid w:val="00363585"/>
    <w:rsid w:val="00363E1B"/>
    <w:rsid w:val="00365165"/>
    <w:rsid w:val="0036570D"/>
    <w:rsid w:val="003662DD"/>
    <w:rsid w:val="00366FE4"/>
    <w:rsid w:val="00370388"/>
    <w:rsid w:val="00370976"/>
    <w:rsid w:val="00370A1F"/>
    <w:rsid w:val="0037101F"/>
    <w:rsid w:val="00374986"/>
    <w:rsid w:val="00374CFC"/>
    <w:rsid w:val="0038188C"/>
    <w:rsid w:val="003828B6"/>
    <w:rsid w:val="00384056"/>
    <w:rsid w:val="00384916"/>
    <w:rsid w:val="00386FED"/>
    <w:rsid w:val="003916A8"/>
    <w:rsid w:val="00391BBD"/>
    <w:rsid w:val="00392B7D"/>
    <w:rsid w:val="00396858"/>
    <w:rsid w:val="003975EF"/>
    <w:rsid w:val="00397914"/>
    <w:rsid w:val="003A0FA5"/>
    <w:rsid w:val="003A244E"/>
    <w:rsid w:val="003A2F15"/>
    <w:rsid w:val="003A376B"/>
    <w:rsid w:val="003A3813"/>
    <w:rsid w:val="003A478A"/>
    <w:rsid w:val="003A64C7"/>
    <w:rsid w:val="003A6902"/>
    <w:rsid w:val="003B3850"/>
    <w:rsid w:val="003B4F02"/>
    <w:rsid w:val="003B56D3"/>
    <w:rsid w:val="003C04FA"/>
    <w:rsid w:val="003C17AF"/>
    <w:rsid w:val="003C494A"/>
    <w:rsid w:val="003C4BDA"/>
    <w:rsid w:val="003C6608"/>
    <w:rsid w:val="003D075D"/>
    <w:rsid w:val="003D18F0"/>
    <w:rsid w:val="003D2377"/>
    <w:rsid w:val="003D296F"/>
    <w:rsid w:val="003D58D6"/>
    <w:rsid w:val="003D5950"/>
    <w:rsid w:val="003D66A8"/>
    <w:rsid w:val="003E0D17"/>
    <w:rsid w:val="003E312A"/>
    <w:rsid w:val="003E7C2F"/>
    <w:rsid w:val="003F341D"/>
    <w:rsid w:val="003F55FD"/>
    <w:rsid w:val="003F610E"/>
    <w:rsid w:val="0040050E"/>
    <w:rsid w:val="00400B67"/>
    <w:rsid w:val="00403B18"/>
    <w:rsid w:val="0040419B"/>
    <w:rsid w:val="004151FB"/>
    <w:rsid w:val="00415841"/>
    <w:rsid w:val="00417180"/>
    <w:rsid w:val="00417282"/>
    <w:rsid w:val="0041745B"/>
    <w:rsid w:val="004201D5"/>
    <w:rsid w:val="004201F8"/>
    <w:rsid w:val="00420818"/>
    <w:rsid w:val="00421555"/>
    <w:rsid w:val="00421FD0"/>
    <w:rsid w:val="00423DC4"/>
    <w:rsid w:val="00423EDC"/>
    <w:rsid w:val="00424333"/>
    <w:rsid w:val="00424530"/>
    <w:rsid w:val="00424CED"/>
    <w:rsid w:val="00426491"/>
    <w:rsid w:val="00431C66"/>
    <w:rsid w:val="00431FCE"/>
    <w:rsid w:val="0043211A"/>
    <w:rsid w:val="004339DE"/>
    <w:rsid w:val="004350D7"/>
    <w:rsid w:val="004370F9"/>
    <w:rsid w:val="0044015C"/>
    <w:rsid w:val="00442B45"/>
    <w:rsid w:val="00444383"/>
    <w:rsid w:val="004460EE"/>
    <w:rsid w:val="00451A7C"/>
    <w:rsid w:val="00453DAD"/>
    <w:rsid w:val="00454A3A"/>
    <w:rsid w:val="0046035B"/>
    <w:rsid w:val="00461693"/>
    <w:rsid w:val="00461BA8"/>
    <w:rsid w:val="00464CEB"/>
    <w:rsid w:val="00466719"/>
    <w:rsid w:val="00466D96"/>
    <w:rsid w:val="0047089C"/>
    <w:rsid w:val="004714D3"/>
    <w:rsid w:val="00472B64"/>
    <w:rsid w:val="00472E07"/>
    <w:rsid w:val="00474AF7"/>
    <w:rsid w:val="00475EB2"/>
    <w:rsid w:val="00480E10"/>
    <w:rsid w:val="004820E5"/>
    <w:rsid w:val="00483F80"/>
    <w:rsid w:val="00485893"/>
    <w:rsid w:val="004869A4"/>
    <w:rsid w:val="00487EA6"/>
    <w:rsid w:val="004A1081"/>
    <w:rsid w:val="004A33DB"/>
    <w:rsid w:val="004A44F5"/>
    <w:rsid w:val="004A493C"/>
    <w:rsid w:val="004A5484"/>
    <w:rsid w:val="004A6F85"/>
    <w:rsid w:val="004B4F58"/>
    <w:rsid w:val="004B621A"/>
    <w:rsid w:val="004B69AC"/>
    <w:rsid w:val="004B7170"/>
    <w:rsid w:val="004B7B33"/>
    <w:rsid w:val="004C13D4"/>
    <w:rsid w:val="004C4C99"/>
    <w:rsid w:val="004D10CC"/>
    <w:rsid w:val="004D124D"/>
    <w:rsid w:val="004D2591"/>
    <w:rsid w:val="004D27BB"/>
    <w:rsid w:val="004D61A1"/>
    <w:rsid w:val="004D6B20"/>
    <w:rsid w:val="004D6ECD"/>
    <w:rsid w:val="004D7A7C"/>
    <w:rsid w:val="004D7BFC"/>
    <w:rsid w:val="004E031A"/>
    <w:rsid w:val="004E1565"/>
    <w:rsid w:val="004E316E"/>
    <w:rsid w:val="004E55B9"/>
    <w:rsid w:val="004F0BE6"/>
    <w:rsid w:val="004F268E"/>
    <w:rsid w:val="004F2BA6"/>
    <w:rsid w:val="004F2D53"/>
    <w:rsid w:val="004F348F"/>
    <w:rsid w:val="004F50A8"/>
    <w:rsid w:val="004F78A5"/>
    <w:rsid w:val="00500394"/>
    <w:rsid w:val="00500541"/>
    <w:rsid w:val="00500CBB"/>
    <w:rsid w:val="00504707"/>
    <w:rsid w:val="005079DC"/>
    <w:rsid w:val="00510831"/>
    <w:rsid w:val="00511777"/>
    <w:rsid w:val="0051371A"/>
    <w:rsid w:val="0051464F"/>
    <w:rsid w:val="00514D20"/>
    <w:rsid w:val="005240C6"/>
    <w:rsid w:val="00524FB8"/>
    <w:rsid w:val="00525212"/>
    <w:rsid w:val="005261D9"/>
    <w:rsid w:val="00526C26"/>
    <w:rsid w:val="0052785C"/>
    <w:rsid w:val="0053066A"/>
    <w:rsid w:val="00531447"/>
    <w:rsid w:val="005314C2"/>
    <w:rsid w:val="00536460"/>
    <w:rsid w:val="005378A0"/>
    <w:rsid w:val="005425DC"/>
    <w:rsid w:val="00543489"/>
    <w:rsid w:val="00543620"/>
    <w:rsid w:val="0054513B"/>
    <w:rsid w:val="00545E95"/>
    <w:rsid w:val="005473A6"/>
    <w:rsid w:val="005478BE"/>
    <w:rsid w:val="00547CE7"/>
    <w:rsid w:val="00550F98"/>
    <w:rsid w:val="0055260B"/>
    <w:rsid w:val="00552960"/>
    <w:rsid w:val="00554688"/>
    <w:rsid w:val="00557A01"/>
    <w:rsid w:val="0056261E"/>
    <w:rsid w:val="00562E86"/>
    <w:rsid w:val="00567B45"/>
    <w:rsid w:val="005709B5"/>
    <w:rsid w:val="00570CA1"/>
    <w:rsid w:val="00570D70"/>
    <w:rsid w:val="00571EFD"/>
    <w:rsid w:val="00572B6D"/>
    <w:rsid w:val="00572F0E"/>
    <w:rsid w:val="00573997"/>
    <w:rsid w:val="00575E5F"/>
    <w:rsid w:val="005761F9"/>
    <w:rsid w:val="00576B96"/>
    <w:rsid w:val="00581CA8"/>
    <w:rsid w:val="00581DAF"/>
    <w:rsid w:val="005828F4"/>
    <w:rsid w:val="00584D08"/>
    <w:rsid w:val="005858F0"/>
    <w:rsid w:val="00586F06"/>
    <w:rsid w:val="00587A39"/>
    <w:rsid w:val="00592F33"/>
    <w:rsid w:val="0059454A"/>
    <w:rsid w:val="00594E3E"/>
    <w:rsid w:val="00595389"/>
    <w:rsid w:val="00597F46"/>
    <w:rsid w:val="005A1D97"/>
    <w:rsid w:val="005A22F0"/>
    <w:rsid w:val="005A2442"/>
    <w:rsid w:val="005A2F4C"/>
    <w:rsid w:val="005A311B"/>
    <w:rsid w:val="005A31C8"/>
    <w:rsid w:val="005A3B88"/>
    <w:rsid w:val="005A3ECA"/>
    <w:rsid w:val="005B1CAE"/>
    <w:rsid w:val="005B67DC"/>
    <w:rsid w:val="005C0671"/>
    <w:rsid w:val="005C1014"/>
    <w:rsid w:val="005C1D53"/>
    <w:rsid w:val="005C2FCA"/>
    <w:rsid w:val="005C4670"/>
    <w:rsid w:val="005C7B91"/>
    <w:rsid w:val="005D0F1B"/>
    <w:rsid w:val="005D2148"/>
    <w:rsid w:val="005D5A88"/>
    <w:rsid w:val="005D75C6"/>
    <w:rsid w:val="005D7A9D"/>
    <w:rsid w:val="005E06DE"/>
    <w:rsid w:val="005E13F3"/>
    <w:rsid w:val="005E5335"/>
    <w:rsid w:val="005E547C"/>
    <w:rsid w:val="005E7A01"/>
    <w:rsid w:val="005F4DF2"/>
    <w:rsid w:val="00602086"/>
    <w:rsid w:val="00603291"/>
    <w:rsid w:val="00607FB5"/>
    <w:rsid w:val="006101DA"/>
    <w:rsid w:val="00610216"/>
    <w:rsid w:val="0061032B"/>
    <w:rsid w:val="00611029"/>
    <w:rsid w:val="00612D16"/>
    <w:rsid w:val="00614581"/>
    <w:rsid w:val="00614E28"/>
    <w:rsid w:val="00616A66"/>
    <w:rsid w:val="00620A32"/>
    <w:rsid w:val="006227B2"/>
    <w:rsid w:val="00624F29"/>
    <w:rsid w:val="0062594B"/>
    <w:rsid w:val="006265A1"/>
    <w:rsid w:val="0063022C"/>
    <w:rsid w:val="006318DF"/>
    <w:rsid w:val="0063249E"/>
    <w:rsid w:val="006331BB"/>
    <w:rsid w:val="0063322D"/>
    <w:rsid w:val="006337A0"/>
    <w:rsid w:val="00633EBE"/>
    <w:rsid w:val="006362A1"/>
    <w:rsid w:val="0063732B"/>
    <w:rsid w:val="006406DB"/>
    <w:rsid w:val="006408BF"/>
    <w:rsid w:val="00642B1F"/>
    <w:rsid w:val="00643125"/>
    <w:rsid w:val="0064313F"/>
    <w:rsid w:val="006447C8"/>
    <w:rsid w:val="006449E5"/>
    <w:rsid w:val="00646EB0"/>
    <w:rsid w:val="00650268"/>
    <w:rsid w:val="00652880"/>
    <w:rsid w:val="00652A5B"/>
    <w:rsid w:val="006541B0"/>
    <w:rsid w:val="0065422B"/>
    <w:rsid w:val="00656498"/>
    <w:rsid w:val="00661080"/>
    <w:rsid w:val="0066179B"/>
    <w:rsid w:val="00661B72"/>
    <w:rsid w:val="0066285F"/>
    <w:rsid w:val="0066381A"/>
    <w:rsid w:val="00666C20"/>
    <w:rsid w:val="00671922"/>
    <w:rsid w:val="00671D73"/>
    <w:rsid w:val="0067368D"/>
    <w:rsid w:val="006737D4"/>
    <w:rsid w:val="00673C93"/>
    <w:rsid w:val="00675D4E"/>
    <w:rsid w:val="006810A7"/>
    <w:rsid w:val="00681AF7"/>
    <w:rsid w:val="0068289D"/>
    <w:rsid w:val="0068295B"/>
    <w:rsid w:val="00682C51"/>
    <w:rsid w:val="00684E6E"/>
    <w:rsid w:val="006857CE"/>
    <w:rsid w:val="00685B94"/>
    <w:rsid w:val="00687060"/>
    <w:rsid w:val="006901EA"/>
    <w:rsid w:val="00690551"/>
    <w:rsid w:val="006919A6"/>
    <w:rsid w:val="00692ADA"/>
    <w:rsid w:val="006941D3"/>
    <w:rsid w:val="0069609D"/>
    <w:rsid w:val="006A3A3D"/>
    <w:rsid w:val="006A7806"/>
    <w:rsid w:val="006B12C0"/>
    <w:rsid w:val="006B1D92"/>
    <w:rsid w:val="006B54F4"/>
    <w:rsid w:val="006B5FFA"/>
    <w:rsid w:val="006C1F3A"/>
    <w:rsid w:val="006C4201"/>
    <w:rsid w:val="006C4499"/>
    <w:rsid w:val="006C4C26"/>
    <w:rsid w:val="006C59E5"/>
    <w:rsid w:val="006C5BB2"/>
    <w:rsid w:val="006C614C"/>
    <w:rsid w:val="006D283B"/>
    <w:rsid w:val="006D7A6E"/>
    <w:rsid w:val="006E0173"/>
    <w:rsid w:val="006E08BF"/>
    <w:rsid w:val="006E1623"/>
    <w:rsid w:val="006F04BE"/>
    <w:rsid w:val="006F13CE"/>
    <w:rsid w:val="006F4376"/>
    <w:rsid w:val="006F7A12"/>
    <w:rsid w:val="0070045E"/>
    <w:rsid w:val="00702561"/>
    <w:rsid w:val="00703152"/>
    <w:rsid w:val="00705BE6"/>
    <w:rsid w:val="007065B8"/>
    <w:rsid w:val="00706C1A"/>
    <w:rsid w:val="007118D5"/>
    <w:rsid w:val="00711A18"/>
    <w:rsid w:val="00712335"/>
    <w:rsid w:val="00712AEC"/>
    <w:rsid w:val="00713824"/>
    <w:rsid w:val="00714B3F"/>
    <w:rsid w:val="00714FD7"/>
    <w:rsid w:val="007155B8"/>
    <w:rsid w:val="00720817"/>
    <w:rsid w:val="00721697"/>
    <w:rsid w:val="00721896"/>
    <w:rsid w:val="00725C5E"/>
    <w:rsid w:val="00730357"/>
    <w:rsid w:val="00730E7F"/>
    <w:rsid w:val="00730EE8"/>
    <w:rsid w:val="007328E3"/>
    <w:rsid w:val="00732B5E"/>
    <w:rsid w:val="00734B73"/>
    <w:rsid w:val="00736E27"/>
    <w:rsid w:val="00740B94"/>
    <w:rsid w:val="00741CCD"/>
    <w:rsid w:val="00742AAE"/>
    <w:rsid w:val="00751C61"/>
    <w:rsid w:val="0075246D"/>
    <w:rsid w:val="00752887"/>
    <w:rsid w:val="007532FE"/>
    <w:rsid w:val="00756A8E"/>
    <w:rsid w:val="00757FE2"/>
    <w:rsid w:val="00760B11"/>
    <w:rsid w:val="00760E86"/>
    <w:rsid w:val="00761112"/>
    <w:rsid w:val="00761958"/>
    <w:rsid w:val="0076229C"/>
    <w:rsid w:val="007649E1"/>
    <w:rsid w:val="00765688"/>
    <w:rsid w:val="0077074A"/>
    <w:rsid w:val="007707B7"/>
    <w:rsid w:val="007729E1"/>
    <w:rsid w:val="00774294"/>
    <w:rsid w:val="007749E0"/>
    <w:rsid w:val="00774A7C"/>
    <w:rsid w:val="00775986"/>
    <w:rsid w:val="00775E0B"/>
    <w:rsid w:val="00780E57"/>
    <w:rsid w:val="00781CF8"/>
    <w:rsid w:val="00781E39"/>
    <w:rsid w:val="007828C8"/>
    <w:rsid w:val="00782BBE"/>
    <w:rsid w:val="007831D7"/>
    <w:rsid w:val="00784517"/>
    <w:rsid w:val="007850B7"/>
    <w:rsid w:val="0078718F"/>
    <w:rsid w:val="00787FD4"/>
    <w:rsid w:val="00793FF0"/>
    <w:rsid w:val="00794682"/>
    <w:rsid w:val="00795A54"/>
    <w:rsid w:val="007A004A"/>
    <w:rsid w:val="007A20B3"/>
    <w:rsid w:val="007A26CD"/>
    <w:rsid w:val="007A4708"/>
    <w:rsid w:val="007A6A72"/>
    <w:rsid w:val="007A72AB"/>
    <w:rsid w:val="007B1B54"/>
    <w:rsid w:val="007B262B"/>
    <w:rsid w:val="007B2E33"/>
    <w:rsid w:val="007B5570"/>
    <w:rsid w:val="007B6CA2"/>
    <w:rsid w:val="007B7A6D"/>
    <w:rsid w:val="007C00B8"/>
    <w:rsid w:val="007C1545"/>
    <w:rsid w:val="007C2A42"/>
    <w:rsid w:val="007C31BA"/>
    <w:rsid w:val="007C74A8"/>
    <w:rsid w:val="007C7D7C"/>
    <w:rsid w:val="007D1E04"/>
    <w:rsid w:val="007D1F8E"/>
    <w:rsid w:val="007D6187"/>
    <w:rsid w:val="007D6926"/>
    <w:rsid w:val="007E0088"/>
    <w:rsid w:val="007E0145"/>
    <w:rsid w:val="007E27AB"/>
    <w:rsid w:val="007E2EF0"/>
    <w:rsid w:val="007E39C4"/>
    <w:rsid w:val="007E6B5A"/>
    <w:rsid w:val="007F0063"/>
    <w:rsid w:val="007F0154"/>
    <w:rsid w:val="007F03C0"/>
    <w:rsid w:val="007F1831"/>
    <w:rsid w:val="007F1BA8"/>
    <w:rsid w:val="007F31C5"/>
    <w:rsid w:val="007F5605"/>
    <w:rsid w:val="007F5BE3"/>
    <w:rsid w:val="00805C16"/>
    <w:rsid w:val="00811E4B"/>
    <w:rsid w:val="00811F09"/>
    <w:rsid w:val="0081610F"/>
    <w:rsid w:val="008200A5"/>
    <w:rsid w:val="00820997"/>
    <w:rsid w:val="00820A41"/>
    <w:rsid w:val="0082230A"/>
    <w:rsid w:val="00822468"/>
    <w:rsid w:val="008230AD"/>
    <w:rsid w:val="00823BF5"/>
    <w:rsid w:val="00823C81"/>
    <w:rsid w:val="00824485"/>
    <w:rsid w:val="00826768"/>
    <w:rsid w:val="00830625"/>
    <w:rsid w:val="00831647"/>
    <w:rsid w:val="00835ADC"/>
    <w:rsid w:val="0083624E"/>
    <w:rsid w:val="00836A82"/>
    <w:rsid w:val="00837BD3"/>
    <w:rsid w:val="0084115F"/>
    <w:rsid w:val="00842963"/>
    <w:rsid w:val="00844250"/>
    <w:rsid w:val="00845F71"/>
    <w:rsid w:val="00850130"/>
    <w:rsid w:val="00852525"/>
    <w:rsid w:val="008534B5"/>
    <w:rsid w:val="008557C0"/>
    <w:rsid w:val="00855ED9"/>
    <w:rsid w:val="008561DF"/>
    <w:rsid w:val="00857DF2"/>
    <w:rsid w:val="00861CF5"/>
    <w:rsid w:val="00861FEE"/>
    <w:rsid w:val="00862609"/>
    <w:rsid w:val="0086260C"/>
    <w:rsid w:val="008634CF"/>
    <w:rsid w:val="00864228"/>
    <w:rsid w:val="00864E28"/>
    <w:rsid w:val="00866BD1"/>
    <w:rsid w:val="00870318"/>
    <w:rsid w:val="0087141D"/>
    <w:rsid w:val="008728B6"/>
    <w:rsid w:val="0087316C"/>
    <w:rsid w:val="00874101"/>
    <w:rsid w:val="00877A1F"/>
    <w:rsid w:val="00883670"/>
    <w:rsid w:val="00890276"/>
    <w:rsid w:val="00891EF7"/>
    <w:rsid w:val="00892794"/>
    <w:rsid w:val="008933DA"/>
    <w:rsid w:val="008936C2"/>
    <w:rsid w:val="00894574"/>
    <w:rsid w:val="008952B4"/>
    <w:rsid w:val="008954CD"/>
    <w:rsid w:val="00897F9B"/>
    <w:rsid w:val="008A2563"/>
    <w:rsid w:val="008A4ED4"/>
    <w:rsid w:val="008B0215"/>
    <w:rsid w:val="008B0B2D"/>
    <w:rsid w:val="008B58F3"/>
    <w:rsid w:val="008B7454"/>
    <w:rsid w:val="008C07D8"/>
    <w:rsid w:val="008C3EC8"/>
    <w:rsid w:val="008C4650"/>
    <w:rsid w:val="008C72EA"/>
    <w:rsid w:val="008C7E34"/>
    <w:rsid w:val="008D13C7"/>
    <w:rsid w:val="008D2DD4"/>
    <w:rsid w:val="008D330B"/>
    <w:rsid w:val="008D48A7"/>
    <w:rsid w:val="008D7D53"/>
    <w:rsid w:val="008E2C1B"/>
    <w:rsid w:val="008E2F61"/>
    <w:rsid w:val="008E4A12"/>
    <w:rsid w:val="008F1B65"/>
    <w:rsid w:val="008F49B1"/>
    <w:rsid w:val="008F4B61"/>
    <w:rsid w:val="008F6989"/>
    <w:rsid w:val="008F7292"/>
    <w:rsid w:val="008F7D00"/>
    <w:rsid w:val="008F7FBD"/>
    <w:rsid w:val="0090251A"/>
    <w:rsid w:val="009026FF"/>
    <w:rsid w:val="009039A7"/>
    <w:rsid w:val="00903BB2"/>
    <w:rsid w:val="00910E90"/>
    <w:rsid w:val="00910EEA"/>
    <w:rsid w:val="00914BAA"/>
    <w:rsid w:val="0091518C"/>
    <w:rsid w:val="00917068"/>
    <w:rsid w:val="00917187"/>
    <w:rsid w:val="009203F8"/>
    <w:rsid w:val="00920697"/>
    <w:rsid w:val="00920BC6"/>
    <w:rsid w:val="00920E86"/>
    <w:rsid w:val="00922D02"/>
    <w:rsid w:val="0092458B"/>
    <w:rsid w:val="00925F62"/>
    <w:rsid w:val="00930636"/>
    <w:rsid w:val="009312EE"/>
    <w:rsid w:val="009344C6"/>
    <w:rsid w:val="009369F8"/>
    <w:rsid w:val="00937BF1"/>
    <w:rsid w:val="00942008"/>
    <w:rsid w:val="0094318F"/>
    <w:rsid w:val="00946476"/>
    <w:rsid w:val="00946894"/>
    <w:rsid w:val="009477C7"/>
    <w:rsid w:val="00950B2C"/>
    <w:rsid w:val="009513FD"/>
    <w:rsid w:val="009519EF"/>
    <w:rsid w:val="009526DC"/>
    <w:rsid w:val="009530DB"/>
    <w:rsid w:val="00953275"/>
    <w:rsid w:val="00953D84"/>
    <w:rsid w:val="00960491"/>
    <w:rsid w:val="00960538"/>
    <w:rsid w:val="00960EB5"/>
    <w:rsid w:val="00961A57"/>
    <w:rsid w:val="009628A0"/>
    <w:rsid w:val="009668BD"/>
    <w:rsid w:val="00971CDB"/>
    <w:rsid w:val="009721FB"/>
    <w:rsid w:val="009725DF"/>
    <w:rsid w:val="00976956"/>
    <w:rsid w:val="0097723D"/>
    <w:rsid w:val="00980DF7"/>
    <w:rsid w:val="009838C7"/>
    <w:rsid w:val="0099140C"/>
    <w:rsid w:val="009A0352"/>
    <w:rsid w:val="009A14D1"/>
    <w:rsid w:val="009A4CC1"/>
    <w:rsid w:val="009A7F45"/>
    <w:rsid w:val="009B0280"/>
    <w:rsid w:val="009B2B16"/>
    <w:rsid w:val="009B6751"/>
    <w:rsid w:val="009B75C1"/>
    <w:rsid w:val="009C2459"/>
    <w:rsid w:val="009C3F1C"/>
    <w:rsid w:val="009C7768"/>
    <w:rsid w:val="009E1254"/>
    <w:rsid w:val="009E1B4D"/>
    <w:rsid w:val="009E1BD2"/>
    <w:rsid w:val="009E55FD"/>
    <w:rsid w:val="009E7B6E"/>
    <w:rsid w:val="009E7FFC"/>
    <w:rsid w:val="009F0A8E"/>
    <w:rsid w:val="009F2170"/>
    <w:rsid w:val="009F33D2"/>
    <w:rsid w:val="009F5F18"/>
    <w:rsid w:val="00A0115C"/>
    <w:rsid w:val="00A0122C"/>
    <w:rsid w:val="00A021C0"/>
    <w:rsid w:val="00A02B83"/>
    <w:rsid w:val="00A032C2"/>
    <w:rsid w:val="00A037D8"/>
    <w:rsid w:val="00A047AB"/>
    <w:rsid w:val="00A05EB4"/>
    <w:rsid w:val="00A06791"/>
    <w:rsid w:val="00A11239"/>
    <w:rsid w:val="00A122CF"/>
    <w:rsid w:val="00A13671"/>
    <w:rsid w:val="00A218F3"/>
    <w:rsid w:val="00A2369F"/>
    <w:rsid w:val="00A238B1"/>
    <w:rsid w:val="00A23B23"/>
    <w:rsid w:val="00A23B6E"/>
    <w:rsid w:val="00A23FCB"/>
    <w:rsid w:val="00A24AE7"/>
    <w:rsid w:val="00A25B1F"/>
    <w:rsid w:val="00A25D61"/>
    <w:rsid w:val="00A3036A"/>
    <w:rsid w:val="00A33EA7"/>
    <w:rsid w:val="00A34F2D"/>
    <w:rsid w:val="00A407ED"/>
    <w:rsid w:val="00A435E3"/>
    <w:rsid w:val="00A44BDA"/>
    <w:rsid w:val="00A44DB0"/>
    <w:rsid w:val="00A461CA"/>
    <w:rsid w:val="00A46B5B"/>
    <w:rsid w:val="00A502E6"/>
    <w:rsid w:val="00A5098C"/>
    <w:rsid w:val="00A52041"/>
    <w:rsid w:val="00A52AC4"/>
    <w:rsid w:val="00A531FA"/>
    <w:rsid w:val="00A543A1"/>
    <w:rsid w:val="00A56852"/>
    <w:rsid w:val="00A56D05"/>
    <w:rsid w:val="00A57469"/>
    <w:rsid w:val="00A61D25"/>
    <w:rsid w:val="00A70B48"/>
    <w:rsid w:val="00A71DBE"/>
    <w:rsid w:val="00A73FE2"/>
    <w:rsid w:val="00A76B90"/>
    <w:rsid w:val="00A774A7"/>
    <w:rsid w:val="00A824EF"/>
    <w:rsid w:val="00A85E36"/>
    <w:rsid w:val="00A86044"/>
    <w:rsid w:val="00A861A1"/>
    <w:rsid w:val="00A9057B"/>
    <w:rsid w:val="00A9467E"/>
    <w:rsid w:val="00A958CD"/>
    <w:rsid w:val="00A959D2"/>
    <w:rsid w:val="00A96607"/>
    <w:rsid w:val="00A971E0"/>
    <w:rsid w:val="00AA27E0"/>
    <w:rsid w:val="00AA661F"/>
    <w:rsid w:val="00AB253F"/>
    <w:rsid w:val="00AB4D49"/>
    <w:rsid w:val="00AB55D4"/>
    <w:rsid w:val="00AB564C"/>
    <w:rsid w:val="00AB7036"/>
    <w:rsid w:val="00AC057F"/>
    <w:rsid w:val="00AC0D24"/>
    <w:rsid w:val="00AC3763"/>
    <w:rsid w:val="00AC3CE1"/>
    <w:rsid w:val="00AC416A"/>
    <w:rsid w:val="00AC43C8"/>
    <w:rsid w:val="00AC54D8"/>
    <w:rsid w:val="00AC5564"/>
    <w:rsid w:val="00AC56B7"/>
    <w:rsid w:val="00AC5D34"/>
    <w:rsid w:val="00AC6F82"/>
    <w:rsid w:val="00AD1834"/>
    <w:rsid w:val="00AD219F"/>
    <w:rsid w:val="00AD4A36"/>
    <w:rsid w:val="00AD5041"/>
    <w:rsid w:val="00AD5DB3"/>
    <w:rsid w:val="00AD7A98"/>
    <w:rsid w:val="00AE08E0"/>
    <w:rsid w:val="00AF544E"/>
    <w:rsid w:val="00AF616D"/>
    <w:rsid w:val="00AF637E"/>
    <w:rsid w:val="00B00136"/>
    <w:rsid w:val="00B01CC4"/>
    <w:rsid w:val="00B03931"/>
    <w:rsid w:val="00B069C1"/>
    <w:rsid w:val="00B0712C"/>
    <w:rsid w:val="00B10C0D"/>
    <w:rsid w:val="00B13DF5"/>
    <w:rsid w:val="00B16F67"/>
    <w:rsid w:val="00B203B2"/>
    <w:rsid w:val="00B207E2"/>
    <w:rsid w:val="00B20AC3"/>
    <w:rsid w:val="00B212E7"/>
    <w:rsid w:val="00B2506A"/>
    <w:rsid w:val="00B26B31"/>
    <w:rsid w:val="00B30101"/>
    <w:rsid w:val="00B320F5"/>
    <w:rsid w:val="00B34150"/>
    <w:rsid w:val="00B35E52"/>
    <w:rsid w:val="00B36CE0"/>
    <w:rsid w:val="00B43AFF"/>
    <w:rsid w:val="00B45B04"/>
    <w:rsid w:val="00B466D1"/>
    <w:rsid w:val="00B4761C"/>
    <w:rsid w:val="00B50D28"/>
    <w:rsid w:val="00B51861"/>
    <w:rsid w:val="00B579A9"/>
    <w:rsid w:val="00B713C1"/>
    <w:rsid w:val="00B74152"/>
    <w:rsid w:val="00B751AE"/>
    <w:rsid w:val="00B76229"/>
    <w:rsid w:val="00B77712"/>
    <w:rsid w:val="00B8030B"/>
    <w:rsid w:val="00B816A7"/>
    <w:rsid w:val="00B82933"/>
    <w:rsid w:val="00B8343A"/>
    <w:rsid w:val="00B83CB5"/>
    <w:rsid w:val="00B84104"/>
    <w:rsid w:val="00B84A1E"/>
    <w:rsid w:val="00B856A0"/>
    <w:rsid w:val="00B85A57"/>
    <w:rsid w:val="00B862DE"/>
    <w:rsid w:val="00B86523"/>
    <w:rsid w:val="00B87679"/>
    <w:rsid w:val="00B90C29"/>
    <w:rsid w:val="00B92DA4"/>
    <w:rsid w:val="00B96341"/>
    <w:rsid w:val="00B97BC0"/>
    <w:rsid w:val="00BA0A06"/>
    <w:rsid w:val="00BA0A42"/>
    <w:rsid w:val="00BA1AB5"/>
    <w:rsid w:val="00BA4E4E"/>
    <w:rsid w:val="00BA6204"/>
    <w:rsid w:val="00BB03CA"/>
    <w:rsid w:val="00BB145A"/>
    <w:rsid w:val="00BB20F7"/>
    <w:rsid w:val="00BB6875"/>
    <w:rsid w:val="00BC04D7"/>
    <w:rsid w:val="00BC31E7"/>
    <w:rsid w:val="00BC5ED8"/>
    <w:rsid w:val="00BC7DF9"/>
    <w:rsid w:val="00BD2B8F"/>
    <w:rsid w:val="00BD2DCF"/>
    <w:rsid w:val="00BD4BE2"/>
    <w:rsid w:val="00BD5AAB"/>
    <w:rsid w:val="00BD7709"/>
    <w:rsid w:val="00BE435D"/>
    <w:rsid w:val="00BE567D"/>
    <w:rsid w:val="00BE77C3"/>
    <w:rsid w:val="00BF0529"/>
    <w:rsid w:val="00BF1AFC"/>
    <w:rsid w:val="00BF1DE5"/>
    <w:rsid w:val="00BF1EBE"/>
    <w:rsid w:val="00BF398F"/>
    <w:rsid w:val="00BF512B"/>
    <w:rsid w:val="00BF5DD5"/>
    <w:rsid w:val="00C00606"/>
    <w:rsid w:val="00C03499"/>
    <w:rsid w:val="00C03787"/>
    <w:rsid w:val="00C05B87"/>
    <w:rsid w:val="00C06D30"/>
    <w:rsid w:val="00C06FDE"/>
    <w:rsid w:val="00C10C3D"/>
    <w:rsid w:val="00C125B7"/>
    <w:rsid w:val="00C1302B"/>
    <w:rsid w:val="00C132D3"/>
    <w:rsid w:val="00C13F7F"/>
    <w:rsid w:val="00C14543"/>
    <w:rsid w:val="00C20D75"/>
    <w:rsid w:val="00C20DA9"/>
    <w:rsid w:val="00C232C4"/>
    <w:rsid w:val="00C248A4"/>
    <w:rsid w:val="00C258C4"/>
    <w:rsid w:val="00C2712C"/>
    <w:rsid w:val="00C302D6"/>
    <w:rsid w:val="00C304FC"/>
    <w:rsid w:val="00C3774A"/>
    <w:rsid w:val="00C377A1"/>
    <w:rsid w:val="00C40BBA"/>
    <w:rsid w:val="00C40BC0"/>
    <w:rsid w:val="00C40EA2"/>
    <w:rsid w:val="00C41662"/>
    <w:rsid w:val="00C41F89"/>
    <w:rsid w:val="00C451A1"/>
    <w:rsid w:val="00C52637"/>
    <w:rsid w:val="00C6176A"/>
    <w:rsid w:val="00C62368"/>
    <w:rsid w:val="00C634CB"/>
    <w:rsid w:val="00C71A49"/>
    <w:rsid w:val="00C7256A"/>
    <w:rsid w:val="00C7347B"/>
    <w:rsid w:val="00C779C5"/>
    <w:rsid w:val="00C8178F"/>
    <w:rsid w:val="00C825B5"/>
    <w:rsid w:val="00C83721"/>
    <w:rsid w:val="00C85325"/>
    <w:rsid w:val="00C87115"/>
    <w:rsid w:val="00C879E8"/>
    <w:rsid w:val="00C87BB6"/>
    <w:rsid w:val="00C90A67"/>
    <w:rsid w:val="00C9109F"/>
    <w:rsid w:val="00C93702"/>
    <w:rsid w:val="00C961C7"/>
    <w:rsid w:val="00C966B5"/>
    <w:rsid w:val="00C9787B"/>
    <w:rsid w:val="00C97CC8"/>
    <w:rsid w:val="00CA07CD"/>
    <w:rsid w:val="00CA1342"/>
    <w:rsid w:val="00CA3D6E"/>
    <w:rsid w:val="00CA52A6"/>
    <w:rsid w:val="00CA62E3"/>
    <w:rsid w:val="00CB091D"/>
    <w:rsid w:val="00CB1AE8"/>
    <w:rsid w:val="00CB6608"/>
    <w:rsid w:val="00CC0FBC"/>
    <w:rsid w:val="00CC1896"/>
    <w:rsid w:val="00CC2D27"/>
    <w:rsid w:val="00CC3258"/>
    <w:rsid w:val="00CC4F9B"/>
    <w:rsid w:val="00CC69B0"/>
    <w:rsid w:val="00CC69DA"/>
    <w:rsid w:val="00CD035A"/>
    <w:rsid w:val="00CD1C53"/>
    <w:rsid w:val="00CD2A67"/>
    <w:rsid w:val="00CD7F68"/>
    <w:rsid w:val="00CE1482"/>
    <w:rsid w:val="00CE16B8"/>
    <w:rsid w:val="00CE1F43"/>
    <w:rsid w:val="00CE1FA7"/>
    <w:rsid w:val="00CE24C4"/>
    <w:rsid w:val="00CE4252"/>
    <w:rsid w:val="00CE4379"/>
    <w:rsid w:val="00CF2F04"/>
    <w:rsid w:val="00CF3237"/>
    <w:rsid w:val="00CF492B"/>
    <w:rsid w:val="00CF55BA"/>
    <w:rsid w:val="00CF7A16"/>
    <w:rsid w:val="00D0237F"/>
    <w:rsid w:val="00D024A0"/>
    <w:rsid w:val="00D06196"/>
    <w:rsid w:val="00D07287"/>
    <w:rsid w:val="00D07762"/>
    <w:rsid w:val="00D1193F"/>
    <w:rsid w:val="00D12A76"/>
    <w:rsid w:val="00D14205"/>
    <w:rsid w:val="00D170CF"/>
    <w:rsid w:val="00D17F9C"/>
    <w:rsid w:val="00D208BD"/>
    <w:rsid w:val="00D20D8F"/>
    <w:rsid w:val="00D21554"/>
    <w:rsid w:val="00D21CC0"/>
    <w:rsid w:val="00D23093"/>
    <w:rsid w:val="00D23262"/>
    <w:rsid w:val="00D24D36"/>
    <w:rsid w:val="00D2696C"/>
    <w:rsid w:val="00D27177"/>
    <w:rsid w:val="00D31B70"/>
    <w:rsid w:val="00D34121"/>
    <w:rsid w:val="00D35830"/>
    <w:rsid w:val="00D35C0C"/>
    <w:rsid w:val="00D360B1"/>
    <w:rsid w:val="00D36912"/>
    <w:rsid w:val="00D41089"/>
    <w:rsid w:val="00D467AE"/>
    <w:rsid w:val="00D5408B"/>
    <w:rsid w:val="00D556C5"/>
    <w:rsid w:val="00D57BF5"/>
    <w:rsid w:val="00D618FB"/>
    <w:rsid w:val="00D61A72"/>
    <w:rsid w:val="00D65942"/>
    <w:rsid w:val="00D66D59"/>
    <w:rsid w:val="00D67BC1"/>
    <w:rsid w:val="00D70292"/>
    <w:rsid w:val="00D70826"/>
    <w:rsid w:val="00D719F0"/>
    <w:rsid w:val="00D723E3"/>
    <w:rsid w:val="00D8060F"/>
    <w:rsid w:val="00D806E7"/>
    <w:rsid w:val="00D8083A"/>
    <w:rsid w:val="00D8148D"/>
    <w:rsid w:val="00D86C9E"/>
    <w:rsid w:val="00D8776D"/>
    <w:rsid w:val="00D87AFC"/>
    <w:rsid w:val="00D90716"/>
    <w:rsid w:val="00D907FE"/>
    <w:rsid w:val="00D90CD9"/>
    <w:rsid w:val="00D93270"/>
    <w:rsid w:val="00D94FEB"/>
    <w:rsid w:val="00DA094A"/>
    <w:rsid w:val="00DA0992"/>
    <w:rsid w:val="00DA0BBA"/>
    <w:rsid w:val="00DA4695"/>
    <w:rsid w:val="00DA4A33"/>
    <w:rsid w:val="00DB3195"/>
    <w:rsid w:val="00DB68D2"/>
    <w:rsid w:val="00DC2E74"/>
    <w:rsid w:val="00DD0CFB"/>
    <w:rsid w:val="00DD1D50"/>
    <w:rsid w:val="00DD2C00"/>
    <w:rsid w:val="00DD31DB"/>
    <w:rsid w:val="00DD67B1"/>
    <w:rsid w:val="00DE26E7"/>
    <w:rsid w:val="00DE454F"/>
    <w:rsid w:val="00DE5056"/>
    <w:rsid w:val="00DF2B63"/>
    <w:rsid w:val="00DF3A78"/>
    <w:rsid w:val="00DF78AE"/>
    <w:rsid w:val="00E0059A"/>
    <w:rsid w:val="00E06A37"/>
    <w:rsid w:val="00E07061"/>
    <w:rsid w:val="00E07A6C"/>
    <w:rsid w:val="00E10E4F"/>
    <w:rsid w:val="00E10E51"/>
    <w:rsid w:val="00E1132A"/>
    <w:rsid w:val="00E15A97"/>
    <w:rsid w:val="00E22A4D"/>
    <w:rsid w:val="00E240FF"/>
    <w:rsid w:val="00E25FBD"/>
    <w:rsid w:val="00E32D34"/>
    <w:rsid w:val="00E32F71"/>
    <w:rsid w:val="00E33F30"/>
    <w:rsid w:val="00E34757"/>
    <w:rsid w:val="00E36941"/>
    <w:rsid w:val="00E400EA"/>
    <w:rsid w:val="00E40212"/>
    <w:rsid w:val="00E40611"/>
    <w:rsid w:val="00E43F57"/>
    <w:rsid w:val="00E44047"/>
    <w:rsid w:val="00E5118F"/>
    <w:rsid w:val="00E532C8"/>
    <w:rsid w:val="00E547CA"/>
    <w:rsid w:val="00E6066A"/>
    <w:rsid w:val="00E608CF"/>
    <w:rsid w:val="00E614BC"/>
    <w:rsid w:val="00E63439"/>
    <w:rsid w:val="00E64C9B"/>
    <w:rsid w:val="00E65F99"/>
    <w:rsid w:val="00E672BA"/>
    <w:rsid w:val="00E702E4"/>
    <w:rsid w:val="00E712B0"/>
    <w:rsid w:val="00E7448C"/>
    <w:rsid w:val="00E807AB"/>
    <w:rsid w:val="00E82300"/>
    <w:rsid w:val="00E858E3"/>
    <w:rsid w:val="00E85B00"/>
    <w:rsid w:val="00E86801"/>
    <w:rsid w:val="00E868E4"/>
    <w:rsid w:val="00E86B27"/>
    <w:rsid w:val="00E91789"/>
    <w:rsid w:val="00E91E27"/>
    <w:rsid w:val="00E958FF"/>
    <w:rsid w:val="00E97F0F"/>
    <w:rsid w:val="00EA00A8"/>
    <w:rsid w:val="00EA11F3"/>
    <w:rsid w:val="00EA376B"/>
    <w:rsid w:val="00EB007E"/>
    <w:rsid w:val="00EB10EC"/>
    <w:rsid w:val="00EB24E5"/>
    <w:rsid w:val="00EB354A"/>
    <w:rsid w:val="00EB3884"/>
    <w:rsid w:val="00EB42D1"/>
    <w:rsid w:val="00EB4398"/>
    <w:rsid w:val="00EB7871"/>
    <w:rsid w:val="00EC1F7C"/>
    <w:rsid w:val="00EC3B3D"/>
    <w:rsid w:val="00EC4CDA"/>
    <w:rsid w:val="00EC5B58"/>
    <w:rsid w:val="00ED18A0"/>
    <w:rsid w:val="00ED36D5"/>
    <w:rsid w:val="00ED403D"/>
    <w:rsid w:val="00ED48C3"/>
    <w:rsid w:val="00ED529B"/>
    <w:rsid w:val="00ED5C48"/>
    <w:rsid w:val="00ED5E10"/>
    <w:rsid w:val="00ED79B7"/>
    <w:rsid w:val="00EE0574"/>
    <w:rsid w:val="00EE0A1B"/>
    <w:rsid w:val="00EE17D6"/>
    <w:rsid w:val="00EE4A1A"/>
    <w:rsid w:val="00EE5360"/>
    <w:rsid w:val="00EF0E6F"/>
    <w:rsid w:val="00EF2E41"/>
    <w:rsid w:val="00EF3A1C"/>
    <w:rsid w:val="00EF52E5"/>
    <w:rsid w:val="00EF5B30"/>
    <w:rsid w:val="00EF766F"/>
    <w:rsid w:val="00EF7C9D"/>
    <w:rsid w:val="00F0036F"/>
    <w:rsid w:val="00F010E1"/>
    <w:rsid w:val="00F01987"/>
    <w:rsid w:val="00F03731"/>
    <w:rsid w:val="00F07EF4"/>
    <w:rsid w:val="00F12508"/>
    <w:rsid w:val="00F129AF"/>
    <w:rsid w:val="00F131CB"/>
    <w:rsid w:val="00F13967"/>
    <w:rsid w:val="00F15CAE"/>
    <w:rsid w:val="00F1638F"/>
    <w:rsid w:val="00F17724"/>
    <w:rsid w:val="00F234AD"/>
    <w:rsid w:val="00F23594"/>
    <w:rsid w:val="00F23C7E"/>
    <w:rsid w:val="00F241C5"/>
    <w:rsid w:val="00F25E1B"/>
    <w:rsid w:val="00F26140"/>
    <w:rsid w:val="00F2643C"/>
    <w:rsid w:val="00F301E8"/>
    <w:rsid w:val="00F30966"/>
    <w:rsid w:val="00F3132E"/>
    <w:rsid w:val="00F3154F"/>
    <w:rsid w:val="00F31ED1"/>
    <w:rsid w:val="00F33BE7"/>
    <w:rsid w:val="00F33CC0"/>
    <w:rsid w:val="00F34737"/>
    <w:rsid w:val="00F37E1E"/>
    <w:rsid w:val="00F44B4A"/>
    <w:rsid w:val="00F45266"/>
    <w:rsid w:val="00F637A4"/>
    <w:rsid w:val="00F65634"/>
    <w:rsid w:val="00F65ACD"/>
    <w:rsid w:val="00F674B7"/>
    <w:rsid w:val="00F70150"/>
    <w:rsid w:val="00F7086B"/>
    <w:rsid w:val="00F70D67"/>
    <w:rsid w:val="00F74836"/>
    <w:rsid w:val="00F74D9E"/>
    <w:rsid w:val="00F75BCF"/>
    <w:rsid w:val="00F80211"/>
    <w:rsid w:val="00F80551"/>
    <w:rsid w:val="00F80708"/>
    <w:rsid w:val="00F81B64"/>
    <w:rsid w:val="00F839DC"/>
    <w:rsid w:val="00F84541"/>
    <w:rsid w:val="00F84D37"/>
    <w:rsid w:val="00F903BD"/>
    <w:rsid w:val="00F903EF"/>
    <w:rsid w:val="00F913D6"/>
    <w:rsid w:val="00F91C84"/>
    <w:rsid w:val="00F92234"/>
    <w:rsid w:val="00F95986"/>
    <w:rsid w:val="00F96325"/>
    <w:rsid w:val="00FA0388"/>
    <w:rsid w:val="00FA0E3D"/>
    <w:rsid w:val="00FA2359"/>
    <w:rsid w:val="00FA2CAF"/>
    <w:rsid w:val="00FB0FB2"/>
    <w:rsid w:val="00FB16CD"/>
    <w:rsid w:val="00FB5532"/>
    <w:rsid w:val="00FB6127"/>
    <w:rsid w:val="00FB6DE6"/>
    <w:rsid w:val="00FB72CB"/>
    <w:rsid w:val="00FB776B"/>
    <w:rsid w:val="00FB7908"/>
    <w:rsid w:val="00FC03D7"/>
    <w:rsid w:val="00FC2499"/>
    <w:rsid w:val="00FC2F79"/>
    <w:rsid w:val="00FC40BD"/>
    <w:rsid w:val="00FC46C0"/>
    <w:rsid w:val="00FC4901"/>
    <w:rsid w:val="00FC4FD8"/>
    <w:rsid w:val="00FD0B5A"/>
    <w:rsid w:val="00FD0E45"/>
    <w:rsid w:val="00FD2369"/>
    <w:rsid w:val="00FD5B5F"/>
    <w:rsid w:val="00FE06E1"/>
    <w:rsid w:val="00FE3032"/>
    <w:rsid w:val="00FE474E"/>
    <w:rsid w:val="00FE492E"/>
    <w:rsid w:val="00FE5205"/>
    <w:rsid w:val="00FE6971"/>
    <w:rsid w:val="00FE79EA"/>
    <w:rsid w:val="00FF1C48"/>
    <w:rsid w:val="00FF22E6"/>
    <w:rsid w:val="00FF2F85"/>
    <w:rsid w:val="00FF5963"/>
    <w:rsid w:val="00FF739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BE5E7"/>
  <w15:docId w15:val="{20C44530-BAA8-4DCE-BE4F-6B4BD7E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krs.ms.gov.pl/web/wyszukiwarka-kr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rs.ms.gov.pl/web/wyszukiwarka-k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9C04-786A-49A0-A44D-8B6133F9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2775</Words>
  <Characters>16653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19390</CharactersWithSpaces>
  <SharedDoc>false</SharedDoc>
  <HLinks>
    <vt:vector size="168" baseType="variant">
      <vt:variant>
        <vt:i4>7798867</vt:i4>
      </vt:variant>
      <vt:variant>
        <vt:i4>147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7798867</vt:i4>
      </vt:variant>
      <vt:variant>
        <vt:i4>144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2949183</vt:i4>
      </vt:variant>
      <vt:variant>
        <vt:i4>141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mailto:karolina.mazur@kedzierzynkozle.pl</vt:lpwstr>
      </vt:variant>
      <vt:variant>
        <vt:lpwstr/>
      </vt:variant>
      <vt:variant>
        <vt:i4>7798867</vt:i4>
      </vt:variant>
      <vt:variant>
        <vt:i4>135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7143551</vt:i4>
      </vt:variant>
      <vt:variant>
        <vt:i4>132</vt:i4>
      </vt:variant>
      <vt:variant>
        <vt:i4>0</vt:i4>
      </vt:variant>
      <vt:variant>
        <vt:i4>5</vt:i4>
      </vt:variant>
      <vt:variant>
        <vt:lpwstr>http://www.kedzierzynkozle.pl/</vt:lpwstr>
      </vt:variant>
      <vt:variant>
        <vt:lpwstr/>
      </vt:variant>
      <vt:variant>
        <vt:i4>393337</vt:i4>
      </vt:variant>
      <vt:variant>
        <vt:i4>125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_Toc476220635</vt:lpwstr>
      </vt:variant>
      <vt:variant>
        <vt:i4>393337</vt:i4>
      </vt:variant>
      <vt:variant>
        <vt:i4>119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_Toc476220634</vt:lpwstr>
      </vt:variant>
      <vt:variant>
        <vt:i4>393337</vt:i4>
      </vt:variant>
      <vt:variant>
        <vt:i4>113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_Toc476220633</vt:lpwstr>
      </vt:variant>
      <vt:variant>
        <vt:i4>393337</vt:i4>
      </vt:variant>
      <vt:variant>
        <vt:i4>107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_Toc476220632</vt:lpwstr>
      </vt:variant>
      <vt:variant>
        <vt:i4>393337</vt:i4>
      </vt:variant>
      <vt:variant>
        <vt:i4>101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_Toc476220631</vt:lpwstr>
      </vt:variant>
      <vt:variant>
        <vt:i4>393337</vt:i4>
      </vt:variant>
      <vt:variant>
        <vt:i4>95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_Toc476220630</vt:lpwstr>
      </vt:variant>
      <vt:variant>
        <vt:i4>458873</vt:i4>
      </vt:variant>
      <vt:variant>
        <vt:i4>89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_Toc476220629</vt:lpwstr>
      </vt:variant>
      <vt:variant>
        <vt:i4>458873</vt:i4>
      </vt:variant>
      <vt:variant>
        <vt:i4>83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_Toc476220626</vt:lpwstr>
      </vt:variant>
      <vt:variant>
        <vt:i4>458873</vt:i4>
      </vt:variant>
      <vt:variant>
        <vt:i4>77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_Toc476220625</vt:lpwstr>
      </vt:variant>
      <vt:variant>
        <vt:i4>458873</vt:i4>
      </vt:variant>
      <vt:variant>
        <vt:i4>71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_Toc476220624</vt:lpwstr>
      </vt:variant>
      <vt:variant>
        <vt:i4>458873</vt:i4>
      </vt:variant>
      <vt:variant>
        <vt:i4>65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_Toc476220623</vt:lpwstr>
      </vt:variant>
      <vt:variant>
        <vt:i4>458873</vt:i4>
      </vt:variant>
      <vt:variant>
        <vt:i4>59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_Toc476220622</vt:lpwstr>
      </vt:variant>
      <vt:variant>
        <vt:i4>458873</vt:i4>
      </vt:variant>
      <vt:variant>
        <vt:i4>53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_Toc476220621</vt:lpwstr>
      </vt:variant>
      <vt:variant>
        <vt:i4>458873</vt:i4>
      </vt:variant>
      <vt:variant>
        <vt:i4>47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_Toc476220620</vt:lpwstr>
      </vt:variant>
      <vt:variant>
        <vt:i4>262265</vt:i4>
      </vt:variant>
      <vt:variant>
        <vt:i4>41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_Toc476220618</vt:lpwstr>
      </vt:variant>
      <vt:variant>
        <vt:i4>262265</vt:i4>
      </vt:variant>
      <vt:variant>
        <vt:i4>35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_Toc476220617</vt:lpwstr>
      </vt:variant>
      <vt:variant>
        <vt:i4>262265</vt:i4>
      </vt:variant>
      <vt:variant>
        <vt:i4>29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_Toc476220616</vt:lpwstr>
      </vt:variant>
      <vt:variant>
        <vt:i4>262265</vt:i4>
      </vt:variant>
      <vt:variant>
        <vt:i4>23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_Toc476220615</vt:lpwstr>
      </vt:variant>
      <vt:variant>
        <vt:i4>262265</vt:i4>
      </vt:variant>
      <vt:variant>
        <vt:i4>17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_Toc476220614</vt:lpwstr>
      </vt:variant>
      <vt:variant>
        <vt:i4>262265</vt:i4>
      </vt:variant>
      <vt:variant>
        <vt:i4>11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_Toc476220613</vt:lpwstr>
      </vt:variant>
      <vt:variant>
        <vt:i4>262265</vt:i4>
      </vt:variant>
      <vt:variant>
        <vt:i4>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_Toc476220612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ajanyk</dc:creator>
  <cp:lastModifiedBy>ajanyk</cp:lastModifiedBy>
  <cp:revision>11</cp:revision>
  <cp:lastPrinted>2023-07-10T09:01:00Z</cp:lastPrinted>
  <dcterms:created xsi:type="dcterms:W3CDTF">2025-01-16T13:47:00Z</dcterms:created>
  <dcterms:modified xsi:type="dcterms:W3CDTF">2025-01-22T12:30:00Z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