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09CF1" w14:textId="7B203F33" w:rsidR="00D61DD9" w:rsidRPr="008C30AA" w:rsidRDefault="00D61DD9" w:rsidP="008C30AA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8C30AA">
        <w:rPr>
          <w:rFonts w:eastAsia="Calibri"/>
          <w:sz w:val="28"/>
          <w:szCs w:val="28"/>
          <w:lang w:eastAsia="en-US"/>
        </w:rPr>
        <w:t xml:space="preserve">Kraków, </w:t>
      </w:r>
      <w:r w:rsidR="00570C2E" w:rsidRPr="008C30AA">
        <w:rPr>
          <w:rFonts w:eastAsia="Calibri"/>
          <w:sz w:val="28"/>
          <w:szCs w:val="28"/>
          <w:lang w:eastAsia="en-US"/>
        </w:rPr>
        <w:t>17</w:t>
      </w:r>
      <w:r w:rsidRPr="008C30AA">
        <w:rPr>
          <w:rFonts w:eastAsia="Calibri"/>
          <w:sz w:val="28"/>
          <w:szCs w:val="28"/>
          <w:lang w:eastAsia="en-US"/>
        </w:rPr>
        <w:t>.0</w:t>
      </w:r>
      <w:r w:rsidR="00570C2E" w:rsidRPr="008C30AA">
        <w:rPr>
          <w:rFonts w:eastAsia="Calibri"/>
          <w:sz w:val="28"/>
          <w:szCs w:val="28"/>
          <w:lang w:eastAsia="en-US"/>
        </w:rPr>
        <w:t>4</w:t>
      </w:r>
      <w:r w:rsidRPr="008C30AA">
        <w:rPr>
          <w:rFonts w:eastAsia="Calibri"/>
          <w:sz w:val="28"/>
          <w:szCs w:val="28"/>
          <w:lang w:eastAsia="en-US"/>
        </w:rPr>
        <w:t>.202</w:t>
      </w:r>
      <w:r w:rsidR="00D930F2" w:rsidRPr="008C30AA">
        <w:rPr>
          <w:rFonts w:eastAsia="Calibri"/>
          <w:sz w:val="28"/>
          <w:szCs w:val="28"/>
          <w:lang w:eastAsia="en-US"/>
        </w:rPr>
        <w:t>5</w:t>
      </w:r>
    </w:p>
    <w:p w14:paraId="3DA82C81" w14:textId="4673D7B3" w:rsidR="00D61DD9" w:rsidRPr="008C30AA" w:rsidRDefault="00D61DD9" w:rsidP="008C30AA">
      <w:pPr>
        <w:rPr>
          <w:rFonts w:eastAsia="Calibri"/>
          <w:sz w:val="28"/>
          <w:szCs w:val="28"/>
        </w:rPr>
      </w:pPr>
      <w:r w:rsidRPr="008C30AA">
        <w:rPr>
          <w:rFonts w:eastAsia="Calibri"/>
          <w:sz w:val="28"/>
          <w:szCs w:val="28"/>
        </w:rPr>
        <w:t>DZ.271.</w:t>
      </w:r>
      <w:r w:rsidR="00D930F2" w:rsidRPr="008C30AA">
        <w:rPr>
          <w:rFonts w:eastAsia="Calibri"/>
          <w:sz w:val="28"/>
          <w:szCs w:val="28"/>
        </w:rPr>
        <w:t>2</w:t>
      </w:r>
      <w:r w:rsidR="00570C2E" w:rsidRPr="008C30AA">
        <w:rPr>
          <w:rFonts w:eastAsia="Calibri"/>
          <w:sz w:val="28"/>
          <w:szCs w:val="28"/>
        </w:rPr>
        <w:t>2</w:t>
      </w:r>
      <w:r w:rsidR="005377E3" w:rsidRPr="008C30AA">
        <w:rPr>
          <w:rFonts w:eastAsia="Calibri"/>
          <w:sz w:val="28"/>
          <w:szCs w:val="28"/>
        </w:rPr>
        <w:t>.</w:t>
      </w:r>
      <w:r w:rsidR="00FF0BD0" w:rsidRPr="008C30AA">
        <w:rPr>
          <w:rFonts w:eastAsia="Calibri"/>
          <w:sz w:val="28"/>
          <w:szCs w:val="28"/>
        </w:rPr>
        <w:t>425</w:t>
      </w:r>
      <w:r w:rsidRPr="008C30AA">
        <w:rPr>
          <w:rFonts w:eastAsia="Calibri"/>
          <w:sz w:val="28"/>
          <w:szCs w:val="28"/>
        </w:rPr>
        <w:t>.202</w:t>
      </w:r>
      <w:r w:rsidR="00D930F2" w:rsidRPr="008C30AA">
        <w:rPr>
          <w:rFonts w:eastAsia="Calibri"/>
          <w:sz w:val="28"/>
          <w:szCs w:val="28"/>
        </w:rPr>
        <w:t>5</w:t>
      </w:r>
    </w:p>
    <w:p w14:paraId="77C0217C" w14:textId="77777777" w:rsidR="00D61DD9" w:rsidRPr="008C30AA" w:rsidRDefault="00D61DD9" w:rsidP="008C30AA">
      <w:pPr>
        <w:rPr>
          <w:rFonts w:eastAsia="Calibri"/>
          <w:sz w:val="28"/>
          <w:szCs w:val="28"/>
        </w:rPr>
      </w:pPr>
    </w:p>
    <w:p w14:paraId="20D17CF9" w14:textId="77777777" w:rsidR="00D61DD9" w:rsidRPr="008C30AA" w:rsidRDefault="00D61DD9" w:rsidP="008C30AA">
      <w:pPr>
        <w:rPr>
          <w:rFonts w:eastAsia="Calibri"/>
          <w:sz w:val="28"/>
          <w:szCs w:val="28"/>
        </w:rPr>
      </w:pPr>
      <w:r w:rsidRPr="008C30AA">
        <w:rPr>
          <w:rFonts w:eastAsia="Calibri"/>
          <w:sz w:val="28"/>
          <w:szCs w:val="28"/>
        </w:rPr>
        <w:t>Dział Zamówień Publicznych</w:t>
      </w:r>
    </w:p>
    <w:p w14:paraId="1FB417BA" w14:textId="77777777" w:rsidR="00D61DD9" w:rsidRPr="008C30AA" w:rsidRDefault="00D61DD9" w:rsidP="008C30AA">
      <w:pPr>
        <w:rPr>
          <w:rFonts w:eastAsia="Calibri"/>
          <w:sz w:val="28"/>
          <w:szCs w:val="28"/>
        </w:rPr>
      </w:pPr>
      <w:r w:rsidRPr="008C30AA">
        <w:rPr>
          <w:rFonts w:eastAsia="Calibri"/>
          <w:sz w:val="28"/>
          <w:szCs w:val="28"/>
        </w:rPr>
        <w:t>tel. 0-12 614 22 61</w:t>
      </w:r>
    </w:p>
    <w:p w14:paraId="5AFF080B" w14:textId="77777777" w:rsidR="00D61DD9" w:rsidRPr="008C30AA" w:rsidRDefault="00D61DD9" w:rsidP="008C30AA">
      <w:pPr>
        <w:spacing w:after="200" w:line="276" w:lineRule="auto"/>
        <w:rPr>
          <w:rFonts w:eastAsia="Calibri"/>
          <w:sz w:val="28"/>
          <w:szCs w:val="28"/>
        </w:rPr>
      </w:pPr>
      <w:r w:rsidRPr="008C30AA">
        <w:rPr>
          <w:rFonts w:eastAsia="Calibri"/>
          <w:sz w:val="28"/>
          <w:szCs w:val="28"/>
        </w:rPr>
        <w:t xml:space="preserve">e-mail: </w:t>
      </w:r>
      <w:hyperlink r:id="rId8" w:history="1">
        <w:r w:rsidRPr="008C30AA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04E48729" w14:textId="77777777" w:rsidR="00D61DD9" w:rsidRPr="008C30AA" w:rsidRDefault="00D61DD9" w:rsidP="008C30AA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3537D6FB" w14:textId="77777777" w:rsidR="00570C2E" w:rsidRPr="008C30AA" w:rsidRDefault="00570C2E" w:rsidP="008C30AA">
      <w:pPr>
        <w:tabs>
          <w:tab w:val="right" w:pos="9072"/>
        </w:tabs>
        <w:spacing w:line="360" w:lineRule="auto"/>
        <w:rPr>
          <w:rFonts w:eastAsia="Calibri"/>
          <w:b/>
          <w:sz w:val="28"/>
          <w:szCs w:val="28"/>
        </w:rPr>
      </w:pPr>
      <w:r w:rsidRPr="008C30AA">
        <w:rPr>
          <w:rFonts w:eastAsia="Calibri"/>
          <w:iCs/>
          <w:sz w:val="28"/>
          <w:szCs w:val="28"/>
        </w:rPr>
        <w:t>dotyczy: postępowania</w:t>
      </w:r>
      <w:r w:rsidRPr="008C30AA">
        <w:rPr>
          <w:rFonts w:eastAsia="Calibri"/>
          <w:sz w:val="28"/>
          <w:szCs w:val="28"/>
        </w:rPr>
        <w:t xml:space="preserve"> DZ.271.22.2025 pn. </w:t>
      </w:r>
      <w:r w:rsidRPr="008C30AA">
        <w:rPr>
          <w:rFonts w:eastAsia="Calibri"/>
          <w:b/>
          <w:sz w:val="28"/>
          <w:szCs w:val="28"/>
        </w:rPr>
        <w:t xml:space="preserve">Wykonanie układu kaskady ciśnień dla pomieszczeń Centralnej </w:t>
      </w:r>
      <w:proofErr w:type="spellStart"/>
      <w:r w:rsidRPr="008C30AA">
        <w:rPr>
          <w:rFonts w:eastAsia="Calibri"/>
          <w:b/>
          <w:sz w:val="28"/>
          <w:szCs w:val="28"/>
        </w:rPr>
        <w:t>Sterylizatorni</w:t>
      </w:r>
      <w:proofErr w:type="spellEnd"/>
      <w:r w:rsidRPr="008C30AA">
        <w:rPr>
          <w:rFonts w:eastAsia="Calibri"/>
          <w:b/>
          <w:sz w:val="28"/>
          <w:szCs w:val="28"/>
        </w:rPr>
        <w:t xml:space="preserve"> w pawilonie M-5A na terenie Krakowskiego Szpitala Specjalistycznego im. św. Jana Pawła II w Krakowie</w:t>
      </w:r>
    </w:p>
    <w:p w14:paraId="1A2336B1" w14:textId="77777777" w:rsidR="00971905" w:rsidRPr="008C30AA" w:rsidRDefault="00F42CD7" w:rsidP="008C30AA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8C30AA">
        <w:rPr>
          <w:rFonts w:eastAsia="Calibri"/>
          <w:sz w:val="28"/>
          <w:szCs w:val="28"/>
        </w:rPr>
        <w:tab/>
      </w:r>
      <w:r w:rsidRPr="008C30AA">
        <w:rPr>
          <w:rFonts w:eastAsia="Calibri"/>
          <w:sz w:val="28"/>
          <w:szCs w:val="28"/>
        </w:rPr>
        <w:tab/>
      </w:r>
    </w:p>
    <w:p w14:paraId="52C1BFE5" w14:textId="77777777" w:rsidR="00D61DD9" w:rsidRPr="008C30AA" w:rsidRDefault="00D61DD9" w:rsidP="008C30AA">
      <w:pPr>
        <w:spacing w:line="360" w:lineRule="auto"/>
        <w:rPr>
          <w:rFonts w:eastAsia="Calibri"/>
          <w:sz w:val="28"/>
          <w:szCs w:val="28"/>
        </w:rPr>
      </w:pPr>
      <w:r w:rsidRPr="008C30AA">
        <w:rPr>
          <w:rFonts w:eastAsia="Calibri"/>
          <w:sz w:val="28"/>
          <w:szCs w:val="28"/>
        </w:rPr>
        <w:t>INFORMACJA Z OTWARCIA OFERT</w:t>
      </w:r>
    </w:p>
    <w:p w14:paraId="6B401F2E" w14:textId="77777777" w:rsidR="00D2667C" w:rsidRPr="008C30AA" w:rsidRDefault="00D2667C" w:rsidP="008C30AA">
      <w:pPr>
        <w:spacing w:line="360" w:lineRule="auto"/>
        <w:rPr>
          <w:rFonts w:eastAsia="Calibri"/>
          <w:sz w:val="28"/>
          <w:szCs w:val="28"/>
        </w:rPr>
      </w:pPr>
    </w:p>
    <w:p w14:paraId="6DEB996B" w14:textId="77777777" w:rsidR="00D61DD9" w:rsidRPr="008C30AA" w:rsidRDefault="00D61DD9" w:rsidP="008C30AA">
      <w:pPr>
        <w:spacing w:line="360" w:lineRule="auto"/>
        <w:rPr>
          <w:sz w:val="28"/>
          <w:szCs w:val="28"/>
        </w:rPr>
      </w:pPr>
      <w:r w:rsidRPr="008C30AA">
        <w:rPr>
          <w:sz w:val="28"/>
          <w:szCs w:val="28"/>
        </w:rPr>
        <w:t>Krakowski Szpital Specjalistyczny im. św. Jana Pawła II, ul. Prądnicka 80, 31-202 Kraków, działając na podstawie art. 222 ust. 5 ustawy PZP informuje, że w postępowaniu wpłynęły następujące oferty:</w:t>
      </w:r>
    </w:p>
    <w:p w14:paraId="026986ED" w14:textId="77777777" w:rsidR="00D61DD9" w:rsidRPr="008C30AA" w:rsidRDefault="00D61DD9" w:rsidP="008C30AA">
      <w:pPr>
        <w:spacing w:line="360" w:lineRule="auto"/>
        <w:ind w:firstLine="708"/>
        <w:rPr>
          <w:sz w:val="28"/>
          <w:szCs w:val="28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3"/>
        <w:gridCol w:w="6955"/>
      </w:tblGrid>
      <w:tr w:rsidR="00D61DD9" w:rsidRPr="008C30AA" w14:paraId="74D54619" w14:textId="77777777" w:rsidTr="00BF3490">
        <w:trPr>
          <w:trHeight w:val="1365"/>
        </w:trPr>
        <w:tc>
          <w:tcPr>
            <w:tcW w:w="2923" w:type="dxa"/>
            <w:shd w:val="clear" w:color="auto" w:fill="auto"/>
          </w:tcPr>
          <w:p w14:paraId="2569D8B0" w14:textId="77777777" w:rsidR="00D61DD9" w:rsidRPr="008C30AA" w:rsidRDefault="00D61DD9" w:rsidP="008C30AA">
            <w:pPr>
              <w:spacing w:line="360" w:lineRule="auto"/>
              <w:rPr>
                <w:sz w:val="28"/>
                <w:szCs w:val="28"/>
              </w:rPr>
            </w:pPr>
            <w:r w:rsidRPr="008C30AA">
              <w:rPr>
                <w:sz w:val="28"/>
                <w:szCs w:val="28"/>
              </w:rPr>
              <w:t>Nazwa albo imię i nazwisko oraz siedziba lub miejsce prowadzonej działalności gospodarczej albo miejsce zamieszkania Wykonawcy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68AAA052" w14:textId="77777777" w:rsidR="00D61DD9" w:rsidRPr="008C30AA" w:rsidRDefault="00D61DD9" w:rsidP="008C30AA">
            <w:pPr>
              <w:spacing w:line="360" w:lineRule="auto"/>
              <w:rPr>
                <w:sz w:val="28"/>
                <w:szCs w:val="28"/>
              </w:rPr>
            </w:pPr>
            <w:r w:rsidRPr="008C30AA">
              <w:rPr>
                <w:sz w:val="28"/>
                <w:szCs w:val="28"/>
                <w:lang w:eastAsia="pl-PL"/>
              </w:rPr>
              <w:t>Cena oferty [zł.]</w:t>
            </w:r>
          </w:p>
        </w:tc>
      </w:tr>
      <w:tr w:rsidR="00D61DD9" w:rsidRPr="008C30AA" w14:paraId="71B98C4E" w14:textId="77777777" w:rsidTr="00BF3490">
        <w:trPr>
          <w:trHeight w:val="1094"/>
        </w:trPr>
        <w:tc>
          <w:tcPr>
            <w:tcW w:w="2923" w:type="dxa"/>
            <w:shd w:val="clear" w:color="auto" w:fill="auto"/>
          </w:tcPr>
          <w:p w14:paraId="1527557C" w14:textId="3231DCC5" w:rsidR="00D61DD9" w:rsidRPr="008C30AA" w:rsidRDefault="00570C2E" w:rsidP="008C30AA">
            <w:pPr>
              <w:rPr>
                <w:sz w:val="28"/>
                <w:szCs w:val="28"/>
              </w:rPr>
            </w:pPr>
            <w:r w:rsidRPr="008C30AA">
              <w:rPr>
                <w:sz w:val="28"/>
                <w:szCs w:val="28"/>
              </w:rPr>
              <w:t>Zakład Usług Remontowych</w:t>
            </w:r>
          </w:p>
          <w:p w14:paraId="684ECD96" w14:textId="77777777" w:rsidR="00570C2E" w:rsidRPr="008C30AA" w:rsidRDefault="00570C2E" w:rsidP="008C30AA">
            <w:pPr>
              <w:rPr>
                <w:sz w:val="28"/>
                <w:szCs w:val="28"/>
              </w:rPr>
            </w:pPr>
            <w:r w:rsidRPr="008C30AA">
              <w:rPr>
                <w:sz w:val="28"/>
                <w:szCs w:val="28"/>
              </w:rPr>
              <w:t>Piotr Buras</w:t>
            </w:r>
          </w:p>
          <w:p w14:paraId="34EF24E5" w14:textId="084297FF" w:rsidR="00570C2E" w:rsidRPr="008C30AA" w:rsidRDefault="00570C2E" w:rsidP="008C30AA">
            <w:pPr>
              <w:rPr>
                <w:sz w:val="28"/>
                <w:szCs w:val="28"/>
              </w:rPr>
            </w:pPr>
            <w:r w:rsidRPr="008C30AA">
              <w:rPr>
                <w:sz w:val="28"/>
                <w:szCs w:val="28"/>
              </w:rPr>
              <w:t>ul. Szparagowa 28 30-</w:t>
            </w:r>
            <w:r w:rsidRPr="008C30AA">
              <w:rPr>
                <w:sz w:val="28"/>
                <w:szCs w:val="28"/>
              </w:rPr>
              <w:lastRenderedPageBreak/>
              <w:t>739 Kraków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4930A148" w14:textId="77777777" w:rsidR="00D61DD9" w:rsidRPr="008C30AA" w:rsidRDefault="00570C2E" w:rsidP="008C30AA">
            <w:pPr>
              <w:spacing w:line="360" w:lineRule="auto"/>
              <w:rPr>
                <w:sz w:val="28"/>
                <w:szCs w:val="28"/>
                <w:lang w:eastAsia="pl-PL"/>
              </w:rPr>
            </w:pPr>
            <w:r w:rsidRPr="008C30AA">
              <w:rPr>
                <w:sz w:val="28"/>
                <w:szCs w:val="28"/>
                <w:lang w:eastAsia="pl-PL"/>
              </w:rPr>
              <w:lastRenderedPageBreak/>
              <w:t>395 000 neto</w:t>
            </w:r>
          </w:p>
          <w:p w14:paraId="6F7FE568" w14:textId="77777777" w:rsidR="00570C2E" w:rsidRPr="008C30AA" w:rsidRDefault="00570C2E" w:rsidP="008C30AA">
            <w:pPr>
              <w:spacing w:line="360" w:lineRule="auto"/>
              <w:rPr>
                <w:sz w:val="28"/>
                <w:szCs w:val="28"/>
                <w:lang w:eastAsia="pl-PL"/>
              </w:rPr>
            </w:pPr>
            <w:r w:rsidRPr="008C30AA">
              <w:rPr>
                <w:sz w:val="28"/>
                <w:szCs w:val="28"/>
                <w:lang w:eastAsia="pl-PL"/>
              </w:rPr>
              <w:t xml:space="preserve">485,85 brutto </w:t>
            </w:r>
          </w:p>
          <w:p w14:paraId="556729C0" w14:textId="3BE08DDC" w:rsidR="00570C2E" w:rsidRPr="008C30AA" w:rsidRDefault="00570C2E" w:rsidP="008C30AA">
            <w:pPr>
              <w:spacing w:line="360" w:lineRule="auto"/>
              <w:rPr>
                <w:i/>
                <w:sz w:val="28"/>
                <w:szCs w:val="28"/>
                <w:lang w:eastAsia="pl-PL"/>
              </w:rPr>
            </w:pPr>
            <w:r w:rsidRPr="008C30AA">
              <w:rPr>
                <w:i/>
                <w:sz w:val="28"/>
                <w:szCs w:val="28"/>
                <w:lang w:eastAsia="pl-PL"/>
              </w:rPr>
              <w:t>(pisownia oryginalna)</w:t>
            </w:r>
          </w:p>
        </w:tc>
      </w:tr>
      <w:tr w:rsidR="00D61DD9" w:rsidRPr="008C30AA" w14:paraId="2E8EEF62" w14:textId="77777777" w:rsidTr="00BF3490">
        <w:tc>
          <w:tcPr>
            <w:tcW w:w="2923" w:type="dxa"/>
            <w:shd w:val="clear" w:color="auto" w:fill="auto"/>
          </w:tcPr>
          <w:p w14:paraId="0CECC9CE" w14:textId="77777777" w:rsidR="00570C2E" w:rsidRPr="008C30AA" w:rsidRDefault="00570C2E" w:rsidP="008C30AA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0AA">
              <w:rPr>
                <w:sz w:val="28"/>
                <w:szCs w:val="28"/>
              </w:rPr>
              <w:lastRenderedPageBreak/>
              <w:t>Sigma-instalacje sp. z o.o.</w:t>
            </w:r>
          </w:p>
          <w:p w14:paraId="73069D01" w14:textId="77777777" w:rsidR="00570C2E" w:rsidRPr="008C30AA" w:rsidRDefault="00570C2E" w:rsidP="008C30AA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0AA">
              <w:rPr>
                <w:sz w:val="28"/>
                <w:szCs w:val="28"/>
              </w:rPr>
              <w:t>Os. Bohaterów Września 1a/b</w:t>
            </w:r>
          </w:p>
          <w:p w14:paraId="5FC21FE7" w14:textId="77777777" w:rsidR="00570C2E" w:rsidRPr="008C30AA" w:rsidRDefault="00570C2E" w:rsidP="008C30AA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0AA">
              <w:rPr>
                <w:sz w:val="28"/>
                <w:szCs w:val="28"/>
              </w:rPr>
              <w:t>31-620 Kraków</w:t>
            </w:r>
          </w:p>
          <w:p w14:paraId="76487934" w14:textId="354EDA87" w:rsidR="00D61DD9" w:rsidRPr="008C30AA" w:rsidRDefault="00570C2E" w:rsidP="008C30AA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0AA">
              <w:rPr>
                <w:sz w:val="28"/>
                <w:szCs w:val="28"/>
              </w:rPr>
              <w:t>NIP 6793162426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555EBD3F" w14:textId="29DA340A" w:rsidR="00D61DD9" w:rsidRPr="008C30AA" w:rsidRDefault="00570C2E" w:rsidP="008C30A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8C30AA">
              <w:rPr>
                <w:color w:val="000000"/>
                <w:sz w:val="28"/>
                <w:szCs w:val="28"/>
                <w:lang w:eastAsia="pl-PL"/>
              </w:rPr>
              <w:t>539 000</w:t>
            </w:r>
          </w:p>
        </w:tc>
      </w:tr>
      <w:tr w:rsidR="00D61DD9" w:rsidRPr="008C30AA" w14:paraId="48652279" w14:textId="77777777" w:rsidTr="00BF3490">
        <w:tc>
          <w:tcPr>
            <w:tcW w:w="2923" w:type="dxa"/>
            <w:shd w:val="clear" w:color="auto" w:fill="auto"/>
          </w:tcPr>
          <w:p w14:paraId="072560E0" w14:textId="77777777" w:rsidR="00570C2E" w:rsidRPr="008C30AA" w:rsidRDefault="00570C2E" w:rsidP="008C30AA">
            <w:pPr>
              <w:rPr>
                <w:sz w:val="28"/>
                <w:szCs w:val="28"/>
              </w:rPr>
            </w:pPr>
            <w:r w:rsidRPr="008C30AA">
              <w:rPr>
                <w:sz w:val="28"/>
                <w:szCs w:val="28"/>
              </w:rPr>
              <w:t>Łukasz Piech VOLTEL USŁUGI ELEKTRYCZNE</w:t>
            </w:r>
          </w:p>
          <w:p w14:paraId="4002303D" w14:textId="77777777" w:rsidR="00570C2E" w:rsidRPr="008C30AA" w:rsidRDefault="00570C2E" w:rsidP="008C30AA">
            <w:pPr>
              <w:rPr>
                <w:sz w:val="28"/>
                <w:szCs w:val="28"/>
              </w:rPr>
            </w:pPr>
            <w:r w:rsidRPr="008C30AA">
              <w:rPr>
                <w:sz w:val="28"/>
                <w:szCs w:val="28"/>
              </w:rPr>
              <w:t>os. Strusia 9/12</w:t>
            </w:r>
          </w:p>
          <w:p w14:paraId="2F017D36" w14:textId="77777777" w:rsidR="00570C2E" w:rsidRPr="008C30AA" w:rsidRDefault="00570C2E" w:rsidP="008C30AA">
            <w:pPr>
              <w:rPr>
                <w:sz w:val="28"/>
                <w:szCs w:val="28"/>
              </w:rPr>
            </w:pPr>
            <w:r w:rsidRPr="008C30AA">
              <w:rPr>
                <w:sz w:val="28"/>
                <w:szCs w:val="28"/>
              </w:rPr>
              <w:t>31-808 Kraków</w:t>
            </w:r>
          </w:p>
          <w:p w14:paraId="3C823FBE" w14:textId="672D4D6B" w:rsidR="00D61DD9" w:rsidRPr="008C30AA" w:rsidRDefault="00570C2E" w:rsidP="008C30AA">
            <w:pPr>
              <w:rPr>
                <w:sz w:val="28"/>
                <w:szCs w:val="28"/>
              </w:rPr>
            </w:pPr>
            <w:r w:rsidRPr="008C30AA">
              <w:rPr>
                <w:sz w:val="28"/>
                <w:szCs w:val="28"/>
              </w:rPr>
              <w:t>NIP: 678-291-69-91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6BD43E41" w14:textId="551A146E" w:rsidR="00D61DD9" w:rsidRPr="008C30AA" w:rsidRDefault="00570C2E" w:rsidP="008C30A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8C30AA">
              <w:rPr>
                <w:color w:val="000000"/>
                <w:sz w:val="28"/>
                <w:szCs w:val="28"/>
                <w:lang w:eastAsia="pl-PL"/>
              </w:rPr>
              <w:t>445 875</w:t>
            </w:r>
          </w:p>
        </w:tc>
      </w:tr>
      <w:tr w:rsidR="00D61DD9" w:rsidRPr="008C30AA" w14:paraId="2F4B4062" w14:textId="77777777" w:rsidTr="00BF3490">
        <w:tc>
          <w:tcPr>
            <w:tcW w:w="2923" w:type="dxa"/>
            <w:shd w:val="clear" w:color="auto" w:fill="auto"/>
          </w:tcPr>
          <w:p w14:paraId="43820656" w14:textId="35F662CA" w:rsidR="00570C2E" w:rsidRPr="008C30AA" w:rsidRDefault="00570C2E" w:rsidP="008C30AA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0AA">
              <w:rPr>
                <w:sz w:val="28"/>
                <w:szCs w:val="28"/>
              </w:rPr>
              <w:t>Zakłady Badawczo-Usługowe POWER Sp. z o.o.</w:t>
            </w:r>
          </w:p>
          <w:p w14:paraId="6E39E070" w14:textId="77777777" w:rsidR="00570C2E" w:rsidRPr="008C30AA" w:rsidRDefault="00570C2E" w:rsidP="008C30AA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0AA">
              <w:rPr>
                <w:sz w:val="28"/>
                <w:szCs w:val="28"/>
              </w:rPr>
              <w:t>Adres: os. Bohaterów Września 65, 31-621 Kraków</w:t>
            </w:r>
          </w:p>
          <w:p w14:paraId="6AE8544C" w14:textId="3D6428AA" w:rsidR="00D61DD9" w:rsidRPr="008C30AA" w:rsidRDefault="00570C2E" w:rsidP="008C30AA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0AA">
              <w:rPr>
                <w:sz w:val="28"/>
                <w:szCs w:val="28"/>
              </w:rPr>
              <w:t>NIP: 6770050617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6DF6C75E" w14:textId="093C9096" w:rsidR="00D61DD9" w:rsidRPr="008C30AA" w:rsidRDefault="00570C2E" w:rsidP="008C30A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8C30AA">
              <w:rPr>
                <w:color w:val="000000"/>
                <w:sz w:val="28"/>
                <w:szCs w:val="28"/>
                <w:lang w:eastAsia="pl-PL"/>
              </w:rPr>
              <w:t>479 700</w:t>
            </w:r>
          </w:p>
        </w:tc>
      </w:tr>
      <w:tr w:rsidR="00FF0BD0" w:rsidRPr="008C30AA" w14:paraId="33A5EBF3" w14:textId="77777777" w:rsidTr="00BF3490">
        <w:tc>
          <w:tcPr>
            <w:tcW w:w="2923" w:type="dxa"/>
            <w:shd w:val="clear" w:color="auto" w:fill="auto"/>
          </w:tcPr>
          <w:p w14:paraId="4470F708" w14:textId="77777777" w:rsidR="00FF0BD0" w:rsidRPr="008C30AA" w:rsidRDefault="00FF0BD0" w:rsidP="008C30AA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0AA">
              <w:rPr>
                <w:sz w:val="28"/>
                <w:szCs w:val="28"/>
              </w:rPr>
              <w:t xml:space="preserve">Firma Handlowo Usługowa </w:t>
            </w:r>
            <w:proofErr w:type="spellStart"/>
            <w:r w:rsidRPr="008C30AA">
              <w:rPr>
                <w:sz w:val="28"/>
                <w:szCs w:val="28"/>
              </w:rPr>
              <w:t>Klimacenter</w:t>
            </w:r>
            <w:proofErr w:type="spellEnd"/>
            <w:r w:rsidRPr="008C30AA">
              <w:rPr>
                <w:sz w:val="28"/>
                <w:szCs w:val="28"/>
              </w:rPr>
              <w:t xml:space="preserve"> Wacław Radwan</w:t>
            </w:r>
          </w:p>
          <w:p w14:paraId="3CC1CB91" w14:textId="77777777" w:rsidR="00FF0BD0" w:rsidRPr="008C30AA" w:rsidRDefault="00FF0BD0" w:rsidP="008C30AA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0AA">
              <w:rPr>
                <w:sz w:val="28"/>
                <w:szCs w:val="28"/>
              </w:rPr>
              <w:t>34-142 Leńcze, Zarzyce Wielkie, 66</w:t>
            </w:r>
          </w:p>
          <w:p w14:paraId="78A6241B" w14:textId="71AB5576" w:rsidR="00FF0BD0" w:rsidRPr="008C30AA" w:rsidRDefault="00FF0BD0" w:rsidP="008C30AA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0AA">
              <w:rPr>
                <w:sz w:val="28"/>
                <w:szCs w:val="28"/>
              </w:rPr>
              <w:t>NIP 5512441098</w:t>
            </w:r>
          </w:p>
        </w:tc>
        <w:tc>
          <w:tcPr>
            <w:tcW w:w="6955" w:type="dxa"/>
            <w:shd w:val="clear" w:color="auto" w:fill="auto"/>
            <w:vAlign w:val="center"/>
          </w:tcPr>
          <w:p w14:paraId="18C4094F" w14:textId="51F16D2E" w:rsidR="00FF0BD0" w:rsidRPr="008C30AA" w:rsidRDefault="000B40F4" w:rsidP="008C30AA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pl-PL"/>
              </w:rPr>
            </w:pPr>
            <w:r w:rsidRPr="008C30AA">
              <w:rPr>
                <w:color w:val="000000"/>
                <w:sz w:val="28"/>
                <w:szCs w:val="28"/>
                <w:lang w:eastAsia="pl-PL"/>
              </w:rPr>
              <w:t>680 000</w:t>
            </w:r>
          </w:p>
        </w:tc>
      </w:tr>
    </w:tbl>
    <w:p w14:paraId="12353111" w14:textId="68F7F760" w:rsidR="00D2667C" w:rsidRPr="008C30AA" w:rsidRDefault="00D2667C" w:rsidP="008C30AA">
      <w:pPr>
        <w:rPr>
          <w:sz w:val="28"/>
          <w:szCs w:val="28"/>
        </w:rPr>
      </w:pPr>
    </w:p>
    <w:p w14:paraId="58C39177" w14:textId="77777777" w:rsidR="00D61DD9" w:rsidRPr="008C30AA" w:rsidRDefault="00D61DD9" w:rsidP="008C30AA">
      <w:pPr>
        <w:tabs>
          <w:tab w:val="right" w:pos="9072"/>
        </w:tabs>
        <w:spacing w:line="360" w:lineRule="auto"/>
        <w:rPr>
          <w:rFonts w:eastAsia="Calibri"/>
          <w:iCs/>
          <w:sz w:val="28"/>
          <w:szCs w:val="28"/>
        </w:rPr>
      </w:pPr>
    </w:p>
    <w:p w14:paraId="61B05E77" w14:textId="77777777" w:rsidR="00D61DD9" w:rsidRPr="008C30AA" w:rsidRDefault="00D61DD9" w:rsidP="008C30AA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8C30AA">
        <w:rPr>
          <w:rFonts w:eastAsia="Calibri"/>
          <w:sz w:val="28"/>
          <w:szCs w:val="28"/>
        </w:rPr>
        <w:tab/>
      </w:r>
      <w:r w:rsidRPr="008C30AA">
        <w:rPr>
          <w:rFonts w:eastAsia="Calibri"/>
          <w:sz w:val="28"/>
          <w:szCs w:val="28"/>
        </w:rPr>
        <w:tab/>
      </w:r>
    </w:p>
    <w:p w14:paraId="4624EC13" w14:textId="77777777" w:rsidR="00D61DD9" w:rsidRPr="008C30AA" w:rsidRDefault="00D61DD9" w:rsidP="008C30AA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</w:p>
    <w:p w14:paraId="11815D83" w14:textId="77777777" w:rsidR="00D61DD9" w:rsidRPr="008C30AA" w:rsidRDefault="00D61DD9" w:rsidP="008C30AA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8C30AA">
        <w:rPr>
          <w:rFonts w:eastAsia="Calibri"/>
          <w:sz w:val="28"/>
          <w:szCs w:val="28"/>
        </w:rPr>
        <w:t>Z poważaniem</w:t>
      </w:r>
    </w:p>
    <w:p w14:paraId="6280B321" w14:textId="7CF699CF" w:rsidR="00736169" w:rsidRPr="008C30AA" w:rsidRDefault="00570C2E" w:rsidP="008C30AA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8C30AA">
        <w:rPr>
          <w:rFonts w:eastAsia="Calibri"/>
          <w:sz w:val="28"/>
          <w:szCs w:val="28"/>
        </w:rPr>
        <w:t>Marek Dziewit</w:t>
      </w:r>
    </w:p>
    <w:p w14:paraId="1B779AA1" w14:textId="7F329558" w:rsidR="00570C2E" w:rsidRPr="008C30AA" w:rsidRDefault="00570C2E" w:rsidP="008C30AA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8C30AA">
        <w:rPr>
          <w:rFonts w:eastAsia="Calibri"/>
          <w:sz w:val="28"/>
          <w:szCs w:val="28"/>
        </w:rPr>
        <w:t>Kierownik Dz</w:t>
      </w:r>
      <w:bookmarkStart w:id="0" w:name="_GoBack"/>
      <w:bookmarkEnd w:id="0"/>
      <w:r w:rsidRPr="008C30AA">
        <w:rPr>
          <w:rFonts w:eastAsia="Calibri"/>
          <w:sz w:val="28"/>
          <w:szCs w:val="28"/>
        </w:rPr>
        <w:t xml:space="preserve">iału Zamówień Publicznych  </w:t>
      </w:r>
    </w:p>
    <w:sectPr w:rsidR="00570C2E" w:rsidRPr="008C30AA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08AC7" w14:textId="77777777" w:rsidR="00165F7F" w:rsidRDefault="00165F7F" w:rsidP="00205BF0">
      <w:r>
        <w:separator/>
      </w:r>
    </w:p>
  </w:endnote>
  <w:endnote w:type="continuationSeparator" w:id="0">
    <w:p w14:paraId="145E7FC5" w14:textId="77777777" w:rsidR="00165F7F" w:rsidRDefault="00165F7F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489FB" w14:textId="77777777" w:rsidR="00165F7F" w:rsidRDefault="00165F7F" w:rsidP="00205BF0">
      <w:r>
        <w:separator/>
      </w:r>
    </w:p>
  </w:footnote>
  <w:footnote w:type="continuationSeparator" w:id="0">
    <w:p w14:paraId="524FB7B2" w14:textId="77777777" w:rsidR="00165F7F" w:rsidRDefault="00165F7F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029B8"/>
    <w:rsid w:val="00022C42"/>
    <w:rsid w:val="000323A5"/>
    <w:rsid w:val="000365B4"/>
    <w:rsid w:val="0007150E"/>
    <w:rsid w:val="00074CA8"/>
    <w:rsid w:val="00077509"/>
    <w:rsid w:val="000B40F4"/>
    <w:rsid w:val="000B4F84"/>
    <w:rsid w:val="000D0CF6"/>
    <w:rsid w:val="001006B6"/>
    <w:rsid w:val="00165F7F"/>
    <w:rsid w:val="001C5230"/>
    <w:rsid w:val="00205BF0"/>
    <w:rsid w:val="00271916"/>
    <w:rsid w:val="00273C8C"/>
    <w:rsid w:val="00297AED"/>
    <w:rsid w:val="002C0A79"/>
    <w:rsid w:val="003275F8"/>
    <w:rsid w:val="003759A5"/>
    <w:rsid w:val="00395649"/>
    <w:rsid w:val="00397809"/>
    <w:rsid w:val="003D1B4F"/>
    <w:rsid w:val="004251BE"/>
    <w:rsid w:val="0048492D"/>
    <w:rsid w:val="004C78E5"/>
    <w:rsid w:val="00506359"/>
    <w:rsid w:val="005377E3"/>
    <w:rsid w:val="005471CB"/>
    <w:rsid w:val="005654C1"/>
    <w:rsid w:val="00570C2E"/>
    <w:rsid w:val="00576EAC"/>
    <w:rsid w:val="005A02BE"/>
    <w:rsid w:val="005C2E25"/>
    <w:rsid w:val="005D0D70"/>
    <w:rsid w:val="00604E67"/>
    <w:rsid w:val="006258DE"/>
    <w:rsid w:val="00626C9E"/>
    <w:rsid w:val="00665934"/>
    <w:rsid w:val="006670C2"/>
    <w:rsid w:val="006D22D8"/>
    <w:rsid w:val="0073519A"/>
    <w:rsid w:val="00736169"/>
    <w:rsid w:val="007E3CB5"/>
    <w:rsid w:val="007E4040"/>
    <w:rsid w:val="007F3B1D"/>
    <w:rsid w:val="008561AB"/>
    <w:rsid w:val="00857252"/>
    <w:rsid w:val="008907E1"/>
    <w:rsid w:val="008A75E0"/>
    <w:rsid w:val="008C19ED"/>
    <w:rsid w:val="008C30AA"/>
    <w:rsid w:val="00945F71"/>
    <w:rsid w:val="00971905"/>
    <w:rsid w:val="009E2868"/>
    <w:rsid w:val="00A40DBC"/>
    <w:rsid w:val="00A4779F"/>
    <w:rsid w:val="00A71F00"/>
    <w:rsid w:val="00A96197"/>
    <w:rsid w:val="00B0484B"/>
    <w:rsid w:val="00BE1DB3"/>
    <w:rsid w:val="00C71741"/>
    <w:rsid w:val="00CE7FAE"/>
    <w:rsid w:val="00D0609A"/>
    <w:rsid w:val="00D2667C"/>
    <w:rsid w:val="00D53C7D"/>
    <w:rsid w:val="00D61DD9"/>
    <w:rsid w:val="00D843BF"/>
    <w:rsid w:val="00D86885"/>
    <w:rsid w:val="00D930F2"/>
    <w:rsid w:val="00D9373E"/>
    <w:rsid w:val="00DC17DF"/>
    <w:rsid w:val="00E239E5"/>
    <w:rsid w:val="00E24E57"/>
    <w:rsid w:val="00E41BFB"/>
    <w:rsid w:val="00E6509D"/>
    <w:rsid w:val="00E666F3"/>
    <w:rsid w:val="00E87198"/>
    <w:rsid w:val="00EA766C"/>
    <w:rsid w:val="00ED1B53"/>
    <w:rsid w:val="00F03E1F"/>
    <w:rsid w:val="00F26962"/>
    <w:rsid w:val="00F36EDD"/>
    <w:rsid w:val="00F42CD7"/>
    <w:rsid w:val="00F62558"/>
    <w:rsid w:val="00FD5C48"/>
    <w:rsid w:val="00FE5C92"/>
    <w:rsid w:val="00FF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E1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BE1D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39F64-9CDD-4C3D-8960-5FDC5894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338</TotalTime>
  <Pages>2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68</cp:revision>
  <cp:lastPrinted>2024-05-21T08:52:00Z</cp:lastPrinted>
  <dcterms:created xsi:type="dcterms:W3CDTF">2023-11-21T09:43:00Z</dcterms:created>
  <dcterms:modified xsi:type="dcterms:W3CDTF">2025-04-17T09:31:00Z</dcterms:modified>
</cp:coreProperties>
</file>