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5B7A" w14:textId="050DD79C" w:rsidR="00D26DCD" w:rsidRPr="00D26DCD" w:rsidRDefault="00D26DCD" w:rsidP="003A7A12">
      <w:pPr>
        <w:spacing w:after="0"/>
        <w:jc w:val="center"/>
        <w:rPr>
          <w:b/>
          <w:bCs/>
        </w:rPr>
      </w:pPr>
      <w:r w:rsidRPr="00D26DCD">
        <w:rPr>
          <w:b/>
          <w:bCs/>
        </w:rPr>
        <w:t xml:space="preserve">Zakup wraz z dostawą </w:t>
      </w:r>
      <w:r w:rsidR="009C0E10">
        <w:rPr>
          <w:b/>
          <w:bCs/>
        </w:rPr>
        <w:t>odzieży</w:t>
      </w:r>
      <w:r w:rsidR="00527C69">
        <w:rPr>
          <w:b/>
          <w:bCs/>
        </w:rPr>
        <w:t xml:space="preserve"> ochronnej </w:t>
      </w:r>
      <w:r w:rsidRPr="00D26DCD">
        <w:rPr>
          <w:b/>
          <w:bCs/>
        </w:rPr>
        <w:t>dla potrzeb Klinicznego Centrum Ginekologii, Położnictwa i Neonatologii w Opolu</w:t>
      </w:r>
    </w:p>
    <w:p w14:paraId="7B126550" w14:textId="407B657E" w:rsidR="00D26DCD" w:rsidRPr="00D26DCD" w:rsidRDefault="00D26DCD" w:rsidP="005F65CF">
      <w:pPr>
        <w:jc w:val="center"/>
        <w:rPr>
          <w:b/>
          <w:bCs/>
        </w:rPr>
      </w:pPr>
      <w:r w:rsidRPr="00D26DCD">
        <w:rPr>
          <w:b/>
          <w:bCs/>
        </w:rPr>
        <w:t>- na okres 2 lat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4735"/>
        <w:gridCol w:w="1023"/>
        <w:gridCol w:w="847"/>
        <w:gridCol w:w="1730"/>
        <w:gridCol w:w="2260"/>
        <w:gridCol w:w="1174"/>
        <w:gridCol w:w="1718"/>
      </w:tblGrid>
      <w:tr w:rsidR="005F65CF" w:rsidRPr="005F65CF" w14:paraId="17E8780E" w14:textId="77777777" w:rsidTr="002C78EA"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68EE0" w14:textId="4971640F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C871B" w14:textId="4222E30E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42F13" w14:textId="524D65D6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E9D94" w14:textId="65E3B704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02104" w14:textId="3A7C8488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F5FA9" w14:textId="6644CF7A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Łącznie wartość netto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59BA1" w14:textId="2E2872C8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04308" w14:textId="691DB144" w:rsidR="009109FC" w:rsidRPr="00AA227F" w:rsidRDefault="009109FC" w:rsidP="009109F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27F">
              <w:rPr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5F65CF" w:rsidRPr="005F65CF" w14:paraId="287EAE7F" w14:textId="77777777" w:rsidTr="002C78E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529" w14:textId="78D86830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436" w14:textId="2121F6B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8F4" w14:textId="2F02BF4C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10F" w14:textId="177180E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408" w14:textId="786B03E4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337" w14:textId="3C814A33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5A5" w14:textId="4708507B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B6A" w14:textId="2504633D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8</w:t>
            </w:r>
          </w:p>
        </w:tc>
      </w:tr>
      <w:tr w:rsidR="0028368B" w:rsidRPr="005F65CF" w14:paraId="61EDAD72" w14:textId="77777777" w:rsidTr="002C78EA"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14:paraId="6F0EEA34" w14:textId="6022F7BD" w:rsidR="0028368B" w:rsidRDefault="00E626CC" w:rsidP="002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4D0A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2A3BC082" w14:textId="46A71CDE" w:rsidR="0028368B" w:rsidRPr="00AA227F" w:rsidRDefault="001D1BFE" w:rsidP="002836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Czepek </w:t>
            </w:r>
            <w:r w:rsidR="008E4416">
              <w:rPr>
                <w:b/>
                <w:bCs/>
                <w:sz w:val="22"/>
                <w:szCs w:val="22"/>
              </w:rPr>
              <w:t>gastronomiczny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5154F931" w14:textId="1FC91759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43E8AEF5" w14:textId="349F5937" w:rsidR="0028368B" w:rsidRDefault="008E4416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508CC4E5" w14:textId="77777777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436A6181" w14:textId="77777777" w:rsidR="0028368B" w:rsidRPr="005F65CF" w:rsidRDefault="0028368B" w:rsidP="0028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632B634F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128DB88D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</w:tr>
      <w:tr w:rsidR="0028368B" w:rsidRPr="005F65CF" w14:paraId="5D93F3C0" w14:textId="77777777" w:rsidTr="002C78EA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728D3" w14:textId="2C23B763" w:rsidR="0028368B" w:rsidRDefault="00E626CC" w:rsidP="002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4D0A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61804" w14:textId="59F757CD" w:rsidR="0028368B" w:rsidRPr="00035C58" w:rsidRDefault="0028368B" w:rsidP="0028368B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Rękawice chroniące przed urazami mechanicznymi</w:t>
            </w:r>
            <w:r w:rsidR="00035C58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44AE9" w14:textId="3FF05586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B759" w14:textId="761D49D7" w:rsidR="0028368B" w:rsidRDefault="001D1BFE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779F" w14:textId="77777777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E1A2" w14:textId="77777777" w:rsidR="0028368B" w:rsidRPr="005F65CF" w:rsidRDefault="0028368B" w:rsidP="0028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D9A5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F67F6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</w:tr>
      <w:tr w:rsidR="0028368B" w:rsidRPr="005F65CF" w14:paraId="6379359F" w14:textId="77777777" w:rsidTr="002C78EA"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14:paraId="7BB94B7D" w14:textId="1CC7B020" w:rsidR="0028368B" w:rsidRDefault="00E626CC" w:rsidP="002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4D0A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0E91EE7A" w14:textId="57940C93" w:rsidR="0028368B" w:rsidRPr="00035C58" w:rsidRDefault="0028368B" w:rsidP="002836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Rękawice ochronne</w:t>
            </w:r>
            <w:r w:rsidR="00035C58">
              <w:rPr>
                <w:b/>
                <w:bCs/>
                <w:sz w:val="22"/>
                <w:szCs w:val="22"/>
              </w:rPr>
              <w:t xml:space="preserve"> termoizolacyjne</w:t>
            </w:r>
            <w:r w:rsidR="00035C58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0F767FBC" w14:textId="74BDE5FF" w:rsidR="0028368B" w:rsidRPr="00AA227F" w:rsidRDefault="005D4042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00F18BA" w14:textId="1ED45BC7" w:rsidR="0028368B" w:rsidRDefault="00A47EA9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6E3471B5" w14:textId="77777777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6CFB1A4C" w14:textId="77777777" w:rsidR="0028368B" w:rsidRPr="005F65CF" w:rsidRDefault="0028368B" w:rsidP="0028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782CC506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688F7B47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</w:tr>
      <w:tr w:rsidR="0028368B" w:rsidRPr="005F65CF" w14:paraId="37D94B91" w14:textId="77777777" w:rsidTr="002C78EA"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14:paraId="60FB20AD" w14:textId="6263230F" w:rsidR="0028368B" w:rsidRDefault="00E626CC" w:rsidP="002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4D0A">
              <w:rPr>
                <w:sz w:val="20"/>
                <w:szCs w:val="20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1D217380" w14:textId="2634C26F" w:rsidR="0028368B" w:rsidRDefault="0028368B" w:rsidP="002836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Zapaska płócienna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2758C97F" w14:textId="5470F0CD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436D85E" w14:textId="4EEDCBAE" w:rsidR="0028368B" w:rsidRDefault="005D3430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17174FB7" w14:textId="77777777" w:rsidR="0028368B" w:rsidRPr="00AA227F" w:rsidRDefault="0028368B" w:rsidP="00283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7459D07B" w14:textId="77777777" w:rsidR="0028368B" w:rsidRPr="005F65CF" w:rsidRDefault="0028368B" w:rsidP="0028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349FF6F2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77D169EB" w14:textId="77777777" w:rsidR="0028368B" w:rsidRPr="005F65CF" w:rsidRDefault="0028368B" w:rsidP="0028368B">
            <w:pPr>
              <w:rPr>
                <w:sz w:val="20"/>
                <w:szCs w:val="20"/>
              </w:rPr>
            </w:pPr>
          </w:p>
        </w:tc>
      </w:tr>
      <w:tr w:rsidR="005C7A39" w:rsidRPr="005F65CF" w14:paraId="51C82CC9" w14:textId="77777777" w:rsidTr="002C78EA"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14:paraId="3DE907ED" w14:textId="076B080B" w:rsidR="005C7A39" w:rsidRDefault="005C7A39" w:rsidP="0028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vAlign w:val="center"/>
          </w:tcPr>
          <w:p w14:paraId="018218C6" w14:textId="08F0E238" w:rsidR="005C7A39" w:rsidRDefault="005C7A39" w:rsidP="002836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Fartuch kuchenny</w:t>
            </w:r>
            <w:r w:rsidR="001F7205">
              <w:rPr>
                <w:b/>
                <w:bCs/>
                <w:sz w:val="22"/>
                <w:szCs w:val="22"/>
              </w:rPr>
              <w:t>:</w:t>
            </w:r>
          </w:p>
          <w:p w14:paraId="6746B924" w14:textId="2DF78856" w:rsidR="005C7A39" w:rsidRPr="005C7A39" w:rsidRDefault="005C7A39" w:rsidP="0028368B">
            <w:pPr>
              <w:rPr>
                <w:bCs/>
                <w:sz w:val="22"/>
                <w:szCs w:val="22"/>
              </w:rPr>
            </w:pPr>
            <w:r w:rsidRPr="005C7A39">
              <w:rPr>
                <w:bCs/>
                <w:sz w:val="22"/>
                <w:szCs w:val="22"/>
              </w:rPr>
              <w:t>- pasek na szyi;</w:t>
            </w:r>
          </w:p>
          <w:p w14:paraId="2FE1ED22" w14:textId="7D512B50" w:rsidR="005C7A39" w:rsidRDefault="005C7A39" w:rsidP="0028368B">
            <w:pPr>
              <w:rPr>
                <w:b/>
                <w:bCs/>
                <w:sz w:val="22"/>
                <w:szCs w:val="22"/>
              </w:rPr>
            </w:pPr>
            <w:r w:rsidRPr="005C7A39">
              <w:rPr>
                <w:bCs/>
                <w:sz w:val="22"/>
                <w:szCs w:val="22"/>
              </w:rPr>
              <w:t>- wiązany z tyłu paskiem.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0953099F" w14:textId="783417CD" w:rsidR="005C7A39" w:rsidRDefault="005C7A39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1A4CB30" w14:textId="15BCEAE1" w:rsidR="005C7A39" w:rsidRDefault="00001408" w:rsidP="0028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A13D3A5" w14:textId="77777777" w:rsidR="005C7A39" w:rsidRPr="00AA227F" w:rsidRDefault="005C7A39" w:rsidP="00283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25AB274D" w14:textId="77777777" w:rsidR="005C7A39" w:rsidRPr="005F65CF" w:rsidRDefault="005C7A39" w:rsidP="0028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320F7DF4" w14:textId="77777777" w:rsidR="005C7A39" w:rsidRPr="005F65CF" w:rsidRDefault="005C7A39" w:rsidP="0028368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175FD056" w14:textId="77777777" w:rsidR="005C7A39" w:rsidRPr="005F65CF" w:rsidRDefault="005C7A39" w:rsidP="0028368B">
            <w:pPr>
              <w:rPr>
                <w:sz w:val="20"/>
                <w:szCs w:val="20"/>
              </w:rPr>
            </w:pPr>
          </w:p>
        </w:tc>
      </w:tr>
      <w:tr w:rsidR="0028368B" w:rsidRPr="005F65CF" w14:paraId="29B53997" w14:textId="77777777" w:rsidTr="00C05330">
        <w:trPr>
          <w:trHeight w:val="575"/>
        </w:trPr>
        <w:tc>
          <w:tcPr>
            <w:tcW w:w="7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584B" w14:textId="1F398933" w:rsidR="0028368B" w:rsidRPr="005F65CF" w:rsidRDefault="0028368B" w:rsidP="0028368B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RAZEM WARTOŚĆ: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2124" w14:textId="3E479A26" w:rsidR="0028368B" w:rsidRPr="005F65CF" w:rsidRDefault="0028368B" w:rsidP="0028368B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NETTO: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517F" w14:textId="77777777" w:rsidR="0028368B" w:rsidRPr="005F65CF" w:rsidRDefault="0028368B" w:rsidP="002836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52CD" w14:textId="0DB2454D" w:rsidR="0028368B" w:rsidRPr="005F65CF" w:rsidRDefault="0028368B" w:rsidP="0028368B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BRUTTO: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D97" w14:textId="77777777" w:rsidR="0028368B" w:rsidRDefault="0028368B" w:rsidP="0028368B">
            <w:pPr>
              <w:jc w:val="right"/>
              <w:rPr>
                <w:sz w:val="20"/>
                <w:szCs w:val="20"/>
              </w:rPr>
            </w:pPr>
          </w:p>
          <w:p w14:paraId="2AE837E6" w14:textId="77777777" w:rsidR="0028368B" w:rsidRPr="005F65CF" w:rsidRDefault="0028368B" w:rsidP="0028368B">
            <w:pPr>
              <w:jc w:val="right"/>
              <w:rPr>
                <w:sz w:val="20"/>
                <w:szCs w:val="20"/>
              </w:rPr>
            </w:pPr>
          </w:p>
        </w:tc>
      </w:tr>
    </w:tbl>
    <w:p w14:paraId="46AC2902" w14:textId="77777777" w:rsidR="005F65CF" w:rsidRDefault="005F65CF" w:rsidP="005F65CF">
      <w:pPr>
        <w:pStyle w:val="Akapitzlist"/>
        <w:rPr>
          <w:sz w:val="22"/>
          <w:szCs w:val="22"/>
        </w:rPr>
      </w:pPr>
    </w:p>
    <w:p w14:paraId="13316706" w14:textId="11AF84B2" w:rsidR="00035C58" w:rsidRDefault="00C13922" w:rsidP="00035C5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Spełniające normę</w:t>
      </w:r>
      <w:r w:rsidR="00035C58">
        <w:rPr>
          <w:sz w:val="22"/>
          <w:szCs w:val="22"/>
        </w:rPr>
        <w:t xml:space="preserve"> EN 388</w:t>
      </w:r>
      <w:r w:rsidR="009B3ACB">
        <w:rPr>
          <w:sz w:val="22"/>
          <w:szCs w:val="22"/>
        </w:rPr>
        <w:t xml:space="preserve">, </w:t>
      </w:r>
      <w:r>
        <w:rPr>
          <w:sz w:val="22"/>
          <w:szCs w:val="22"/>
        </w:rPr>
        <w:t>Spełniające normę</w:t>
      </w:r>
      <w:r w:rsidR="00035C58">
        <w:rPr>
          <w:sz w:val="22"/>
          <w:szCs w:val="22"/>
        </w:rPr>
        <w:t xml:space="preserve"> EN 1186, </w:t>
      </w:r>
    </w:p>
    <w:p w14:paraId="658B3EF9" w14:textId="47CB0DBF" w:rsidR="00035C58" w:rsidRPr="00035C58" w:rsidRDefault="00C13922" w:rsidP="00035C58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Spełniające normę</w:t>
      </w:r>
      <w:r w:rsidR="00035C58">
        <w:rPr>
          <w:sz w:val="22"/>
          <w:szCs w:val="22"/>
        </w:rPr>
        <w:t xml:space="preserve"> EN 407;</w:t>
      </w:r>
    </w:p>
    <w:p w14:paraId="100ECC5F" w14:textId="603ED556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13594">
        <w:rPr>
          <w:sz w:val="22"/>
          <w:szCs w:val="22"/>
        </w:rPr>
        <w:t xml:space="preserve">Termin realizacji: </w:t>
      </w:r>
      <w:r w:rsidR="009C0E10">
        <w:rPr>
          <w:sz w:val="22"/>
          <w:szCs w:val="22"/>
        </w:rPr>
        <w:t>30</w:t>
      </w:r>
      <w:r w:rsidRPr="00C13594">
        <w:rPr>
          <w:sz w:val="22"/>
          <w:szCs w:val="22"/>
        </w:rPr>
        <w:t xml:space="preserve"> dni od złożenia zamówienia – dostawa w dniach od poniedziałku do piątku w godzinach 8</w:t>
      </w:r>
      <w:r w:rsidRPr="00C13594">
        <w:rPr>
          <w:sz w:val="22"/>
          <w:szCs w:val="22"/>
          <w:vertAlign w:val="superscript"/>
        </w:rPr>
        <w:t xml:space="preserve">00 </w:t>
      </w:r>
      <w:r w:rsidRPr="00C13594">
        <w:rPr>
          <w:sz w:val="22"/>
          <w:szCs w:val="22"/>
        </w:rPr>
        <w:t>- 14</w:t>
      </w:r>
      <w:r w:rsidRPr="00C13594">
        <w:rPr>
          <w:sz w:val="22"/>
          <w:szCs w:val="22"/>
          <w:vertAlign w:val="superscript"/>
        </w:rPr>
        <w:t>00</w:t>
      </w:r>
      <w:r w:rsidRPr="00C13594">
        <w:rPr>
          <w:sz w:val="22"/>
          <w:szCs w:val="22"/>
        </w:rPr>
        <w:t xml:space="preserve">. Termin płatności: </w:t>
      </w:r>
      <w:r w:rsidRPr="00C13594">
        <w:rPr>
          <w:b/>
          <w:bCs/>
          <w:sz w:val="22"/>
          <w:szCs w:val="22"/>
        </w:rPr>
        <w:t xml:space="preserve">30 dni </w:t>
      </w:r>
      <w:r w:rsidRPr="00C13594">
        <w:rPr>
          <w:sz w:val="22"/>
          <w:szCs w:val="22"/>
        </w:rPr>
        <w:t>po dostarczeniu towaru.</w:t>
      </w:r>
    </w:p>
    <w:p w14:paraId="219CD0F4" w14:textId="05FD5F88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Zamówienie będzie realizowane w kilku etapach w zależności od potrzeb Zamawiającego.</w:t>
      </w:r>
    </w:p>
    <w:p w14:paraId="112252A2" w14:textId="77777777" w:rsidR="00C13594" w:rsidRDefault="00C13594" w:rsidP="00C13594">
      <w:pPr>
        <w:rPr>
          <w:sz w:val="22"/>
          <w:szCs w:val="22"/>
        </w:rPr>
      </w:pPr>
    </w:p>
    <w:p w14:paraId="02B390FC" w14:textId="77777777" w:rsidR="00C13594" w:rsidRDefault="00C13594" w:rsidP="00C13594">
      <w:pPr>
        <w:rPr>
          <w:sz w:val="22"/>
          <w:szCs w:val="22"/>
        </w:rPr>
      </w:pPr>
    </w:p>
    <w:p w14:paraId="1B2DB949" w14:textId="77777777" w:rsidR="00C13594" w:rsidRDefault="00C13594" w:rsidP="00C13594">
      <w:pPr>
        <w:rPr>
          <w:sz w:val="22"/>
          <w:szCs w:val="22"/>
        </w:rPr>
      </w:pPr>
      <w:bookmarkStart w:id="0" w:name="_GoBack"/>
      <w:bookmarkEnd w:id="0"/>
    </w:p>
    <w:p w14:paraId="18227606" w14:textId="3B50889D" w:rsidR="00C13594" w:rsidRDefault="00C13594" w:rsidP="00C1359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……….……………………………………………………</w:t>
      </w:r>
    </w:p>
    <w:p w14:paraId="17B41F0E" w14:textId="35F4A954" w:rsidR="00C13594" w:rsidRPr="00C13594" w:rsidRDefault="00C13594" w:rsidP="00C13594">
      <w:pPr>
        <w:spacing w:after="0"/>
        <w:ind w:left="10620"/>
        <w:jc w:val="center"/>
        <w:rPr>
          <w:sz w:val="16"/>
          <w:szCs w:val="16"/>
        </w:rPr>
      </w:pPr>
      <w:r w:rsidRPr="00C13594">
        <w:rPr>
          <w:sz w:val="16"/>
          <w:szCs w:val="16"/>
        </w:rPr>
        <w:t>(data, podpis i pieczęć Wykonawcy)</w:t>
      </w:r>
    </w:p>
    <w:sectPr w:rsidR="00C13594" w:rsidRPr="00C13594" w:rsidSect="0091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3BB"/>
    <w:multiLevelType w:val="hybridMultilevel"/>
    <w:tmpl w:val="69BE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C"/>
    <w:rsid w:val="00001408"/>
    <w:rsid w:val="00035C58"/>
    <w:rsid w:val="00084F01"/>
    <w:rsid w:val="001359DE"/>
    <w:rsid w:val="00161048"/>
    <w:rsid w:val="001D1BFE"/>
    <w:rsid w:val="001F7205"/>
    <w:rsid w:val="00214038"/>
    <w:rsid w:val="0028368B"/>
    <w:rsid w:val="002C78EA"/>
    <w:rsid w:val="003326AC"/>
    <w:rsid w:val="00334891"/>
    <w:rsid w:val="003A7A12"/>
    <w:rsid w:val="004278F1"/>
    <w:rsid w:val="004A6984"/>
    <w:rsid w:val="00527C69"/>
    <w:rsid w:val="00582559"/>
    <w:rsid w:val="00595931"/>
    <w:rsid w:val="005B18D3"/>
    <w:rsid w:val="005C7A39"/>
    <w:rsid w:val="005D3430"/>
    <w:rsid w:val="005D4042"/>
    <w:rsid w:val="005F65CF"/>
    <w:rsid w:val="00702D71"/>
    <w:rsid w:val="007138EC"/>
    <w:rsid w:val="007260FF"/>
    <w:rsid w:val="00750BC2"/>
    <w:rsid w:val="007601B5"/>
    <w:rsid w:val="007D3016"/>
    <w:rsid w:val="007E4B6A"/>
    <w:rsid w:val="00802983"/>
    <w:rsid w:val="008D0772"/>
    <w:rsid w:val="008E4416"/>
    <w:rsid w:val="008F090B"/>
    <w:rsid w:val="009109FC"/>
    <w:rsid w:val="00932017"/>
    <w:rsid w:val="009B3ACB"/>
    <w:rsid w:val="009C0E10"/>
    <w:rsid w:val="00A32258"/>
    <w:rsid w:val="00A34D0A"/>
    <w:rsid w:val="00A467E3"/>
    <w:rsid w:val="00A47EA9"/>
    <w:rsid w:val="00AA227F"/>
    <w:rsid w:val="00AA74E2"/>
    <w:rsid w:val="00B43D60"/>
    <w:rsid w:val="00BD532D"/>
    <w:rsid w:val="00C05330"/>
    <w:rsid w:val="00C13594"/>
    <w:rsid w:val="00C13922"/>
    <w:rsid w:val="00C212C7"/>
    <w:rsid w:val="00CD02B4"/>
    <w:rsid w:val="00D07E5C"/>
    <w:rsid w:val="00D26DCD"/>
    <w:rsid w:val="00D91636"/>
    <w:rsid w:val="00E603C5"/>
    <w:rsid w:val="00E626CC"/>
    <w:rsid w:val="00E97F59"/>
    <w:rsid w:val="00ED47BC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3EF"/>
  <w15:chartTrackingRefBased/>
  <w15:docId w15:val="{EB4E8DE4-92F2-458F-AA25-0D217AF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9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9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9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9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9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9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9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9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9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9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9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2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0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41A1A328</Template>
  <TotalTime>73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 Estera</dc:creator>
  <cp:keywords/>
  <dc:description/>
  <cp:lastModifiedBy>Estera Bielak</cp:lastModifiedBy>
  <cp:revision>13</cp:revision>
  <dcterms:created xsi:type="dcterms:W3CDTF">2025-05-21T09:17:00Z</dcterms:created>
  <dcterms:modified xsi:type="dcterms:W3CDTF">2025-05-22T08:55:00Z</dcterms:modified>
</cp:coreProperties>
</file>