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274990D3" w:rsidR="00066DF6" w:rsidRPr="00066DF6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2"/>
          <w:szCs w:val="22"/>
          <w:lang w:eastAsia="en-US"/>
        </w:rPr>
      </w:pPr>
      <w:r w:rsidRPr="00066DF6">
        <w:rPr>
          <w:rFonts w:eastAsia="Calibri"/>
          <w:sz w:val="22"/>
          <w:szCs w:val="22"/>
          <w:lang w:eastAsia="en-US"/>
        </w:rPr>
        <w:t xml:space="preserve">Kraków, </w:t>
      </w:r>
      <w:r w:rsidR="00CA6873">
        <w:rPr>
          <w:rFonts w:eastAsia="Calibri"/>
          <w:sz w:val="22"/>
          <w:szCs w:val="22"/>
          <w:lang w:eastAsia="en-US"/>
        </w:rPr>
        <w:t>16</w:t>
      </w:r>
      <w:r w:rsidR="007C39C9">
        <w:rPr>
          <w:rFonts w:eastAsia="Calibri"/>
          <w:sz w:val="22"/>
          <w:szCs w:val="22"/>
          <w:lang w:eastAsia="en-US"/>
        </w:rPr>
        <w:t>.</w:t>
      </w:r>
      <w:r w:rsidRPr="00066DF6">
        <w:rPr>
          <w:rFonts w:eastAsia="Calibri"/>
          <w:sz w:val="22"/>
          <w:szCs w:val="22"/>
          <w:lang w:eastAsia="en-US"/>
        </w:rPr>
        <w:t>0</w:t>
      </w:r>
      <w:r w:rsidR="00CA6873">
        <w:rPr>
          <w:rFonts w:eastAsia="Calibri"/>
          <w:sz w:val="22"/>
          <w:szCs w:val="22"/>
          <w:lang w:eastAsia="en-US"/>
        </w:rPr>
        <w:t>4</w:t>
      </w:r>
      <w:r w:rsidRPr="00066DF6">
        <w:rPr>
          <w:rFonts w:eastAsia="Calibri"/>
          <w:sz w:val="22"/>
          <w:szCs w:val="22"/>
          <w:lang w:eastAsia="en-US"/>
        </w:rPr>
        <w:t>.2025</w:t>
      </w:r>
    </w:p>
    <w:p w14:paraId="6B5275DD" w14:textId="266B73EA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DZ.271.</w:t>
      </w:r>
      <w:r w:rsidR="00CA6873">
        <w:rPr>
          <w:rFonts w:eastAsia="Calibri"/>
          <w:sz w:val="22"/>
          <w:szCs w:val="22"/>
        </w:rPr>
        <w:t>40.421</w:t>
      </w:r>
      <w:bookmarkStart w:id="0" w:name="_GoBack"/>
      <w:bookmarkEnd w:id="0"/>
      <w:r w:rsidRPr="00066DF6">
        <w:rPr>
          <w:rFonts w:eastAsia="Calibri"/>
          <w:sz w:val="22"/>
          <w:szCs w:val="22"/>
        </w:rPr>
        <w:t>.2025</w:t>
      </w:r>
    </w:p>
    <w:p w14:paraId="558096A5" w14:textId="77777777" w:rsidR="00066DF6" w:rsidRPr="00066DF6" w:rsidRDefault="00066DF6" w:rsidP="00066DF6">
      <w:pPr>
        <w:rPr>
          <w:rFonts w:eastAsia="Calibri"/>
          <w:sz w:val="22"/>
          <w:szCs w:val="22"/>
        </w:rPr>
      </w:pPr>
    </w:p>
    <w:p w14:paraId="41201F6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Dział Zamówień Publicznych</w:t>
      </w:r>
    </w:p>
    <w:p w14:paraId="08621FCB" w14:textId="77777777" w:rsidR="00066DF6" w:rsidRPr="00066DF6" w:rsidRDefault="00066DF6" w:rsidP="00066DF6">
      <w:pPr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tel. 0-12 614 22 61</w:t>
      </w:r>
    </w:p>
    <w:p w14:paraId="376A7302" w14:textId="77777777" w:rsidR="00066DF6" w:rsidRPr="00066DF6" w:rsidRDefault="00066DF6" w:rsidP="00066DF6">
      <w:pPr>
        <w:spacing w:after="200" w:line="276" w:lineRule="auto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e-mail: </w:t>
      </w:r>
      <w:hyperlink r:id="rId9" w:history="1">
        <w:r w:rsidRPr="00066DF6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2C327AAF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7994A97" w14:textId="77777777" w:rsidR="00FA1368" w:rsidRPr="00066DF6" w:rsidRDefault="00FA1368" w:rsidP="00FA1368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INFORMACJA O KWOCIE JAKĄ ZAMAWIAJĄCY ZAMIERZA PRZEZNACZYĆ NA SFINANSOWANIE ZAMÓWIENIA </w:t>
      </w:r>
    </w:p>
    <w:p w14:paraId="3ECF537B" w14:textId="77777777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0D35B9D9" w14:textId="2E1FA022" w:rsidR="00816899" w:rsidRPr="00066DF6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>dotyczy: postępowania</w:t>
      </w:r>
      <w:r w:rsidRPr="00066DF6">
        <w:rPr>
          <w:rFonts w:eastAsia="Calibri"/>
          <w:sz w:val="22"/>
          <w:szCs w:val="22"/>
        </w:rPr>
        <w:t xml:space="preserve"> DZ.271.</w:t>
      </w:r>
      <w:r w:rsidR="00562F86">
        <w:rPr>
          <w:rFonts w:eastAsia="Calibri"/>
          <w:sz w:val="22"/>
          <w:szCs w:val="22"/>
        </w:rPr>
        <w:t>4</w:t>
      </w:r>
      <w:r w:rsidR="00CA6873">
        <w:rPr>
          <w:rFonts w:eastAsia="Calibri"/>
          <w:sz w:val="22"/>
          <w:szCs w:val="22"/>
        </w:rPr>
        <w:t>0</w:t>
      </w:r>
      <w:r w:rsidRPr="00066DF6">
        <w:rPr>
          <w:rFonts w:eastAsia="Calibri"/>
          <w:sz w:val="22"/>
          <w:szCs w:val="22"/>
        </w:rPr>
        <w:t xml:space="preserve">.2025 pn. </w:t>
      </w:r>
      <w:r w:rsidR="00CA6873" w:rsidRPr="00CA6873">
        <w:rPr>
          <w:rFonts w:eastAsia="Calibri"/>
          <w:b/>
          <w:sz w:val="22"/>
          <w:szCs w:val="22"/>
        </w:rPr>
        <w:t xml:space="preserve">Przedłużenie usługi serwisowej dla platformy </w:t>
      </w:r>
      <w:proofErr w:type="spellStart"/>
      <w:r w:rsidR="00CA6873" w:rsidRPr="00CA6873">
        <w:rPr>
          <w:rFonts w:eastAsia="Calibri"/>
          <w:b/>
          <w:sz w:val="22"/>
          <w:szCs w:val="22"/>
        </w:rPr>
        <w:t>wirtualizacyjnej</w:t>
      </w:r>
      <w:proofErr w:type="spellEnd"/>
      <w:r w:rsidR="00CA6873" w:rsidRPr="00CA6873">
        <w:rPr>
          <w:rFonts w:eastAsia="Calibri"/>
          <w:b/>
          <w:sz w:val="22"/>
          <w:szCs w:val="22"/>
        </w:rPr>
        <w:t xml:space="preserve"> HP BLADE oraz przedłużenie usługi serwisowej na macierze </w:t>
      </w:r>
      <w:proofErr w:type="spellStart"/>
      <w:r w:rsidR="00CA6873" w:rsidRPr="00CA6873">
        <w:rPr>
          <w:rFonts w:eastAsia="Calibri"/>
          <w:b/>
          <w:sz w:val="22"/>
          <w:szCs w:val="22"/>
        </w:rPr>
        <w:t>Inspur</w:t>
      </w:r>
      <w:proofErr w:type="spellEnd"/>
    </w:p>
    <w:p w14:paraId="3A4CD078" w14:textId="77777777" w:rsidR="00562F86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9B09223" w14:textId="158AFDAD" w:rsidR="00FA1368" w:rsidRPr="00066DF6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  <w:r w:rsidRPr="00066DF6">
        <w:rPr>
          <w:rFonts w:eastAsia="Calibri"/>
          <w:iCs/>
          <w:sz w:val="22"/>
          <w:szCs w:val="22"/>
        </w:rPr>
        <w:t xml:space="preserve">Krakowski Szpital Specjalistyczny im.  św. Jana Pawła II ul. Prądnicka 80, 31–202 Kraków, informuje: </w:t>
      </w:r>
    </w:p>
    <w:p w14:paraId="08B70772" w14:textId="77777777" w:rsidR="00562F86" w:rsidRPr="00562F86" w:rsidRDefault="00562F86" w:rsidP="00562F86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9586"/>
      </w:tblGrid>
      <w:tr w:rsidR="00CA6873" w:rsidRPr="00562F86" w14:paraId="67B12D77" w14:textId="77777777" w:rsidTr="00CA6873">
        <w:trPr>
          <w:trHeight w:val="196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A54786" w14:textId="77777777" w:rsidR="00CA6873" w:rsidRPr="00562F86" w:rsidRDefault="00CA6873" w:rsidP="00562F86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62F86">
              <w:rPr>
                <w:bCs/>
                <w:sz w:val="22"/>
                <w:szCs w:val="22"/>
                <w:lang w:eastAsia="pl-PL"/>
              </w:rPr>
              <w:t>Pakiet nr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7F01" w14:textId="77777777" w:rsidR="00CA6873" w:rsidRPr="00562F86" w:rsidRDefault="00CA6873" w:rsidP="00562F86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62F86">
              <w:rPr>
                <w:color w:val="000000"/>
                <w:sz w:val="22"/>
                <w:szCs w:val="22"/>
                <w:lang w:eastAsia="pl-PL"/>
              </w:rPr>
              <w:t>kwota jaką Zamawiający zamierza przeznaczyć</w:t>
            </w:r>
            <w:r w:rsidRPr="00562F86">
              <w:rPr>
                <w:color w:val="000000"/>
                <w:sz w:val="22"/>
                <w:szCs w:val="22"/>
                <w:lang w:eastAsia="pl-PL"/>
              </w:rPr>
              <w:br/>
              <w:t>na sfinansowanie ww. zamówienia z podatkiem vat [zł.]</w:t>
            </w:r>
          </w:p>
        </w:tc>
      </w:tr>
      <w:tr w:rsidR="00CA6873" w:rsidRPr="00562F86" w14:paraId="79AF39B3" w14:textId="77777777" w:rsidTr="00CA6873">
        <w:trPr>
          <w:trHeight w:val="7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21D9" w14:textId="77777777" w:rsidR="00CA6873" w:rsidRPr="00562F86" w:rsidRDefault="00CA6873" w:rsidP="00562F86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62F86">
              <w:rPr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67764" w14:textId="4C89CB96" w:rsidR="00CA6873" w:rsidRPr="00562F86" w:rsidRDefault="00CA6873" w:rsidP="00F77094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485 850</w:t>
            </w:r>
          </w:p>
        </w:tc>
      </w:tr>
      <w:tr w:rsidR="00CA6873" w:rsidRPr="00562F86" w14:paraId="1B372C53" w14:textId="77777777" w:rsidTr="00CA6873">
        <w:trPr>
          <w:trHeight w:val="799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8A54" w14:textId="77777777" w:rsidR="00CA6873" w:rsidRPr="00562F86" w:rsidRDefault="00CA6873" w:rsidP="00562F86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 w:rsidRPr="00562F86">
              <w:rPr>
                <w:bCs/>
                <w:sz w:val="22"/>
                <w:szCs w:val="22"/>
                <w:lang w:eastAsia="pl-PL"/>
              </w:rPr>
              <w:t>II</w:t>
            </w:r>
          </w:p>
        </w:tc>
        <w:tc>
          <w:tcPr>
            <w:tcW w:w="4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B8702" w14:textId="7F733EA8" w:rsidR="00CA6873" w:rsidRPr="00562F86" w:rsidRDefault="00CA6873" w:rsidP="00F77094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86 100</w:t>
            </w:r>
          </w:p>
        </w:tc>
      </w:tr>
    </w:tbl>
    <w:p w14:paraId="6867ADCC" w14:textId="77777777" w:rsidR="00562F86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2"/>
          <w:szCs w:val="22"/>
        </w:rPr>
      </w:pPr>
    </w:p>
    <w:p w14:paraId="38CFE8DD" w14:textId="77777777" w:rsidR="00877C46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ab/>
      </w:r>
      <w:r w:rsidRPr="00066DF6">
        <w:rPr>
          <w:rFonts w:eastAsia="Calibri"/>
          <w:sz w:val="22"/>
          <w:szCs w:val="22"/>
        </w:rPr>
        <w:tab/>
      </w:r>
    </w:p>
    <w:p w14:paraId="3BF4ADAD" w14:textId="1B2549DE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>Z poważaniem</w:t>
      </w:r>
    </w:p>
    <w:p w14:paraId="34B78936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Marek Dziewit </w:t>
      </w:r>
    </w:p>
    <w:p w14:paraId="00179B69" w14:textId="77777777" w:rsidR="00FA1368" w:rsidRPr="00066DF6" w:rsidRDefault="00FA1368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2"/>
          <w:szCs w:val="22"/>
        </w:rPr>
      </w:pPr>
      <w:r w:rsidRPr="00066DF6">
        <w:rPr>
          <w:rFonts w:eastAsia="Calibri"/>
          <w:sz w:val="22"/>
          <w:szCs w:val="22"/>
        </w:rPr>
        <w:t xml:space="preserve">Kierownik Działu Zamówień Publicznych </w:t>
      </w:r>
    </w:p>
    <w:sectPr w:rsidR="00FA1368" w:rsidRPr="00066DF6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8FA6" w14:textId="77777777" w:rsidR="001B3BAD" w:rsidRDefault="001B3BAD" w:rsidP="00205BF0">
      <w:r>
        <w:separator/>
      </w:r>
    </w:p>
  </w:endnote>
  <w:endnote w:type="continuationSeparator" w:id="0">
    <w:p w14:paraId="767B1B0A" w14:textId="77777777" w:rsidR="001B3BAD" w:rsidRDefault="001B3BA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71054" w14:textId="77777777" w:rsidR="001B3BAD" w:rsidRDefault="001B3BAD" w:rsidP="00205BF0">
      <w:r>
        <w:separator/>
      </w:r>
    </w:p>
  </w:footnote>
  <w:footnote w:type="continuationSeparator" w:id="0">
    <w:p w14:paraId="64B9F700" w14:textId="77777777" w:rsidR="001B3BAD" w:rsidRDefault="001B3BA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1B3BAD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CA6873" w:rsidRPr="00CA687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A6873" w:rsidRPr="00CA687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B3BAD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62F86"/>
    <w:rsid w:val="00576EAC"/>
    <w:rsid w:val="00596D3F"/>
    <w:rsid w:val="005C2E25"/>
    <w:rsid w:val="005D0D70"/>
    <w:rsid w:val="00604E67"/>
    <w:rsid w:val="006258DE"/>
    <w:rsid w:val="006F381A"/>
    <w:rsid w:val="00727AAF"/>
    <w:rsid w:val="0073519A"/>
    <w:rsid w:val="00737D65"/>
    <w:rsid w:val="00773CD5"/>
    <w:rsid w:val="007C39C9"/>
    <w:rsid w:val="007E4040"/>
    <w:rsid w:val="007F3B1D"/>
    <w:rsid w:val="00816899"/>
    <w:rsid w:val="008561AB"/>
    <w:rsid w:val="00877C46"/>
    <w:rsid w:val="008969A3"/>
    <w:rsid w:val="008A75E0"/>
    <w:rsid w:val="00915869"/>
    <w:rsid w:val="00945F71"/>
    <w:rsid w:val="009F2599"/>
    <w:rsid w:val="00A40DBC"/>
    <w:rsid w:val="00A71F00"/>
    <w:rsid w:val="00AC4902"/>
    <w:rsid w:val="00B37C89"/>
    <w:rsid w:val="00B40627"/>
    <w:rsid w:val="00BA6688"/>
    <w:rsid w:val="00CA6873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77094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1E63-D66F-4324-9FC6-F076F3C3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119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31</cp:revision>
  <cp:lastPrinted>2024-07-08T07:43:00Z</cp:lastPrinted>
  <dcterms:created xsi:type="dcterms:W3CDTF">2023-11-21T09:43:00Z</dcterms:created>
  <dcterms:modified xsi:type="dcterms:W3CDTF">2025-04-16T10:40:00Z</dcterms:modified>
</cp:coreProperties>
</file>