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A7101" w14:textId="60DE9DBB" w:rsidR="00277087" w:rsidRPr="00065135" w:rsidRDefault="00277087" w:rsidP="008D2F1F">
      <w:r w:rsidRPr="00065135">
        <w:t>Znak pisma:</w:t>
      </w:r>
      <w:r>
        <w:t xml:space="preserve"> </w:t>
      </w:r>
      <w:r w:rsidR="00FB5D68" w:rsidRPr="008A180C">
        <w:rPr>
          <w:lang w:eastAsia="pl-PL"/>
        </w:rPr>
        <w:t>DO.WAL.26.</w:t>
      </w:r>
      <w:r w:rsidR="000B46DF">
        <w:rPr>
          <w:lang w:eastAsia="pl-PL"/>
        </w:rPr>
        <w:t>1</w:t>
      </w:r>
      <w:r w:rsidR="00533110">
        <w:rPr>
          <w:lang w:eastAsia="pl-PL"/>
        </w:rPr>
        <w:t>2</w:t>
      </w:r>
      <w:r w:rsidR="00FB5D68" w:rsidRPr="008A180C">
        <w:rPr>
          <w:lang w:eastAsia="pl-PL"/>
        </w:rPr>
        <w:t>.2</w:t>
      </w:r>
      <w:r w:rsidR="00FB5D68">
        <w:rPr>
          <w:lang w:eastAsia="pl-PL"/>
        </w:rPr>
        <w:t>4</w:t>
      </w:r>
    </w:p>
    <w:p w14:paraId="23DE1DFD" w14:textId="6CA749BF" w:rsidR="00277087" w:rsidRPr="00065135" w:rsidRDefault="00277087" w:rsidP="006525CE">
      <w:pPr>
        <w:spacing w:after="200"/>
        <w:jc w:val="right"/>
        <w:sectPr w:rsidR="00277087" w:rsidRPr="00065135" w:rsidSect="00651CE0"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510" w:footer="510" w:gutter="0"/>
          <w:cols w:num="2" w:space="708"/>
          <w:titlePg/>
          <w:docGrid w:linePitch="326"/>
        </w:sectPr>
      </w:pPr>
      <w:r w:rsidRPr="00065135">
        <w:t xml:space="preserve">Warszawa, </w:t>
      </w:r>
      <w:r w:rsidR="00FB5D68" w:rsidRPr="00FB5D68">
        <w:t xml:space="preserve">dnia </w:t>
      </w:r>
      <w:r w:rsidR="00533110">
        <w:t>2</w:t>
      </w:r>
      <w:r w:rsidR="00EB6F74">
        <w:t>4</w:t>
      </w:r>
      <w:r w:rsidR="00BA4487">
        <w:t>.</w:t>
      </w:r>
      <w:r w:rsidR="00422F50">
        <w:t>1</w:t>
      </w:r>
      <w:r w:rsidR="00533110">
        <w:t>2</w:t>
      </w:r>
      <w:r w:rsidR="00FB5D68" w:rsidRPr="00FB5D68">
        <w:t>.2024 r.</w:t>
      </w:r>
    </w:p>
    <w:p w14:paraId="06CE2B11" w14:textId="77777777" w:rsidR="004C5D04" w:rsidRDefault="00FB5D68" w:rsidP="005A3DDA">
      <w:pPr>
        <w:spacing w:after="0"/>
        <w:ind w:left="5103"/>
        <w:rPr>
          <w:b/>
          <w:bCs/>
        </w:rPr>
      </w:pPr>
      <w:bookmarkStart w:id="0" w:name="_Hlk137041648"/>
      <w:r w:rsidRPr="00FB5D68">
        <w:rPr>
          <w:b/>
          <w:bCs/>
        </w:rPr>
        <w:t xml:space="preserve">Wszyscy </w:t>
      </w:r>
    </w:p>
    <w:p w14:paraId="2A72E931" w14:textId="544C1BAA" w:rsidR="00277087" w:rsidRPr="00C20A7C" w:rsidRDefault="00FB5D68" w:rsidP="005A3DDA">
      <w:pPr>
        <w:spacing w:after="360"/>
        <w:ind w:left="5103"/>
      </w:pPr>
      <w:r w:rsidRPr="00FB5D68">
        <w:rPr>
          <w:b/>
          <w:bCs/>
        </w:rPr>
        <w:t>Wykonawcy</w:t>
      </w:r>
    </w:p>
    <w:bookmarkEnd w:id="0"/>
    <w:p w14:paraId="1568B4ED" w14:textId="272F152D" w:rsidR="00277087" w:rsidRDefault="00422F50" w:rsidP="005A3DDA">
      <w:pPr>
        <w:pStyle w:val="Nagwek1"/>
        <w:spacing w:before="120" w:after="0"/>
      </w:pPr>
      <w:r>
        <w:t>Zawiadomienie o wyborze najkorzystniejszej oferty</w:t>
      </w:r>
    </w:p>
    <w:p w14:paraId="51692BCA" w14:textId="1163326D" w:rsidR="004C5D04" w:rsidRPr="004C5D04" w:rsidRDefault="004C5D04" w:rsidP="00560835">
      <w:pPr>
        <w:spacing w:before="240" w:after="360" w:line="240" w:lineRule="auto"/>
        <w:ind w:left="851" w:hanging="851"/>
        <w:rPr>
          <w:rFonts w:cs="Calibri"/>
          <w:iCs/>
        </w:rPr>
      </w:pPr>
      <w:r w:rsidRPr="004C5D04">
        <w:rPr>
          <w:rFonts w:cs="Calibri"/>
          <w:color w:val="000000"/>
        </w:rPr>
        <w:t xml:space="preserve">Dotyczy: </w:t>
      </w:r>
      <w:r w:rsidRPr="004C5D04">
        <w:rPr>
          <w:rFonts w:cs="Calibri"/>
          <w:lang w:eastAsia="pl-PL"/>
        </w:rPr>
        <w:t xml:space="preserve">postępowania o udzielenie zamówienia publicznego </w:t>
      </w:r>
      <w:bookmarkStart w:id="1" w:name="_Hlk80964643"/>
      <w:r w:rsidR="00533110" w:rsidRPr="00533110">
        <w:rPr>
          <w:rFonts w:cs="Calibri"/>
        </w:rPr>
        <w:t>Dostawy artykułów biurowych dla PFRON</w:t>
      </w:r>
      <w:r w:rsidRPr="004C5D04">
        <w:rPr>
          <w:rFonts w:cs="Calibri"/>
          <w:iCs/>
        </w:rPr>
        <w:t xml:space="preserve"> </w:t>
      </w:r>
      <w:bookmarkEnd w:id="1"/>
      <w:r w:rsidRPr="004C5D04">
        <w:rPr>
          <w:rFonts w:cs="Calibri"/>
          <w:iCs/>
        </w:rPr>
        <w:t>– ZP/1</w:t>
      </w:r>
      <w:r w:rsidR="00533110">
        <w:rPr>
          <w:rFonts w:cs="Calibri"/>
          <w:iCs/>
        </w:rPr>
        <w:t>2</w:t>
      </w:r>
      <w:r w:rsidRPr="004C5D04">
        <w:rPr>
          <w:rFonts w:cs="Calibri"/>
          <w:iCs/>
        </w:rPr>
        <w:t>/24.</w:t>
      </w:r>
    </w:p>
    <w:p w14:paraId="731D022E" w14:textId="77777777" w:rsidR="004C5D04" w:rsidRPr="004C5D04" w:rsidRDefault="004C5D04" w:rsidP="003F504F">
      <w:pPr>
        <w:numPr>
          <w:ilvl w:val="0"/>
          <w:numId w:val="21"/>
        </w:numPr>
        <w:tabs>
          <w:tab w:val="num" w:pos="284"/>
        </w:tabs>
        <w:spacing w:line="240" w:lineRule="auto"/>
        <w:ind w:hanging="641"/>
      </w:pPr>
      <w:r w:rsidRPr="004C5D04">
        <w:rPr>
          <w:rFonts w:cs="Calibri"/>
          <w:lang w:eastAsia="pl-PL"/>
        </w:rPr>
        <w:t>Na podstawie art. 253 ust.</w:t>
      </w:r>
      <w:r>
        <w:rPr>
          <w:rFonts w:cs="Calibri"/>
          <w:lang w:eastAsia="pl-PL"/>
        </w:rPr>
        <w:t xml:space="preserve"> 2</w:t>
      </w:r>
      <w:r w:rsidRPr="004C5D04">
        <w:rPr>
          <w:rFonts w:cs="Calibri"/>
          <w:lang w:eastAsia="pl-PL"/>
        </w:rPr>
        <w:t xml:space="preserve"> ustawy Prawo zamówień publicznych </w:t>
      </w:r>
      <w:r w:rsidRPr="004C5D04">
        <w:rPr>
          <w:rFonts w:cs="Calibri"/>
          <w:bCs/>
          <w:lang w:eastAsia="pl-PL"/>
        </w:rPr>
        <w:t>(</w:t>
      </w:r>
      <w:r w:rsidRPr="004C5D04">
        <w:rPr>
          <w:rFonts w:cs="Calibri"/>
          <w:lang w:eastAsia="pl-PL"/>
        </w:rPr>
        <w:t>Dz. U. z 2024 r., poz. 1320 ze zm.</w:t>
      </w:r>
      <w:r w:rsidRPr="004C5D04">
        <w:rPr>
          <w:rFonts w:cs="Calibri"/>
          <w:bCs/>
          <w:lang w:eastAsia="pl-PL"/>
        </w:rPr>
        <w:t xml:space="preserve">) </w:t>
      </w:r>
      <w:r w:rsidRPr="004C5D04">
        <w:rPr>
          <w:rFonts w:cs="Calibri"/>
          <w:lang w:eastAsia="pl-PL"/>
        </w:rPr>
        <w:t>zawiadamiam, iż w przedmiotowym postępowaniu najkorzystniejszą ofertę złożył Wykonawca:</w:t>
      </w:r>
    </w:p>
    <w:p w14:paraId="22201C9E" w14:textId="77777777" w:rsidR="00533110" w:rsidRDefault="00533110" w:rsidP="00533110">
      <w:pPr>
        <w:tabs>
          <w:tab w:val="left" w:pos="8222"/>
        </w:tabs>
        <w:spacing w:before="120" w:after="0" w:line="271" w:lineRule="auto"/>
        <w:ind w:left="357" w:right="561"/>
        <w:contextualSpacing/>
      </w:pPr>
      <w:r>
        <w:t>Miranex Sp. z o.o.</w:t>
      </w:r>
    </w:p>
    <w:p w14:paraId="44F68EAC" w14:textId="77777777" w:rsidR="00533110" w:rsidRDefault="00533110" w:rsidP="00533110">
      <w:pPr>
        <w:tabs>
          <w:tab w:val="left" w:pos="8222"/>
        </w:tabs>
        <w:spacing w:before="120" w:after="0" w:line="271" w:lineRule="auto"/>
        <w:ind w:left="357" w:right="561"/>
        <w:contextualSpacing/>
      </w:pPr>
      <w:r>
        <w:t>Sady ul. Rolna 9</w:t>
      </w:r>
    </w:p>
    <w:p w14:paraId="4B5FA26E" w14:textId="77777777" w:rsidR="00533110" w:rsidRDefault="00533110" w:rsidP="00533110">
      <w:pPr>
        <w:tabs>
          <w:tab w:val="left" w:pos="8222"/>
        </w:tabs>
        <w:spacing w:before="120" w:after="0" w:line="271" w:lineRule="auto"/>
        <w:ind w:left="357" w:right="561"/>
        <w:contextualSpacing/>
        <w:rPr>
          <w:rFonts w:cs="Calibri"/>
          <w:color w:val="000000"/>
          <w:lang w:eastAsia="pl-PL"/>
        </w:rPr>
      </w:pPr>
      <w:r>
        <w:t>62-080 Tarnowo Podgórne</w:t>
      </w:r>
      <w:r w:rsidRPr="004C5D04">
        <w:rPr>
          <w:rFonts w:cs="Calibri"/>
          <w:color w:val="000000"/>
          <w:lang w:eastAsia="pl-PL"/>
        </w:rPr>
        <w:t xml:space="preserve"> </w:t>
      </w:r>
    </w:p>
    <w:p w14:paraId="71389BA6" w14:textId="744E169D" w:rsidR="004C5D04" w:rsidRPr="004C5D04" w:rsidRDefault="004C5D04" w:rsidP="00533110">
      <w:pPr>
        <w:tabs>
          <w:tab w:val="left" w:pos="8222"/>
        </w:tabs>
        <w:spacing w:before="120" w:after="0" w:line="271" w:lineRule="auto"/>
        <w:ind w:left="357" w:right="561"/>
      </w:pPr>
      <w:r w:rsidRPr="004C5D04">
        <w:rPr>
          <w:rFonts w:cs="Calibri"/>
          <w:color w:val="000000"/>
          <w:lang w:eastAsia="pl-PL"/>
        </w:rPr>
        <w:t>którego oferta uzyskała największą liczbę punktów w wyniku oceny przeprowadzonej przez Zamawiającego, zgodnie z kryteriami określonymi w Specyfikacji Warunków Zamówienia (SWZ) oraz spełnia warunki określone w SWZ, oferując kwotę: 3</w:t>
      </w:r>
      <w:r w:rsidR="00533110">
        <w:rPr>
          <w:rFonts w:cs="Calibri"/>
          <w:color w:val="000000"/>
          <w:lang w:eastAsia="pl-PL"/>
        </w:rPr>
        <w:t>33</w:t>
      </w:r>
      <w:r w:rsidRPr="004C5D04">
        <w:rPr>
          <w:rFonts w:asciiTheme="minorHAnsi" w:hAnsiTheme="minorHAnsi" w:cstheme="minorHAnsi"/>
          <w:bCs/>
        </w:rPr>
        <w:t>.489,50</w:t>
      </w:r>
      <w:r w:rsidRPr="004C5D04">
        <w:rPr>
          <w:rFonts w:eastAsiaTheme="minorHAnsi" w:cs="Calibri"/>
        </w:rPr>
        <w:t xml:space="preserve"> </w:t>
      </w:r>
      <w:r w:rsidRPr="004C5D04">
        <w:rPr>
          <w:rFonts w:cs="Calibri"/>
          <w:color w:val="000000"/>
          <w:lang w:eastAsia="pl-PL"/>
        </w:rPr>
        <w:t>zł brutto.</w:t>
      </w:r>
    </w:p>
    <w:p w14:paraId="099AE059" w14:textId="77777777" w:rsidR="004C5D04" w:rsidRPr="004C5D04" w:rsidRDefault="004C5D04" w:rsidP="005A3DDA">
      <w:pPr>
        <w:spacing w:before="120" w:after="240" w:line="240" w:lineRule="auto"/>
        <w:ind w:right="142"/>
        <w:rPr>
          <w:rFonts w:asciiTheme="minorHAnsi" w:hAnsiTheme="minorHAnsi" w:cstheme="minorHAnsi"/>
          <w:lang w:eastAsia="pl-PL"/>
        </w:rPr>
      </w:pPr>
      <w:bookmarkStart w:id="2" w:name="_Hlk77858571"/>
      <w:r w:rsidRPr="004C5D04">
        <w:rPr>
          <w:rFonts w:asciiTheme="minorHAnsi" w:hAnsiTheme="minorHAnsi" w:cstheme="minorHAnsi"/>
          <w:lang w:eastAsia="pl-PL"/>
        </w:rPr>
        <w:t>Informacja o Wykonawcach, którzy złożyli oferty wraz ze streszczeniem oceny i porównania złożonych ofert zawierającym punktację przyznaną ofertom w poszczególnych kryteriach oceny ofert i łączną punktację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02"/>
        <w:gridCol w:w="2126"/>
        <w:gridCol w:w="1584"/>
      </w:tblGrid>
      <w:tr w:rsidR="00422F50" w14:paraId="7A3AA393" w14:textId="63DE075E" w:rsidTr="00560835">
        <w:trPr>
          <w:tblHeader/>
        </w:trPr>
        <w:tc>
          <w:tcPr>
            <w:tcW w:w="704" w:type="dxa"/>
            <w:shd w:val="pct10" w:color="auto" w:fill="auto"/>
            <w:vAlign w:val="bottom"/>
          </w:tcPr>
          <w:bookmarkEnd w:id="2"/>
          <w:p w14:paraId="6C4C8A72" w14:textId="253979BA" w:rsidR="00422F50" w:rsidRDefault="00422F50" w:rsidP="006E5E1B">
            <w:pPr>
              <w:jc w:val="both"/>
            </w:pPr>
            <w:r>
              <w:t>L.p.</w:t>
            </w:r>
          </w:p>
        </w:tc>
        <w:tc>
          <w:tcPr>
            <w:tcW w:w="4202" w:type="dxa"/>
            <w:shd w:val="pct10" w:color="auto" w:fill="auto"/>
            <w:vAlign w:val="bottom"/>
          </w:tcPr>
          <w:p w14:paraId="4F681C44" w14:textId="0C6062DB" w:rsidR="00422F50" w:rsidRDefault="00422F50" w:rsidP="006E5E1B">
            <w:pPr>
              <w:jc w:val="both"/>
            </w:pPr>
            <w:r w:rsidRPr="00580AC4">
              <w:t>Nazwa i adres wykonawcy</w:t>
            </w:r>
          </w:p>
        </w:tc>
        <w:tc>
          <w:tcPr>
            <w:tcW w:w="2126" w:type="dxa"/>
            <w:shd w:val="pct10" w:color="auto" w:fill="auto"/>
            <w:vAlign w:val="bottom"/>
          </w:tcPr>
          <w:p w14:paraId="6811496C" w14:textId="5212A7A1" w:rsidR="00422F50" w:rsidRDefault="00422F50" w:rsidP="006E5E1B">
            <w:pPr>
              <w:jc w:val="both"/>
            </w:pPr>
            <w:r>
              <w:t>Punkty w kryterium C</w:t>
            </w:r>
            <w:r w:rsidRPr="00580AC4">
              <w:t>ena</w:t>
            </w:r>
            <w:r>
              <w:t xml:space="preserve"> </w:t>
            </w:r>
            <w:r w:rsidRPr="00580AC4">
              <w:t>oferty</w:t>
            </w:r>
          </w:p>
        </w:tc>
        <w:tc>
          <w:tcPr>
            <w:tcW w:w="1584" w:type="dxa"/>
            <w:shd w:val="pct10" w:color="auto" w:fill="auto"/>
          </w:tcPr>
          <w:p w14:paraId="57CD9CDB" w14:textId="3791B8D6" w:rsidR="00422F50" w:rsidRDefault="00422F50" w:rsidP="006E5E1B">
            <w:pPr>
              <w:jc w:val="both"/>
            </w:pPr>
            <w:r>
              <w:t>Suma punktów</w:t>
            </w:r>
          </w:p>
        </w:tc>
      </w:tr>
      <w:tr w:rsidR="00533110" w14:paraId="69C3CE00" w14:textId="06075321" w:rsidTr="005A3DDA">
        <w:trPr>
          <w:trHeight w:val="1361"/>
        </w:trPr>
        <w:tc>
          <w:tcPr>
            <w:tcW w:w="704" w:type="dxa"/>
            <w:vAlign w:val="center"/>
          </w:tcPr>
          <w:p w14:paraId="36A23B75" w14:textId="32FA54F1" w:rsidR="00533110" w:rsidRDefault="00533110" w:rsidP="00533110">
            <w:pPr>
              <w:jc w:val="center"/>
            </w:pPr>
            <w:r>
              <w:t>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8D38" w14:textId="77777777" w:rsidR="00533110" w:rsidRPr="00533110" w:rsidRDefault="00533110" w:rsidP="0053311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bookmarkStart w:id="3" w:name="_Hlk185520729"/>
            <w:r w:rsidRPr="00533110">
              <w:rPr>
                <w:rFonts w:eastAsiaTheme="minorHAnsi" w:cs="Calibri"/>
              </w:rPr>
              <w:t>Miranex Sp. z o.o.</w:t>
            </w:r>
          </w:p>
          <w:p w14:paraId="56C4A8EF" w14:textId="77777777" w:rsidR="00533110" w:rsidRPr="00533110" w:rsidRDefault="00533110" w:rsidP="0053311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533110">
              <w:rPr>
                <w:rFonts w:asciiTheme="minorHAnsi" w:hAnsiTheme="minorHAnsi" w:cstheme="minorHAnsi"/>
                <w:lang w:eastAsia="pl-PL"/>
              </w:rPr>
              <w:t>Sady ul. Rolna 9</w:t>
            </w:r>
          </w:p>
          <w:p w14:paraId="08CFD77E" w14:textId="5191C1F3" w:rsidR="00533110" w:rsidRDefault="00533110" w:rsidP="00533110">
            <w:r w:rsidRPr="00533110">
              <w:rPr>
                <w:rFonts w:eastAsiaTheme="minorHAnsi"/>
              </w:rPr>
              <w:t>62-080 Tarnowo Podgórne</w:t>
            </w:r>
            <w:bookmarkEnd w:id="3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A40A" w14:textId="7113B80B" w:rsidR="00533110" w:rsidRDefault="00533110" w:rsidP="00533110">
            <w:r w:rsidRPr="007301FE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DD19" w14:textId="399530C3" w:rsidR="00533110" w:rsidRDefault="00533110" w:rsidP="00533110">
            <w:r w:rsidRPr="007301FE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</w:tr>
      <w:tr w:rsidR="00533110" w14:paraId="31938682" w14:textId="228AE632" w:rsidTr="00860E40">
        <w:trPr>
          <w:trHeight w:val="1545"/>
        </w:trPr>
        <w:tc>
          <w:tcPr>
            <w:tcW w:w="704" w:type="dxa"/>
            <w:vAlign w:val="center"/>
          </w:tcPr>
          <w:p w14:paraId="17C2C2F3" w14:textId="78B18339" w:rsidR="00533110" w:rsidRDefault="00533110" w:rsidP="00533110">
            <w:pPr>
              <w:jc w:val="center"/>
            </w:pPr>
            <w:r>
              <w:t>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BA5B" w14:textId="2928D90D" w:rsidR="00533110" w:rsidRPr="007301FE" w:rsidRDefault="00533110" w:rsidP="0053311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7301FE">
              <w:rPr>
                <w:rFonts w:eastAsiaTheme="minorHAnsi" w:cs="Calibri"/>
              </w:rPr>
              <w:t>PAPIRUS Artykuły Piśmienne i Biurowe Robert Kuleta</w:t>
            </w:r>
          </w:p>
          <w:p w14:paraId="665902A8" w14:textId="77777777" w:rsidR="00533110" w:rsidRDefault="00533110" w:rsidP="00533110">
            <w:pPr>
              <w:spacing w:after="0"/>
              <w:rPr>
                <w:rFonts w:eastAsiaTheme="minorHAnsi" w:cs="Calibri"/>
              </w:rPr>
            </w:pPr>
            <w:r w:rsidRPr="007301FE">
              <w:rPr>
                <w:rFonts w:eastAsiaTheme="minorHAnsi" w:cs="Calibri"/>
              </w:rPr>
              <w:t>ul. Ułańska 5</w:t>
            </w:r>
          </w:p>
          <w:p w14:paraId="25BD9BCD" w14:textId="7E322F99" w:rsidR="00533110" w:rsidRDefault="00533110" w:rsidP="00533110">
            <w:pPr>
              <w:contextualSpacing/>
            </w:pPr>
            <w:r w:rsidRPr="007301FE">
              <w:rPr>
                <w:rFonts w:eastAsiaTheme="minorHAnsi" w:cs="Calibri"/>
              </w:rPr>
              <w:t>99-400 Łowicz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D1CC" w14:textId="1E4C72AB" w:rsidR="00533110" w:rsidRDefault="00533110" w:rsidP="00533110">
            <w:r>
              <w:rPr>
                <w:rFonts w:asciiTheme="minorHAnsi" w:hAnsiTheme="minorHAnsi" w:cstheme="minorHAnsi"/>
                <w:lang w:eastAsia="pl-PL"/>
              </w:rPr>
              <w:t>86,54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C509" w14:textId="756570A4" w:rsidR="00533110" w:rsidRDefault="00533110" w:rsidP="00533110">
            <w:r>
              <w:rPr>
                <w:rFonts w:asciiTheme="minorHAnsi" w:hAnsiTheme="minorHAnsi" w:cstheme="minorHAnsi"/>
                <w:lang w:eastAsia="pl-PL"/>
              </w:rPr>
              <w:t>86,54</w:t>
            </w:r>
          </w:p>
        </w:tc>
      </w:tr>
      <w:tr w:rsidR="00533110" w14:paraId="039582A4" w14:textId="366CBEF0" w:rsidTr="005A3DDA">
        <w:trPr>
          <w:trHeight w:val="1403"/>
        </w:trPr>
        <w:tc>
          <w:tcPr>
            <w:tcW w:w="704" w:type="dxa"/>
            <w:vAlign w:val="center"/>
          </w:tcPr>
          <w:p w14:paraId="039BE566" w14:textId="7C3E846C" w:rsidR="00533110" w:rsidRDefault="00533110" w:rsidP="00533110">
            <w:r>
              <w:t>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2EDB" w14:textId="77777777" w:rsidR="00533110" w:rsidRPr="003E272A" w:rsidRDefault="00533110" w:rsidP="0053311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3E272A">
              <w:rPr>
                <w:rFonts w:eastAsiaTheme="minorHAnsi" w:cs="Calibri"/>
              </w:rPr>
              <w:t>Biuro Plus S.A.</w:t>
            </w:r>
          </w:p>
          <w:p w14:paraId="1C8B4826" w14:textId="77777777" w:rsidR="00533110" w:rsidRPr="003E272A" w:rsidRDefault="00533110" w:rsidP="0053311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3E272A">
              <w:rPr>
                <w:rFonts w:eastAsiaTheme="minorHAnsi" w:cs="Calibri"/>
              </w:rPr>
              <w:t>ul. Dąbrowskiego 75/38</w:t>
            </w:r>
          </w:p>
          <w:p w14:paraId="0EBC2810" w14:textId="4A055A98" w:rsidR="00533110" w:rsidRDefault="00533110" w:rsidP="00533110">
            <w:r w:rsidRPr="003E272A">
              <w:rPr>
                <w:rFonts w:eastAsiaTheme="minorHAnsi"/>
              </w:rPr>
              <w:t>60-523 Poznań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B584" w14:textId="009A3E44" w:rsidR="00533110" w:rsidRDefault="00533110" w:rsidP="00533110">
            <w:r>
              <w:rPr>
                <w:rFonts w:asciiTheme="minorHAnsi" w:hAnsiTheme="minorHAnsi" w:cstheme="minorHAnsi"/>
                <w:lang w:eastAsia="pl-PL"/>
              </w:rPr>
              <w:t>81,63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E0C5" w14:textId="70A1F4F6" w:rsidR="00533110" w:rsidRDefault="00533110" w:rsidP="00533110">
            <w:r>
              <w:rPr>
                <w:rFonts w:asciiTheme="minorHAnsi" w:hAnsiTheme="minorHAnsi" w:cstheme="minorHAnsi"/>
                <w:lang w:eastAsia="pl-PL"/>
              </w:rPr>
              <w:t>81,63</w:t>
            </w:r>
          </w:p>
        </w:tc>
      </w:tr>
      <w:tr w:rsidR="00533110" w14:paraId="6FEF2F40" w14:textId="01ECA868" w:rsidTr="00860E40">
        <w:tc>
          <w:tcPr>
            <w:tcW w:w="704" w:type="dxa"/>
            <w:vAlign w:val="center"/>
          </w:tcPr>
          <w:p w14:paraId="19C18075" w14:textId="1F9C6A12" w:rsidR="00533110" w:rsidRDefault="00533110" w:rsidP="00533110">
            <w:r>
              <w:lastRenderedPageBreak/>
              <w:t>4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CDF9" w14:textId="77777777" w:rsidR="00533110" w:rsidRPr="003E272A" w:rsidRDefault="00533110" w:rsidP="0053311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3E272A">
              <w:rPr>
                <w:rFonts w:eastAsiaTheme="minorHAnsi" w:cs="Calibri"/>
              </w:rPr>
              <w:t>Kompania Biurowa Sp. z o. o.</w:t>
            </w:r>
          </w:p>
          <w:p w14:paraId="0824BCDA" w14:textId="77777777" w:rsidR="00533110" w:rsidRPr="003E272A" w:rsidRDefault="00533110" w:rsidP="0053311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3E272A">
              <w:rPr>
                <w:rFonts w:eastAsiaTheme="minorHAnsi" w:cs="Calibri"/>
              </w:rPr>
              <w:t>ul. Karczunkowska 19</w:t>
            </w:r>
          </w:p>
          <w:p w14:paraId="2F69C8CB" w14:textId="102AB26F" w:rsidR="00533110" w:rsidRDefault="00533110" w:rsidP="00533110">
            <w:r w:rsidRPr="003E272A">
              <w:rPr>
                <w:rFonts w:eastAsiaTheme="minorHAnsi" w:cs="Calibri"/>
              </w:rPr>
              <w:t>02-871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E7BF" w14:textId="2AC2A13B" w:rsidR="00533110" w:rsidRDefault="00533110" w:rsidP="00533110">
            <w:r>
              <w:rPr>
                <w:rFonts w:asciiTheme="minorHAnsi" w:hAnsiTheme="minorHAnsi" w:cstheme="minorHAnsi"/>
                <w:lang w:eastAsia="pl-PL"/>
              </w:rPr>
              <w:t>72,50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5227" w14:textId="0914F156" w:rsidR="00533110" w:rsidRDefault="00533110" w:rsidP="00533110">
            <w:r>
              <w:rPr>
                <w:rFonts w:asciiTheme="minorHAnsi" w:hAnsiTheme="minorHAnsi" w:cstheme="minorHAnsi"/>
                <w:lang w:eastAsia="pl-PL"/>
              </w:rPr>
              <w:t>72,50</w:t>
            </w:r>
          </w:p>
        </w:tc>
      </w:tr>
    </w:tbl>
    <w:p w14:paraId="1E569D41" w14:textId="77777777" w:rsidR="00277087" w:rsidRPr="00065135" w:rsidRDefault="00277087" w:rsidP="005A3DDA">
      <w:pPr>
        <w:pStyle w:val="Nagwek2"/>
        <w:spacing w:before="11520" w:after="0"/>
      </w:pPr>
      <w:r w:rsidRPr="00065135">
        <w:t>Treść ze stopki pisma</w:t>
      </w:r>
    </w:p>
    <w:p w14:paraId="7BDB7F08" w14:textId="77777777" w:rsidR="00277087" w:rsidRPr="00065135" w:rsidRDefault="00277087" w:rsidP="005A3DDA">
      <w:pPr>
        <w:spacing w:before="240"/>
      </w:pPr>
      <w:r w:rsidRPr="00065135">
        <w:t>al. Jana Pawła II 13, 00-828 Warszawa, POLSKA, te</w:t>
      </w:r>
      <w:r>
        <w:t>l</w:t>
      </w:r>
      <w:r w:rsidRPr="00065135">
        <w:t xml:space="preserve">. +48 22 50 55 500, </w:t>
      </w:r>
      <w:hyperlink r:id="rId14" w:history="1">
        <w:r w:rsidRPr="00065135">
          <w:rPr>
            <w:rStyle w:val="Hipercze"/>
            <w:color w:val="auto"/>
          </w:rPr>
          <w:t>www.pfron.org.pl</w:t>
        </w:r>
      </w:hyperlink>
    </w:p>
    <w:sectPr w:rsidR="00277087" w:rsidRPr="00065135" w:rsidSect="005A3DDA">
      <w:type w:val="continuous"/>
      <w:pgSz w:w="11906" w:h="16838"/>
      <w:pgMar w:top="1418" w:right="1418" w:bottom="284" w:left="1418" w:header="51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8338D" w14:textId="77777777" w:rsidR="00277087" w:rsidRDefault="00277087">
      <w:pPr>
        <w:spacing w:after="0" w:line="240" w:lineRule="auto"/>
      </w:pPr>
      <w:r>
        <w:separator/>
      </w:r>
    </w:p>
  </w:endnote>
  <w:endnote w:type="continuationSeparator" w:id="0">
    <w:p w14:paraId="087125AE" w14:textId="77777777" w:rsidR="00277087" w:rsidRDefault="0027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51E9" w14:textId="77777777" w:rsidR="00277087" w:rsidRDefault="00277087" w:rsidP="008D2F1F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0B59E95B" wp14:editId="135A0368">
          <wp:extent cx="6768000" cy="502272"/>
          <wp:effectExtent l="0" t="0" r="0" b="0"/>
          <wp:docPr id="2074845373" name="Obraz 2074845373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299" r="4335"/>
                  <a:stretch>
                    <a:fillRect/>
                  </a:stretch>
                </pic:blipFill>
                <pic:spPr bwMode="auto">
                  <a:xfrm>
                    <a:off x="0" y="0"/>
                    <a:ext cx="6888297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9C5E0" w14:textId="77777777" w:rsidR="00277087" w:rsidRDefault="00277087" w:rsidP="00671961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42B10C6F" wp14:editId="1D36D83E">
          <wp:extent cx="6652800" cy="504825"/>
          <wp:effectExtent l="0" t="0" r="0" b="0"/>
          <wp:docPr id="1976890114" name="Obraz 1976890114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044" r="5588"/>
                  <a:stretch>
                    <a:fillRect/>
                  </a:stretch>
                </pic:blipFill>
                <pic:spPr bwMode="auto">
                  <a:xfrm>
                    <a:off x="0" y="0"/>
                    <a:ext cx="6736812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9C2D4" w14:textId="77777777" w:rsidR="00277087" w:rsidRDefault="00277087">
      <w:pPr>
        <w:spacing w:after="0" w:line="240" w:lineRule="auto"/>
      </w:pPr>
      <w:r>
        <w:separator/>
      </w:r>
    </w:p>
  </w:footnote>
  <w:footnote w:type="continuationSeparator" w:id="0">
    <w:p w14:paraId="14C12EB0" w14:textId="77777777" w:rsidR="00277087" w:rsidRDefault="0027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4D9AC" w14:textId="77777777" w:rsidR="00277087" w:rsidRDefault="00277087" w:rsidP="00671961">
    <w:pPr>
      <w:pStyle w:val="Podstawowyakapitowy"/>
      <w:ind w:left="-1418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F41693C" wp14:editId="0B6F2A29">
          <wp:extent cx="6732000" cy="863553"/>
          <wp:effectExtent l="0" t="0" r="0" b="635"/>
          <wp:docPr id="1090642125" name="Obraz 1090642125" descr="Logo Państwowego Funduszu Rehabilitacji Osób Niepełnosprawnych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23" r="176"/>
                  <a:stretch>
                    <a:fillRect/>
                  </a:stretch>
                </pic:blipFill>
                <pic:spPr bwMode="auto">
                  <a:xfrm>
                    <a:off x="0" y="0"/>
                    <a:ext cx="6763548" cy="86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013C"/>
    <w:multiLevelType w:val="hybridMultilevel"/>
    <w:tmpl w:val="C680A79A"/>
    <w:lvl w:ilvl="0" w:tplc="5D1459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77742830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5560C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39EF624" w:tentative="1">
      <w:start w:val="1"/>
      <w:numFmt w:val="lowerLetter"/>
      <w:lvlText w:val="%2."/>
      <w:lvlJc w:val="left"/>
      <w:pPr>
        <w:ind w:left="1788" w:hanging="360"/>
      </w:pPr>
    </w:lvl>
    <w:lvl w:ilvl="2" w:tplc="87D20F40" w:tentative="1">
      <w:start w:val="1"/>
      <w:numFmt w:val="lowerRoman"/>
      <w:lvlText w:val="%3."/>
      <w:lvlJc w:val="right"/>
      <w:pPr>
        <w:ind w:left="2508" w:hanging="180"/>
      </w:pPr>
    </w:lvl>
    <w:lvl w:ilvl="3" w:tplc="76C04922" w:tentative="1">
      <w:start w:val="1"/>
      <w:numFmt w:val="decimal"/>
      <w:lvlText w:val="%4."/>
      <w:lvlJc w:val="left"/>
      <w:pPr>
        <w:ind w:left="3228" w:hanging="360"/>
      </w:pPr>
    </w:lvl>
    <w:lvl w:ilvl="4" w:tplc="F088317C" w:tentative="1">
      <w:start w:val="1"/>
      <w:numFmt w:val="lowerLetter"/>
      <w:lvlText w:val="%5."/>
      <w:lvlJc w:val="left"/>
      <w:pPr>
        <w:ind w:left="3948" w:hanging="360"/>
      </w:pPr>
    </w:lvl>
    <w:lvl w:ilvl="5" w:tplc="A76EC7EA" w:tentative="1">
      <w:start w:val="1"/>
      <w:numFmt w:val="lowerRoman"/>
      <w:lvlText w:val="%6."/>
      <w:lvlJc w:val="right"/>
      <w:pPr>
        <w:ind w:left="4668" w:hanging="180"/>
      </w:pPr>
    </w:lvl>
    <w:lvl w:ilvl="6" w:tplc="D81891A8" w:tentative="1">
      <w:start w:val="1"/>
      <w:numFmt w:val="decimal"/>
      <w:lvlText w:val="%7."/>
      <w:lvlJc w:val="left"/>
      <w:pPr>
        <w:ind w:left="5388" w:hanging="360"/>
      </w:pPr>
    </w:lvl>
    <w:lvl w:ilvl="7" w:tplc="5A0855D6" w:tentative="1">
      <w:start w:val="1"/>
      <w:numFmt w:val="lowerLetter"/>
      <w:lvlText w:val="%8."/>
      <w:lvlJc w:val="left"/>
      <w:pPr>
        <w:ind w:left="6108" w:hanging="360"/>
      </w:pPr>
    </w:lvl>
    <w:lvl w:ilvl="8" w:tplc="7D36E46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32682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02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E8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ED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0F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85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4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E7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A2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150770">
    <w:abstractNumId w:val="5"/>
  </w:num>
  <w:num w:numId="2" w16cid:durableId="1407997227">
    <w:abstractNumId w:val="4"/>
  </w:num>
  <w:num w:numId="3" w16cid:durableId="583417118">
    <w:abstractNumId w:val="15"/>
  </w:num>
  <w:num w:numId="4" w16cid:durableId="1449814942">
    <w:abstractNumId w:val="13"/>
  </w:num>
  <w:num w:numId="5" w16cid:durableId="2106461073">
    <w:abstractNumId w:val="2"/>
  </w:num>
  <w:num w:numId="6" w16cid:durableId="201796135">
    <w:abstractNumId w:val="16"/>
  </w:num>
  <w:num w:numId="7" w16cid:durableId="1662193485">
    <w:abstractNumId w:val="8"/>
  </w:num>
  <w:num w:numId="8" w16cid:durableId="409931632">
    <w:abstractNumId w:val="1"/>
  </w:num>
  <w:num w:numId="9" w16cid:durableId="653681540">
    <w:abstractNumId w:val="7"/>
  </w:num>
  <w:num w:numId="10" w16cid:durableId="1620794615">
    <w:abstractNumId w:val="9"/>
  </w:num>
  <w:num w:numId="11" w16cid:durableId="1680280051">
    <w:abstractNumId w:val="19"/>
  </w:num>
  <w:num w:numId="12" w16cid:durableId="1639266916">
    <w:abstractNumId w:val="18"/>
  </w:num>
  <w:num w:numId="13" w16cid:durableId="1875776440">
    <w:abstractNumId w:val="14"/>
  </w:num>
  <w:num w:numId="14" w16cid:durableId="1137186713">
    <w:abstractNumId w:val="10"/>
  </w:num>
  <w:num w:numId="15" w16cid:durableId="533931214">
    <w:abstractNumId w:val="12"/>
  </w:num>
  <w:num w:numId="16" w16cid:durableId="1528905544">
    <w:abstractNumId w:val="17"/>
  </w:num>
  <w:num w:numId="17" w16cid:durableId="8147437">
    <w:abstractNumId w:val="20"/>
  </w:num>
  <w:num w:numId="18" w16cid:durableId="1523938412">
    <w:abstractNumId w:val="11"/>
  </w:num>
  <w:num w:numId="19" w16cid:durableId="940185781">
    <w:abstractNumId w:val="3"/>
  </w:num>
  <w:num w:numId="20" w16cid:durableId="1571425352">
    <w:abstractNumId w:val="6"/>
  </w:num>
  <w:num w:numId="21" w16cid:durableId="122860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6C"/>
    <w:rsid w:val="00034FCD"/>
    <w:rsid w:val="00075F59"/>
    <w:rsid w:val="000B46DF"/>
    <w:rsid w:val="000B4761"/>
    <w:rsid w:val="000E1DF7"/>
    <w:rsid w:val="00160C6C"/>
    <w:rsid w:val="0019200B"/>
    <w:rsid w:val="001A4A3D"/>
    <w:rsid w:val="001B788E"/>
    <w:rsid w:val="001F1E24"/>
    <w:rsid w:val="002269CD"/>
    <w:rsid w:val="00233219"/>
    <w:rsid w:val="002374AD"/>
    <w:rsid w:val="00277087"/>
    <w:rsid w:val="00285549"/>
    <w:rsid w:val="002B2157"/>
    <w:rsid w:val="002C7125"/>
    <w:rsid w:val="002E6EEE"/>
    <w:rsid w:val="0032553F"/>
    <w:rsid w:val="003A6377"/>
    <w:rsid w:val="003D522F"/>
    <w:rsid w:val="003F504F"/>
    <w:rsid w:val="00422F50"/>
    <w:rsid w:val="004C5D04"/>
    <w:rsid w:val="004E1B6B"/>
    <w:rsid w:val="004E7DEC"/>
    <w:rsid w:val="00533110"/>
    <w:rsid w:val="00560835"/>
    <w:rsid w:val="005A3DDA"/>
    <w:rsid w:val="005E1273"/>
    <w:rsid w:val="006371D6"/>
    <w:rsid w:val="006C4B98"/>
    <w:rsid w:val="006E5E1B"/>
    <w:rsid w:val="00707DB9"/>
    <w:rsid w:val="00712D95"/>
    <w:rsid w:val="007C6EE0"/>
    <w:rsid w:val="008601A5"/>
    <w:rsid w:val="008B5048"/>
    <w:rsid w:val="008D673D"/>
    <w:rsid w:val="00915FED"/>
    <w:rsid w:val="009649E0"/>
    <w:rsid w:val="009F2D19"/>
    <w:rsid w:val="009F734A"/>
    <w:rsid w:val="00A046B5"/>
    <w:rsid w:val="00A2090B"/>
    <w:rsid w:val="00A73824"/>
    <w:rsid w:val="00B13310"/>
    <w:rsid w:val="00BA4487"/>
    <w:rsid w:val="00BC3A82"/>
    <w:rsid w:val="00BE5A3A"/>
    <w:rsid w:val="00C03B24"/>
    <w:rsid w:val="00C65636"/>
    <w:rsid w:val="00C745C7"/>
    <w:rsid w:val="00CA24F2"/>
    <w:rsid w:val="00D14B98"/>
    <w:rsid w:val="00D605B0"/>
    <w:rsid w:val="00D762FD"/>
    <w:rsid w:val="00D92066"/>
    <w:rsid w:val="00D96398"/>
    <w:rsid w:val="00DA3401"/>
    <w:rsid w:val="00DE707E"/>
    <w:rsid w:val="00E50C11"/>
    <w:rsid w:val="00E86A38"/>
    <w:rsid w:val="00EB6F74"/>
    <w:rsid w:val="00EF4360"/>
    <w:rsid w:val="00F014EE"/>
    <w:rsid w:val="00F05271"/>
    <w:rsid w:val="00F5500D"/>
    <w:rsid w:val="00F576EE"/>
    <w:rsid w:val="00F775B0"/>
    <w:rsid w:val="00F77A48"/>
    <w:rsid w:val="00FB5D68"/>
    <w:rsid w:val="00FC4A2E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17B1BE"/>
  <w15:docId w15:val="{26D8E551-012D-4F49-A8EA-57FA9CC8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2F1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5CE"/>
    <w:pPr>
      <w:spacing w:before="360"/>
      <w:contextualSpacing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122"/>
    <w:pPr>
      <w:spacing w:before="24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2A0122"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0122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6525CE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2A0122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2A0122"/>
    <w:rPr>
      <w:b/>
      <w:b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2A0122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fron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Props1.xml><?xml version="1.0" encoding="utf-8"?>
<ds:datastoreItem xmlns:ds="http://schemas.openxmlformats.org/officeDocument/2006/customXml" ds:itemID="{CBE60A49-5434-4390-A529-8CECE934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253EA-563E-45CB-86BA-06A420A8B4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1F6359-98EA-4EB8-AAD5-CD03D334C5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2B49D-BE9D-49B8-A665-7A847BD35680}">
  <ds:schemaRefs>
    <ds:schemaRef ds:uri="http://schemas.microsoft.com/office/2006/metadata/properties"/>
    <ds:schemaRef ds:uri="05e16ae5-0c01-47e1-abc9-62b37e2a5124"/>
    <ds:schemaRef ds:uri="d3f86bea-fd2d-4685-a72a-16db52edfa1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21</TotalTime>
  <Pages>2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wyborze w części 1 na Usługi kompleksowego utrzymywania czystości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 w części 1 na Usługi kompleksowego utrzymywania czystości</dc:title>
  <dc:creator>PFRON</dc:creator>
  <cp:lastModifiedBy>Morgiewicz Seweryn</cp:lastModifiedBy>
  <cp:revision>4</cp:revision>
  <cp:lastPrinted>2018-05-09T10:06:00Z</cp:lastPrinted>
  <dcterms:created xsi:type="dcterms:W3CDTF">2024-12-19T15:10:00Z</dcterms:created>
  <dcterms:modified xsi:type="dcterms:W3CDTF">2024-12-24T14:10:00Z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