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DF9D3" w14:textId="3BECF485" w:rsidR="00F245C5" w:rsidRPr="00353FDC" w:rsidRDefault="00BB2FF7" w:rsidP="00F245C5">
      <w:pPr>
        <w:spacing w:after="600"/>
        <w:jc w:val="right"/>
        <w:rPr>
          <w:rFonts w:ascii="Arial" w:hAnsi="Arial" w:cs="Arial"/>
        </w:rPr>
      </w:pPr>
      <w:bookmarkStart w:id="0" w:name="_Hlk53520193"/>
      <w:r w:rsidRPr="00BB2FF7">
        <w:rPr>
          <w:rFonts w:ascii="Arial" w:hAnsi="Arial" w:cs="Arial"/>
        </w:rPr>
        <w:t>Ostrów Wielkopolski</w:t>
      </w:r>
      <w:r w:rsidR="00F245C5" w:rsidRPr="00353FDC">
        <w:rPr>
          <w:rFonts w:ascii="Arial" w:hAnsi="Arial" w:cs="Arial"/>
        </w:rPr>
        <w:t xml:space="preserve"> dnia: </w:t>
      </w:r>
      <w:r w:rsidRPr="00BB2FF7">
        <w:rPr>
          <w:rFonts w:ascii="Arial" w:hAnsi="Arial" w:cs="Arial"/>
        </w:rPr>
        <w:t>2025-0</w:t>
      </w:r>
      <w:r w:rsidR="00AE7196">
        <w:rPr>
          <w:rFonts w:ascii="Arial" w:hAnsi="Arial" w:cs="Arial"/>
        </w:rPr>
        <w:t>4</w:t>
      </w:r>
      <w:r w:rsidRPr="00BB2FF7">
        <w:rPr>
          <w:rFonts w:ascii="Arial" w:hAnsi="Arial" w:cs="Arial"/>
        </w:rPr>
        <w:t>-</w:t>
      </w:r>
      <w:r w:rsidR="00AE7196">
        <w:rPr>
          <w:rFonts w:ascii="Arial" w:hAnsi="Arial" w:cs="Arial"/>
        </w:rPr>
        <w:t>01</w:t>
      </w:r>
    </w:p>
    <w:p w14:paraId="79E5D489" w14:textId="579344F3" w:rsidR="00F245C5" w:rsidRPr="00353FDC" w:rsidRDefault="00BB2FF7" w:rsidP="00F245C5">
      <w:pPr>
        <w:spacing w:line="360" w:lineRule="auto"/>
        <w:ind w:right="3969"/>
        <w:rPr>
          <w:rFonts w:ascii="Arial" w:hAnsi="Arial" w:cs="Arial"/>
          <w:b/>
          <w:bCs/>
        </w:rPr>
      </w:pPr>
      <w:r w:rsidRPr="00BB2FF7">
        <w:rPr>
          <w:rFonts w:ascii="Arial" w:hAnsi="Arial" w:cs="Arial"/>
          <w:b/>
          <w:bCs/>
        </w:rPr>
        <w:t xml:space="preserve">Powiat Ostrowski, </w:t>
      </w:r>
      <w:r w:rsidR="00947EEC">
        <w:rPr>
          <w:rFonts w:ascii="Arial" w:hAnsi="Arial" w:cs="Arial"/>
          <w:b/>
          <w:bCs/>
        </w:rPr>
        <w:br/>
      </w:r>
      <w:r w:rsidRPr="00BB2FF7">
        <w:rPr>
          <w:rFonts w:ascii="Arial" w:hAnsi="Arial" w:cs="Arial"/>
          <w:b/>
          <w:bCs/>
        </w:rPr>
        <w:t>Starostwo Powiatowe w Ostrowie Wielkopolskim</w:t>
      </w:r>
    </w:p>
    <w:p w14:paraId="01179784" w14:textId="77777777" w:rsidR="00F245C5" w:rsidRPr="00353FDC" w:rsidRDefault="00BB2FF7" w:rsidP="00F245C5">
      <w:pPr>
        <w:spacing w:line="360" w:lineRule="auto"/>
        <w:ind w:right="3969"/>
        <w:rPr>
          <w:rFonts w:ascii="Arial" w:hAnsi="Arial" w:cs="Arial"/>
        </w:rPr>
      </w:pPr>
      <w:r w:rsidRPr="00BB2FF7">
        <w:rPr>
          <w:rFonts w:ascii="Arial" w:hAnsi="Arial" w:cs="Arial"/>
        </w:rPr>
        <w:t>Al. Powstańców Wielkopolskich</w:t>
      </w:r>
      <w:r w:rsidR="00F245C5" w:rsidRPr="00353FDC">
        <w:rPr>
          <w:rFonts w:ascii="Arial" w:hAnsi="Arial" w:cs="Arial"/>
        </w:rPr>
        <w:t xml:space="preserve"> </w:t>
      </w:r>
      <w:r w:rsidRPr="00BB2FF7">
        <w:rPr>
          <w:rFonts w:ascii="Arial" w:hAnsi="Arial" w:cs="Arial"/>
        </w:rPr>
        <w:t>16</w:t>
      </w:r>
    </w:p>
    <w:p w14:paraId="011C4D4B" w14:textId="77777777" w:rsidR="00F245C5" w:rsidRPr="00353FDC" w:rsidRDefault="00BB2FF7" w:rsidP="00D30F1F">
      <w:pPr>
        <w:ind w:right="4253"/>
        <w:rPr>
          <w:rFonts w:ascii="Arial" w:hAnsi="Arial" w:cs="Arial"/>
        </w:rPr>
      </w:pPr>
      <w:r w:rsidRPr="00BB2FF7">
        <w:rPr>
          <w:rFonts w:ascii="Arial" w:hAnsi="Arial" w:cs="Arial"/>
        </w:rPr>
        <w:t>63-400</w:t>
      </w:r>
      <w:r w:rsidR="00F245C5" w:rsidRPr="00353FDC">
        <w:rPr>
          <w:rFonts w:ascii="Arial" w:hAnsi="Arial" w:cs="Arial"/>
        </w:rPr>
        <w:t xml:space="preserve"> </w:t>
      </w:r>
      <w:r w:rsidRPr="00BB2FF7">
        <w:rPr>
          <w:rFonts w:ascii="Arial" w:hAnsi="Arial" w:cs="Arial"/>
        </w:rPr>
        <w:t>Ostrów Wielkopolski</w:t>
      </w:r>
    </w:p>
    <w:p w14:paraId="5345C831" w14:textId="77777777" w:rsidR="00D30F1F" w:rsidRDefault="00D30F1F" w:rsidP="00D30F1F">
      <w:pPr>
        <w:tabs>
          <w:tab w:val="right" w:pos="9072"/>
        </w:tabs>
        <w:spacing w:line="360" w:lineRule="auto"/>
        <w:ind w:left="5670"/>
        <w:jc w:val="both"/>
        <w:rPr>
          <w:rFonts w:ascii="Arial" w:hAnsi="Arial" w:cs="Arial"/>
          <w:b/>
        </w:rPr>
      </w:pPr>
      <w:r w:rsidRPr="00837512">
        <w:rPr>
          <w:rFonts w:ascii="Arial" w:hAnsi="Arial" w:cs="Arial"/>
          <w:b/>
        </w:rPr>
        <w:t>WYKONAWCY</w:t>
      </w:r>
    </w:p>
    <w:p w14:paraId="371DF357" w14:textId="77777777" w:rsidR="00F245C5" w:rsidRPr="00D30F1F" w:rsidRDefault="00D30F1F" w:rsidP="00D30F1F">
      <w:pPr>
        <w:tabs>
          <w:tab w:val="right" w:pos="9072"/>
        </w:tabs>
        <w:spacing w:after="600" w:line="360" w:lineRule="auto"/>
        <w:ind w:left="5670"/>
        <w:jc w:val="both"/>
        <w:rPr>
          <w:rFonts w:ascii="Arial" w:hAnsi="Arial" w:cs="Arial"/>
          <w:b/>
        </w:rPr>
      </w:pPr>
      <w:r w:rsidRPr="00837512">
        <w:rPr>
          <w:rFonts w:ascii="Arial" w:hAnsi="Arial" w:cs="Arial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805"/>
      </w:tblGrid>
      <w:tr w:rsidR="00F245C5" w:rsidRPr="00353FDC" w14:paraId="3936115A" w14:textId="77777777" w:rsidTr="002716A3">
        <w:tc>
          <w:tcPr>
            <w:tcW w:w="10065" w:type="dxa"/>
            <w:shd w:val="clear" w:color="auto" w:fill="F2F2F2"/>
            <w:hideMark/>
          </w:tcPr>
          <w:p w14:paraId="130D2DE5" w14:textId="77777777" w:rsidR="00F245C5" w:rsidRPr="00353FDC" w:rsidRDefault="00F245C5" w:rsidP="002716A3">
            <w:pPr>
              <w:keepNext/>
              <w:spacing w:before="240"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</w:pPr>
            <w:r w:rsidRPr="00524B34"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  <w:t>IN</w:t>
            </w:r>
            <w:r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  <w:t>FORMACJA</w:t>
            </w:r>
          </w:p>
          <w:p w14:paraId="7BA66322" w14:textId="77777777" w:rsidR="00F245C5" w:rsidRPr="00353FDC" w:rsidRDefault="00F245C5" w:rsidP="002716A3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353FDC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 xml:space="preserve">O </w:t>
            </w:r>
            <w:r w:rsidRPr="00524B34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WYBORZE NAJKORZYSTNIEJSZEJ OFERTY</w:t>
            </w:r>
          </w:p>
        </w:tc>
      </w:tr>
    </w:tbl>
    <w:p w14:paraId="6A44893A" w14:textId="77777777" w:rsidR="00F245C5" w:rsidRPr="00353FDC" w:rsidRDefault="00F245C5" w:rsidP="00F245C5">
      <w:pPr>
        <w:keepNext/>
        <w:spacing w:after="240"/>
        <w:outlineLvl w:val="0"/>
        <w:rPr>
          <w:rFonts w:ascii="Arial" w:hAnsi="Arial" w:cs="Arial"/>
          <w:b/>
        </w:rPr>
      </w:pPr>
    </w:p>
    <w:p w14:paraId="6251669C" w14:textId="77777777" w:rsidR="00F245C5" w:rsidRPr="00353FDC" w:rsidRDefault="00F245C5" w:rsidP="00F245C5">
      <w:pPr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353FDC">
        <w:rPr>
          <w:rFonts w:ascii="Arial" w:eastAsia="Calibri" w:hAnsi="Arial" w:cs="Arial"/>
          <w:lang w:eastAsia="en-US"/>
        </w:rPr>
        <w:t xml:space="preserve">Dotyczy </w:t>
      </w:r>
      <w:r w:rsidRPr="00353FDC">
        <w:rPr>
          <w:rFonts w:ascii="Arial" w:hAnsi="Arial" w:cs="Arial"/>
        </w:rPr>
        <w:t>postępowania o udzielenie zamówienia publicznego</w:t>
      </w:r>
      <w:r w:rsidRPr="00353FDC">
        <w:rPr>
          <w:rFonts w:ascii="Arial" w:eastAsia="Calibri" w:hAnsi="Arial" w:cs="Arial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F245C5" w:rsidRPr="00353FDC" w14:paraId="788FC096" w14:textId="77777777" w:rsidTr="002716A3">
        <w:tc>
          <w:tcPr>
            <w:tcW w:w="2269" w:type="dxa"/>
            <w:shd w:val="clear" w:color="auto" w:fill="auto"/>
          </w:tcPr>
          <w:p w14:paraId="67DA6821" w14:textId="77777777" w:rsidR="00F245C5" w:rsidRPr="00353FDC" w:rsidRDefault="00F245C5" w:rsidP="002716A3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40D9A4B0" w14:textId="77777777" w:rsidR="00F245C5" w:rsidRPr="00353FDC" w:rsidRDefault="00BB2FF7" w:rsidP="002716A3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B2FF7">
              <w:rPr>
                <w:rFonts w:ascii="Arial" w:hAnsi="Arial" w:cs="Arial"/>
                <w:bCs/>
              </w:rPr>
              <w:t>Dostawa wózka widłowego, pompy ciepła, sprzętu spawalniczego, maszyn i urządzeń przemysłowych oraz środków ochronnych w ramach projektu ‘Kompleksowy program rozwoju kształcenia zawodowego w Powiecie Ostrowskim” finansowanego z Programu Regionalnego Fundusze Europejskie dla Wielkopolski 2021-2027</w:t>
            </w:r>
          </w:p>
        </w:tc>
      </w:tr>
      <w:tr w:rsidR="00BB2FF7" w:rsidRPr="00353FDC" w14:paraId="3453548B" w14:textId="77777777" w:rsidTr="00B03CE5">
        <w:tc>
          <w:tcPr>
            <w:tcW w:w="2269" w:type="dxa"/>
            <w:shd w:val="clear" w:color="auto" w:fill="auto"/>
          </w:tcPr>
          <w:p w14:paraId="3DDC33BA" w14:textId="77777777" w:rsidR="00BB2FF7" w:rsidRPr="00353FDC" w:rsidRDefault="00BB2FF7" w:rsidP="00B03CE5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43B93C83" w14:textId="77777777" w:rsidR="00BB2FF7" w:rsidRPr="00353FDC" w:rsidRDefault="00BB2FF7" w:rsidP="00B03CE5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B2FF7">
              <w:rPr>
                <w:rFonts w:ascii="Arial" w:hAnsi="Arial" w:cs="Arial"/>
                <w:bCs/>
              </w:rPr>
              <w:t>RPZ.272.8.2025</w:t>
            </w:r>
          </w:p>
        </w:tc>
      </w:tr>
    </w:tbl>
    <w:p w14:paraId="7BDF21FF" w14:textId="77777777" w:rsidR="00F245C5" w:rsidRPr="00E1738E" w:rsidRDefault="00F245C5" w:rsidP="00F245C5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</w:rPr>
      </w:pPr>
    </w:p>
    <w:p w14:paraId="3A283B1C" w14:textId="02069900" w:rsidR="00A02E94" w:rsidRDefault="00F245C5" w:rsidP="0013621B">
      <w:pPr>
        <w:pStyle w:val="Nagwek"/>
        <w:tabs>
          <w:tab w:val="left" w:pos="708"/>
        </w:tabs>
        <w:spacing w:after="120" w:line="360" w:lineRule="auto"/>
        <w:jc w:val="both"/>
        <w:rPr>
          <w:rFonts w:ascii="Arial" w:hAnsi="Arial" w:cs="Arial"/>
          <w:bCs/>
        </w:rPr>
      </w:pPr>
      <w:r w:rsidRPr="008D02AA">
        <w:rPr>
          <w:rFonts w:ascii="Arial" w:hAnsi="Arial" w:cs="Arial"/>
        </w:rPr>
        <w:t xml:space="preserve">Zamawiający, </w:t>
      </w:r>
      <w:r w:rsidR="00BB2FF7" w:rsidRPr="00BB2FF7">
        <w:rPr>
          <w:rFonts w:ascii="Arial" w:hAnsi="Arial" w:cs="Arial"/>
          <w:b/>
        </w:rPr>
        <w:t>Powiat Ostrowski, Starostwo Powiatowe w Ostrowie Wielkopolskim</w:t>
      </w:r>
      <w:r w:rsidRPr="008D02AA">
        <w:rPr>
          <w:rFonts w:ascii="Arial" w:hAnsi="Arial" w:cs="Arial"/>
        </w:rPr>
        <w:t xml:space="preserve">, działając na podstawie art. 253 ust. 1 ustawy z dnia 11 września 2019r. Prawo zamówień publicznych </w:t>
      </w:r>
      <w:r w:rsidR="00BB2FF7" w:rsidRPr="00BB2FF7">
        <w:rPr>
          <w:rFonts w:ascii="Arial" w:hAnsi="Arial" w:cs="Arial"/>
        </w:rPr>
        <w:t>(</w:t>
      </w:r>
      <w:proofErr w:type="spellStart"/>
      <w:r w:rsidR="00BB2FF7" w:rsidRPr="00BB2FF7">
        <w:rPr>
          <w:rFonts w:ascii="Arial" w:hAnsi="Arial" w:cs="Arial"/>
        </w:rPr>
        <w:t>t.j</w:t>
      </w:r>
      <w:proofErr w:type="spellEnd"/>
      <w:r w:rsidR="00BB2FF7" w:rsidRPr="00BB2FF7">
        <w:rPr>
          <w:rFonts w:ascii="Arial" w:hAnsi="Arial" w:cs="Arial"/>
        </w:rPr>
        <w:t>. Dz. U. z 202</w:t>
      </w:r>
      <w:r w:rsidR="00AE7196">
        <w:rPr>
          <w:rFonts w:ascii="Arial" w:hAnsi="Arial" w:cs="Arial"/>
        </w:rPr>
        <w:t>4</w:t>
      </w:r>
      <w:r w:rsidR="00BB2FF7" w:rsidRPr="00BB2FF7">
        <w:rPr>
          <w:rFonts w:ascii="Arial" w:hAnsi="Arial" w:cs="Arial"/>
        </w:rPr>
        <w:t>r. poz. 1</w:t>
      </w:r>
      <w:r w:rsidR="00AE7196">
        <w:rPr>
          <w:rFonts w:ascii="Arial" w:hAnsi="Arial" w:cs="Arial"/>
        </w:rPr>
        <w:t>320</w:t>
      </w:r>
      <w:r w:rsidR="00BB2FF7" w:rsidRPr="00BB2FF7">
        <w:rPr>
          <w:rFonts w:ascii="Arial" w:hAnsi="Arial" w:cs="Arial"/>
        </w:rPr>
        <w:t>)</w:t>
      </w:r>
      <w:r w:rsidRPr="008D02AA">
        <w:rPr>
          <w:rFonts w:ascii="Arial" w:hAnsi="Arial" w:cs="Arial"/>
        </w:rPr>
        <w:t xml:space="preserve">, zwanej dalej „ustawą </w:t>
      </w:r>
      <w:proofErr w:type="spellStart"/>
      <w:r w:rsidRPr="008D02AA">
        <w:rPr>
          <w:rFonts w:ascii="Arial" w:hAnsi="Arial" w:cs="Arial"/>
        </w:rPr>
        <w:t>Pzp</w:t>
      </w:r>
      <w:proofErr w:type="spellEnd"/>
      <w:r w:rsidRPr="008D02AA">
        <w:rPr>
          <w:rFonts w:ascii="Arial" w:hAnsi="Arial" w:cs="Arial"/>
        </w:rPr>
        <w:t>”, informuje, że w toczącym się postępowaniu o udzielenie zamówienia publicznego</w:t>
      </w:r>
      <w:r w:rsidR="00A02E94">
        <w:rPr>
          <w:rFonts w:ascii="Arial" w:hAnsi="Arial" w:cs="Arial"/>
        </w:rPr>
        <w:t xml:space="preserve">, </w:t>
      </w:r>
      <w:r w:rsidRPr="00F245C5">
        <w:rPr>
          <w:rFonts w:ascii="Arial" w:hAnsi="Arial" w:cs="Arial"/>
        </w:rPr>
        <w:t>jako najkorzystniejsza wybrana została oferta złożona przez wykonawcę</w:t>
      </w:r>
      <w:r w:rsidR="00A02E94">
        <w:rPr>
          <w:rFonts w:ascii="Arial" w:hAnsi="Arial" w:cs="Aria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BB2FF7" w14:paraId="370898C5" w14:textId="77777777" w:rsidTr="00B03CE5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643C" w14:textId="77777777" w:rsidR="00BB2FF7" w:rsidRPr="00F245C5" w:rsidRDefault="00BB2FF7" w:rsidP="00B03CE5">
            <w:pPr>
              <w:spacing w:before="120" w:after="240"/>
              <w:jc w:val="both"/>
              <w:rPr>
                <w:rFonts w:ascii="Arial" w:hAnsi="Arial" w:cs="Arial"/>
              </w:rPr>
            </w:pPr>
            <w:r w:rsidRPr="00F245C5">
              <w:rPr>
                <w:rFonts w:ascii="Arial" w:hAnsi="Arial" w:cs="Arial"/>
                <w:b/>
                <w:bCs/>
              </w:rPr>
              <w:lastRenderedPageBreak/>
              <w:t xml:space="preserve">Część nr </w:t>
            </w:r>
            <w:r w:rsidRPr="00BB2FF7">
              <w:rPr>
                <w:rFonts w:ascii="Arial" w:hAnsi="Arial" w:cs="Arial"/>
                <w:b/>
                <w:bCs/>
              </w:rPr>
              <w:t>1</w:t>
            </w:r>
            <w:r w:rsidRPr="00F245C5">
              <w:rPr>
                <w:rFonts w:ascii="Arial" w:hAnsi="Arial" w:cs="Arial"/>
              </w:rPr>
              <w:t xml:space="preserve">: </w:t>
            </w:r>
            <w:r w:rsidRPr="00BB2FF7">
              <w:rPr>
                <w:rFonts w:ascii="Arial" w:hAnsi="Arial" w:cs="Arial"/>
              </w:rPr>
              <w:t>Dostawa elektrycznego wózka widłowego</w:t>
            </w:r>
          </w:p>
          <w:p w14:paraId="56C21B13" w14:textId="77777777" w:rsidR="00BB2FF7" w:rsidRPr="00F245C5" w:rsidRDefault="00BB2FF7" w:rsidP="00B03CE5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BB2FF7">
              <w:rPr>
                <w:rFonts w:ascii="Arial" w:hAnsi="Arial" w:cs="Arial"/>
                <w:b/>
              </w:rPr>
              <w:t>Truck Motor Wózki Widłowe Sp. z o.o.</w:t>
            </w:r>
          </w:p>
          <w:p w14:paraId="6F959A77" w14:textId="77777777" w:rsidR="00BB2FF7" w:rsidRPr="00F245C5" w:rsidRDefault="00BB2FF7" w:rsidP="00B03CE5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B2FF7">
              <w:rPr>
                <w:rFonts w:ascii="Arial" w:hAnsi="Arial" w:cs="Arial"/>
                <w:bCs/>
              </w:rPr>
              <w:t>Sprzętowa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BB2FF7">
              <w:rPr>
                <w:rFonts w:ascii="Arial" w:hAnsi="Arial" w:cs="Arial"/>
                <w:bCs/>
              </w:rPr>
              <w:t>3D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</w:p>
          <w:p w14:paraId="5953BD04" w14:textId="77777777" w:rsidR="00BB2FF7" w:rsidRPr="00F245C5" w:rsidRDefault="00BB2FF7" w:rsidP="00B03CE5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BB2FF7">
              <w:rPr>
                <w:rFonts w:ascii="Arial" w:hAnsi="Arial" w:cs="Arial"/>
                <w:bCs/>
              </w:rPr>
              <w:t>10-467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BB2FF7">
              <w:rPr>
                <w:rFonts w:ascii="Arial" w:hAnsi="Arial" w:cs="Arial"/>
                <w:bCs/>
              </w:rPr>
              <w:t>Olsztyn</w:t>
            </w:r>
          </w:p>
          <w:p w14:paraId="7C8730F8" w14:textId="77777777" w:rsidR="00BB2FF7" w:rsidRPr="00F245C5" w:rsidRDefault="00BB2FF7" w:rsidP="00B03CE5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245C5">
              <w:rPr>
                <w:rFonts w:ascii="Arial" w:hAnsi="Arial" w:cs="Arial"/>
              </w:rPr>
              <w:t xml:space="preserve">za cenę wykonania przedmiotu zamówienia w wysokości </w:t>
            </w:r>
            <w:r w:rsidRPr="00BB2FF7">
              <w:rPr>
                <w:rFonts w:ascii="Arial" w:hAnsi="Arial" w:cs="Arial"/>
                <w:b/>
              </w:rPr>
              <w:t>71 217.00 zł</w:t>
            </w:r>
            <w:r w:rsidRPr="00F245C5">
              <w:rPr>
                <w:rFonts w:ascii="Arial" w:hAnsi="Arial" w:cs="Arial"/>
              </w:rPr>
              <w:t xml:space="preserve"> </w:t>
            </w:r>
            <w:r w:rsidRPr="00F245C5">
              <w:rPr>
                <w:rFonts w:ascii="Arial" w:hAnsi="Arial" w:cs="Arial"/>
                <w:b/>
                <w:bCs/>
              </w:rPr>
              <w:t>brutto</w:t>
            </w:r>
            <w:r w:rsidRPr="00F245C5">
              <w:rPr>
                <w:rFonts w:ascii="Arial" w:hAnsi="Arial" w:cs="Arial"/>
                <w:bCs/>
              </w:rPr>
              <w:t>.</w:t>
            </w:r>
          </w:p>
          <w:p w14:paraId="696E9739" w14:textId="77777777" w:rsidR="00BB2FF7" w:rsidRPr="00F245C5" w:rsidRDefault="00BB2FF7" w:rsidP="00B03CE5">
            <w:pPr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1C3F13">
              <w:rPr>
                <w:rFonts w:ascii="Arial" w:hAnsi="Arial" w:cs="Arial"/>
                <w:color w:val="000000"/>
                <w:u w:val="single"/>
              </w:rPr>
              <w:t>Uzasadnienie wyboru</w:t>
            </w:r>
            <w:r w:rsidRPr="00F245C5">
              <w:rPr>
                <w:rFonts w:ascii="Arial" w:hAnsi="Arial" w:cs="Arial"/>
                <w:color w:val="000000"/>
              </w:rPr>
              <w:t>:</w:t>
            </w:r>
          </w:p>
          <w:p w14:paraId="52AC4CBC" w14:textId="390C558A" w:rsidR="00BB2FF7" w:rsidRPr="00BB2FF7" w:rsidRDefault="00947EEC" w:rsidP="00B03CE5">
            <w:pPr>
              <w:pStyle w:val="Nagwek"/>
              <w:tabs>
                <w:tab w:val="left" w:pos="708"/>
              </w:tabs>
              <w:spacing w:after="60" w:line="360" w:lineRule="auto"/>
              <w:jc w:val="both"/>
              <w:rPr>
                <w:rFonts w:ascii="Arial" w:hAnsi="Arial" w:cs="Arial"/>
                <w:highlight w:val="darkGray"/>
              </w:rPr>
            </w:pPr>
            <w:r w:rsidRPr="00947EEC">
              <w:rPr>
                <w:rFonts w:ascii="Arial" w:hAnsi="Arial" w:cs="Arial"/>
              </w:rPr>
              <w:t>Oferta spełnia wymagania formalno-prawne.</w:t>
            </w:r>
          </w:p>
        </w:tc>
      </w:tr>
      <w:tr w:rsidR="00BB2FF7" w14:paraId="09150FB6" w14:textId="77777777" w:rsidTr="00B03CE5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9A8D" w14:textId="77777777" w:rsidR="00BB2FF7" w:rsidRPr="00F245C5" w:rsidRDefault="00BB2FF7" w:rsidP="00B03CE5">
            <w:pPr>
              <w:spacing w:before="120" w:after="240"/>
              <w:jc w:val="both"/>
              <w:rPr>
                <w:rFonts w:ascii="Arial" w:hAnsi="Arial" w:cs="Arial"/>
              </w:rPr>
            </w:pPr>
            <w:r w:rsidRPr="00F245C5">
              <w:rPr>
                <w:rFonts w:ascii="Arial" w:hAnsi="Arial" w:cs="Arial"/>
                <w:b/>
                <w:bCs/>
              </w:rPr>
              <w:t xml:space="preserve">Część nr </w:t>
            </w:r>
            <w:r w:rsidRPr="00BB2FF7">
              <w:rPr>
                <w:rFonts w:ascii="Arial" w:hAnsi="Arial" w:cs="Arial"/>
                <w:b/>
                <w:bCs/>
              </w:rPr>
              <w:t>2</w:t>
            </w:r>
            <w:r w:rsidRPr="00F245C5">
              <w:rPr>
                <w:rFonts w:ascii="Arial" w:hAnsi="Arial" w:cs="Arial"/>
              </w:rPr>
              <w:t xml:space="preserve">: </w:t>
            </w:r>
            <w:r w:rsidRPr="00BB2FF7">
              <w:rPr>
                <w:rFonts w:ascii="Arial" w:hAnsi="Arial" w:cs="Arial"/>
              </w:rPr>
              <w:t>Dostawa pompy ciepła - zestawu demonstracyjnego</w:t>
            </w:r>
          </w:p>
          <w:p w14:paraId="3A0AFD06" w14:textId="77777777" w:rsidR="00BB2FF7" w:rsidRPr="00F245C5" w:rsidRDefault="00BB2FF7" w:rsidP="00B03CE5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BB2FF7">
              <w:rPr>
                <w:rFonts w:ascii="Arial" w:hAnsi="Arial" w:cs="Arial"/>
                <w:b/>
              </w:rPr>
              <w:t>MGS Nauka Sp. z o.o.</w:t>
            </w:r>
          </w:p>
          <w:p w14:paraId="529994F0" w14:textId="77777777" w:rsidR="00BB2FF7" w:rsidRPr="00F245C5" w:rsidRDefault="00BB2FF7" w:rsidP="00B03CE5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B2FF7">
              <w:rPr>
                <w:rFonts w:ascii="Arial" w:hAnsi="Arial" w:cs="Arial"/>
                <w:bCs/>
              </w:rPr>
              <w:t>Reja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BB2FF7">
              <w:rPr>
                <w:rFonts w:ascii="Arial" w:hAnsi="Arial" w:cs="Arial"/>
                <w:bCs/>
              </w:rPr>
              <w:t>11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BB2FF7">
              <w:rPr>
                <w:rFonts w:ascii="Arial" w:hAnsi="Arial" w:cs="Arial"/>
                <w:bCs/>
              </w:rPr>
              <w:t>/95</w:t>
            </w:r>
          </w:p>
          <w:p w14:paraId="68F39925" w14:textId="7A7C023F" w:rsidR="00BB2FF7" w:rsidRPr="00F245C5" w:rsidRDefault="00AE7196" w:rsidP="00B03CE5">
            <w:pPr>
              <w:spacing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31-216 </w:t>
            </w:r>
            <w:r w:rsidR="00947EEC">
              <w:rPr>
                <w:rFonts w:ascii="Arial" w:hAnsi="Arial" w:cs="Arial"/>
                <w:bCs/>
              </w:rPr>
              <w:t>Kraków</w:t>
            </w:r>
          </w:p>
          <w:p w14:paraId="6447181A" w14:textId="77777777" w:rsidR="00BB2FF7" w:rsidRPr="00F245C5" w:rsidRDefault="00BB2FF7" w:rsidP="00B03CE5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245C5">
              <w:rPr>
                <w:rFonts w:ascii="Arial" w:hAnsi="Arial" w:cs="Arial"/>
              </w:rPr>
              <w:t xml:space="preserve">za cenę wykonania przedmiotu zamówienia w wysokości </w:t>
            </w:r>
            <w:r w:rsidRPr="00BB2FF7">
              <w:rPr>
                <w:rFonts w:ascii="Arial" w:hAnsi="Arial" w:cs="Arial"/>
                <w:b/>
              </w:rPr>
              <w:t>27 367.50 zł</w:t>
            </w:r>
            <w:r w:rsidRPr="00F245C5">
              <w:rPr>
                <w:rFonts w:ascii="Arial" w:hAnsi="Arial" w:cs="Arial"/>
              </w:rPr>
              <w:t xml:space="preserve"> </w:t>
            </w:r>
            <w:r w:rsidRPr="00F245C5">
              <w:rPr>
                <w:rFonts w:ascii="Arial" w:hAnsi="Arial" w:cs="Arial"/>
                <w:b/>
                <w:bCs/>
              </w:rPr>
              <w:t>brutto</w:t>
            </w:r>
            <w:r w:rsidRPr="00F245C5">
              <w:rPr>
                <w:rFonts w:ascii="Arial" w:hAnsi="Arial" w:cs="Arial"/>
                <w:bCs/>
              </w:rPr>
              <w:t>.</w:t>
            </w:r>
          </w:p>
          <w:p w14:paraId="16747A5C" w14:textId="77777777" w:rsidR="00BB2FF7" w:rsidRPr="00F245C5" w:rsidRDefault="00BB2FF7" w:rsidP="00B03CE5">
            <w:pPr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1C3F13">
              <w:rPr>
                <w:rFonts w:ascii="Arial" w:hAnsi="Arial" w:cs="Arial"/>
                <w:color w:val="000000"/>
                <w:u w:val="single"/>
              </w:rPr>
              <w:t>Uzasadnienie wyboru</w:t>
            </w:r>
            <w:r w:rsidRPr="00F245C5">
              <w:rPr>
                <w:rFonts w:ascii="Arial" w:hAnsi="Arial" w:cs="Arial"/>
                <w:color w:val="000000"/>
              </w:rPr>
              <w:t>:</w:t>
            </w:r>
          </w:p>
          <w:p w14:paraId="0D86D7E4" w14:textId="0CEF321A" w:rsidR="00BB2FF7" w:rsidRPr="00BB2FF7" w:rsidRDefault="00947EEC" w:rsidP="00B03CE5">
            <w:pPr>
              <w:pStyle w:val="Nagwek"/>
              <w:tabs>
                <w:tab w:val="left" w:pos="708"/>
              </w:tabs>
              <w:spacing w:after="60" w:line="360" w:lineRule="auto"/>
              <w:jc w:val="both"/>
              <w:rPr>
                <w:rFonts w:ascii="Arial" w:hAnsi="Arial" w:cs="Arial"/>
                <w:highlight w:val="darkGray"/>
              </w:rPr>
            </w:pPr>
            <w:r w:rsidRPr="00947EEC">
              <w:rPr>
                <w:rFonts w:ascii="Arial" w:hAnsi="Arial" w:cs="Arial"/>
              </w:rPr>
              <w:t>Oferta spełnia wymagania formalno-prawne.</w:t>
            </w:r>
          </w:p>
        </w:tc>
      </w:tr>
      <w:tr w:rsidR="00BB2FF7" w14:paraId="6933C407" w14:textId="77777777" w:rsidTr="00B03CE5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7058" w14:textId="77777777" w:rsidR="00BB2FF7" w:rsidRPr="00F245C5" w:rsidRDefault="00BB2FF7" w:rsidP="00B03CE5">
            <w:pPr>
              <w:spacing w:before="120" w:after="240"/>
              <w:jc w:val="both"/>
              <w:rPr>
                <w:rFonts w:ascii="Arial" w:hAnsi="Arial" w:cs="Arial"/>
              </w:rPr>
            </w:pPr>
            <w:r w:rsidRPr="00F245C5">
              <w:rPr>
                <w:rFonts w:ascii="Arial" w:hAnsi="Arial" w:cs="Arial"/>
                <w:b/>
                <w:bCs/>
              </w:rPr>
              <w:t xml:space="preserve">Część nr </w:t>
            </w:r>
            <w:r w:rsidRPr="00BB2FF7">
              <w:rPr>
                <w:rFonts w:ascii="Arial" w:hAnsi="Arial" w:cs="Arial"/>
                <w:b/>
                <w:bCs/>
              </w:rPr>
              <w:t>4</w:t>
            </w:r>
            <w:r w:rsidRPr="00F245C5">
              <w:rPr>
                <w:rFonts w:ascii="Arial" w:hAnsi="Arial" w:cs="Arial"/>
              </w:rPr>
              <w:t xml:space="preserve">: </w:t>
            </w:r>
            <w:r w:rsidRPr="00BB2FF7">
              <w:rPr>
                <w:rFonts w:ascii="Arial" w:hAnsi="Arial" w:cs="Arial"/>
              </w:rPr>
              <w:t>Dostawa wtryskarki z zestawem materiałów</w:t>
            </w:r>
          </w:p>
          <w:p w14:paraId="46CA8E6D" w14:textId="77777777" w:rsidR="00BB2FF7" w:rsidRPr="00F245C5" w:rsidRDefault="00BB2FF7" w:rsidP="00B03CE5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BB2FF7">
              <w:rPr>
                <w:rFonts w:ascii="Arial" w:hAnsi="Arial" w:cs="Arial"/>
                <w:b/>
              </w:rPr>
              <w:t>ENTRO Holdings Sp. z o.o.</w:t>
            </w:r>
          </w:p>
          <w:p w14:paraId="63C6B6C0" w14:textId="77777777" w:rsidR="00BB2FF7" w:rsidRPr="00F245C5" w:rsidRDefault="00BB2FF7" w:rsidP="00B03CE5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B2FF7">
              <w:rPr>
                <w:rFonts w:ascii="Arial" w:hAnsi="Arial" w:cs="Arial"/>
                <w:bCs/>
              </w:rPr>
              <w:t>Wilanowska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BB2FF7">
              <w:rPr>
                <w:rFonts w:ascii="Arial" w:hAnsi="Arial" w:cs="Arial"/>
                <w:bCs/>
              </w:rPr>
              <w:t>91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BB2FF7">
              <w:rPr>
                <w:rFonts w:ascii="Arial" w:hAnsi="Arial" w:cs="Arial"/>
                <w:bCs/>
              </w:rPr>
              <w:t>/6</w:t>
            </w:r>
          </w:p>
          <w:p w14:paraId="595DC4B5" w14:textId="77777777" w:rsidR="00BB2FF7" w:rsidRPr="00F245C5" w:rsidRDefault="00BB2FF7" w:rsidP="00B03CE5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BB2FF7">
              <w:rPr>
                <w:rFonts w:ascii="Arial" w:hAnsi="Arial" w:cs="Arial"/>
                <w:bCs/>
              </w:rPr>
              <w:t>02-765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BB2FF7">
              <w:rPr>
                <w:rFonts w:ascii="Arial" w:hAnsi="Arial" w:cs="Arial"/>
                <w:bCs/>
              </w:rPr>
              <w:t>Warszawa</w:t>
            </w:r>
          </w:p>
          <w:p w14:paraId="7D502F3D" w14:textId="77777777" w:rsidR="00BB2FF7" w:rsidRPr="00F245C5" w:rsidRDefault="00BB2FF7" w:rsidP="00B03CE5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245C5">
              <w:rPr>
                <w:rFonts w:ascii="Arial" w:hAnsi="Arial" w:cs="Arial"/>
              </w:rPr>
              <w:t xml:space="preserve">za cenę wykonania przedmiotu zamówienia w wysokości </w:t>
            </w:r>
            <w:r w:rsidRPr="00BB2FF7">
              <w:rPr>
                <w:rFonts w:ascii="Arial" w:hAnsi="Arial" w:cs="Arial"/>
                <w:b/>
              </w:rPr>
              <w:t>20 597.70 zł</w:t>
            </w:r>
            <w:r w:rsidRPr="00F245C5">
              <w:rPr>
                <w:rFonts w:ascii="Arial" w:hAnsi="Arial" w:cs="Arial"/>
              </w:rPr>
              <w:t xml:space="preserve"> </w:t>
            </w:r>
            <w:r w:rsidRPr="00F245C5">
              <w:rPr>
                <w:rFonts w:ascii="Arial" w:hAnsi="Arial" w:cs="Arial"/>
                <w:b/>
                <w:bCs/>
              </w:rPr>
              <w:t>brutto</w:t>
            </w:r>
            <w:r w:rsidRPr="00F245C5">
              <w:rPr>
                <w:rFonts w:ascii="Arial" w:hAnsi="Arial" w:cs="Arial"/>
                <w:bCs/>
              </w:rPr>
              <w:t>.</w:t>
            </w:r>
          </w:p>
          <w:p w14:paraId="08312F0D" w14:textId="77777777" w:rsidR="00BB2FF7" w:rsidRPr="00F245C5" w:rsidRDefault="00BB2FF7" w:rsidP="00B03CE5">
            <w:pPr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1C3F13">
              <w:rPr>
                <w:rFonts w:ascii="Arial" w:hAnsi="Arial" w:cs="Arial"/>
                <w:color w:val="000000"/>
                <w:u w:val="single"/>
              </w:rPr>
              <w:t>Uzasadnienie wyboru</w:t>
            </w:r>
            <w:r w:rsidRPr="00F245C5">
              <w:rPr>
                <w:rFonts w:ascii="Arial" w:hAnsi="Arial" w:cs="Arial"/>
                <w:color w:val="000000"/>
              </w:rPr>
              <w:t>:</w:t>
            </w:r>
          </w:p>
          <w:p w14:paraId="61E6AACF" w14:textId="05AF68F9" w:rsidR="00BB2FF7" w:rsidRPr="00BB2FF7" w:rsidRDefault="00947EEC" w:rsidP="00B03CE5">
            <w:pPr>
              <w:pStyle w:val="Nagwek"/>
              <w:tabs>
                <w:tab w:val="left" w:pos="708"/>
              </w:tabs>
              <w:spacing w:after="60" w:line="360" w:lineRule="auto"/>
              <w:jc w:val="both"/>
              <w:rPr>
                <w:rFonts w:ascii="Arial" w:hAnsi="Arial" w:cs="Arial"/>
                <w:highlight w:val="darkGray"/>
              </w:rPr>
            </w:pPr>
            <w:r w:rsidRPr="00947EEC">
              <w:rPr>
                <w:rFonts w:ascii="Arial" w:hAnsi="Arial" w:cs="Arial"/>
              </w:rPr>
              <w:t>Oferta spełnia wymagania formalno-prawne.</w:t>
            </w:r>
          </w:p>
        </w:tc>
      </w:tr>
      <w:tr w:rsidR="00BB2FF7" w14:paraId="2FC9AFAD" w14:textId="77777777" w:rsidTr="00B03CE5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31EA" w14:textId="77777777" w:rsidR="00BB2FF7" w:rsidRPr="00F245C5" w:rsidRDefault="00BB2FF7" w:rsidP="00B03CE5">
            <w:pPr>
              <w:spacing w:before="120" w:after="240"/>
              <w:jc w:val="both"/>
              <w:rPr>
                <w:rFonts w:ascii="Arial" w:hAnsi="Arial" w:cs="Arial"/>
              </w:rPr>
            </w:pPr>
            <w:r w:rsidRPr="00F245C5">
              <w:rPr>
                <w:rFonts w:ascii="Arial" w:hAnsi="Arial" w:cs="Arial"/>
                <w:b/>
                <w:bCs/>
              </w:rPr>
              <w:t xml:space="preserve">Część nr </w:t>
            </w:r>
            <w:r w:rsidRPr="00BB2FF7">
              <w:rPr>
                <w:rFonts w:ascii="Arial" w:hAnsi="Arial" w:cs="Arial"/>
                <w:b/>
                <w:bCs/>
              </w:rPr>
              <w:t>5</w:t>
            </w:r>
            <w:r w:rsidRPr="00F245C5">
              <w:rPr>
                <w:rFonts w:ascii="Arial" w:hAnsi="Arial" w:cs="Arial"/>
              </w:rPr>
              <w:t xml:space="preserve">: </w:t>
            </w:r>
            <w:r w:rsidRPr="00BB2FF7">
              <w:rPr>
                <w:rFonts w:ascii="Arial" w:hAnsi="Arial" w:cs="Arial"/>
              </w:rPr>
              <w:t>Dostawa sprzętu spawalniczego</w:t>
            </w:r>
          </w:p>
          <w:p w14:paraId="102B8AAB" w14:textId="77777777" w:rsidR="00BB2FF7" w:rsidRPr="00F245C5" w:rsidRDefault="00BB2FF7" w:rsidP="00B03CE5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BB2FF7">
              <w:rPr>
                <w:rFonts w:ascii="Arial" w:hAnsi="Arial" w:cs="Arial"/>
                <w:b/>
              </w:rPr>
              <w:t xml:space="preserve">PH </w:t>
            </w:r>
            <w:proofErr w:type="spellStart"/>
            <w:r w:rsidRPr="00BB2FF7">
              <w:rPr>
                <w:rFonts w:ascii="Arial" w:hAnsi="Arial" w:cs="Arial"/>
                <w:b/>
              </w:rPr>
              <w:t>Kogex</w:t>
            </w:r>
            <w:proofErr w:type="spellEnd"/>
            <w:r w:rsidRPr="00BB2FF7">
              <w:rPr>
                <w:rFonts w:ascii="Arial" w:hAnsi="Arial" w:cs="Arial"/>
                <w:b/>
              </w:rPr>
              <w:t xml:space="preserve"> Sp. z o.o.</w:t>
            </w:r>
          </w:p>
          <w:p w14:paraId="71737F7D" w14:textId="77777777" w:rsidR="00BB2FF7" w:rsidRPr="00F245C5" w:rsidRDefault="00BB2FF7" w:rsidP="00B03CE5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B2FF7">
              <w:rPr>
                <w:rFonts w:ascii="Arial" w:hAnsi="Arial" w:cs="Arial"/>
                <w:bCs/>
              </w:rPr>
              <w:t>Myszkowska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BB2FF7">
              <w:rPr>
                <w:rFonts w:ascii="Arial" w:hAnsi="Arial" w:cs="Arial"/>
                <w:bCs/>
              </w:rPr>
              <w:t>16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</w:p>
          <w:p w14:paraId="76EEC62F" w14:textId="77777777" w:rsidR="00BB2FF7" w:rsidRPr="00F245C5" w:rsidRDefault="00BB2FF7" w:rsidP="00B03CE5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BB2FF7">
              <w:rPr>
                <w:rFonts w:ascii="Arial" w:hAnsi="Arial" w:cs="Arial"/>
                <w:bCs/>
              </w:rPr>
              <w:t>52-019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BB2FF7">
              <w:rPr>
                <w:rFonts w:ascii="Arial" w:hAnsi="Arial" w:cs="Arial"/>
                <w:bCs/>
              </w:rPr>
              <w:t>Wrocław</w:t>
            </w:r>
          </w:p>
          <w:p w14:paraId="4135E8F1" w14:textId="77777777" w:rsidR="00BB2FF7" w:rsidRPr="00F245C5" w:rsidRDefault="00BB2FF7" w:rsidP="00B03CE5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245C5">
              <w:rPr>
                <w:rFonts w:ascii="Arial" w:hAnsi="Arial" w:cs="Arial"/>
              </w:rPr>
              <w:t xml:space="preserve">za cenę wykonania przedmiotu zamówienia w wysokości </w:t>
            </w:r>
            <w:r w:rsidRPr="00BB2FF7">
              <w:rPr>
                <w:rFonts w:ascii="Arial" w:hAnsi="Arial" w:cs="Arial"/>
                <w:b/>
              </w:rPr>
              <w:t>14 767.38 zł</w:t>
            </w:r>
            <w:r w:rsidRPr="00F245C5">
              <w:rPr>
                <w:rFonts w:ascii="Arial" w:hAnsi="Arial" w:cs="Arial"/>
              </w:rPr>
              <w:t xml:space="preserve"> </w:t>
            </w:r>
            <w:r w:rsidRPr="00F245C5">
              <w:rPr>
                <w:rFonts w:ascii="Arial" w:hAnsi="Arial" w:cs="Arial"/>
                <w:b/>
                <w:bCs/>
              </w:rPr>
              <w:t>brutto</w:t>
            </w:r>
            <w:r w:rsidRPr="00F245C5">
              <w:rPr>
                <w:rFonts w:ascii="Arial" w:hAnsi="Arial" w:cs="Arial"/>
                <w:bCs/>
              </w:rPr>
              <w:t>.</w:t>
            </w:r>
          </w:p>
          <w:p w14:paraId="4C3646BB" w14:textId="77777777" w:rsidR="00BB2FF7" w:rsidRPr="00F245C5" w:rsidRDefault="00BB2FF7" w:rsidP="00B03CE5">
            <w:pPr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1C3F13">
              <w:rPr>
                <w:rFonts w:ascii="Arial" w:hAnsi="Arial" w:cs="Arial"/>
                <w:color w:val="000000"/>
                <w:u w:val="single"/>
              </w:rPr>
              <w:t>Uzasadnienie wyboru</w:t>
            </w:r>
            <w:r w:rsidRPr="00F245C5">
              <w:rPr>
                <w:rFonts w:ascii="Arial" w:hAnsi="Arial" w:cs="Arial"/>
                <w:color w:val="000000"/>
              </w:rPr>
              <w:t>:</w:t>
            </w:r>
          </w:p>
          <w:p w14:paraId="59446453" w14:textId="21D07C50" w:rsidR="00BB2FF7" w:rsidRPr="00BB2FF7" w:rsidRDefault="00947EEC" w:rsidP="00B03CE5">
            <w:pPr>
              <w:pStyle w:val="Nagwek"/>
              <w:tabs>
                <w:tab w:val="left" w:pos="708"/>
              </w:tabs>
              <w:spacing w:after="60" w:line="360" w:lineRule="auto"/>
              <w:jc w:val="both"/>
              <w:rPr>
                <w:rFonts w:ascii="Arial" w:hAnsi="Arial" w:cs="Arial"/>
                <w:highlight w:val="darkGray"/>
              </w:rPr>
            </w:pPr>
            <w:r w:rsidRPr="00947EEC">
              <w:rPr>
                <w:rFonts w:ascii="Arial" w:hAnsi="Arial" w:cs="Arial"/>
              </w:rPr>
              <w:t>Oferta spełnia wymagania formalno-prawne.</w:t>
            </w:r>
          </w:p>
        </w:tc>
      </w:tr>
    </w:tbl>
    <w:p w14:paraId="67654C6C" w14:textId="77777777" w:rsidR="00A02E94" w:rsidRDefault="00F245C5" w:rsidP="00F245C5">
      <w:pPr>
        <w:spacing w:before="360" w:after="120" w:line="276" w:lineRule="auto"/>
        <w:jc w:val="both"/>
        <w:rPr>
          <w:rFonts w:ascii="Arial" w:hAnsi="Arial" w:cs="Arial"/>
          <w:color w:val="000000"/>
        </w:rPr>
      </w:pPr>
      <w:r w:rsidRPr="00C6247D">
        <w:rPr>
          <w:rFonts w:ascii="Arial" w:hAnsi="Arial" w:cs="Arial"/>
          <w:b/>
          <w:bCs/>
          <w:color w:val="000000"/>
        </w:rPr>
        <w:lastRenderedPageBreak/>
        <w:t>Punktacja przyznana ofertom w każdym kryterium oceny ofert wraz z łączną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C6247D">
        <w:rPr>
          <w:rFonts w:ascii="Arial" w:hAnsi="Arial" w:cs="Arial"/>
          <w:b/>
          <w:bCs/>
          <w:color w:val="000000"/>
        </w:rPr>
        <w:t>punktacją</w:t>
      </w:r>
      <w:r>
        <w:rPr>
          <w:rFonts w:ascii="Arial" w:hAnsi="Arial" w:cs="Arial"/>
          <w:color w:val="00000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977"/>
        <w:gridCol w:w="3119"/>
        <w:gridCol w:w="1559"/>
      </w:tblGrid>
      <w:tr w:rsidR="00A02E94" w14:paraId="1AFBDA73" w14:textId="77777777" w:rsidTr="002716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31BD80" w14:textId="77777777" w:rsidR="00A02E94" w:rsidRPr="00F245C5" w:rsidRDefault="00F245C5" w:rsidP="005C35EA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Część</w:t>
            </w:r>
            <w:r w:rsidR="00A02E94" w:rsidRPr="00F245C5">
              <w:rPr>
                <w:rFonts w:ascii="Arial" w:hAnsi="Arial" w:cs="Arial"/>
                <w:bCs/>
              </w:rPr>
              <w:t xml:space="preserve"> </w:t>
            </w:r>
            <w:r w:rsidR="007D7932">
              <w:rPr>
                <w:rFonts w:ascii="Arial" w:hAnsi="Arial" w:cs="Arial"/>
                <w:bCs/>
              </w:rPr>
              <w:t>zamówienia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3FB169" w14:textId="77777777" w:rsidR="00A02E94" w:rsidRPr="00F245C5" w:rsidRDefault="007D7932" w:rsidP="005C35EA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Wykonawca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860825" w14:textId="77777777" w:rsidR="00A02E94" w:rsidRPr="00F245C5" w:rsidRDefault="007D7932" w:rsidP="005C35EA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</w:t>
            </w:r>
            <w:r w:rsidR="00A02E94" w:rsidRPr="00F245C5">
              <w:rPr>
                <w:rFonts w:ascii="Arial" w:hAnsi="Arial" w:cs="Arial"/>
                <w:bCs/>
                <w:color w:val="000000"/>
              </w:rPr>
              <w:t xml:space="preserve">ryterium - </w:t>
            </w:r>
            <w:r>
              <w:rPr>
                <w:rFonts w:ascii="Arial" w:hAnsi="Arial" w:cs="Arial"/>
                <w:bCs/>
                <w:color w:val="000000"/>
              </w:rPr>
              <w:t>punktacja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F36F26" w14:textId="77777777" w:rsidR="00A02E94" w:rsidRPr="00F245C5" w:rsidRDefault="00A02E94" w:rsidP="005C35EA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</w:rPr>
            </w:pPr>
            <w:r w:rsidRPr="00F245C5">
              <w:rPr>
                <w:rFonts w:ascii="Arial" w:hAnsi="Arial" w:cs="Arial"/>
                <w:bCs/>
                <w:color w:val="000000"/>
              </w:rPr>
              <w:t>Razem</w:t>
            </w:r>
          </w:p>
        </w:tc>
      </w:tr>
      <w:tr w:rsidR="00BB2FF7" w14:paraId="7857BD83" w14:textId="77777777" w:rsidTr="00B03CE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38DB" w14:textId="77777777" w:rsidR="00BB2FF7" w:rsidRPr="007D7932" w:rsidRDefault="00BB2FF7" w:rsidP="00B03CE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1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BB2FF7">
              <w:rPr>
                <w:rFonts w:ascii="Arial" w:hAnsi="Arial" w:cs="Arial"/>
                <w:sz w:val="22"/>
                <w:szCs w:val="22"/>
              </w:rPr>
              <w:t>Dostawa elektrycznego wózka widłowego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038C" w14:textId="77777777" w:rsidR="00BB2FF7" w:rsidRPr="007D7932" w:rsidRDefault="00BB2FF7" w:rsidP="00B03CE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B2FF7">
              <w:rPr>
                <w:rFonts w:ascii="Arial" w:hAnsi="Arial" w:cs="Arial"/>
                <w:b/>
                <w:bCs/>
                <w:sz w:val="22"/>
                <w:szCs w:val="22"/>
              </w:rPr>
              <w:t>Maglo</w:t>
            </w:r>
            <w:proofErr w:type="spellEnd"/>
            <w:r w:rsidRPr="00BB2F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Sp. z o.o.</w:t>
            </w:r>
          </w:p>
          <w:p w14:paraId="2856F178" w14:textId="77777777" w:rsidR="00BB2FF7" w:rsidRPr="007D7932" w:rsidRDefault="00BB2FF7" w:rsidP="00B03CE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Jana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2FF7">
              <w:rPr>
                <w:rFonts w:ascii="Arial" w:hAnsi="Arial" w:cs="Arial"/>
                <w:sz w:val="22"/>
                <w:szCs w:val="22"/>
              </w:rPr>
              <w:t>2/73</w:t>
            </w:r>
          </w:p>
          <w:p w14:paraId="2A7A59BE" w14:textId="77777777" w:rsidR="00BB2FF7" w:rsidRPr="007D7932" w:rsidRDefault="00BB2FF7" w:rsidP="00B03CE5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91-350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2FF7">
              <w:rPr>
                <w:rFonts w:ascii="Arial" w:hAnsi="Arial" w:cs="Arial"/>
                <w:sz w:val="22"/>
                <w:szCs w:val="22"/>
              </w:rPr>
              <w:t>Łódź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9D00" w14:textId="77777777" w:rsidR="00BB2FF7" w:rsidRPr="00BB2FF7" w:rsidRDefault="00BB2FF7" w:rsidP="00B03C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1 - Cena - 39.50</w:t>
            </w:r>
          </w:p>
          <w:p w14:paraId="2E80CDB6" w14:textId="77777777" w:rsidR="00BB2FF7" w:rsidRPr="007D7932" w:rsidRDefault="00BB2FF7" w:rsidP="00B03CE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2 - Termin dostawy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8840" w14:textId="77777777" w:rsidR="00BB2FF7" w:rsidRPr="007D7932" w:rsidRDefault="00BB2FF7" w:rsidP="00B03C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 xml:space="preserve">  79,50</w:t>
            </w:r>
          </w:p>
        </w:tc>
      </w:tr>
      <w:tr w:rsidR="00BB2FF7" w14:paraId="6F13DE98" w14:textId="77777777" w:rsidTr="00B03CE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489E" w14:textId="77777777" w:rsidR="00BB2FF7" w:rsidRPr="007D7932" w:rsidRDefault="00BB2FF7" w:rsidP="00B03CE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1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BB2FF7">
              <w:rPr>
                <w:rFonts w:ascii="Arial" w:hAnsi="Arial" w:cs="Arial"/>
                <w:sz w:val="22"/>
                <w:szCs w:val="22"/>
              </w:rPr>
              <w:t>Dostawa elektrycznego wózka widłowego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C352" w14:textId="77777777" w:rsidR="00BB2FF7" w:rsidRPr="007D7932" w:rsidRDefault="00BB2FF7" w:rsidP="00B03CE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B2FF7">
              <w:rPr>
                <w:rFonts w:ascii="Arial" w:hAnsi="Arial" w:cs="Arial"/>
                <w:b/>
                <w:bCs/>
                <w:sz w:val="22"/>
                <w:szCs w:val="22"/>
              </w:rPr>
              <w:t>Tronus</w:t>
            </w:r>
            <w:proofErr w:type="spellEnd"/>
            <w:r w:rsidRPr="00BB2F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Polska Sp. z o.o.</w:t>
            </w:r>
          </w:p>
          <w:p w14:paraId="15C5E62D" w14:textId="7D480983" w:rsidR="00BB2FF7" w:rsidRPr="007D7932" w:rsidRDefault="00BB2FF7" w:rsidP="00B03CE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Ordona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2FF7">
              <w:rPr>
                <w:rFonts w:ascii="Arial" w:hAnsi="Arial" w:cs="Arial"/>
                <w:sz w:val="22"/>
                <w:szCs w:val="22"/>
              </w:rPr>
              <w:t>2a</w:t>
            </w:r>
          </w:p>
          <w:p w14:paraId="641C0777" w14:textId="77777777" w:rsidR="00BB2FF7" w:rsidRPr="007D7932" w:rsidRDefault="00BB2FF7" w:rsidP="00B03CE5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01-237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2FF7"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4623" w14:textId="77777777" w:rsidR="00BB2FF7" w:rsidRPr="00BB2FF7" w:rsidRDefault="00BB2FF7" w:rsidP="00B03C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1 - Cena - 22.27</w:t>
            </w:r>
          </w:p>
          <w:p w14:paraId="092A6165" w14:textId="77777777" w:rsidR="00BB2FF7" w:rsidRPr="007D7932" w:rsidRDefault="00BB2FF7" w:rsidP="00B03CE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2 - Termin dostawy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0767" w14:textId="77777777" w:rsidR="00BB2FF7" w:rsidRPr="007D7932" w:rsidRDefault="00BB2FF7" w:rsidP="00B03C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 xml:space="preserve">  62,27</w:t>
            </w:r>
          </w:p>
        </w:tc>
      </w:tr>
      <w:tr w:rsidR="00BB2FF7" w14:paraId="6FA0D208" w14:textId="77777777" w:rsidTr="00B03CE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67CD" w14:textId="77777777" w:rsidR="00BB2FF7" w:rsidRPr="007D7932" w:rsidRDefault="00BB2FF7" w:rsidP="00B03CE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1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BB2FF7">
              <w:rPr>
                <w:rFonts w:ascii="Arial" w:hAnsi="Arial" w:cs="Arial"/>
                <w:sz w:val="22"/>
                <w:szCs w:val="22"/>
              </w:rPr>
              <w:t>Dostawa elektrycznego wózka widłowego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039B" w14:textId="77777777" w:rsidR="00BB2FF7" w:rsidRPr="007D7932" w:rsidRDefault="00BB2FF7" w:rsidP="00B03CE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2FF7">
              <w:rPr>
                <w:rFonts w:ascii="Arial" w:hAnsi="Arial" w:cs="Arial"/>
                <w:b/>
                <w:bCs/>
                <w:sz w:val="22"/>
                <w:szCs w:val="22"/>
              </w:rPr>
              <w:t>Truck Motor Wózki Widłowe Sp. z o.o.</w:t>
            </w:r>
          </w:p>
          <w:p w14:paraId="50ED2CDF" w14:textId="77777777" w:rsidR="00BB2FF7" w:rsidRPr="007D7932" w:rsidRDefault="00BB2FF7" w:rsidP="00B03CE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Sprzętowa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2FF7">
              <w:rPr>
                <w:rFonts w:ascii="Arial" w:hAnsi="Arial" w:cs="Arial"/>
                <w:sz w:val="22"/>
                <w:szCs w:val="22"/>
              </w:rPr>
              <w:t>3D</w:t>
            </w:r>
          </w:p>
          <w:p w14:paraId="35DF3F81" w14:textId="77777777" w:rsidR="00BB2FF7" w:rsidRPr="007D7932" w:rsidRDefault="00BB2FF7" w:rsidP="00B03CE5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10-467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2FF7">
              <w:rPr>
                <w:rFonts w:ascii="Arial" w:hAnsi="Arial" w:cs="Arial"/>
                <w:sz w:val="22"/>
                <w:szCs w:val="22"/>
              </w:rPr>
              <w:t>Olsztyn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FF32" w14:textId="77777777" w:rsidR="00BB2FF7" w:rsidRPr="00BB2FF7" w:rsidRDefault="00BB2FF7" w:rsidP="00B03C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1 - Cena - 60.00</w:t>
            </w:r>
          </w:p>
          <w:p w14:paraId="58B1F801" w14:textId="77777777" w:rsidR="00BB2FF7" w:rsidRPr="007D7932" w:rsidRDefault="00BB2FF7" w:rsidP="00B03CE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2 - Termin dostawy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2C35" w14:textId="77777777" w:rsidR="00BB2FF7" w:rsidRPr="007D7932" w:rsidRDefault="00BB2FF7" w:rsidP="00B03C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</w:tr>
      <w:tr w:rsidR="00BB2FF7" w14:paraId="4E7A28F2" w14:textId="77777777" w:rsidTr="00B03CE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6283" w14:textId="77777777" w:rsidR="00BB2FF7" w:rsidRPr="007D7932" w:rsidRDefault="00BB2FF7" w:rsidP="00B03CE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1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BB2FF7">
              <w:rPr>
                <w:rFonts w:ascii="Arial" w:hAnsi="Arial" w:cs="Arial"/>
                <w:sz w:val="22"/>
                <w:szCs w:val="22"/>
              </w:rPr>
              <w:t>Dostawa elektrycznego wózka widłowego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FAC2" w14:textId="62BCE5E3" w:rsidR="00BB2FF7" w:rsidRPr="007D7932" w:rsidRDefault="00BB2FF7" w:rsidP="00B03CE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2FF7">
              <w:rPr>
                <w:rFonts w:ascii="Arial" w:hAnsi="Arial" w:cs="Arial"/>
                <w:b/>
                <w:bCs/>
                <w:sz w:val="22"/>
                <w:szCs w:val="22"/>
              </w:rPr>
              <w:t>MTL ASCO Sp.</w:t>
            </w:r>
            <w:r w:rsidR="00CE78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B2FF7">
              <w:rPr>
                <w:rFonts w:ascii="Arial" w:hAnsi="Arial" w:cs="Arial"/>
                <w:b/>
                <w:bCs/>
                <w:sz w:val="22"/>
                <w:szCs w:val="22"/>
              </w:rPr>
              <w:t>z o.o.</w:t>
            </w:r>
          </w:p>
          <w:p w14:paraId="3A299CAC" w14:textId="77777777" w:rsidR="00BB2FF7" w:rsidRPr="007D7932" w:rsidRDefault="00BB2FF7" w:rsidP="00B03CE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Wielowiejska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2FF7">
              <w:rPr>
                <w:rFonts w:ascii="Arial" w:hAnsi="Arial" w:cs="Arial"/>
                <w:sz w:val="22"/>
                <w:szCs w:val="22"/>
              </w:rPr>
              <w:t>53</w:t>
            </w:r>
          </w:p>
          <w:p w14:paraId="696C552A" w14:textId="77777777" w:rsidR="00BB2FF7" w:rsidRPr="007D7932" w:rsidRDefault="00BB2FF7" w:rsidP="00B03CE5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44-120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2FF7">
              <w:rPr>
                <w:rFonts w:ascii="Arial" w:hAnsi="Arial" w:cs="Arial"/>
                <w:sz w:val="22"/>
                <w:szCs w:val="22"/>
              </w:rPr>
              <w:t>Pyskowice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0E8F" w14:textId="77777777" w:rsidR="00BB2FF7" w:rsidRPr="00BB2FF7" w:rsidRDefault="00BB2FF7" w:rsidP="00B03C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1 - Cena - 43.97</w:t>
            </w:r>
          </w:p>
          <w:p w14:paraId="75979023" w14:textId="77777777" w:rsidR="00BB2FF7" w:rsidRPr="007D7932" w:rsidRDefault="00BB2FF7" w:rsidP="00B03CE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2 - Termin dostawy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8939" w14:textId="77777777" w:rsidR="00BB2FF7" w:rsidRPr="007D7932" w:rsidRDefault="00BB2FF7" w:rsidP="00B03C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 xml:space="preserve">  83,97</w:t>
            </w:r>
          </w:p>
        </w:tc>
      </w:tr>
      <w:tr w:rsidR="00BB2FF7" w14:paraId="3D22D386" w14:textId="77777777" w:rsidTr="00B03CE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B291" w14:textId="77777777" w:rsidR="00BB2FF7" w:rsidRPr="007D7932" w:rsidRDefault="00BB2FF7" w:rsidP="00B03CE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1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BB2FF7">
              <w:rPr>
                <w:rFonts w:ascii="Arial" w:hAnsi="Arial" w:cs="Arial"/>
                <w:sz w:val="22"/>
                <w:szCs w:val="22"/>
              </w:rPr>
              <w:t>Dostawa elektrycznego wózka widłowego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38AB" w14:textId="33117CF8" w:rsidR="00BB2FF7" w:rsidRPr="007D7932" w:rsidRDefault="00BB2FF7" w:rsidP="00B03CE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2F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METALZBYT-HURT </w:t>
            </w:r>
            <w:r w:rsidR="00AE7196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BB2FF7">
              <w:rPr>
                <w:rFonts w:ascii="Arial" w:hAnsi="Arial" w:cs="Arial"/>
                <w:b/>
                <w:bCs/>
                <w:sz w:val="22"/>
                <w:szCs w:val="22"/>
              </w:rPr>
              <w:t>Sp. z o.o.</w:t>
            </w:r>
          </w:p>
          <w:p w14:paraId="0306E9B7" w14:textId="77777777" w:rsidR="00BB2FF7" w:rsidRPr="007D7932" w:rsidRDefault="00BB2FF7" w:rsidP="00B03CE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Usługowa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2FF7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3B40D30B" w14:textId="77777777" w:rsidR="00BB2FF7" w:rsidRPr="007D7932" w:rsidRDefault="00BB2FF7" w:rsidP="00B03CE5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43-392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2FF7">
              <w:rPr>
                <w:rFonts w:ascii="Arial" w:hAnsi="Arial" w:cs="Arial"/>
                <w:sz w:val="22"/>
                <w:szCs w:val="22"/>
              </w:rPr>
              <w:t>Międzyrzecze Dolne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245D" w14:textId="77777777" w:rsidR="00BB2FF7" w:rsidRPr="00BB2FF7" w:rsidRDefault="00BB2FF7" w:rsidP="00B03C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1 - Cena - 0.00</w:t>
            </w:r>
          </w:p>
          <w:p w14:paraId="6498ECAF" w14:textId="77777777" w:rsidR="00BB2FF7" w:rsidRPr="007D7932" w:rsidRDefault="00BB2FF7" w:rsidP="00B03CE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2 - Termin dostawy - 0.00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DACD" w14:textId="77777777" w:rsidR="00BB2FF7" w:rsidRPr="007D7932" w:rsidRDefault="00BB2FF7" w:rsidP="00B03C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 xml:space="preserve">  0,00</w:t>
            </w:r>
          </w:p>
        </w:tc>
      </w:tr>
      <w:tr w:rsidR="00BB2FF7" w14:paraId="5B339ED8" w14:textId="77777777" w:rsidTr="00CE78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19887A" w14:textId="77777777" w:rsidR="00BB2FF7" w:rsidRPr="007D7932" w:rsidRDefault="00BB2FF7" w:rsidP="00B03CE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2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BB2FF7">
              <w:rPr>
                <w:rFonts w:ascii="Arial" w:hAnsi="Arial" w:cs="Arial"/>
                <w:sz w:val="22"/>
                <w:szCs w:val="22"/>
              </w:rPr>
              <w:t>Dostawa pompy ciepła - zestawu demonstracyjnego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95B77D" w14:textId="77777777" w:rsidR="00BB2FF7" w:rsidRPr="007D7932" w:rsidRDefault="00BB2FF7" w:rsidP="00B03CE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B2FF7">
              <w:rPr>
                <w:rFonts w:ascii="Arial" w:hAnsi="Arial" w:cs="Arial"/>
                <w:b/>
                <w:bCs/>
                <w:sz w:val="22"/>
                <w:szCs w:val="22"/>
              </w:rPr>
              <w:t>Tronus</w:t>
            </w:r>
            <w:proofErr w:type="spellEnd"/>
            <w:r w:rsidRPr="00BB2F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Polska Sp. z o.o.</w:t>
            </w:r>
          </w:p>
          <w:p w14:paraId="5CAD2A53" w14:textId="0EE99BFA" w:rsidR="00BB2FF7" w:rsidRPr="007D7932" w:rsidRDefault="00BB2FF7" w:rsidP="00B03CE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Ordona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2FF7">
              <w:rPr>
                <w:rFonts w:ascii="Arial" w:hAnsi="Arial" w:cs="Arial"/>
                <w:sz w:val="22"/>
                <w:szCs w:val="22"/>
              </w:rPr>
              <w:t>2a</w:t>
            </w:r>
          </w:p>
          <w:p w14:paraId="7A3D8BFD" w14:textId="77777777" w:rsidR="00BB2FF7" w:rsidRPr="007D7932" w:rsidRDefault="00BB2FF7" w:rsidP="00B03CE5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01-237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2FF7"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3060F2" w14:textId="77777777" w:rsidR="00BB2FF7" w:rsidRPr="00BB2FF7" w:rsidRDefault="00BB2FF7" w:rsidP="00B03C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1 - Cena - 29.18</w:t>
            </w:r>
          </w:p>
          <w:p w14:paraId="2903FD75" w14:textId="77777777" w:rsidR="00BB2FF7" w:rsidRPr="007D7932" w:rsidRDefault="00BB2FF7" w:rsidP="00B03CE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2 - Termin dostawy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1F274E" w14:textId="77777777" w:rsidR="00BB2FF7" w:rsidRPr="007D7932" w:rsidRDefault="00BB2FF7" w:rsidP="00B03C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 xml:space="preserve">  69,18</w:t>
            </w:r>
          </w:p>
        </w:tc>
      </w:tr>
      <w:tr w:rsidR="00BB2FF7" w14:paraId="7DEF2DF8" w14:textId="77777777" w:rsidTr="00CE78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61B78E" w14:textId="77777777" w:rsidR="00BB2FF7" w:rsidRPr="007D7932" w:rsidRDefault="00BB2FF7" w:rsidP="00B03CE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2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BB2FF7">
              <w:rPr>
                <w:rFonts w:ascii="Arial" w:hAnsi="Arial" w:cs="Arial"/>
                <w:sz w:val="22"/>
                <w:szCs w:val="22"/>
              </w:rPr>
              <w:t>Dostawa pompy ciepła - zestawu demonstracyjnego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CBC2CA" w14:textId="77777777" w:rsidR="00BB2FF7" w:rsidRPr="007D7932" w:rsidRDefault="00BB2FF7" w:rsidP="00B03CE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2FF7">
              <w:rPr>
                <w:rFonts w:ascii="Arial" w:hAnsi="Arial" w:cs="Arial"/>
                <w:b/>
                <w:bCs/>
                <w:sz w:val="22"/>
                <w:szCs w:val="22"/>
              </w:rPr>
              <w:t>MGS Nauka Sp. z o.o.</w:t>
            </w:r>
          </w:p>
          <w:p w14:paraId="1CFC910F" w14:textId="77777777" w:rsidR="00BB2FF7" w:rsidRPr="007D7932" w:rsidRDefault="00BB2FF7" w:rsidP="00B03CE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Reja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2FF7">
              <w:rPr>
                <w:rFonts w:ascii="Arial" w:hAnsi="Arial" w:cs="Arial"/>
                <w:sz w:val="22"/>
                <w:szCs w:val="22"/>
              </w:rPr>
              <w:t>11/95</w:t>
            </w:r>
          </w:p>
          <w:p w14:paraId="20559F7A" w14:textId="08204333" w:rsidR="00BB2FF7" w:rsidRPr="007D7932" w:rsidRDefault="00AE7196" w:rsidP="00B03CE5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31-216 Kraków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D3D98C" w14:textId="77777777" w:rsidR="00BB2FF7" w:rsidRPr="00BB2FF7" w:rsidRDefault="00BB2FF7" w:rsidP="00B03C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1 - Cena - 60.00</w:t>
            </w:r>
          </w:p>
          <w:p w14:paraId="4D4D9B9D" w14:textId="77777777" w:rsidR="00BB2FF7" w:rsidRPr="007D7932" w:rsidRDefault="00BB2FF7" w:rsidP="00B03CE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2 - Termin dostawy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57A203" w14:textId="77777777" w:rsidR="00BB2FF7" w:rsidRPr="007D7932" w:rsidRDefault="00BB2FF7" w:rsidP="00B03C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</w:tr>
      <w:tr w:rsidR="00BB2FF7" w14:paraId="44671FD7" w14:textId="77777777" w:rsidTr="00CE78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C37DFA" w14:textId="77777777" w:rsidR="00BB2FF7" w:rsidRPr="007D7932" w:rsidRDefault="00BB2FF7" w:rsidP="00B03CE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2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BB2FF7">
              <w:rPr>
                <w:rFonts w:ascii="Arial" w:hAnsi="Arial" w:cs="Arial"/>
                <w:sz w:val="22"/>
                <w:szCs w:val="22"/>
              </w:rPr>
              <w:t>Dostawa pompy ciepła - zestawu demonstracyjnego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C4B576" w14:textId="58BEA496" w:rsidR="00BB2FF7" w:rsidRPr="007D7932" w:rsidRDefault="00BB2FF7" w:rsidP="00B03CE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2F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METALZBYT-HURT </w:t>
            </w:r>
            <w:r w:rsidR="00AE7196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BB2FF7">
              <w:rPr>
                <w:rFonts w:ascii="Arial" w:hAnsi="Arial" w:cs="Arial"/>
                <w:b/>
                <w:bCs/>
                <w:sz w:val="22"/>
                <w:szCs w:val="22"/>
              </w:rPr>
              <w:t>Sp. z o.o.</w:t>
            </w:r>
          </w:p>
          <w:p w14:paraId="16726150" w14:textId="77777777" w:rsidR="00BB2FF7" w:rsidRPr="007D7932" w:rsidRDefault="00BB2FF7" w:rsidP="00B03CE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Usługowa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2FF7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3D0BEDD7" w14:textId="77777777" w:rsidR="00BB2FF7" w:rsidRPr="007D7932" w:rsidRDefault="00BB2FF7" w:rsidP="00B03CE5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43-392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2FF7">
              <w:rPr>
                <w:rFonts w:ascii="Arial" w:hAnsi="Arial" w:cs="Arial"/>
                <w:sz w:val="22"/>
                <w:szCs w:val="22"/>
              </w:rPr>
              <w:t>Międzyrzecze Dolne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B0184A" w14:textId="77777777" w:rsidR="00BB2FF7" w:rsidRPr="00BB2FF7" w:rsidRDefault="00BB2FF7" w:rsidP="00B03C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1 - Cena - 0.00</w:t>
            </w:r>
          </w:p>
          <w:p w14:paraId="37A097CA" w14:textId="77777777" w:rsidR="00BB2FF7" w:rsidRPr="007D7932" w:rsidRDefault="00BB2FF7" w:rsidP="00B03CE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2 - Termin dostawy - 0.00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EBF01C" w14:textId="77777777" w:rsidR="00BB2FF7" w:rsidRPr="007D7932" w:rsidRDefault="00BB2FF7" w:rsidP="00B03C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 xml:space="preserve">  0,00</w:t>
            </w:r>
          </w:p>
        </w:tc>
      </w:tr>
      <w:tr w:rsidR="00BB2FF7" w14:paraId="7F338653" w14:textId="77777777" w:rsidTr="00B03CE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4163" w14:textId="77777777" w:rsidR="00BB2FF7" w:rsidRPr="007D7932" w:rsidRDefault="00BB2FF7" w:rsidP="00B03CE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4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BB2FF7">
              <w:rPr>
                <w:rFonts w:ascii="Arial" w:hAnsi="Arial" w:cs="Arial"/>
                <w:sz w:val="22"/>
                <w:szCs w:val="22"/>
              </w:rPr>
              <w:t>Dostawa wtryskarki z zestawem materiałów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5B58" w14:textId="24BCFD03" w:rsidR="00BB2FF7" w:rsidRPr="007D7932" w:rsidRDefault="00BB2FF7" w:rsidP="00B03CE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2F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ENTRO Holdings </w:t>
            </w:r>
            <w:r w:rsidR="00AE7196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BB2FF7">
              <w:rPr>
                <w:rFonts w:ascii="Arial" w:hAnsi="Arial" w:cs="Arial"/>
                <w:b/>
                <w:bCs/>
                <w:sz w:val="22"/>
                <w:szCs w:val="22"/>
              </w:rPr>
              <w:t>Sp. z o.o.</w:t>
            </w:r>
          </w:p>
          <w:p w14:paraId="1576F36C" w14:textId="77777777" w:rsidR="00BB2FF7" w:rsidRPr="007D7932" w:rsidRDefault="00BB2FF7" w:rsidP="00B03CE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Wilanowska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2FF7">
              <w:rPr>
                <w:rFonts w:ascii="Arial" w:hAnsi="Arial" w:cs="Arial"/>
                <w:sz w:val="22"/>
                <w:szCs w:val="22"/>
              </w:rPr>
              <w:t>91/6</w:t>
            </w:r>
          </w:p>
          <w:p w14:paraId="0F652F68" w14:textId="77777777" w:rsidR="00BB2FF7" w:rsidRPr="007D7932" w:rsidRDefault="00BB2FF7" w:rsidP="00B03CE5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02-765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2FF7"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72F6" w14:textId="77777777" w:rsidR="00BB2FF7" w:rsidRPr="00BB2FF7" w:rsidRDefault="00BB2FF7" w:rsidP="00B03C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1 - Cena - 60.00</w:t>
            </w:r>
          </w:p>
          <w:p w14:paraId="05BF1A77" w14:textId="77777777" w:rsidR="00BB2FF7" w:rsidRPr="007D7932" w:rsidRDefault="00BB2FF7" w:rsidP="00B03CE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2 - Termin dostawy - 30.00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0B92" w14:textId="77777777" w:rsidR="00BB2FF7" w:rsidRPr="007D7932" w:rsidRDefault="00BB2FF7" w:rsidP="00B03C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 xml:space="preserve">  90,00</w:t>
            </w:r>
          </w:p>
        </w:tc>
      </w:tr>
      <w:tr w:rsidR="00BB2FF7" w14:paraId="3587B13D" w14:textId="77777777" w:rsidTr="00B03CE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1762" w14:textId="77777777" w:rsidR="00BB2FF7" w:rsidRPr="007D7932" w:rsidRDefault="00BB2FF7" w:rsidP="00B03CE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4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BB2FF7">
              <w:rPr>
                <w:rFonts w:ascii="Arial" w:hAnsi="Arial" w:cs="Arial"/>
                <w:sz w:val="22"/>
                <w:szCs w:val="22"/>
              </w:rPr>
              <w:t>Dostawa wtryskarki z zestawem materiałów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06E9" w14:textId="014332DC" w:rsidR="00BB2FF7" w:rsidRPr="007D7932" w:rsidRDefault="00BB2FF7" w:rsidP="00B03CE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B2FF7">
              <w:rPr>
                <w:rFonts w:ascii="Arial" w:hAnsi="Arial" w:cs="Arial"/>
                <w:b/>
                <w:bCs/>
                <w:sz w:val="22"/>
                <w:szCs w:val="22"/>
              </w:rPr>
              <w:t>Tronus</w:t>
            </w:r>
            <w:proofErr w:type="spellEnd"/>
            <w:r w:rsidRPr="00BB2F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Polska </w:t>
            </w:r>
            <w:r w:rsidR="00AE7196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BB2FF7">
              <w:rPr>
                <w:rFonts w:ascii="Arial" w:hAnsi="Arial" w:cs="Arial"/>
                <w:b/>
                <w:bCs/>
                <w:sz w:val="22"/>
                <w:szCs w:val="22"/>
              </w:rPr>
              <w:t>Sp. z o.o.</w:t>
            </w:r>
          </w:p>
          <w:p w14:paraId="1EC8D94F" w14:textId="2BB5A53A" w:rsidR="00BB2FF7" w:rsidRPr="007D7932" w:rsidRDefault="00BB2FF7" w:rsidP="00B03CE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Ordona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2FF7">
              <w:rPr>
                <w:rFonts w:ascii="Arial" w:hAnsi="Arial" w:cs="Arial"/>
                <w:sz w:val="22"/>
                <w:szCs w:val="22"/>
              </w:rPr>
              <w:t>2a</w:t>
            </w:r>
          </w:p>
          <w:p w14:paraId="1A457C2D" w14:textId="77777777" w:rsidR="00BB2FF7" w:rsidRPr="007D7932" w:rsidRDefault="00BB2FF7" w:rsidP="00B03CE5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01-237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2FF7"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80F8" w14:textId="77777777" w:rsidR="00BB2FF7" w:rsidRPr="00BB2FF7" w:rsidRDefault="00BB2FF7" w:rsidP="00B03C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1 - Cena - 0.00</w:t>
            </w:r>
          </w:p>
          <w:p w14:paraId="459593E4" w14:textId="77777777" w:rsidR="00BB2FF7" w:rsidRPr="007D7932" w:rsidRDefault="00BB2FF7" w:rsidP="00B03CE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2 - Termin dostawy - 0.00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7DF4" w14:textId="77777777" w:rsidR="00BB2FF7" w:rsidRPr="007D7932" w:rsidRDefault="00BB2FF7" w:rsidP="00B03C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 xml:space="preserve">  0,00</w:t>
            </w:r>
          </w:p>
        </w:tc>
      </w:tr>
      <w:tr w:rsidR="00BB2FF7" w14:paraId="26742A8B" w14:textId="77777777" w:rsidTr="00CE78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A74275" w14:textId="77777777" w:rsidR="00BB2FF7" w:rsidRPr="007D7932" w:rsidRDefault="00BB2FF7" w:rsidP="00B03CE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5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BB2FF7">
              <w:rPr>
                <w:rFonts w:ascii="Arial" w:hAnsi="Arial" w:cs="Arial"/>
                <w:sz w:val="22"/>
                <w:szCs w:val="22"/>
              </w:rPr>
              <w:t>Dostawa sprzętu spawalniczego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AD5F69" w14:textId="72906C6F" w:rsidR="00BB2FF7" w:rsidRPr="007D7932" w:rsidRDefault="00BB2FF7" w:rsidP="00B03CE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B2FF7">
              <w:rPr>
                <w:rFonts w:ascii="Arial" w:hAnsi="Arial" w:cs="Arial"/>
                <w:b/>
                <w:bCs/>
                <w:sz w:val="22"/>
                <w:szCs w:val="22"/>
              </w:rPr>
              <w:t>Tronus</w:t>
            </w:r>
            <w:proofErr w:type="spellEnd"/>
            <w:r w:rsidRPr="00BB2F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Polska </w:t>
            </w:r>
            <w:r w:rsidR="00AE7196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BB2FF7">
              <w:rPr>
                <w:rFonts w:ascii="Arial" w:hAnsi="Arial" w:cs="Arial"/>
                <w:b/>
                <w:bCs/>
                <w:sz w:val="22"/>
                <w:szCs w:val="22"/>
              </w:rPr>
              <w:t>Sp. z o.o.</w:t>
            </w:r>
          </w:p>
          <w:p w14:paraId="2E324857" w14:textId="77777777" w:rsidR="00BB2FF7" w:rsidRPr="007D7932" w:rsidRDefault="00BB2FF7" w:rsidP="00B03CE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Ordona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2FF7">
              <w:rPr>
                <w:rFonts w:ascii="Arial" w:hAnsi="Arial" w:cs="Arial"/>
                <w:sz w:val="22"/>
                <w:szCs w:val="22"/>
              </w:rPr>
              <w:t>2a/-</w:t>
            </w:r>
          </w:p>
          <w:p w14:paraId="5A0DFB8F" w14:textId="77777777" w:rsidR="00BB2FF7" w:rsidRPr="007D7932" w:rsidRDefault="00BB2FF7" w:rsidP="00B03CE5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01-237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2FF7"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788180" w14:textId="77777777" w:rsidR="00BB2FF7" w:rsidRPr="00BB2FF7" w:rsidRDefault="00BB2FF7" w:rsidP="00B03C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1 - Cena - 4.88</w:t>
            </w:r>
          </w:p>
          <w:p w14:paraId="5B0D028F" w14:textId="77777777" w:rsidR="00BB2FF7" w:rsidRPr="007D7932" w:rsidRDefault="00BB2FF7" w:rsidP="00B03CE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2 - Termin dostawy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2819D8" w14:textId="77777777" w:rsidR="00BB2FF7" w:rsidRPr="007D7932" w:rsidRDefault="00BB2FF7" w:rsidP="00B03C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 xml:space="preserve">  44,88</w:t>
            </w:r>
          </w:p>
        </w:tc>
      </w:tr>
      <w:tr w:rsidR="00BB2FF7" w14:paraId="078088EB" w14:textId="77777777" w:rsidTr="00CE78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90DD61" w14:textId="77777777" w:rsidR="00BB2FF7" w:rsidRPr="007D7932" w:rsidRDefault="00BB2FF7" w:rsidP="00B03CE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5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BB2FF7">
              <w:rPr>
                <w:rFonts w:ascii="Arial" w:hAnsi="Arial" w:cs="Arial"/>
                <w:sz w:val="22"/>
                <w:szCs w:val="22"/>
              </w:rPr>
              <w:t>Dostawa sprzętu spawalniczego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89A5A2" w14:textId="299CD606" w:rsidR="00BB2FF7" w:rsidRPr="007D7932" w:rsidRDefault="00BB2FF7" w:rsidP="00B03CE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2F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PH </w:t>
            </w:r>
            <w:proofErr w:type="spellStart"/>
            <w:r w:rsidRPr="00BB2FF7">
              <w:rPr>
                <w:rFonts w:ascii="Arial" w:hAnsi="Arial" w:cs="Arial"/>
                <w:b/>
                <w:bCs/>
                <w:sz w:val="22"/>
                <w:szCs w:val="22"/>
              </w:rPr>
              <w:t>Kogex</w:t>
            </w:r>
            <w:proofErr w:type="spellEnd"/>
            <w:r w:rsidRPr="00BB2F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E7196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BB2FF7">
              <w:rPr>
                <w:rFonts w:ascii="Arial" w:hAnsi="Arial" w:cs="Arial"/>
                <w:b/>
                <w:bCs/>
                <w:sz w:val="22"/>
                <w:szCs w:val="22"/>
              </w:rPr>
              <w:t>Sp. z o.o.</w:t>
            </w:r>
          </w:p>
          <w:p w14:paraId="64A4180F" w14:textId="77777777" w:rsidR="00BB2FF7" w:rsidRPr="007D7932" w:rsidRDefault="00BB2FF7" w:rsidP="00B03CE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lastRenderedPageBreak/>
              <w:t>Myszkowska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2FF7">
              <w:rPr>
                <w:rFonts w:ascii="Arial" w:hAnsi="Arial" w:cs="Arial"/>
                <w:sz w:val="22"/>
                <w:szCs w:val="22"/>
              </w:rPr>
              <w:t>16</w:t>
            </w:r>
          </w:p>
          <w:p w14:paraId="063BD9FC" w14:textId="77777777" w:rsidR="00BB2FF7" w:rsidRPr="007D7932" w:rsidRDefault="00BB2FF7" w:rsidP="00B03CE5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52-019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2FF7">
              <w:rPr>
                <w:rFonts w:ascii="Arial" w:hAnsi="Arial" w:cs="Arial"/>
                <w:sz w:val="22"/>
                <w:szCs w:val="22"/>
              </w:rPr>
              <w:t>Wrocław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26468E" w14:textId="77777777" w:rsidR="00BB2FF7" w:rsidRPr="00BB2FF7" w:rsidRDefault="00BB2FF7" w:rsidP="00B03C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lastRenderedPageBreak/>
              <w:t>1 - Cena - 60.00</w:t>
            </w:r>
          </w:p>
          <w:p w14:paraId="746D7D4A" w14:textId="77777777" w:rsidR="00BB2FF7" w:rsidRPr="007D7932" w:rsidRDefault="00BB2FF7" w:rsidP="00B03CE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2 - Termin dostawy - 0.00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6C7991" w14:textId="77777777" w:rsidR="00BB2FF7" w:rsidRPr="007D7932" w:rsidRDefault="00BB2FF7" w:rsidP="00B03C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 xml:space="preserve">  60,00</w:t>
            </w:r>
          </w:p>
        </w:tc>
      </w:tr>
      <w:tr w:rsidR="00BB2FF7" w14:paraId="21E851EE" w14:textId="77777777" w:rsidTr="00CE78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115FA8" w14:textId="77777777" w:rsidR="00BB2FF7" w:rsidRPr="007D7932" w:rsidRDefault="00BB2FF7" w:rsidP="00B03CE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5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BB2FF7">
              <w:rPr>
                <w:rFonts w:ascii="Arial" w:hAnsi="Arial" w:cs="Arial"/>
                <w:sz w:val="22"/>
                <w:szCs w:val="22"/>
              </w:rPr>
              <w:t>Dostawa sprzętu spawalniczego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8FAA63" w14:textId="00CB716F" w:rsidR="00BB2FF7" w:rsidRPr="007D7932" w:rsidRDefault="00BB2FF7" w:rsidP="00B03CE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2F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METALZBYT-HURT </w:t>
            </w:r>
            <w:r w:rsidR="00AE7196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BB2FF7">
              <w:rPr>
                <w:rFonts w:ascii="Arial" w:hAnsi="Arial" w:cs="Arial"/>
                <w:b/>
                <w:bCs/>
                <w:sz w:val="22"/>
                <w:szCs w:val="22"/>
              </w:rPr>
              <w:t>Sp. z o.o.</w:t>
            </w:r>
          </w:p>
          <w:p w14:paraId="5488898E" w14:textId="77777777" w:rsidR="00BB2FF7" w:rsidRPr="007D7932" w:rsidRDefault="00BB2FF7" w:rsidP="00B03CE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Usługowa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2FF7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1511F484" w14:textId="77777777" w:rsidR="00BB2FF7" w:rsidRPr="007D7932" w:rsidRDefault="00BB2FF7" w:rsidP="00B03CE5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43-392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2FF7">
              <w:rPr>
                <w:rFonts w:ascii="Arial" w:hAnsi="Arial" w:cs="Arial"/>
                <w:sz w:val="22"/>
                <w:szCs w:val="22"/>
              </w:rPr>
              <w:t>Międzyrzecze Dolne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DE1CF4" w14:textId="77777777" w:rsidR="00BB2FF7" w:rsidRPr="00BB2FF7" w:rsidRDefault="00BB2FF7" w:rsidP="00B03C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1 - Cena - 0.00</w:t>
            </w:r>
          </w:p>
          <w:p w14:paraId="2009B4E7" w14:textId="77777777" w:rsidR="00BB2FF7" w:rsidRPr="007D7932" w:rsidRDefault="00BB2FF7" w:rsidP="00B03CE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>2 - Termin dostawy - 0.00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6DC9ED" w14:textId="77777777" w:rsidR="00BB2FF7" w:rsidRPr="007D7932" w:rsidRDefault="00BB2FF7" w:rsidP="00B03C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2FF7">
              <w:rPr>
                <w:rFonts w:ascii="Arial" w:hAnsi="Arial" w:cs="Arial"/>
                <w:sz w:val="22"/>
                <w:szCs w:val="22"/>
              </w:rPr>
              <w:t xml:space="preserve">  0,00</w:t>
            </w:r>
          </w:p>
        </w:tc>
      </w:tr>
    </w:tbl>
    <w:p w14:paraId="689BE037" w14:textId="77777777" w:rsidR="00A02E94" w:rsidRDefault="00A02E94" w:rsidP="00A02E94">
      <w:pPr>
        <w:spacing w:before="120"/>
        <w:jc w:val="both"/>
        <w:rPr>
          <w:rFonts w:ascii="Arial" w:hAnsi="Arial" w:cs="Arial"/>
          <w:color w:val="000000"/>
        </w:rPr>
      </w:pPr>
    </w:p>
    <w:p w14:paraId="2A8F2954" w14:textId="77777777" w:rsidR="00A02E94" w:rsidRDefault="00A02E94" w:rsidP="007D7932">
      <w:pPr>
        <w:spacing w:after="40" w:line="360" w:lineRule="auto"/>
        <w:jc w:val="both"/>
        <w:rPr>
          <w:rFonts w:ascii="Arial" w:hAnsi="Arial" w:cs="Arial"/>
        </w:rPr>
      </w:pPr>
      <w:r w:rsidRPr="007D7932">
        <w:rPr>
          <w:rFonts w:ascii="Arial" w:hAnsi="Arial" w:cs="Arial"/>
          <w:b/>
          <w:bCs/>
        </w:rPr>
        <w:t>Informacja o terminie zawarcia umowy</w:t>
      </w:r>
      <w:r>
        <w:rPr>
          <w:rFonts w:ascii="Arial" w:hAnsi="Arial" w:cs="Arial"/>
        </w:rPr>
        <w:t>:</w:t>
      </w:r>
    </w:p>
    <w:p w14:paraId="51314EC3" w14:textId="77777777" w:rsidR="00A02E94" w:rsidRDefault="00A02E94" w:rsidP="007D7932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w sprawie zamówienia publicznego, zgodnie z art. 308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zostanie zawarta, z uwzględnieniem art. 577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w terminie </w:t>
      </w:r>
      <w:r w:rsidR="00BB2FF7">
        <w:rPr>
          <w:rFonts w:ascii="Arial" w:hAnsi="Arial" w:cs="Arial"/>
        </w:rPr>
        <w:t>nie krótszym niż 5 dni od dnia przesłania niniejszej informacji o wyborze najkorzystniejszej oferty.</w:t>
      </w:r>
    </w:p>
    <w:p w14:paraId="6BA7611C" w14:textId="77777777" w:rsidR="00A02E94" w:rsidRDefault="00A02E94" w:rsidP="0013621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w sprawie zamówienia publicznego może być zawarta przed upływem terminu, o którym mowa powyżej, jeżeli zachodzą okoliczności wymienione w art. 308 ust. 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bookmarkEnd w:id="0"/>
    <w:p w14:paraId="69461E6A" w14:textId="77777777" w:rsidR="005C0172" w:rsidRDefault="005C0172" w:rsidP="0013621B">
      <w:pPr>
        <w:jc w:val="right"/>
        <w:rPr>
          <w:rFonts w:ascii="Arial" w:hAnsi="Arial" w:cs="Arial"/>
          <w:i/>
        </w:rPr>
      </w:pPr>
    </w:p>
    <w:p w14:paraId="6CB0385F" w14:textId="74B1EFB6" w:rsidR="008642B3" w:rsidRPr="0013621B" w:rsidRDefault="005E2473" w:rsidP="0013621B">
      <w:pPr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  <w:i/>
        </w:rPr>
        <w:t>/-/ Marcin Woliński</w:t>
      </w:r>
      <w:r>
        <w:rPr>
          <w:rFonts w:ascii="Arial" w:hAnsi="Arial" w:cs="Arial"/>
          <w:i/>
        </w:rPr>
        <w:br/>
        <w:t>Dyrektor Wydziału Rozwoju Powiatu</w:t>
      </w:r>
    </w:p>
    <w:sectPr w:rsidR="008642B3" w:rsidRPr="0013621B" w:rsidSect="0013621B">
      <w:headerReference w:type="default" r:id="rId6"/>
      <w:footerReference w:type="default" r:id="rId7"/>
      <w:pgSz w:w="11906" w:h="16838"/>
      <w:pgMar w:top="1079" w:right="849" w:bottom="1417" w:left="1134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FC45A" w14:textId="77777777" w:rsidR="00B963CC" w:rsidRDefault="00B963CC">
      <w:r>
        <w:separator/>
      </w:r>
    </w:p>
  </w:endnote>
  <w:endnote w:type="continuationSeparator" w:id="0">
    <w:p w14:paraId="216D9878" w14:textId="77777777" w:rsidR="00B963CC" w:rsidRDefault="00B9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DFEB1" w14:textId="47C909F3" w:rsidR="0013621B" w:rsidRDefault="0013621B" w:rsidP="0013621B">
    <w:pPr>
      <w:pStyle w:val="Stopka"/>
      <w:tabs>
        <w:tab w:val="clear" w:pos="4536"/>
      </w:tabs>
      <w:spacing w:before="60"/>
      <w:rPr>
        <w:rFonts w:ascii="Arial" w:hAnsi="Arial"/>
        <w:sz w:val="18"/>
        <w:szCs w:val="18"/>
      </w:rPr>
    </w:pPr>
    <w:r w:rsidRPr="004B39E0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      </w:t>
    </w:r>
    <w:r w:rsidRPr="004B39E0">
      <w:rPr>
        <w:rFonts w:ascii="Arial" w:hAnsi="Arial"/>
        <w:sz w:val="18"/>
      </w:rPr>
      <w:t xml:space="preserve">Strona: 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PAGE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  <w:r w:rsidRPr="004B39E0">
      <w:rPr>
        <w:rFonts w:ascii="Arial" w:hAnsi="Arial"/>
        <w:sz w:val="18"/>
      </w:rPr>
      <w:t>/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NUMPAGES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</w:p>
  <w:p w14:paraId="5D808519" w14:textId="77777777" w:rsidR="000C1E6F" w:rsidRDefault="000C1E6F" w:rsidP="0013621B">
    <w:pPr>
      <w:pStyle w:val="Stopka"/>
      <w:tabs>
        <w:tab w:val="clear" w:pos="4536"/>
      </w:tabs>
      <w:rPr>
        <w:rFonts w:ascii="Arial" w:hAnsi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9B4F4" w14:textId="77777777" w:rsidR="00B963CC" w:rsidRDefault="00B963CC">
      <w:r>
        <w:separator/>
      </w:r>
    </w:p>
  </w:footnote>
  <w:footnote w:type="continuationSeparator" w:id="0">
    <w:p w14:paraId="115E0CE1" w14:textId="77777777" w:rsidR="00B963CC" w:rsidRDefault="00B96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2D4AF" w14:textId="5CDF6D50" w:rsidR="00BB2FF7" w:rsidRDefault="00CE7834">
    <w:pPr>
      <w:pStyle w:val="Nagwek"/>
    </w:pPr>
    <w:r>
      <w:rPr>
        <w:noProof/>
      </w:rPr>
      <w:drawing>
        <wp:inline distT="0" distB="0" distL="0" distR="0" wp14:anchorId="0271753A" wp14:editId="55AAD968">
          <wp:extent cx="5753100" cy="754380"/>
          <wp:effectExtent l="0" t="0" r="0" b="7620"/>
          <wp:docPr id="1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9" descr="Zestawienie_wer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CC"/>
    <w:rsid w:val="00022322"/>
    <w:rsid w:val="00042497"/>
    <w:rsid w:val="000C1E6F"/>
    <w:rsid w:val="000E4E56"/>
    <w:rsid w:val="000F29C2"/>
    <w:rsid w:val="0013621B"/>
    <w:rsid w:val="001A1468"/>
    <w:rsid w:val="001B7815"/>
    <w:rsid w:val="001C3F13"/>
    <w:rsid w:val="001F7FA0"/>
    <w:rsid w:val="00211A34"/>
    <w:rsid w:val="002716A3"/>
    <w:rsid w:val="002B1E4F"/>
    <w:rsid w:val="002B6761"/>
    <w:rsid w:val="003445A0"/>
    <w:rsid w:val="003A0AFC"/>
    <w:rsid w:val="003D611C"/>
    <w:rsid w:val="00431C0B"/>
    <w:rsid w:val="00437CAD"/>
    <w:rsid w:val="004561CC"/>
    <w:rsid w:val="004657DA"/>
    <w:rsid w:val="004B2665"/>
    <w:rsid w:val="004C3459"/>
    <w:rsid w:val="004E324A"/>
    <w:rsid w:val="004E7234"/>
    <w:rsid w:val="0054734E"/>
    <w:rsid w:val="00596EA3"/>
    <w:rsid w:val="00596FD7"/>
    <w:rsid w:val="005C0172"/>
    <w:rsid w:val="005C35EA"/>
    <w:rsid w:val="005E2473"/>
    <w:rsid w:val="005E5BFF"/>
    <w:rsid w:val="005F2CB0"/>
    <w:rsid w:val="00607F9B"/>
    <w:rsid w:val="006349FF"/>
    <w:rsid w:val="00644DCB"/>
    <w:rsid w:val="00657C1E"/>
    <w:rsid w:val="006E3089"/>
    <w:rsid w:val="00712C39"/>
    <w:rsid w:val="0072551C"/>
    <w:rsid w:val="00756CDA"/>
    <w:rsid w:val="007C6731"/>
    <w:rsid w:val="007D7932"/>
    <w:rsid w:val="007E2ACC"/>
    <w:rsid w:val="007E68C5"/>
    <w:rsid w:val="00832144"/>
    <w:rsid w:val="008567C7"/>
    <w:rsid w:val="008642B3"/>
    <w:rsid w:val="008A6C10"/>
    <w:rsid w:val="008E5102"/>
    <w:rsid w:val="00915B9E"/>
    <w:rsid w:val="00947EEC"/>
    <w:rsid w:val="00952256"/>
    <w:rsid w:val="009660F9"/>
    <w:rsid w:val="0097748A"/>
    <w:rsid w:val="009F0E5C"/>
    <w:rsid w:val="00A029B8"/>
    <w:rsid w:val="00A02E94"/>
    <w:rsid w:val="00A91321"/>
    <w:rsid w:val="00AA02AC"/>
    <w:rsid w:val="00AC7B15"/>
    <w:rsid w:val="00AE7196"/>
    <w:rsid w:val="00B21F1C"/>
    <w:rsid w:val="00B32D12"/>
    <w:rsid w:val="00B464D3"/>
    <w:rsid w:val="00B8185B"/>
    <w:rsid w:val="00B963CC"/>
    <w:rsid w:val="00BB2FF7"/>
    <w:rsid w:val="00BC6F7F"/>
    <w:rsid w:val="00BD2174"/>
    <w:rsid w:val="00BD3679"/>
    <w:rsid w:val="00C423DD"/>
    <w:rsid w:val="00C60D7B"/>
    <w:rsid w:val="00C65E53"/>
    <w:rsid w:val="00CA0B33"/>
    <w:rsid w:val="00CA3511"/>
    <w:rsid w:val="00CE7834"/>
    <w:rsid w:val="00D01E5B"/>
    <w:rsid w:val="00D04203"/>
    <w:rsid w:val="00D14A47"/>
    <w:rsid w:val="00D26ED6"/>
    <w:rsid w:val="00D30F1F"/>
    <w:rsid w:val="00D42C90"/>
    <w:rsid w:val="00D8427E"/>
    <w:rsid w:val="00E23743"/>
    <w:rsid w:val="00E30B2D"/>
    <w:rsid w:val="00E62859"/>
    <w:rsid w:val="00E85D70"/>
    <w:rsid w:val="00E9745A"/>
    <w:rsid w:val="00F245C5"/>
    <w:rsid w:val="00F33C66"/>
    <w:rsid w:val="00F83783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50107F"/>
  <w15:chartTrackingRefBased/>
  <w15:docId w15:val="{13789CF3-1B4B-4C90-BF94-F117BDE2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2E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A02E94"/>
    <w:rPr>
      <w:b/>
      <w:kern w:val="28"/>
      <w:sz w:val="24"/>
    </w:rPr>
  </w:style>
  <w:style w:type="character" w:customStyle="1" w:styleId="NagwekZnak">
    <w:name w:val="Nagłówek Znak"/>
    <w:link w:val="Nagwek"/>
    <w:rsid w:val="00A02E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4</Pages>
  <Words>715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2</cp:revision>
  <cp:lastPrinted>1899-12-31T23:00:00Z</cp:lastPrinted>
  <dcterms:created xsi:type="dcterms:W3CDTF">2025-04-01T08:05:00Z</dcterms:created>
  <dcterms:modified xsi:type="dcterms:W3CDTF">2025-04-01T08:05:00Z</dcterms:modified>
</cp:coreProperties>
</file>