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941A7" w14:textId="2EE11DDD" w:rsidR="00986737" w:rsidRPr="00377540" w:rsidRDefault="002533A3" w:rsidP="00986737">
      <w:pPr>
        <w:spacing w:after="600"/>
        <w:jc w:val="right"/>
        <w:rPr>
          <w:rFonts w:ascii="Calibri" w:hAnsi="Calibri" w:cs="Calibri"/>
          <w:sz w:val="24"/>
          <w:szCs w:val="24"/>
        </w:rPr>
      </w:pPr>
      <w:bookmarkStart w:id="0" w:name="_Hlk52197885"/>
      <w:r w:rsidRPr="00377540">
        <w:rPr>
          <w:rFonts w:ascii="Calibri" w:hAnsi="Calibri" w:cs="Calibri"/>
          <w:sz w:val="24"/>
          <w:szCs w:val="24"/>
        </w:rPr>
        <w:t>Ostrów Wielkopolski</w:t>
      </w:r>
      <w:r w:rsidR="00986737" w:rsidRPr="00377540">
        <w:rPr>
          <w:rFonts w:ascii="Calibri" w:hAnsi="Calibri" w:cs="Calibri"/>
          <w:sz w:val="24"/>
          <w:szCs w:val="24"/>
        </w:rPr>
        <w:t xml:space="preserve"> dnia: </w:t>
      </w:r>
      <w:r w:rsidRPr="00377540">
        <w:rPr>
          <w:rFonts w:ascii="Calibri" w:hAnsi="Calibri" w:cs="Calibri"/>
          <w:sz w:val="24"/>
          <w:szCs w:val="24"/>
        </w:rPr>
        <w:t>2025-04-25</w:t>
      </w:r>
    </w:p>
    <w:p w14:paraId="2C88841A" w14:textId="71A0BB96" w:rsidR="00986737" w:rsidRPr="00377540" w:rsidRDefault="002533A3" w:rsidP="00986737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377540">
        <w:rPr>
          <w:rFonts w:ascii="Calibri" w:hAnsi="Calibri" w:cs="Calibri"/>
          <w:b/>
          <w:bCs/>
          <w:sz w:val="24"/>
          <w:szCs w:val="24"/>
        </w:rPr>
        <w:t>Powiat Ostrowski, Starostwo Powiatowe w Ostrowie Wielkopolskim</w:t>
      </w:r>
    </w:p>
    <w:p w14:paraId="0C40AA85" w14:textId="1A717308" w:rsidR="00986737" w:rsidRPr="00377540" w:rsidRDefault="002533A3" w:rsidP="00986737">
      <w:pPr>
        <w:spacing w:line="360" w:lineRule="auto"/>
        <w:rPr>
          <w:rFonts w:ascii="Calibri" w:hAnsi="Calibri" w:cs="Calibri"/>
          <w:sz w:val="24"/>
          <w:szCs w:val="24"/>
        </w:rPr>
      </w:pPr>
      <w:r w:rsidRPr="00377540">
        <w:rPr>
          <w:rFonts w:ascii="Calibri" w:hAnsi="Calibri" w:cs="Calibri"/>
          <w:sz w:val="24"/>
          <w:szCs w:val="24"/>
        </w:rPr>
        <w:t>Al. Powstańców Wielkopolskich</w:t>
      </w:r>
      <w:r w:rsidR="00986737" w:rsidRPr="00377540">
        <w:rPr>
          <w:rFonts w:ascii="Calibri" w:hAnsi="Calibri" w:cs="Calibri"/>
          <w:sz w:val="24"/>
          <w:szCs w:val="24"/>
        </w:rPr>
        <w:t xml:space="preserve"> </w:t>
      </w:r>
      <w:r w:rsidRPr="00377540">
        <w:rPr>
          <w:rFonts w:ascii="Calibri" w:hAnsi="Calibri" w:cs="Calibri"/>
          <w:sz w:val="24"/>
          <w:szCs w:val="24"/>
        </w:rPr>
        <w:t>16</w:t>
      </w:r>
    </w:p>
    <w:p w14:paraId="4ECC1C4D" w14:textId="5EBC3A01" w:rsidR="00986737" w:rsidRPr="00377540" w:rsidRDefault="002533A3" w:rsidP="00377540">
      <w:pPr>
        <w:rPr>
          <w:rFonts w:ascii="Calibri" w:hAnsi="Calibri" w:cs="Calibri"/>
          <w:sz w:val="24"/>
          <w:szCs w:val="24"/>
        </w:rPr>
      </w:pPr>
      <w:r w:rsidRPr="00377540">
        <w:rPr>
          <w:rFonts w:ascii="Calibri" w:hAnsi="Calibri" w:cs="Calibri"/>
          <w:sz w:val="24"/>
          <w:szCs w:val="24"/>
        </w:rPr>
        <w:t>63-400</w:t>
      </w:r>
      <w:r w:rsidR="00986737" w:rsidRPr="00377540">
        <w:rPr>
          <w:rFonts w:ascii="Calibri" w:hAnsi="Calibri" w:cs="Calibri"/>
          <w:sz w:val="24"/>
          <w:szCs w:val="24"/>
        </w:rPr>
        <w:t xml:space="preserve"> </w:t>
      </w:r>
      <w:r w:rsidRPr="00377540">
        <w:rPr>
          <w:rFonts w:ascii="Calibri" w:hAnsi="Calibri" w:cs="Calibri"/>
          <w:sz w:val="24"/>
          <w:szCs w:val="24"/>
        </w:rPr>
        <w:t>Ostrów Wielkopolski</w:t>
      </w:r>
    </w:p>
    <w:p w14:paraId="1ADCC077" w14:textId="77777777" w:rsidR="00377540" w:rsidRPr="00377540" w:rsidRDefault="00377540" w:rsidP="00377540">
      <w:pPr>
        <w:rPr>
          <w:rFonts w:ascii="Calibri" w:hAnsi="Calibri" w:cs="Calibr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986737" w:rsidRPr="00377540" w14:paraId="06CD0E8A" w14:textId="77777777" w:rsidTr="005A632E"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669E21" w14:textId="77777777" w:rsidR="00986737" w:rsidRPr="00377540" w:rsidRDefault="00986737" w:rsidP="005A632E">
            <w:pPr>
              <w:keepNext/>
              <w:spacing w:before="240" w:after="240"/>
              <w:jc w:val="center"/>
              <w:outlineLvl w:val="0"/>
              <w:rPr>
                <w:rFonts w:ascii="Calibri" w:hAnsi="Calibri" w:cs="Calibri"/>
                <w:b/>
                <w:spacing w:val="60"/>
                <w:kern w:val="28"/>
                <w:sz w:val="32"/>
                <w:szCs w:val="32"/>
              </w:rPr>
            </w:pPr>
            <w:r w:rsidRPr="00377540">
              <w:rPr>
                <w:rFonts w:ascii="Calibri" w:hAnsi="Calibri" w:cs="Calibri"/>
                <w:b/>
                <w:spacing w:val="20"/>
                <w:sz w:val="28"/>
              </w:rPr>
              <w:t>INFORMACJA Z OTWARCIA OFERT</w:t>
            </w:r>
          </w:p>
        </w:tc>
      </w:tr>
    </w:tbl>
    <w:p w14:paraId="03B3809B" w14:textId="77777777" w:rsidR="00986737" w:rsidRPr="00377540" w:rsidRDefault="00986737" w:rsidP="00986737">
      <w:pPr>
        <w:pStyle w:val="Nagwek"/>
        <w:tabs>
          <w:tab w:val="clear" w:pos="4536"/>
        </w:tabs>
        <w:spacing w:after="360"/>
        <w:rPr>
          <w:rFonts w:ascii="Calibri" w:hAnsi="Calibri" w:cs="Calibri"/>
          <w:sz w:val="24"/>
          <w:szCs w:val="24"/>
        </w:rPr>
      </w:pPr>
      <w:r w:rsidRPr="00377540">
        <w:rPr>
          <w:rFonts w:ascii="Calibri" w:hAnsi="Calibri" w:cs="Calibri"/>
          <w:sz w:val="24"/>
          <w:szCs w:val="24"/>
        </w:rPr>
        <w:tab/>
        <w:t xml:space="preserve"> </w:t>
      </w:r>
    </w:p>
    <w:p w14:paraId="18595DD4" w14:textId="77777777" w:rsidR="00986737" w:rsidRPr="00377540" w:rsidRDefault="00986737" w:rsidP="00986737">
      <w:pPr>
        <w:spacing w:after="120"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377540">
        <w:rPr>
          <w:rFonts w:ascii="Calibri" w:eastAsia="Calibri" w:hAnsi="Calibri" w:cs="Calibri"/>
          <w:sz w:val="24"/>
          <w:szCs w:val="24"/>
          <w:lang w:eastAsia="en-US"/>
        </w:rPr>
        <w:t xml:space="preserve">Dotyczy </w:t>
      </w:r>
      <w:r w:rsidRPr="00377540">
        <w:rPr>
          <w:rFonts w:ascii="Calibri" w:hAnsi="Calibri" w:cs="Calibri"/>
          <w:sz w:val="24"/>
          <w:szCs w:val="24"/>
        </w:rPr>
        <w:t>postępowania o udzielenie zamówienia publicznego</w:t>
      </w:r>
      <w:r w:rsidRPr="00377540">
        <w:rPr>
          <w:rFonts w:ascii="Calibri" w:eastAsia="Calibri" w:hAnsi="Calibri" w:cs="Calibri"/>
          <w:sz w:val="24"/>
          <w:szCs w:val="24"/>
          <w:lang w:eastAsia="en-US"/>
        </w:rPr>
        <w:t>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986737" w:rsidRPr="00377540" w14:paraId="57DDAD56" w14:textId="77777777" w:rsidTr="005A632E">
        <w:tc>
          <w:tcPr>
            <w:tcW w:w="2269" w:type="dxa"/>
            <w:shd w:val="clear" w:color="auto" w:fill="auto"/>
          </w:tcPr>
          <w:p w14:paraId="3771453D" w14:textId="77777777" w:rsidR="00986737" w:rsidRPr="00377540" w:rsidRDefault="00986737" w:rsidP="005A632E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0F7A09FB" w14:textId="549BFF58" w:rsidR="00986737" w:rsidRPr="00377540" w:rsidRDefault="002533A3" w:rsidP="005A632E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377540">
              <w:rPr>
                <w:rFonts w:ascii="Calibri" w:hAnsi="Calibri" w:cs="Calibri"/>
                <w:bCs/>
                <w:sz w:val="24"/>
                <w:szCs w:val="24"/>
              </w:rPr>
              <w:t>Prace geodezyjne polegające na aktualizacji ewidencji budynków i lokali, aktualizacji użytków gruntowych oraz redakcji baz danych dla obrębów z Gminy Ostrów Wielkopolski z podziałem na zadania</w:t>
            </w:r>
          </w:p>
        </w:tc>
      </w:tr>
      <w:tr w:rsidR="002533A3" w:rsidRPr="00377540" w14:paraId="0AE95902" w14:textId="77777777" w:rsidTr="00036BF2">
        <w:tc>
          <w:tcPr>
            <w:tcW w:w="2269" w:type="dxa"/>
            <w:shd w:val="clear" w:color="auto" w:fill="auto"/>
          </w:tcPr>
          <w:p w14:paraId="684EB897" w14:textId="77777777" w:rsidR="002533A3" w:rsidRPr="00377540" w:rsidRDefault="002533A3" w:rsidP="00036BF2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2F0C6E1F" w14:textId="19D6934B" w:rsidR="002533A3" w:rsidRPr="00377540" w:rsidRDefault="002533A3" w:rsidP="00036BF2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377540">
              <w:rPr>
                <w:rFonts w:ascii="Calibri" w:hAnsi="Calibri" w:cs="Calibri"/>
                <w:b/>
                <w:sz w:val="24"/>
                <w:szCs w:val="24"/>
              </w:rPr>
              <w:t>RPZ.272.13.2025</w:t>
            </w:r>
          </w:p>
        </w:tc>
      </w:tr>
    </w:tbl>
    <w:p w14:paraId="139F3539" w14:textId="77777777" w:rsidR="00A80738" w:rsidRPr="00377540" w:rsidRDefault="00A80738" w:rsidP="00986737">
      <w:pPr>
        <w:pStyle w:val="Nagwek"/>
        <w:tabs>
          <w:tab w:val="clear" w:pos="4536"/>
          <w:tab w:val="clear" w:pos="9072"/>
        </w:tabs>
        <w:spacing w:after="360"/>
        <w:rPr>
          <w:rFonts w:ascii="Calibri" w:hAnsi="Calibri" w:cs="Calibri"/>
          <w:bCs/>
          <w:spacing w:val="20"/>
          <w:sz w:val="24"/>
          <w:szCs w:val="24"/>
        </w:rPr>
      </w:pPr>
    </w:p>
    <w:p w14:paraId="5DC97EA9" w14:textId="2F0D0426" w:rsidR="00D665F5" w:rsidRPr="00377540" w:rsidRDefault="00D665F5" w:rsidP="00986737">
      <w:pPr>
        <w:spacing w:before="120" w:line="360" w:lineRule="auto"/>
        <w:jc w:val="both"/>
        <w:rPr>
          <w:rFonts w:ascii="Calibri" w:hAnsi="Calibri" w:cs="Calibri"/>
          <w:sz w:val="24"/>
          <w:szCs w:val="24"/>
        </w:rPr>
      </w:pPr>
      <w:r w:rsidRPr="00377540">
        <w:rPr>
          <w:rFonts w:ascii="Calibri" w:hAnsi="Calibri" w:cs="Calibri"/>
          <w:sz w:val="24"/>
          <w:szCs w:val="24"/>
        </w:rPr>
        <w:t>Zamawiający, działając na podstawie art. 22</w:t>
      </w:r>
      <w:r w:rsidR="00FC7F5E" w:rsidRPr="00377540">
        <w:rPr>
          <w:rFonts w:ascii="Calibri" w:hAnsi="Calibri" w:cs="Calibri"/>
          <w:sz w:val="24"/>
          <w:szCs w:val="24"/>
        </w:rPr>
        <w:t>2</w:t>
      </w:r>
      <w:r w:rsidRPr="00377540">
        <w:rPr>
          <w:rFonts w:ascii="Calibri" w:hAnsi="Calibri" w:cs="Calibri"/>
          <w:sz w:val="24"/>
          <w:szCs w:val="24"/>
        </w:rPr>
        <w:t xml:space="preserve"> ust. 5 </w:t>
      </w:r>
      <w:r w:rsidRPr="00377540">
        <w:rPr>
          <w:rFonts w:ascii="Calibri" w:hAnsi="Calibri" w:cs="Calibri"/>
          <w:bCs/>
          <w:sz w:val="24"/>
          <w:szCs w:val="24"/>
        </w:rPr>
        <w:t>ustawy z dnia 11 września 2019 r. Prawo zamówień publicznych</w:t>
      </w:r>
      <w:r w:rsidRPr="00377540">
        <w:rPr>
          <w:rFonts w:ascii="Calibri" w:hAnsi="Calibri" w:cs="Calibri"/>
          <w:sz w:val="24"/>
          <w:szCs w:val="24"/>
        </w:rPr>
        <w:t xml:space="preserve"> </w:t>
      </w:r>
      <w:r w:rsidR="002533A3" w:rsidRPr="00377540">
        <w:rPr>
          <w:rFonts w:ascii="Calibri" w:hAnsi="Calibri" w:cs="Calibri"/>
          <w:sz w:val="24"/>
          <w:szCs w:val="24"/>
        </w:rPr>
        <w:t>(</w:t>
      </w:r>
      <w:proofErr w:type="spellStart"/>
      <w:r w:rsidR="002533A3" w:rsidRPr="00377540">
        <w:rPr>
          <w:rFonts w:ascii="Calibri" w:hAnsi="Calibri" w:cs="Calibri"/>
          <w:sz w:val="24"/>
          <w:szCs w:val="24"/>
        </w:rPr>
        <w:t>t.j</w:t>
      </w:r>
      <w:proofErr w:type="spellEnd"/>
      <w:r w:rsidR="002533A3" w:rsidRPr="00377540">
        <w:rPr>
          <w:rFonts w:ascii="Calibri" w:hAnsi="Calibri" w:cs="Calibri"/>
          <w:sz w:val="24"/>
          <w:szCs w:val="24"/>
        </w:rPr>
        <w:t>. Dz. U. z 202</w:t>
      </w:r>
      <w:r w:rsidR="00377540" w:rsidRPr="00377540">
        <w:rPr>
          <w:rFonts w:ascii="Calibri" w:hAnsi="Calibri" w:cs="Calibri"/>
          <w:sz w:val="24"/>
          <w:szCs w:val="24"/>
        </w:rPr>
        <w:t xml:space="preserve">4 </w:t>
      </w:r>
      <w:r w:rsidR="002533A3" w:rsidRPr="00377540">
        <w:rPr>
          <w:rFonts w:ascii="Calibri" w:hAnsi="Calibri" w:cs="Calibri"/>
          <w:sz w:val="24"/>
          <w:szCs w:val="24"/>
        </w:rPr>
        <w:t>r. poz. 1</w:t>
      </w:r>
      <w:r w:rsidR="00377540" w:rsidRPr="00377540">
        <w:rPr>
          <w:rFonts w:ascii="Calibri" w:hAnsi="Calibri" w:cs="Calibri"/>
          <w:sz w:val="24"/>
          <w:szCs w:val="24"/>
        </w:rPr>
        <w:t>320</w:t>
      </w:r>
      <w:r w:rsidR="002533A3" w:rsidRPr="00377540">
        <w:rPr>
          <w:rFonts w:ascii="Calibri" w:hAnsi="Calibri" w:cs="Calibri"/>
          <w:sz w:val="24"/>
          <w:szCs w:val="24"/>
        </w:rPr>
        <w:t>)</w:t>
      </w:r>
      <w:r w:rsidR="00490DC0" w:rsidRPr="00377540">
        <w:rPr>
          <w:rFonts w:ascii="Calibri" w:hAnsi="Calibri" w:cs="Calibri"/>
          <w:sz w:val="24"/>
          <w:szCs w:val="24"/>
        </w:rPr>
        <w:t xml:space="preserve"> </w:t>
      </w:r>
      <w:r w:rsidRPr="00377540">
        <w:rPr>
          <w:rFonts w:ascii="Calibri" w:hAnsi="Calibri" w:cs="Calibri"/>
          <w:sz w:val="24"/>
          <w:szCs w:val="24"/>
        </w:rPr>
        <w:t>udostępnia</w:t>
      </w:r>
      <w:r w:rsidR="00F95C33" w:rsidRPr="00377540">
        <w:rPr>
          <w:rFonts w:ascii="Calibri" w:hAnsi="Calibri" w:cs="Calibri"/>
          <w:sz w:val="24"/>
          <w:szCs w:val="24"/>
        </w:rPr>
        <w:t xml:space="preserve"> </w:t>
      </w:r>
      <w:r w:rsidR="004C7E9B" w:rsidRPr="00377540">
        <w:rPr>
          <w:rFonts w:ascii="Calibri" w:hAnsi="Calibri" w:cs="Calibri"/>
          <w:sz w:val="24"/>
          <w:szCs w:val="24"/>
        </w:rPr>
        <w:t>informacj</w:t>
      </w:r>
      <w:r w:rsidR="00577BC6" w:rsidRPr="00377540">
        <w:rPr>
          <w:rFonts w:ascii="Calibri" w:hAnsi="Calibri" w:cs="Calibri"/>
          <w:sz w:val="24"/>
          <w:szCs w:val="24"/>
        </w:rPr>
        <w:t>ę</w:t>
      </w:r>
      <w:r w:rsidR="00035488" w:rsidRPr="00377540">
        <w:rPr>
          <w:rFonts w:ascii="Calibri" w:hAnsi="Calibri" w:cs="Calibri"/>
          <w:sz w:val="24"/>
          <w:szCs w:val="24"/>
        </w:rPr>
        <w:t xml:space="preserve"> z otwarcia ofert</w:t>
      </w:r>
      <w:r w:rsidR="00577BC6" w:rsidRPr="00377540">
        <w:rPr>
          <w:rFonts w:ascii="Calibri" w:hAnsi="Calibri" w:cs="Calibri"/>
          <w:sz w:val="24"/>
          <w:szCs w:val="24"/>
        </w:rPr>
        <w:t>.</w:t>
      </w:r>
    </w:p>
    <w:p w14:paraId="160CF7A8" w14:textId="4A6E7AE4" w:rsidR="00A80738" w:rsidRPr="00377540" w:rsidRDefault="00D665F5" w:rsidP="00986737">
      <w:pPr>
        <w:spacing w:before="120" w:after="60" w:line="360" w:lineRule="auto"/>
        <w:jc w:val="both"/>
        <w:rPr>
          <w:rFonts w:ascii="Calibri" w:hAnsi="Calibri" w:cs="Calibri"/>
          <w:sz w:val="24"/>
          <w:szCs w:val="24"/>
        </w:rPr>
      </w:pPr>
      <w:r w:rsidRPr="00377540">
        <w:rPr>
          <w:rFonts w:ascii="Calibri" w:hAnsi="Calibri" w:cs="Calibri"/>
          <w:sz w:val="24"/>
          <w:szCs w:val="24"/>
        </w:rPr>
        <w:t>Podczas otwarcia ofert, mającego miejsce</w:t>
      </w:r>
      <w:r w:rsidR="00FF4AB1" w:rsidRPr="00377540">
        <w:rPr>
          <w:rFonts w:ascii="Calibri" w:hAnsi="Calibri" w:cs="Calibri"/>
          <w:sz w:val="24"/>
          <w:szCs w:val="24"/>
        </w:rPr>
        <w:t xml:space="preserve"> w dniu </w:t>
      </w:r>
      <w:r w:rsidR="002533A3" w:rsidRPr="00377540">
        <w:rPr>
          <w:rFonts w:ascii="Calibri" w:hAnsi="Calibri" w:cs="Calibri"/>
          <w:sz w:val="24"/>
          <w:szCs w:val="24"/>
        </w:rPr>
        <w:t>25/04/2025</w:t>
      </w:r>
      <w:r w:rsidR="00FF4AB1" w:rsidRPr="00377540">
        <w:rPr>
          <w:rFonts w:ascii="Calibri" w:hAnsi="Calibri" w:cs="Calibri"/>
          <w:sz w:val="24"/>
          <w:szCs w:val="24"/>
        </w:rPr>
        <w:t xml:space="preserve"> o godz. </w:t>
      </w:r>
      <w:r w:rsidR="002533A3" w:rsidRPr="00377540">
        <w:rPr>
          <w:rFonts w:ascii="Calibri" w:hAnsi="Calibri" w:cs="Calibri"/>
          <w:sz w:val="24"/>
          <w:szCs w:val="24"/>
        </w:rPr>
        <w:t>09:05</w:t>
      </w:r>
      <w:r w:rsidRPr="00377540">
        <w:rPr>
          <w:rFonts w:ascii="Calibri" w:hAnsi="Calibri" w:cs="Calibri"/>
          <w:sz w:val="24"/>
          <w:szCs w:val="24"/>
        </w:rPr>
        <w:t>, otwarte zostały oferty następujących wykonawców: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6"/>
        <w:gridCol w:w="3969"/>
        <w:gridCol w:w="2551"/>
      </w:tblGrid>
      <w:tr w:rsidR="006B27ED" w:rsidRPr="00377540" w14:paraId="08529F2F" w14:textId="77777777" w:rsidTr="005A632E">
        <w:tc>
          <w:tcPr>
            <w:tcW w:w="1276" w:type="dxa"/>
            <w:shd w:val="clear" w:color="auto" w:fill="F2F2F2"/>
            <w:vAlign w:val="center"/>
          </w:tcPr>
          <w:p w14:paraId="0A85AED8" w14:textId="77777777" w:rsidR="006B27ED" w:rsidRPr="00377540" w:rsidRDefault="00986737" w:rsidP="00C82837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Oferta n</w:t>
            </w:r>
            <w:r w:rsidR="006B27ED" w:rsidRPr="00377540">
              <w:rPr>
                <w:rFonts w:ascii="Calibri" w:hAnsi="Calibri" w:cs="Calibri"/>
                <w:sz w:val="24"/>
                <w:szCs w:val="24"/>
              </w:rPr>
              <w:t>r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45913A88" w14:textId="77777777" w:rsidR="006B27ED" w:rsidRPr="00377540" w:rsidRDefault="00986737" w:rsidP="00C82837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Część nr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6F7F57BC" w14:textId="77777777" w:rsidR="006B27ED" w:rsidRPr="00377540" w:rsidRDefault="006B27ED" w:rsidP="00BB547B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Nazwa i adres wykonawcy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0355A975" w14:textId="77777777" w:rsidR="006B27ED" w:rsidRPr="00377540" w:rsidRDefault="006B27ED" w:rsidP="00C82837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Cena oferty</w:t>
            </w:r>
          </w:p>
        </w:tc>
      </w:tr>
      <w:tr w:rsidR="002533A3" w:rsidRPr="00377540" w14:paraId="4A559C63" w14:textId="77777777" w:rsidTr="00E21816">
        <w:tc>
          <w:tcPr>
            <w:tcW w:w="1276" w:type="dxa"/>
            <w:shd w:val="clear" w:color="auto" w:fill="E2EFD9" w:themeFill="accent6" w:themeFillTint="33"/>
            <w:vAlign w:val="center"/>
          </w:tcPr>
          <w:p w14:paraId="59265692" w14:textId="05A61EDD" w:rsidR="002533A3" w:rsidRPr="00377540" w:rsidRDefault="002533A3" w:rsidP="00036BF2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2ED3F402" w14:textId="400087A3" w:rsidR="002533A3" w:rsidRPr="00377540" w:rsidRDefault="002533A3" w:rsidP="00036BF2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1444C9D2" w14:textId="5E38893F" w:rsidR="002533A3" w:rsidRPr="00377540" w:rsidRDefault="002533A3" w:rsidP="00036BF2">
            <w:pPr>
              <w:spacing w:before="80" w:after="40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GIS-EKSPERT Rafał Siwka</w:t>
            </w:r>
          </w:p>
          <w:p w14:paraId="2DFF2FA4" w14:textId="3827C6D8" w:rsidR="002533A3" w:rsidRPr="00377540" w:rsidRDefault="002533A3" w:rsidP="00036BF2">
            <w:pPr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 xml:space="preserve">Osiedle Słoneczne 7 </w:t>
            </w:r>
          </w:p>
          <w:p w14:paraId="31D382D1" w14:textId="327278BF" w:rsidR="002533A3" w:rsidRPr="00377540" w:rsidRDefault="002533A3" w:rsidP="00036BF2">
            <w:pPr>
              <w:spacing w:after="8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62-200 Wełnica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14:paraId="1A4E5668" w14:textId="7B2EB732" w:rsidR="002533A3" w:rsidRPr="00377540" w:rsidRDefault="002533A3" w:rsidP="00036BF2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34</w:t>
            </w:r>
            <w:r w:rsidR="00E21816">
              <w:rPr>
                <w:rFonts w:ascii="Calibri" w:hAnsi="Calibri" w:cs="Calibri"/>
                <w:sz w:val="24"/>
                <w:szCs w:val="24"/>
              </w:rPr>
              <w:t> </w:t>
            </w:r>
            <w:r w:rsidRPr="00377540">
              <w:rPr>
                <w:rFonts w:ascii="Calibri" w:hAnsi="Calibri" w:cs="Calibri"/>
                <w:sz w:val="24"/>
                <w:szCs w:val="24"/>
              </w:rPr>
              <w:t>440</w:t>
            </w:r>
            <w:r w:rsidR="00E21816">
              <w:rPr>
                <w:rFonts w:ascii="Calibri" w:hAnsi="Calibri" w:cs="Calibri"/>
                <w:sz w:val="24"/>
                <w:szCs w:val="24"/>
              </w:rPr>
              <w:t>,</w:t>
            </w:r>
            <w:r w:rsidRPr="00377540">
              <w:rPr>
                <w:rFonts w:ascii="Calibri" w:hAnsi="Calibri" w:cs="Calibri"/>
                <w:sz w:val="24"/>
                <w:szCs w:val="24"/>
              </w:rPr>
              <w:t>00 zł</w:t>
            </w:r>
          </w:p>
        </w:tc>
      </w:tr>
      <w:tr w:rsidR="002533A3" w:rsidRPr="00377540" w14:paraId="50F15AEE" w14:textId="77777777" w:rsidTr="00E21816">
        <w:tc>
          <w:tcPr>
            <w:tcW w:w="1276" w:type="dxa"/>
            <w:shd w:val="clear" w:color="auto" w:fill="E2EFD9" w:themeFill="accent6" w:themeFillTint="33"/>
            <w:vAlign w:val="center"/>
          </w:tcPr>
          <w:p w14:paraId="300DC9A1" w14:textId="15109951" w:rsidR="002533A3" w:rsidRPr="00377540" w:rsidRDefault="002533A3" w:rsidP="00036BF2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1BFCE8C7" w14:textId="15B9C5CC" w:rsidR="002533A3" w:rsidRPr="00377540" w:rsidRDefault="002533A3" w:rsidP="00036BF2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507AD21D" w14:textId="1A541CE7" w:rsidR="002533A3" w:rsidRPr="00377540" w:rsidRDefault="002533A3" w:rsidP="00036BF2">
            <w:pPr>
              <w:spacing w:before="80" w:after="40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GIS-EKSPERT Rafał Siwka</w:t>
            </w:r>
          </w:p>
          <w:p w14:paraId="12DB88BE" w14:textId="117D3F21" w:rsidR="002533A3" w:rsidRPr="00377540" w:rsidRDefault="002533A3" w:rsidP="00036BF2">
            <w:pPr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 xml:space="preserve">Osiedle Słoneczne 7 </w:t>
            </w:r>
          </w:p>
          <w:p w14:paraId="0B198B36" w14:textId="7534BA4F" w:rsidR="002533A3" w:rsidRPr="00377540" w:rsidRDefault="002533A3" w:rsidP="00036BF2">
            <w:pPr>
              <w:spacing w:after="8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62-200 Wełnica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14:paraId="6DFE5435" w14:textId="622068F8" w:rsidR="002533A3" w:rsidRPr="00377540" w:rsidRDefault="002533A3" w:rsidP="00036BF2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29</w:t>
            </w:r>
            <w:r w:rsidR="00E21816">
              <w:rPr>
                <w:rFonts w:ascii="Calibri" w:hAnsi="Calibri" w:cs="Calibri"/>
                <w:sz w:val="24"/>
                <w:szCs w:val="24"/>
              </w:rPr>
              <w:t> </w:t>
            </w:r>
            <w:r w:rsidRPr="00377540">
              <w:rPr>
                <w:rFonts w:ascii="Calibri" w:hAnsi="Calibri" w:cs="Calibri"/>
                <w:sz w:val="24"/>
                <w:szCs w:val="24"/>
              </w:rPr>
              <w:t>520</w:t>
            </w:r>
            <w:r w:rsidR="00E21816">
              <w:rPr>
                <w:rFonts w:ascii="Calibri" w:hAnsi="Calibri" w:cs="Calibri"/>
                <w:sz w:val="24"/>
                <w:szCs w:val="24"/>
              </w:rPr>
              <w:t>,</w:t>
            </w:r>
            <w:r w:rsidRPr="00377540">
              <w:rPr>
                <w:rFonts w:ascii="Calibri" w:hAnsi="Calibri" w:cs="Calibri"/>
                <w:sz w:val="24"/>
                <w:szCs w:val="24"/>
              </w:rPr>
              <w:t>00 zł</w:t>
            </w:r>
          </w:p>
        </w:tc>
      </w:tr>
      <w:tr w:rsidR="002533A3" w:rsidRPr="00377540" w14:paraId="7617B932" w14:textId="77777777" w:rsidTr="00E21816">
        <w:tc>
          <w:tcPr>
            <w:tcW w:w="1276" w:type="dxa"/>
            <w:shd w:val="clear" w:color="auto" w:fill="E2EFD9" w:themeFill="accent6" w:themeFillTint="33"/>
            <w:vAlign w:val="center"/>
          </w:tcPr>
          <w:p w14:paraId="56E3015D" w14:textId="3E3E0CF7" w:rsidR="002533A3" w:rsidRPr="00377540" w:rsidRDefault="002533A3" w:rsidP="00036BF2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5DB82A4B" w14:textId="0425CD47" w:rsidR="002533A3" w:rsidRPr="00377540" w:rsidRDefault="002533A3" w:rsidP="00036BF2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7D3B7375" w14:textId="0443D29B" w:rsidR="002533A3" w:rsidRPr="00377540" w:rsidRDefault="002533A3" w:rsidP="00036BF2">
            <w:pPr>
              <w:spacing w:before="80" w:after="40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GIS-EKSPERT Rafał Siwka</w:t>
            </w:r>
          </w:p>
          <w:p w14:paraId="6CC94524" w14:textId="7B512B98" w:rsidR="002533A3" w:rsidRPr="00377540" w:rsidRDefault="002533A3" w:rsidP="00036BF2">
            <w:pPr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 xml:space="preserve">Osiedle Słoneczne 7 </w:t>
            </w:r>
          </w:p>
          <w:p w14:paraId="006E56D1" w14:textId="0CB5890D" w:rsidR="002533A3" w:rsidRPr="00377540" w:rsidRDefault="002533A3" w:rsidP="00036BF2">
            <w:pPr>
              <w:spacing w:after="8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62-200 Wełnica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14:paraId="24053039" w14:textId="3759E0DB" w:rsidR="002533A3" w:rsidRPr="00377540" w:rsidRDefault="002533A3" w:rsidP="00036BF2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79</w:t>
            </w:r>
            <w:r w:rsidR="00E21816">
              <w:rPr>
                <w:rFonts w:ascii="Calibri" w:hAnsi="Calibri" w:cs="Calibri"/>
                <w:sz w:val="24"/>
                <w:szCs w:val="24"/>
              </w:rPr>
              <w:t> </w:t>
            </w:r>
            <w:r w:rsidRPr="00377540">
              <w:rPr>
                <w:rFonts w:ascii="Calibri" w:hAnsi="Calibri" w:cs="Calibri"/>
                <w:sz w:val="24"/>
                <w:szCs w:val="24"/>
              </w:rPr>
              <w:t>950</w:t>
            </w:r>
            <w:r w:rsidR="00E21816">
              <w:rPr>
                <w:rFonts w:ascii="Calibri" w:hAnsi="Calibri" w:cs="Calibri"/>
                <w:sz w:val="24"/>
                <w:szCs w:val="24"/>
              </w:rPr>
              <w:t>,</w:t>
            </w:r>
            <w:r w:rsidRPr="00377540">
              <w:rPr>
                <w:rFonts w:ascii="Calibri" w:hAnsi="Calibri" w:cs="Calibri"/>
                <w:sz w:val="24"/>
                <w:szCs w:val="24"/>
              </w:rPr>
              <w:t>00 zł</w:t>
            </w:r>
          </w:p>
        </w:tc>
      </w:tr>
      <w:tr w:rsidR="002533A3" w:rsidRPr="00377540" w14:paraId="28348068" w14:textId="77777777" w:rsidTr="00E21816">
        <w:tc>
          <w:tcPr>
            <w:tcW w:w="1276" w:type="dxa"/>
            <w:shd w:val="clear" w:color="auto" w:fill="E2EFD9" w:themeFill="accent6" w:themeFillTint="33"/>
            <w:vAlign w:val="center"/>
          </w:tcPr>
          <w:p w14:paraId="4242350A" w14:textId="7F91C51B" w:rsidR="002533A3" w:rsidRPr="00377540" w:rsidRDefault="002533A3" w:rsidP="00036BF2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00F9A03F" w14:textId="38227973" w:rsidR="002533A3" w:rsidRPr="00377540" w:rsidRDefault="002533A3" w:rsidP="00036BF2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03853BAD" w14:textId="38570F6D" w:rsidR="002533A3" w:rsidRPr="00377540" w:rsidRDefault="002533A3" w:rsidP="00036BF2">
            <w:pPr>
              <w:spacing w:before="80" w:after="40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GIS-EKSPERT Rafał Siwka</w:t>
            </w:r>
          </w:p>
          <w:p w14:paraId="294F0476" w14:textId="55D3AE9C" w:rsidR="002533A3" w:rsidRPr="00377540" w:rsidRDefault="002533A3" w:rsidP="00036BF2">
            <w:pPr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 xml:space="preserve">Osiedle Słoneczne 7 </w:t>
            </w:r>
          </w:p>
          <w:p w14:paraId="576AF312" w14:textId="74A6C554" w:rsidR="002533A3" w:rsidRPr="00377540" w:rsidRDefault="002533A3" w:rsidP="00036BF2">
            <w:pPr>
              <w:spacing w:after="8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62-200 Wełnica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14:paraId="3CFBF00A" w14:textId="5E210B77" w:rsidR="002533A3" w:rsidRPr="00377540" w:rsidRDefault="002533A3" w:rsidP="00036BF2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29</w:t>
            </w:r>
            <w:r w:rsidR="00E21816">
              <w:rPr>
                <w:rFonts w:ascii="Calibri" w:hAnsi="Calibri" w:cs="Calibri"/>
                <w:sz w:val="24"/>
                <w:szCs w:val="24"/>
              </w:rPr>
              <w:t> </w:t>
            </w:r>
            <w:r w:rsidRPr="00377540">
              <w:rPr>
                <w:rFonts w:ascii="Calibri" w:hAnsi="Calibri" w:cs="Calibri"/>
                <w:sz w:val="24"/>
                <w:szCs w:val="24"/>
              </w:rPr>
              <w:t>520</w:t>
            </w:r>
            <w:r w:rsidR="00E21816">
              <w:rPr>
                <w:rFonts w:ascii="Calibri" w:hAnsi="Calibri" w:cs="Calibri"/>
                <w:sz w:val="24"/>
                <w:szCs w:val="24"/>
              </w:rPr>
              <w:t>,</w:t>
            </w:r>
            <w:r w:rsidRPr="00377540">
              <w:rPr>
                <w:rFonts w:ascii="Calibri" w:hAnsi="Calibri" w:cs="Calibri"/>
                <w:sz w:val="24"/>
                <w:szCs w:val="24"/>
              </w:rPr>
              <w:t>00 zł</w:t>
            </w:r>
          </w:p>
        </w:tc>
      </w:tr>
      <w:tr w:rsidR="002533A3" w:rsidRPr="00377540" w14:paraId="62A57B57" w14:textId="77777777" w:rsidTr="00E21816">
        <w:tc>
          <w:tcPr>
            <w:tcW w:w="1276" w:type="dxa"/>
            <w:shd w:val="clear" w:color="auto" w:fill="E2EFD9" w:themeFill="accent6" w:themeFillTint="33"/>
            <w:vAlign w:val="center"/>
          </w:tcPr>
          <w:p w14:paraId="014B2839" w14:textId="3315ED01" w:rsidR="002533A3" w:rsidRPr="00377540" w:rsidRDefault="002533A3" w:rsidP="00036BF2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3B52C4AF" w14:textId="7C179BE6" w:rsidR="002533A3" w:rsidRPr="00377540" w:rsidRDefault="002533A3" w:rsidP="00036BF2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71504D55" w14:textId="049FF98B" w:rsidR="002533A3" w:rsidRPr="00377540" w:rsidRDefault="002533A3" w:rsidP="00036BF2">
            <w:pPr>
              <w:spacing w:before="80" w:after="40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GIS-EKSPERT Rafał Siwka</w:t>
            </w:r>
          </w:p>
          <w:p w14:paraId="30B3A06E" w14:textId="6C8BD26A" w:rsidR="002533A3" w:rsidRPr="00377540" w:rsidRDefault="002533A3" w:rsidP="00036BF2">
            <w:pPr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 xml:space="preserve">Osiedle Słoneczne 7 </w:t>
            </w:r>
          </w:p>
          <w:p w14:paraId="761E5AD3" w14:textId="01F37A76" w:rsidR="002533A3" w:rsidRPr="00377540" w:rsidRDefault="002533A3" w:rsidP="00036BF2">
            <w:pPr>
              <w:spacing w:after="8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62-200 Wełnica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14:paraId="058F39B5" w14:textId="0858313D" w:rsidR="002533A3" w:rsidRPr="00377540" w:rsidRDefault="002533A3" w:rsidP="00036BF2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78</w:t>
            </w:r>
            <w:r w:rsidR="00E21816">
              <w:rPr>
                <w:rFonts w:ascii="Calibri" w:hAnsi="Calibri" w:cs="Calibri"/>
                <w:sz w:val="24"/>
                <w:szCs w:val="24"/>
              </w:rPr>
              <w:t> </w:t>
            </w:r>
            <w:r w:rsidRPr="00377540">
              <w:rPr>
                <w:rFonts w:ascii="Calibri" w:hAnsi="Calibri" w:cs="Calibri"/>
                <w:sz w:val="24"/>
                <w:szCs w:val="24"/>
              </w:rPr>
              <w:t>720</w:t>
            </w:r>
            <w:r w:rsidR="00E21816">
              <w:rPr>
                <w:rFonts w:ascii="Calibri" w:hAnsi="Calibri" w:cs="Calibri"/>
                <w:sz w:val="24"/>
                <w:szCs w:val="24"/>
              </w:rPr>
              <w:t>,</w:t>
            </w:r>
            <w:r w:rsidRPr="00377540">
              <w:rPr>
                <w:rFonts w:ascii="Calibri" w:hAnsi="Calibri" w:cs="Calibri"/>
                <w:sz w:val="24"/>
                <w:szCs w:val="24"/>
              </w:rPr>
              <w:t>00 zł</w:t>
            </w:r>
          </w:p>
        </w:tc>
      </w:tr>
      <w:tr w:rsidR="002533A3" w:rsidRPr="00377540" w14:paraId="7A53B0D9" w14:textId="77777777" w:rsidTr="00E21816">
        <w:tc>
          <w:tcPr>
            <w:tcW w:w="1276" w:type="dxa"/>
            <w:shd w:val="clear" w:color="auto" w:fill="E2EFD9" w:themeFill="accent6" w:themeFillTint="33"/>
            <w:vAlign w:val="center"/>
          </w:tcPr>
          <w:p w14:paraId="294A133D" w14:textId="62287E5C" w:rsidR="002533A3" w:rsidRPr="00377540" w:rsidRDefault="002533A3" w:rsidP="00036BF2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19D0C1B6" w14:textId="64DD51EF" w:rsidR="002533A3" w:rsidRPr="00377540" w:rsidRDefault="002533A3" w:rsidP="00036BF2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78A41F95" w14:textId="3FBAABB7" w:rsidR="002533A3" w:rsidRPr="00377540" w:rsidRDefault="002533A3" w:rsidP="00036BF2">
            <w:pPr>
              <w:spacing w:before="80" w:after="40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GIS-EKSPERT Rafał Siwka</w:t>
            </w:r>
          </w:p>
          <w:p w14:paraId="4B5C875F" w14:textId="16181CA8" w:rsidR="002533A3" w:rsidRPr="00377540" w:rsidRDefault="002533A3" w:rsidP="00036BF2">
            <w:pPr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 xml:space="preserve">Osiedle Słoneczne 7 </w:t>
            </w:r>
          </w:p>
          <w:p w14:paraId="37C2253F" w14:textId="3C46F855" w:rsidR="002533A3" w:rsidRPr="00377540" w:rsidRDefault="002533A3" w:rsidP="00036BF2">
            <w:pPr>
              <w:spacing w:after="8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62-200 Wełnica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14:paraId="2E1BC4A5" w14:textId="027C1FD2" w:rsidR="002533A3" w:rsidRPr="00377540" w:rsidRDefault="002533A3" w:rsidP="00036BF2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35</w:t>
            </w:r>
            <w:r w:rsidR="00E21816">
              <w:rPr>
                <w:rFonts w:ascii="Calibri" w:hAnsi="Calibri" w:cs="Calibri"/>
                <w:sz w:val="24"/>
                <w:szCs w:val="24"/>
              </w:rPr>
              <w:t> </w:t>
            </w:r>
            <w:r w:rsidRPr="00377540">
              <w:rPr>
                <w:rFonts w:ascii="Calibri" w:hAnsi="Calibri" w:cs="Calibri"/>
                <w:sz w:val="24"/>
                <w:szCs w:val="24"/>
              </w:rPr>
              <w:t>670</w:t>
            </w:r>
            <w:r w:rsidR="00E21816">
              <w:rPr>
                <w:rFonts w:ascii="Calibri" w:hAnsi="Calibri" w:cs="Calibri"/>
                <w:sz w:val="24"/>
                <w:szCs w:val="24"/>
              </w:rPr>
              <w:t>,</w:t>
            </w:r>
            <w:r w:rsidRPr="00377540">
              <w:rPr>
                <w:rFonts w:ascii="Calibri" w:hAnsi="Calibri" w:cs="Calibri"/>
                <w:sz w:val="24"/>
                <w:szCs w:val="24"/>
              </w:rPr>
              <w:t>00 zł</w:t>
            </w:r>
          </w:p>
        </w:tc>
      </w:tr>
      <w:tr w:rsidR="002533A3" w:rsidRPr="00377540" w14:paraId="01865300" w14:textId="77777777" w:rsidTr="00E21816">
        <w:tc>
          <w:tcPr>
            <w:tcW w:w="1276" w:type="dxa"/>
            <w:shd w:val="clear" w:color="auto" w:fill="E2EFD9" w:themeFill="accent6" w:themeFillTint="33"/>
            <w:vAlign w:val="center"/>
          </w:tcPr>
          <w:p w14:paraId="3CC46BC1" w14:textId="19C1E661" w:rsidR="002533A3" w:rsidRPr="00377540" w:rsidRDefault="002533A3" w:rsidP="00036BF2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56669AB0" w14:textId="7A2A22C4" w:rsidR="002533A3" w:rsidRPr="00377540" w:rsidRDefault="002533A3" w:rsidP="00036BF2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39493F09" w14:textId="2429263A" w:rsidR="002533A3" w:rsidRPr="00377540" w:rsidRDefault="002533A3" w:rsidP="00036BF2">
            <w:pPr>
              <w:spacing w:before="80" w:after="40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GIS-EKSPERT Rafał Siwka</w:t>
            </w:r>
          </w:p>
          <w:p w14:paraId="4A0401BA" w14:textId="5D0D8F81" w:rsidR="002533A3" w:rsidRPr="00377540" w:rsidRDefault="002533A3" w:rsidP="00036BF2">
            <w:pPr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 xml:space="preserve">Osiedle Słoneczne 7 </w:t>
            </w:r>
          </w:p>
          <w:p w14:paraId="16C32506" w14:textId="752A7EC5" w:rsidR="002533A3" w:rsidRPr="00377540" w:rsidRDefault="002533A3" w:rsidP="00036BF2">
            <w:pPr>
              <w:spacing w:after="8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62-200 Wełnica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14:paraId="57701299" w14:textId="7631CD5F" w:rsidR="002533A3" w:rsidRPr="00377540" w:rsidRDefault="002533A3" w:rsidP="00036BF2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120</w:t>
            </w:r>
            <w:r w:rsidR="00E21816">
              <w:rPr>
                <w:rFonts w:ascii="Calibri" w:hAnsi="Calibri" w:cs="Calibri"/>
                <w:sz w:val="24"/>
                <w:szCs w:val="24"/>
              </w:rPr>
              <w:t> </w:t>
            </w:r>
            <w:r w:rsidRPr="00377540">
              <w:rPr>
                <w:rFonts w:ascii="Calibri" w:hAnsi="Calibri" w:cs="Calibri"/>
                <w:sz w:val="24"/>
                <w:szCs w:val="24"/>
              </w:rPr>
              <w:t>540</w:t>
            </w:r>
            <w:r w:rsidR="00E21816">
              <w:rPr>
                <w:rFonts w:ascii="Calibri" w:hAnsi="Calibri" w:cs="Calibri"/>
                <w:sz w:val="24"/>
                <w:szCs w:val="24"/>
              </w:rPr>
              <w:t>,</w:t>
            </w:r>
            <w:r w:rsidRPr="00377540">
              <w:rPr>
                <w:rFonts w:ascii="Calibri" w:hAnsi="Calibri" w:cs="Calibri"/>
                <w:sz w:val="24"/>
                <w:szCs w:val="24"/>
              </w:rPr>
              <w:t>00 zł</w:t>
            </w:r>
          </w:p>
        </w:tc>
      </w:tr>
      <w:tr w:rsidR="002533A3" w:rsidRPr="00377540" w14:paraId="14D8C178" w14:textId="77777777" w:rsidTr="00E21816">
        <w:tc>
          <w:tcPr>
            <w:tcW w:w="1276" w:type="dxa"/>
            <w:shd w:val="clear" w:color="auto" w:fill="E2EFD9" w:themeFill="accent6" w:themeFillTint="33"/>
            <w:vAlign w:val="center"/>
          </w:tcPr>
          <w:p w14:paraId="2221110E" w14:textId="67FDF326" w:rsidR="002533A3" w:rsidRPr="00377540" w:rsidRDefault="002533A3" w:rsidP="00036BF2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69980F10" w14:textId="221AEC6F" w:rsidR="002533A3" w:rsidRPr="00377540" w:rsidRDefault="002533A3" w:rsidP="00036BF2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0986D5DF" w14:textId="0CE47F39" w:rsidR="002533A3" w:rsidRPr="00377540" w:rsidRDefault="002533A3" w:rsidP="00036BF2">
            <w:pPr>
              <w:spacing w:before="80" w:after="40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GIS-EKSPERT Rafał Siwka</w:t>
            </w:r>
          </w:p>
          <w:p w14:paraId="14C7858F" w14:textId="0670A5B0" w:rsidR="002533A3" w:rsidRPr="00377540" w:rsidRDefault="002533A3" w:rsidP="00036BF2">
            <w:pPr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 xml:space="preserve">Osiedle Słoneczne 7 </w:t>
            </w:r>
          </w:p>
          <w:p w14:paraId="455B859B" w14:textId="64E72EA5" w:rsidR="002533A3" w:rsidRPr="00377540" w:rsidRDefault="002533A3" w:rsidP="00036BF2">
            <w:pPr>
              <w:spacing w:after="8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62-200 Wełnica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14:paraId="63217029" w14:textId="21B47E96" w:rsidR="002533A3" w:rsidRPr="00377540" w:rsidRDefault="002533A3" w:rsidP="00036BF2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98</w:t>
            </w:r>
            <w:r w:rsidR="00E21816">
              <w:rPr>
                <w:rFonts w:ascii="Calibri" w:hAnsi="Calibri" w:cs="Calibri"/>
                <w:sz w:val="24"/>
                <w:szCs w:val="24"/>
              </w:rPr>
              <w:t> </w:t>
            </w:r>
            <w:r w:rsidRPr="00377540">
              <w:rPr>
                <w:rFonts w:ascii="Calibri" w:hAnsi="Calibri" w:cs="Calibri"/>
                <w:sz w:val="24"/>
                <w:szCs w:val="24"/>
              </w:rPr>
              <w:t>400</w:t>
            </w:r>
            <w:r w:rsidR="00E21816">
              <w:rPr>
                <w:rFonts w:ascii="Calibri" w:hAnsi="Calibri" w:cs="Calibri"/>
                <w:sz w:val="24"/>
                <w:szCs w:val="24"/>
              </w:rPr>
              <w:t>,</w:t>
            </w:r>
            <w:r w:rsidRPr="00377540">
              <w:rPr>
                <w:rFonts w:ascii="Calibri" w:hAnsi="Calibri" w:cs="Calibri"/>
                <w:sz w:val="24"/>
                <w:szCs w:val="24"/>
              </w:rPr>
              <w:t>00 zł</w:t>
            </w:r>
          </w:p>
        </w:tc>
      </w:tr>
      <w:tr w:rsidR="002533A3" w:rsidRPr="00377540" w14:paraId="3CE334C3" w14:textId="77777777" w:rsidTr="00E21816">
        <w:tc>
          <w:tcPr>
            <w:tcW w:w="1276" w:type="dxa"/>
            <w:shd w:val="clear" w:color="auto" w:fill="E2EFD9" w:themeFill="accent6" w:themeFillTint="33"/>
            <w:vAlign w:val="center"/>
          </w:tcPr>
          <w:p w14:paraId="2FD4A07C" w14:textId="11DA4C41" w:rsidR="002533A3" w:rsidRPr="00377540" w:rsidRDefault="002533A3" w:rsidP="00036BF2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0B1D7B2F" w14:textId="2A98B05B" w:rsidR="002533A3" w:rsidRPr="00377540" w:rsidRDefault="002533A3" w:rsidP="00036BF2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050B6E27" w14:textId="5AEF28EB" w:rsidR="002533A3" w:rsidRPr="00377540" w:rsidRDefault="002533A3" w:rsidP="00036BF2">
            <w:pPr>
              <w:spacing w:before="80" w:after="40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GIS-EKSPERT Rafał Siwka</w:t>
            </w:r>
          </w:p>
          <w:p w14:paraId="228D8ADD" w14:textId="4C978BD5" w:rsidR="002533A3" w:rsidRPr="00377540" w:rsidRDefault="002533A3" w:rsidP="00036BF2">
            <w:pPr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 xml:space="preserve">Osiedle Słoneczne 7 </w:t>
            </w:r>
          </w:p>
          <w:p w14:paraId="2B14F8B5" w14:textId="29F35502" w:rsidR="002533A3" w:rsidRPr="00377540" w:rsidRDefault="002533A3" w:rsidP="00036BF2">
            <w:pPr>
              <w:spacing w:after="8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62-200 Wełnica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14:paraId="5E9608FA" w14:textId="1143EC30" w:rsidR="002533A3" w:rsidRPr="00377540" w:rsidRDefault="002533A3" w:rsidP="00036BF2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78</w:t>
            </w:r>
            <w:r w:rsidR="00E21816">
              <w:rPr>
                <w:rFonts w:ascii="Calibri" w:hAnsi="Calibri" w:cs="Calibri"/>
                <w:sz w:val="24"/>
                <w:szCs w:val="24"/>
              </w:rPr>
              <w:t> </w:t>
            </w:r>
            <w:r w:rsidRPr="00377540">
              <w:rPr>
                <w:rFonts w:ascii="Calibri" w:hAnsi="Calibri" w:cs="Calibri"/>
                <w:sz w:val="24"/>
                <w:szCs w:val="24"/>
              </w:rPr>
              <w:t>720</w:t>
            </w:r>
            <w:r w:rsidR="00E21816">
              <w:rPr>
                <w:rFonts w:ascii="Calibri" w:hAnsi="Calibri" w:cs="Calibri"/>
                <w:sz w:val="24"/>
                <w:szCs w:val="24"/>
              </w:rPr>
              <w:t>,</w:t>
            </w:r>
            <w:r w:rsidRPr="00377540">
              <w:rPr>
                <w:rFonts w:ascii="Calibri" w:hAnsi="Calibri" w:cs="Calibri"/>
                <w:sz w:val="24"/>
                <w:szCs w:val="24"/>
              </w:rPr>
              <w:t>00 zł</w:t>
            </w:r>
          </w:p>
        </w:tc>
      </w:tr>
      <w:tr w:rsidR="002533A3" w:rsidRPr="00377540" w14:paraId="14F7BEBC" w14:textId="77777777" w:rsidTr="00E21816">
        <w:tc>
          <w:tcPr>
            <w:tcW w:w="1276" w:type="dxa"/>
            <w:shd w:val="clear" w:color="auto" w:fill="EDEDED" w:themeFill="accent3" w:themeFillTint="33"/>
            <w:vAlign w:val="center"/>
          </w:tcPr>
          <w:p w14:paraId="74DD406D" w14:textId="2BEA3774" w:rsidR="002533A3" w:rsidRPr="00377540" w:rsidRDefault="002533A3" w:rsidP="00036BF2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EDEDED" w:themeFill="accent3" w:themeFillTint="33"/>
            <w:vAlign w:val="center"/>
          </w:tcPr>
          <w:p w14:paraId="66FD9007" w14:textId="5F115CA2" w:rsidR="002533A3" w:rsidRPr="00377540" w:rsidRDefault="002533A3" w:rsidP="00036BF2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EDEDED" w:themeFill="accent3" w:themeFillTint="33"/>
          </w:tcPr>
          <w:p w14:paraId="288B5541" w14:textId="041EBFB1" w:rsidR="002533A3" w:rsidRPr="00377540" w:rsidRDefault="00E21816" w:rsidP="00AB24EA">
            <w:pPr>
              <w:spacing w:before="80" w:after="4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Konsorcjum firm: </w:t>
            </w:r>
            <w:proofErr w:type="spellStart"/>
            <w:r w:rsidR="002533A3" w:rsidRPr="00377540">
              <w:rPr>
                <w:rFonts w:ascii="Calibri" w:hAnsi="Calibri" w:cs="Calibri"/>
                <w:sz w:val="24"/>
                <w:szCs w:val="24"/>
              </w:rPr>
              <w:t>Gemotech</w:t>
            </w:r>
            <w:proofErr w:type="spellEnd"/>
            <w:r w:rsidR="002533A3" w:rsidRPr="00377540">
              <w:rPr>
                <w:rFonts w:ascii="Calibri" w:hAnsi="Calibri" w:cs="Calibri"/>
                <w:sz w:val="24"/>
                <w:szCs w:val="24"/>
              </w:rPr>
              <w:t xml:space="preserve"> Sp. z o.o.</w:t>
            </w:r>
          </w:p>
          <w:p w14:paraId="045269FF" w14:textId="2EA9BC61" w:rsidR="002533A3" w:rsidRPr="00377540" w:rsidRDefault="002533A3" w:rsidP="00AB24EA">
            <w:pPr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 xml:space="preserve">Osiedle Dywizjonu 303 23/7 </w:t>
            </w:r>
          </w:p>
          <w:p w14:paraId="3359714E" w14:textId="77777777" w:rsidR="002533A3" w:rsidRDefault="002533A3" w:rsidP="00AB24EA">
            <w:pPr>
              <w:spacing w:after="80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31-872 Kraków</w:t>
            </w:r>
            <w:r w:rsidR="00E21816">
              <w:rPr>
                <w:rFonts w:ascii="Calibri" w:hAnsi="Calibri" w:cs="Calibri"/>
                <w:sz w:val="24"/>
                <w:szCs w:val="24"/>
              </w:rPr>
              <w:t xml:space="preserve"> - lider konsorcjum oraz </w:t>
            </w:r>
            <w:r w:rsidR="00E21816">
              <w:rPr>
                <w:rFonts w:ascii="Calibri" w:hAnsi="Calibri" w:cs="Calibri"/>
                <w:sz w:val="24"/>
                <w:szCs w:val="24"/>
              </w:rPr>
              <w:br/>
              <w:t xml:space="preserve">Janusz </w:t>
            </w:r>
            <w:proofErr w:type="spellStart"/>
            <w:r w:rsidR="00E21816">
              <w:rPr>
                <w:rFonts w:ascii="Calibri" w:hAnsi="Calibri" w:cs="Calibri"/>
                <w:sz w:val="24"/>
                <w:szCs w:val="24"/>
              </w:rPr>
              <w:t>Środoń</w:t>
            </w:r>
            <w:proofErr w:type="spellEnd"/>
            <w:r w:rsidR="00E21816">
              <w:rPr>
                <w:rFonts w:ascii="Calibri" w:hAnsi="Calibri" w:cs="Calibri"/>
                <w:sz w:val="24"/>
                <w:szCs w:val="24"/>
              </w:rPr>
              <w:t xml:space="preserve"> Usługi Geodezyjne ,,</w:t>
            </w:r>
            <w:proofErr w:type="spellStart"/>
            <w:r w:rsidR="00E21816">
              <w:rPr>
                <w:rFonts w:ascii="Calibri" w:hAnsi="Calibri" w:cs="Calibri"/>
                <w:sz w:val="24"/>
                <w:szCs w:val="24"/>
              </w:rPr>
              <w:t>Geos</w:t>
            </w:r>
            <w:proofErr w:type="spellEnd"/>
            <w:r w:rsidR="00E21816">
              <w:rPr>
                <w:rFonts w:ascii="Calibri" w:hAnsi="Calibri" w:cs="Calibri"/>
                <w:sz w:val="24"/>
                <w:szCs w:val="24"/>
              </w:rPr>
              <w:t xml:space="preserve">’’ </w:t>
            </w:r>
          </w:p>
          <w:p w14:paraId="00FD5947" w14:textId="77777777" w:rsidR="00E21816" w:rsidRDefault="00E21816" w:rsidP="00AB24EA">
            <w:pPr>
              <w:spacing w:after="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Lwowska 3/3</w:t>
            </w:r>
          </w:p>
          <w:p w14:paraId="68B904C5" w14:textId="60154D6C" w:rsidR="00E21816" w:rsidRPr="00377540" w:rsidRDefault="00E21816" w:rsidP="00AB24EA">
            <w:pPr>
              <w:spacing w:after="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37-200 Przeworsk - członek konsorcjum</w:t>
            </w:r>
          </w:p>
        </w:tc>
        <w:tc>
          <w:tcPr>
            <w:tcW w:w="2551" w:type="dxa"/>
            <w:shd w:val="clear" w:color="auto" w:fill="EDEDED" w:themeFill="accent3" w:themeFillTint="33"/>
            <w:vAlign w:val="center"/>
          </w:tcPr>
          <w:p w14:paraId="1CF8EF0E" w14:textId="1A306F89" w:rsidR="002533A3" w:rsidRPr="00377540" w:rsidRDefault="002533A3" w:rsidP="00036BF2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60</w:t>
            </w:r>
            <w:r w:rsidR="007D7710">
              <w:rPr>
                <w:rFonts w:ascii="Calibri" w:hAnsi="Calibri" w:cs="Calibri"/>
                <w:sz w:val="24"/>
                <w:szCs w:val="24"/>
              </w:rPr>
              <w:t> </w:t>
            </w:r>
            <w:r w:rsidRPr="00377540">
              <w:rPr>
                <w:rFonts w:ascii="Calibri" w:hAnsi="Calibri" w:cs="Calibri"/>
                <w:sz w:val="24"/>
                <w:szCs w:val="24"/>
              </w:rPr>
              <w:t>270</w:t>
            </w:r>
            <w:r w:rsidR="007D7710">
              <w:rPr>
                <w:rFonts w:ascii="Calibri" w:hAnsi="Calibri" w:cs="Calibri"/>
                <w:sz w:val="24"/>
                <w:szCs w:val="24"/>
              </w:rPr>
              <w:t>,</w:t>
            </w:r>
            <w:r w:rsidRPr="00377540">
              <w:rPr>
                <w:rFonts w:ascii="Calibri" w:hAnsi="Calibri" w:cs="Calibri"/>
                <w:sz w:val="24"/>
                <w:szCs w:val="24"/>
              </w:rPr>
              <w:t>00 zł</w:t>
            </w:r>
          </w:p>
        </w:tc>
      </w:tr>
      <w:tr w:rsidR="002533A3" w:rsidRPr="00377540" w14:paraId="06BBDCCC" w14:textId="77777777" w:rsidTr="00E21816">
        <w:tc>
          <w:tcPr>
            <w:tcW w:w="1276" w:type="dxa"/>
            <w:shd w:val="clear" w:color="auto" w:fill="EDEDED" w:themeFill="accent3" w:themeFillTint="33"/>
            <w:vAlign w:val="center"/>
          </w:tcPr>
          <w:p w14:paraId="56B6BBD2" w14:textId="04A63D70" w:rsidR="002533A3" w:rsidRPr="00377540" w:rsidRDefault="002533A3" w:rsidP="00036BF2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EDEDED" w:themeFill="accent3" w:themeFillTint="33"/>
            <w:vAlign w:val="center"/>
          </w:tcPr>
          <w:p w14:paraId="3B503EA8" w14:textId="3713ECB6" w:rsidR="002533A3" w:rsidRPr="00377540" w:rsidRDefault="002533A3" w:rsidP="00036BF2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EDEDED" w:themeFill="accent3" w:themeFillTint="33"/>
          </w:tcPr>
          <w:p w14:paraId="4C84BB8C" w14:textId="77777777" w:rsidR="007D7710" w:rsidRPr="00377540" w:rsidRDefault="007D7710" w:rsidP="00AB24EA">
            <w:pPr>
              <w:spacing w:before="80" w:after="4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Konsorcjum firm: </w:t>
            </w:r>
            <w:proofErr w:type="spellStart"/>
            <w:r w:rsidRPr="00377540">
              <w:rPr>
                <w:rFonts w:ascii="Calibri" w:hAnsi="Calibri" w:cs="Calibri"/>
                <w:sz w:val="24"/>
                <w:szCs w:val="24"/>
              </w:rPr>
              <w:t>Gemotech</w:t>
            </w:r>
            <w:proofErr w:type="spellEnd"/>
            <w:r w:rsidRPr="00377540">
              <w:rPr>
                <w:rFonts w:ascii="Calibri" w:hAnsi="Calibri" w:cs="Calibri"/>
                <w:sz w:val="24"/>
                <w:szCs w:val="24"/>
              </w:rPr>
              <w:t xml:space="preserve"> Sp. z o.o.</w:t>
            </w:r>
          </w:p>
          <w:p w14:paraId="1B1BC247" w14:textId="77777777" w:rsidR="007D7710" w:rsidRPr="00377540" w:rsidRDefault="007D7710" w:rsidP="00AB24EA">
            <w:pPr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 xml:space="preserve">Osiedle Dywizjonu 303 23/7 </w:t>
            </w:r>
          </w:p>
          <w:p w14:paraId="12F8DE29" w14:textId="77777777" w:rsidR="007D7710" w:rsidRDefault="007D7710" w:rsidP="00AB24EA">
            <w:pPr>
              <w:spacing w:after="80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31-872 Kraków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- lider konsorcjum oraz 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 xml:space="preserve">Janusz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Środoń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Usługi Geodezyjne ,,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Geos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’’ </w:t>
            </w:r>
          </w:p>
          <w:p w14:paraId="706F7F7E" w14:textId="77777777" w:rsidR="007D7710" w:rsidRDefault="007D7710" w:rsidP="00AB24EA">
            <w:pPr>
              <w:spacing w:after="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Lwowska 3/3</w:t>
            </w:r>
          </w:p>
          <w:p w14:paraId="7EFCF28D" w14:textId="007AF23F" w:rsidR="002533A3" w:rsidRPr="00377540" w:rsidRDefault="007D7710" w:rsidP="00AB24EA">
            <w:pPr>
              <w:spacing w:after="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37-200 Przeworsk - członek konsorcjum</w:t>
            </w:r>
          </w:p>
        </w:tc>
        <w:tc>
          <w:tcPr>
            <w:tcW w:w="2551" w:type="dxa"/>
            <w:shd w:val="clear" w:color="auto" w:fill="EDEDED" w:themeFill="accent3" w:themeFillTint="33"/>
            <w:vAlign w:val="center"/>
          </w:tcPr>
          <w:p w14:paraId="48F1FE76" w14:textId="1E73EEB4" w:rsidR="002533A3" w:rsidRPr="00377540" w:rsidRDefault="002533A3" w:rsidP="00036BF2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63</w:t>
            </w:r>
            <w:r w:rsidR="007D7710">
              <w:rPr>
                <w:rFonts w:ascii="Calibri" w:hAnsi="Calibri" w:cs="Calibri"/>
                <w:sz w:val="24"/>
                <w:szCs w:val="24"/>
              </w:rPr>
              <w:t> </w:t>
            </w:r>
            <w:r w:rsidRPr="00377540">
              <w:rPr>
                <w:rFonts w:ascii="Calibri" w:hAnsi="Calibri" w:cs="Calibri"/>
                <w:sz w:val="24"/>
                <w:szCs w:val="24"/>
              </w:rPr>
              <w:t>960</w:t>
            </w:r>
            <w:r w:rsidR="007D7710">
              <w:rPr>
                <w:rFonts w:ascii="Calibri" w:hAnsi="Calibri" w:cs="Calibri"/>
                <w:sz w:val="24"/>
                <w:szCs w:val="24"/>
              </w:rPr>
              <w:t>,</w:t>
            </w:r>
            <w:r w:rsidRPr="00377540">
              <w:rPr>
                <w:rFonts w:ascii="Calibri" w:hAnsi="Calibri" w:cs="Calibri"/>
                <w:sz w:val="24"/>
                <w:szCs w:val="24"/>
              </w:rPr>
              <w:t>00 zł</w:t>
            </w:r>
          </w:p>
        </w:tc>
      </w:tr>
      <w:tr w:rsidR="002533A3" w:rsidRPr="00377540" w14:paraId="073A1C48" w14:textId="77777777" w:rsidTr="00E21816">
        <w:tc>
          <w:tcPr>
            <w:tcW w:w="1276" w:type="dxa"/>
            <w:shd w:val="clear" w:color="auto" w:fill="EDEDED" w:themeFill="accent3" w:themeFillTint="33"/>
            <w:vAlign w:val="center"/>
          </w:tcPr>
          <w:p w14:paraId="756EB430" w14:textId="6805CC52" w:rsidR="002533A3" w:rsidRPr="00377540" w:rsidRDefault="002533A3" w:rsidP="00036BF2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EDEDED" w:themeFill="accent3" w:themeFillTint="33"/>
            <w:vAlign w:val="center"/>
          </w:tcPr>
          <w:p w14:paraId="33039B30" w14:textId="5AA9C6BB" w:rsidR="002533A3" w:rsidRPr="00377540" w:rsidRDefault="002533A3" w:rsidP="00036BF2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EDEDED" w:themeFill="accent3" w:themeFillTint="33"/>
          </w:tcPr>
          <w:p w14:paraId="70DD7E5E" w14:textId="77777777" w:rsidR="007D7710" w:rsidRPr="00377540" w:rsidRDefault="007D7710" w:rsidP="00AB24EA">
            <w:pPr>
              <w:spacing w:before="80" w:after="4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Konsorcjum firm: </w:t>
            </w:r>
            <w:proofErr w:type="spellStart"/>
            <w:r w:rsidRPr="00377540">
              <w:rPr>
                <w:rFonts w:ascii="Calibri" w:hAnsi="Calibri" w:cs="Calibri"/>
                <w:sz w:val="24"/>
                <w:szCs w:val="24"/>
              </w:rPr>
              <w:t>Gemotech</w:t>
            </w:r>
            <w:proofErr w:type="spellEnd"/>
            <w:r w:rsidRPr="00377540">
              <w:rPr>
                <w:rFonts w:ascii="Calibri" w:hAnsi="Calibri" w:cs="Calibri"/>
                <w:sz w:val="24"/>
                <w:szCs w:val="24"/>
              </w:rPr>
              <w:t xml:space="preserve"> Sp. z o.o.</w:t>
            </w:r>
          </w:p>
          <w:p w14:paraId="7C45C72E" w14:textId="77777777" w:rsidR="007D7710" w:rsidRPr="00377540" w:rsidRDefault="007D7710" w:rsidP="00AB24EA">
            <w:pPr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 xml:space="preserve">Osiedle Dywizjonu 303 23/7 </w:t>
            </w:r>
          </w:p>
          <w:p w14:paraId="1BF72F04" w14:textId="77777777" w:rsidR="007D7710" w:rsidRDefault="007D7710" w:rsidP="00AB24EA">
            <w:pPr>
              <w:spacing w:after="80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31-872 Kraków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- lider konsorcjum oraz 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 xml:space="preserve">Janusz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Środoń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Usługi Geodezyjne ,,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Geos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’’ </w:t>
            </w:r>
          </w:p>
          <w:p w14:paraId="74D3774E" w14:textId="77777777" w:rsidR="007D7710" w:rsidRDefault="007D7710" w:rsidP="00AB24EA">
            <w:pPr>
              <w:spacing w:after="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Lwowska 3/3</w:t>
            </w:r>
          </w:p>
          <w:p w14:paraId="0AA8E0B4" w14:textId="6F94D6C8" w:rsidR="002533A3" w:rsidRPr="00377540" w:rsidRDefault="007D7710" w:rsidP="00AB24EA">
            <w:pPr>
              <w:spacing w:after="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37-200 Przeworsk - członek konsorcjum</w:t>
            </w:r>
          </w:p>
        </w:tc>
        <w:tc>
          <w:tcPr>
            <w:tcW w:w="2551" w:type="dxa"/>
            <w:shd w:val="clear" w:color="auto" w:fill="EDEDED" w:themeFill="accent3" w:themeFillTint="33"/>
            <w:vAlign w:val="center"/>
          </w:tcPr>
          <w:p w14:paraId="0BC1071A" w14:textId="34907C1D" w:rsidR="002533A3" w:rsidRPr="00377540" w:rsidRDefault="002533A3" w:rsidP="00036BF2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lastRenderedPageBreak/>
              <w:t>120</w:t>
            </w:r>
            <w:r w:rsidR="007D7710">
              <w:rPr>
                <w:rFonts w:ascii="Calibri" w:hAnsi="Calibri" w:cs="Calibri"/>
                <w:sz w:val="24"/>
                <w:szCs w:val="24"/>
              </w:rPr>
              <w:t> </w:t>
            </w:r>
            <w:r w:rsidRPr="00377540">
              <w:rPr>
                <w:rFonts w:ascii="Calibri" w:hAnsi="Calibri" w:cs="Calibri"/>
                <w:sz w:val="24"/>
                <w:szCs w:val="24"/>
              </w:rPr>
              <w:t>540</w:t>
            </w:r>
            <w:r w:rsidR="007D7710">
              <w:rPr>
                <w:rFonts w:ascii="Calibri" w:hAnsi="Calibri" w:cs="Calibri"/>
                <w:sz w:val="24"/>
                <w:szCs w:val="24"/>
              </w:rPr>
              <w:t>,</w:t>
            </w:r>
            <w:r w:rsidRPr="00377540">
              <w:rPr>
                <w:rFonts w:ascii="Calibri" w:hAnsi="Calibri" w:cs="Calibri"/>
                <w:sz w:val="24"/>
                <w:szCs w:val="24"/>
              </w:rPr>
              <w:t>00 zł</w:t>
            </w:r>
          </w:p>
        </w:tc>
      </w:tr>
      <w:tr w:rsidR="002533A3" w:rsidRPr="00377540" w14:paraId="784C80E7" w14:textId="77777777" w:rsidTr="00E21816">
        <w:tc>
          <w:tcPr>
            <w:tcW w:w="1276" w:type="dxa"/>
            <w:shd w:val="clear" w:color="auto" w:fill="EDEDED" w:themeFill="accent3" w:themeFillTint="33"/>
            <w:vAlign w:val="center"/>
          </w:tcPr>
          <w:p w14:paraId="07453BC7" w14:textId="7962B406" w:rsidR="002533A3" w:rsidRPr="00377540" w:rsidRDefault="002533A3" w:rsidP="00036BF2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EDEDED" w:themeFill="accent3" w:themeFillTint="33"/>
            <w:vAlign w:val="center"/>
          </w:tcPr>
          <w:p w14:paraId="0612FD2A" w14:textId="7A5BB000" w:rsidR="002533A3" w:rsidRPr="00377540" w:rsidRDefault="002533A3" w:rsidP="00036BF2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EDEDED" w:themeFill="accent3" w:themeFillTint="33"/>
          </w:tcPr>
          <w:p w14:paraId="7F718A53" w14:textId="77777777" w:rsidR="007D7710" w:rsidRPr="00377540" w:rsidRDefault="007D7710" w:rsidP="00AB24EA">
            <w:pPr>
              <w:spacing w:before="80" w:after="4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Konsorcjum firm: </w:t>
            </w:r>
            <w:proofErr w:type="spellStart"/>
            <w:r w:rsidRPr="00377540">
              <w:rPr>
                <w:rFonts w:ascii="Calibri" w:hAnsi="Calibri" w:cs="Calibri"/>
                <w:sz w:val="24"/>
                <w:szCs w:val="24"/>
              </w:rPr>
              <w:t>Gemotech</w:t>
            </w:r>
            <w:proofErr w:type="spellEnd"/>
            <w:r w:rsidRPr="00377540">
              <w:rPr>
                <w:rFonts w:ascii="Calibri" w:hAnsi="Calibri" w:cs="Calibri"/>
                <w:sz w:val="24"/>
                <w:szCs w:val="24"/>
              </w:rPr>
              <w:t xml:space="preserve"> Sp. z o.o.</w:t>
            </w:r>
          </w:p>
          <w:p w14:paraId="41D490C8" w14:textId="77777777" w:rsidR="007D7710" w:rsidRPr="00377540" w:rsidRDefault="007D7710" w:rsidP="00AB24EA">
            <w:pPr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 xml:space="preserve">Osiedle Dywizjonu 303 23/7 </w:t>
            </w:r>
          </w:p>
          <w:p w14:paraId="12C32199" w14:textId="77777777" w:rsidR="007D7710" w:rsidRDefault="007D7710" w:rsidP="00AB24EA">
            <w:pPr>
              <w:spacing w:after="80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31-872 Kraków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- lider konsorcjum oraz 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 xml:space="preserve">Janusz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Środoń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Usługi Geodezyjne ,,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Geos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’’ </w:t>
            </w:r>
          </w:p>
          <w:p w14:paraId="62ECB55C" w14:textId="77777777" w:rsidR="007D7710" w:rsidRDefault="007D7710" w:rsidP="00AB24EA">
            <w:pPr>
              <w:spacing w:after="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Lwowska 3/3</w:t>
            </w:r>
          </w:p>
          <w:p w14:paraId="2F880229" w14:textId="2DF66EE7" w:rsidR="002533A3" w:rsidRPr="00377540" w:rsidRDefault="007D7710" w:rsidP="00AB24EA">
            <w:pPr>
              <w:spacing w:after="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37-200 Przeworsk - członek konsorcjum</w:t>
            </w:r>
          </w:p>
        </w:tc>
        <w:tc>
          <w:tcPr>
            <w:tcW w:w="2551" w:type="dxa"/>
            <w:shd w:val="clear" w:color="auto" w:fill="EDEDED" w:themeFill="accent3" w:themeFillTint="33"/>
            <w:vAlign w:val="center"/>
          </w:tcPr>
          <w:p w14:paraId="0FC79FDC" w14:textId="21D997EB" w:rsidR="002533A3" w:rsidRPr="00377540" w:rsidRDefault="002533A3" w:rsidP="00036BF2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59</w:t>
            </w:r>
            <w:r w:rsidR="007D7710">
              <w:rPr>
                <w:rFonts w:ascii="Calibri" w:hAnsi="Calibri" w:cs="Calibri"/>
                <w:sz w:val="24"/>
                <w:szCs w:val="24"/>
              </w:rPr>
              <w:t> </w:t>
            </w:r>
            <w:r w:rsidRPr="00377540">
              <w:rPr>
                <w:rFonts w:ascii="Calibri" w:hAnsi="Calibri" w:cs="Calibri"/>
                <w:sz w:val="24"/>
                <w:szCs w:val="24"/>
              </w:rPr>
              <w:t>040</w:t>
            </w:r>
            <w:r w:rsidR="007D7710">
              <w:rPr>
                <w:rFonts w:ascii="Calibri" w:hAnsi="Calibri" w:cs="Calibri"/>
                <w:sz w:val="24"/>
                <w:szCs w:val="24"/>
              </w:rPr>
              <w:t>,</w:t>
            </w:r>
            <w:r w:rsidRPr="00377540">
              <w:rPr>
                <w:rFonts w:ascii="Calibri" w:hAnsi="Calibri" w:cs="Calibri"/>
                <w:sz w:val="24"/>
                <w:szCs w:val="24"/>
              </w:rPr>
              <w:t>00 zł</w:t>
            </w:r>
          </w:p>
        </w:tc>
      </w:tr>
      <w:tr w:rsidR="002533A3" w:rsidRPr="00377540" w14:paraId="4435DC3A" w14:textId="77777777" w:rsidTr="00E21816">
        <w:tc>
          <w:tcPr>
            <w:tcW w:w="1276" w:type="dxa"/>
            <w:shd w:val="clear" w:color="auto" w:fill="EDEDED" w:themeFill="accent3" w:themeFillTint="33"/>
            <w:vAlign w:val="center"/>
          </w:tcPr>
          <w:p w14:paraId="13A49F60" w14:textId="1A515907" w:rsidR="002533A3" w:rsidRPr="00377540" w:rsidRDefault="002533A3" w:rsidP="00036BF2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EDEDED" w:themeFill="accent3" w:themeFillTint="33"/>
            <w:vAlign w:val="center"/>
          </w:tcPr>
          <w:p w14:paraId="2D82E3D8" w14:textId="18A1B82E" w:rsidR="002533A3" w:rsidRPr="00377540" w:rsidRDefault="002533A3" w:rsidP="00036BF2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EDEDED" w:themeFill="accent3" w:themeFillTint="33"/>
          </w:tcPr>
          <w:p w14:paraId="67EA94CB" w14:textId="77777777" w:rsidR="007D7710" w:rsidRPr="00377540" w:rsidRDefault="007D7710" w:rsidP="00AB24EA">
            <w:pPr>
              <w:spacing w:before="80" w:after="4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Konsorcjum firm: </w:t>
            </w:r>
            <w:proofErr w:type="spellStart"/>
            <w:r w:rsidRPr="00377540">
              <w:rPr>
                <w:rFonts w:ascii="Calibri" w:hAnsi="Calibri" w:cs="Calibri"/>
                <w:sz w:val="24"/>
                <w:szCs w:val="24"/>
              </w:rPr>
              <w:t>Gemotech</w:t>
            </w:r>
            <w:proofErr w:type="spellEnd"/>
            <w:r w:rsidRPr="00377540">
              <w:rPr>
                <w:rFonts w:ascii="Calibri" w:hAnsi="Calibri" w:cs="Calibri"/>
                <w:sz w:val="24"/>
                <w:szCs w:val="24"/>
              </w:rPr>
              <w:t xml:space="preserve"> Sp. z o.o.</w:t>
            </w:r>
          </w:p>
          <w:p w14:paraId="2D5B17BF" w14:textId="77777777" w:rsidR="007D7710" w:rsidRPr="00377540" w:rsidRDefault="007D7710" w:rsidP="00AB24EA">
            <w:pPr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 xml:space="preserve">Osiedle Dywizjonu 303 23/7 </w:t>
            </w:r>
          </w:p>
          <w:p w14:paraId="1AAAD8B9" w14:textId="77777777" w:rsidR="007D7710" w:rsidRDefault="007D7710" w:rsidP="00AB24EA">
            <w:pPr>
              <w:spacing w:after="80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31-872 Kraków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- lider konsorcjum oraz 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 xml:space="preserve">Janusz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Środoń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Usługi Geodezyjne ,,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Geos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’’ </w:t>
            </w:r>
          </w:p>
          <w:p w14:paraId="2748FEFC" w14:textId="77777777" w:rsidR="007D7710" w:rsidRDefault="007D7710" w:rsidP="00AB24EA">
            <w:pPr>
              <w:spacing w:after="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Lwowska 3/3</w:t>
            </w:r>
          </w:p>
          <w:p w14:paraId="1E73A6BF" w14:textId="366AD1DB" w:rsidR="002533A3" w:rsidRPr="00377540" w:rsidRDefault="007D7710" w:rsidP="00AB24EA">
            <w:pPr>
              <w:spacing w:after="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37-200 Przeworsk - członek konsorcjum</w:t>
            </w:r>
          </w:p>
        </w:tc>
        <w:tc>
          <w:tcPr>
            <w:tcW w:w="2551" w:type="dxa"/>
            <w:shd w:val="clear" w:color="auto" w:fill="EDEDED" w:themeFill="accent3" w:themeFillTint="33"/>
            <w:vAlign w:val="center"/>
          </w:tcPr>
          <w:p w14:paraId="55D0BED5" w14:textId="4DE56AAA" w:rsidR="002533A3" w:rsidRPr="00377540" w:rsidRDefault="002533A3" w:rsidP="00036BF2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146</w:t>
            </w:r>
            <w:r w:rsidR="007D7710">
              <w:rPr>
                <w:rFonts w:ascii="Calibri" w:hAnsi="Calibri" w:cs="Calibri"/>
                <w:sz w:val="24"/>
                <w:szCs w:val="24"/>
              </w:rPr>
              <w:t> </w:t>
            </w:r>
            <w:r w:rsidRPr="00377540">
              <w:rPr>
                <w:rFonts w:ascii="Calibri" w:hAnsi="Calibri" w:cs="Calibri"/>
                <w:sz w:val="24"/>
                <w:szCs w:val="24"/>
              </w:rPr>
              <w:t>370</w:t>
            </w:r>
            <w:r w:rsidR="007D7710">
              <w:rPr>
                <w:rFonts w:ascii="Calibri" w:hAnsi="Calibri" w:cs="Calibri"/>
                <w:sz w:val="24"/>
                <w:szCs w:val="24"/>
              </w:rPr>
              <w:t>,</w:t>
            </w:r>
            <w:r w:rsidRPr="00377540">
              <w:rPr>
                <w:rFonts w:ascii="Calibri" w:hAnsi="Calibri" w:cs="Calibri"/>
                <w:sz w:val="24"/>
                <w:szCs w:val="24"/>
              </w:rPr>
              <w:t>00 zł</w:t>
            </w:r>
          </w:p>
        </w:tc>
      </w:tr>
      <w:tr w:rsidR="002533A3" w:rsidRPr="00377540" w14:paraId="3FA0B3E2" w14:textId="77777777" w:rsidTr="00E21816">
        <w:tc>
          <w:tcPr>
            <w:tcW w:w="1276" w:type="dxa"/>
            <w:shd w:val="clear" w:color="auto" w:fill="EDEDED" w:themeFill="accent3" w:themeFillTint="33"/>
            <w:vAlign w:val="center"/>
          </w:tcPr>
          <w:p w14:paraId="78847344" w14:textId="116D4C4D" w:rsidR="002533A3" w:rsidRPr="00377540" w:rsidRDefault="002533A3" w:rsidP="00036BF2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EDEDED" w:themeFill="accent3" w:themeFillTint="33"/>
            <w:vAlign w:val="center"/>
          </w:tcPr>
          <w:p w14:paraId="0C46F630" w14:textId="2336DC4D" w:rsidR="002533A3" w:rsidRPr="00377540" w:rsidRDefault="002533A3" w:rsidP="00036BF2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EDEDED" w:themeFill="accent3" w:themeFillTint="33"/>
          </w:tcPr>
          <w:p w14:paraId="43216230" w14:textId="77777777" w:rsidR="007D7710" w:rsidRPr="00377540" w:rsidRDefault="007D7710" w:rsidP="00AB24EA">
            <w:pPr>
              <w:spacing w:before="80" w:after="4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Konsorcjum firm: </w:t>
            </w:r>
            <w:proofErr w:type="spellStart"/>
            <w:r w:rsidRPr="00377540">
              <w:rPr>
                <w:rFonts w:ascii="Calibri" w:hAnsi="Calibri" w:cs="Calibri"/>
                <w:sz w:val="24"/>
                <w:szCs w:val="24"/>
              </w:rPr>
              <w:t>Gemotech</w:t>
            </w:r>
            <w:proofErr w:type="spellEnd"/>
            <w:r w:rsidRPr="00377540">
              <w:rPr>
                <w:rFonts w:ascii="Calibri" w:hAnsi="Calibri" w:cs="Calibri"/>
                <w:sz w:val="24"/>
                <w:szCs w:val="24"/>
              </w:rPr>
              <w:t xml:space="preserve"> Sp. z o.o.</w:t>
            </w:r>
          </w:p>
          <w:p w14:paraId="72C0B515" w14:textId="77777777" w:rsidR="007D7710" w:rsidRPr="00377540" w:rsidRDefault="007D7710" w:rsidP="00AB24EA">
            <w:pPr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 xml:space="preserve">Osiedle Dywizjonu 303 23/7 </w:t>
            </w:r>
          </w:p>
          <w:p w14:paraId="65EFEB2D" w14:textId="77777777" w:rsidR="007D7710" w:rsidRDefault="007D7710" w:rsidP="00AB24EA">
            <w:pPr>
              <w:spacing w:after="80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31-872 Kraków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- lider konsorcjum oraz 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 xml:space="preserve">Janusz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Środoń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Usługi Geodezyjne ,,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Geos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’’ </w:t>
            </w:r>
          </w:p>
          <w:p w14:paraId="401E03A0" w14:textId="77777777" w:rsidR="007D7710" w:rsidRDefault="007D7710" w:rsidP="00AB24EA">
            <w:pPr>
              <w:spacing w:after="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Lwowska 3/3</w:t>
            </w:r>
          </w:p>
          <w:p w14:paraId="6D9A1E77" w14:textId="5A7DE8A4" w:rsidR="002533A3" w:rsidRPr="00377540" w:rsidRDefault="007D7710" w:rsidP="00AB24EA">
            <w:pPr>
              <w:spacing w:after="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37-200 Przeworsk - członek konsorcjum</w:t>
            </w:r>
          </w:p>
        </w:tc>
        <w:tc>
          <w:tcPr>
            <w:tcW w:w="2551" w:type="dxa"/>
            <w:shd w:val="clear" w:color="auto" w:fill="EDEDED" w:themeFill="accent3" w:themeFillTint="33"/>
            <w:vAlign w:val="center"/>
          </w:tcPr>
          <w:p w14:paraId="4C8FB1B1" w14:textId="5389AC16" w:rsidR="002533A3" w:rsidRPr="00377540" w:rsidRDefault="002533A3" w:rsidP="00036BF2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89</w:t>
            </w:r>
            <w:r w:rsidR="007D7710">
              <w:rPr>
                <w:rFonts w:ascii="Calibri" w:hAnsi="Calibri" w:cs="Calibri"/>
                <w:sz w:val="24"/>
                <w:szCs w:val="24"/>
              </w:rPr>
              <w:t> </w:t>
            </w:r>
            <w:r w:rsidRPr="00377540">
              <w:rPr>
                <w:rFonts w:ascii="Calibri" w:hAnsi="Calibri" w:cs="Calibri"/>
                <w:sz w:val="24"/>
                <w:szCs w:val="24"/>
              </w:rPr>
              <w:t>790</w:t>
            </w:r>
            <w:r w:rsidR="007D7710">
              <w:rPr>
                <w:rFonts w:ascii="Calibri" w:hAnsi="Calibri" w:cs="Calibri"/>
                <w:sz w:val="24"/>
                <w:szCs w:val="24"/>
              </w:rPr>
              <w:t>,</w:t>
            </w:r>
            <w:r w:rsidRPr="00377540">
              <w:rPr>
                <w:rFonts w:ascii="Calibri" w:hAnsi="Calibri" w:cs="Calibri"/>
                <w:sz w:val="24"/>
                <w:szCs w:val="24"/>
              </w:rPr>
              <w:t>00 zł</w:t>
            </w:r>
          </w:p>
        </w:tc>
      </w:tr>
      <w:tr w:rsidR="002533A3" w:rsidRPr="00377540" w14:paraId="5324AB0D" w14:textId="77777777" w:rsidTr="00E21816">
        <w:tc>
          <w:tcPr>
            <w:tcW w:w="1276" w:type="dxa"/>
            <w:shd w:val="clear" w:color="auto" w:fill="EDEDED" w:themeFill="accent3" w:themeFillTint="33"/>
            <w:vAlign w:val="center"/>
          </w:tcPr>
          <w:p w14:paraId="371838A6" w14:textId="123B14D2" w:rsidR="002533A3" w:rsidRPr="00377540" w:rsidRDefault="002533A3" w:rsidP="00036BF2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EDEDED" w:themeFill="accent3" w:themeFillTint="33"/>
            <w:vAlign w:val="center"/>
          </w:tcPr>
          <w:p w14:paraId="3741FE4A" w14:textId="65F77EC2" w:rsidR="002533A3" w:rsidRPr="00377540" w:rsidRDefault="002533A3" w:rsidP="00036BF2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3969" w:type="dxa"/>
            <w:shd w:val="clear" w:color="auto" w:fill="EDEDED" w:themeFill="accent3" w:themeFillTint="33"/>
          </w:tcPr>
          <w:p w14:paraId="1FEC9133" w14:textId="77777777" w:rsidR="007D7710" w:rsidRPr="00377540" w:rsidRDefault="007D7710" w:rsidP="00AB24EA">
            <w:pPr>
              <w:spacing w:before="80" w:after="4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Konsorcjum firm: </w:t>
            </w:r>
            <w:proofErr w:type="spellStart"/>
            <w:r w:rsidRPr="00377540">
              <w:rPr>
                <w:rFonts w:ascii="Calibri" w:hAnsi="Calibri" w:cs="Calibri"/>
                <w:sz w:val="24"/>
                <w:szCs w:val="24"/>
              </w:rPr>
              <w:t>Gemotech</w:t>
            </w:r>
            <w:proofErr w:type="spellEnd"/>
            <w:r w:rsidRPr="00377540">
              <w:rPr>
                <w:rFonts w:ascii="Calibri" w:hAnsi="Calibri" w:cs="Calibri"/>
                <w:sz w:val="24"/>
                <w:szCs w:val="24"/>
              </w:rPr>
              <w:t xml:space="preserve"> Sp. z o.o.</w:t>
            </w:r>
          </w:p>
          <w:p w14:paraId="518B1423" w14:textId="77777777" w:rsidR="007D7710" w:rsidRPr="00377540" w:rsidRDefault="007D7710" w:rsidP="00AB24EA">
            <w:pPr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 xml:space="preserve">Osiedle Dywizjonu 303 23/7 </w:t>
            </w:r>
          </w:p>
          <w:p w14:paraId="5F906EE9" w14:textId="77777777" w:rsidR="007D7710" w:rsidRDefault="007D7710" w:rsidP="00AB24EA">
            <w:pPr>
              <w:spacing w:after="80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31-872 Kraków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- lider konsorcjum oraz 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 xml:space="preserve">Janusz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Środoń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Usługi Geodezyjne ,,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Geos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’’ </w:t>
            </w:r>
          </w:p>
          <w:p w14:paraId="42FBC593" w14:textId="77777777" w:rsidR="007D7710" w:rsidRDefault="007D7710" w:rsidP="00AB24EA">
            <w:pPr>
              <w:spacing w:after="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Lwowska 3/3</w:t>
            </w:r>
          </w:p>
          <w:p w14:paraId="4F247897" w14:textId="4FD76594" w:rsidR="002533A3" w:rsidRPr="00377540" w:rsidRDefault="007D7710" w:rsidP="00AB24EA">
            <w:pPr>
              <w:spacing w:after="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37-200 Przeworsk - członek konsorcjum</w:t>
            </w:r>
          </w:p>
        </w:tc>
        <w:tc>
          <w:tcPr>
            <w:tcW w:w="2551" w:type="dxa"/>
            <w:shd w:val="clear" w:color="auto" w:fill="EDEDED" w:themeFill="accent3" w:themeFillTint="33"/>
            <w:vAlign w:val="center"/>
          </w:tcPr>
          <w:p w14:paraId="4533111F" w14:textId="7DEAA0FF" w:rsidR="002533A3" w:rsidRPr="00377540" w:rsidRDefault="002533A3" w:rsidP="00036BF2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189</w:t>
            </w:r>
            <w:r w:rsidR="007D7710">
              <w:rPr>
                <w:rFonts w:ascii="Calibri" w:hAnsi="Calibri" w:cs="Calibri"/>
                <w:sz w:val="24"/>
                <w:szCs w:val="24"/>
              </w:rPr>
              <w:t> </w:t>
            </w:r>
            <w:r w:rsidRPr="00377540">
              <w:rPr>
                <w:rFonts w:ascii="Calibri" w:hAnsi="Calibri" w:cs="Calibri"/>
                <w:sz w:val="24"/>
                <w:szCs w:val="24"/>
              </w:rPr>
              <w:t>420</w:t>
            </w:r>
            <w:r w:rsidR="007D7710">
              <w:rPr>
                <w:rFonts w:ascii="Calibri" w:hAnsi="Calibri" w:cs="Calibri"/>
                <w:sz w:val="24"/>
                <w:szCs w:val="24"/>
              </w:rPr>
              <w:t>,</w:t>
            </w:r>
            <w:r w:rsidRPr="00377540">
              <w:rPr>
                <w:rFonts w:ascii="Calibri" w:hAnsi="Calibri" w:cs="Calibri"/>
                <w:sz w:val="24"/>
                <w:szCs w:val="24"/>
              </w:rPr>
              <w:t>00 zł</w:t>
            </w:r>
          </w:p>
        </w:tc>
      </w:tr>
      <w:tr w:rsidR="002533A3" w:rsidRPr="00377540" w14:paraId="2EE2849A" w14:textId="77777777" w:rsidTr="00E21816">
        <w:tc>
          <w:tcPr>
            <w:tcW w:w="1276" w:type="dxa"/>
            <w:shd w:val="clear" w:color="auto" w:fill="EDEDED" w:themeFill="accent3" w:themeFillTint="33"/>
            <w:vAlign w:val="center"/>
          </w:tcPr>
          <w:p w14:paraId="45E0D2AD" w14:textId="4F0DA33B" w:rsidR="002533A3" w:rsidRPr="00377540" w:rsidRDefault="002533A3" w:rsidP="00036BF2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EDEDED" w:themeFill="accent3" w:themeFillTint="33"/>
            <w:vAlign w:val="center"/>
          </w:tcPr>
          <w:p w14:paraId="5CFF1CF9" w14:textId="6CF0F894" w:rsidR="002533A3" w:rsidRPr="00377540" w:rsidRDefault="002533A3" w:rsidP="00036BF2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3969" w:type="dxa"/>
            <w:shd w:val="clear" w:color="auto" w:fill="EDEDED" w:themeFill="accent3" w:themeFillTint="33"/>
          </w:tcPr>
          <w:p w14:paraId="2E5D89CA" w14:textId="77777777" w:rsidR="007D7710" w:rsidRPr="00377540" w:rsidRDefault="007D7710" w:rsidP="00AB24EA">
            <w:pPr>
              <w:spacing w:before="80" w:after="4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Konsorcjum firm: </w:t>
            </w:r>
            <w:proofErr w:type="spellStart"/>
            <w:r w:rsidRPr="00377540">
              <w:rPr>
                <w:rFonts w:ascii="Calibri" w:hAnsi="Calibri" w:cs="Calibri"/>
                <w:sz w:val="24"/>
                <w:szCs w:val="24"/>
              </w:rPr>
              <w:t>Gemotech</w:t>
            </w:r>
            <w:proofErr w:type="spellEnd"/>
            <w:r w:rsidRPr="00377540">
              <w:rPr>
                <w:rFonts w:ascii="Calibri" w:hAnsi="Calibri" w:cs="Calibri"/>
                <w:sz w:val="24"/>
                <w:szCs w:val="24"/>
              </w:rPr>
              <w:t xml:space="preserve"> Sp. z o.o.</w:t>
            </w:r>
          </w:p>
          <w:p w14:paraId="557BC49A" w14:textId="77777777" w:rsidR="007D7710" w:rsidRPr="00377540" w:rsidRDefault="007D7710" w:rsidP="00AB24EA">
            <w:pPr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 xml:space="preserve">Osiedle Dywizjonu 303 23/7 </w:t>
            </w:r>
          </w:p>
          <w:p w14:paraId="083226F5" w14:textId="77777777" w:rsidR="007D7710" w:rsidRDefault="007D7710" w:rsidP="00AB24EA">
            <w:pPr>
              <w:spacing w:after="80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lastRenderedPageBreak/>
              <w:t>31-872 Kraków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- lider konsorcjum oraz 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 xml:space="preserve">Janusz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Środoń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Usługi Geodezyjne ,,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Geos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’’ </w:t>
            </w:r>
          </w:p>
          <w:p w14:paraId="070D44C6" w14:textId="77777777" w:rsidR="007D7710" w:rsidRDefault="007D7710" w:rsidP="00AB24EA">
            <w:pPr>
              <w:spacing w:after="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Lwowska 3/3</w:t>
            </w:r>
          </w:p>
          <w:p w14:paraId="0A25704C" w14:textId="23140326" w:rsidR="002533A3" w:rsidRPr="00377540" w:rsidRDefault="007D7710" w:rsidP="00AB24EA">
            <w:pPr>
              <w:spacing w:before="80" w:after="4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37-200 Przeworsk - członek konsorcjum</w:t>
            </w:r>
          </w:p>
        </w:tc>
        <w:tc>
          <w:tcPr>
            <w:tcW w:w="2551" w:type="dxa"/>
            <w:shd w:val="clear" w:color="auto" w:fill="EDEDED" w:themeFill="accent3" w:themeFillTint="33"/>
            <w:vAlign w:val="center"/>
          </w:tcPr>
          <w:p w14:paraId="5951B6E6" w14:textId="00DE6B3C" w:rsidR="002533A3" w:rsidRPr="00377540" w:rsidRDefault="002533A3" w:rsidP="00036BF2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lastRenderedPageBreak/>
              <w:t>179</w:t>
            </w:r>
            <w:r w:rsidR="007D7710">
              <w:rPr>
                <w:rFonts w:ascii="Calibri" w:hAnsi="Calibri" w:cs="Calibri"/>
                <w:sz w:val="24"/>
                <w:szCs w:val="24"/>
              </w:rPr>
              <w:t> </w:t>
            </w:r>
            <w:r w:rsidRPr="00377540">
              <w:rPr>
                <w:rFonts w:ascii="Calibri" w:hAnsi="Calibri" w:cs="Calibri"/>
                <w:sz w:val="24"/>
                <w:szCs w:val="24"/>
              </w:rPr>
              <w:t>580</w:t>
            </w:r>
            <w:r w:rsidR="007D7710">
              <w:rPr>
                <w:rFonts w:ascii="Calibri" w:hAnsi="Calibri" w:cs="Calibri"/>
                <w:sz w:val="24"/>
                <w:szCs w:val="24"/>
              </w:rPr>
              <w:t>,</w:t>
            </w:r>
            <w:r w:rsidRPr="00377540">
              <w:rPr>
                <w:rFonts w:ascii="Calibri" w:hAnsi="Calibri" w:cs="Calibri"/>
                <w:sz w:val="24"/>
                <w:szCs w:val="24"/>
              </w:rPr>
              <w:t>00 zł</w:t>
            </w:r>
          </w:p>
        </w:tc>
      </w:tr>
      <w:tr w:rsidR="002533A3" w:rsidRPr="00377540" w14:paraId="1A534942" w14:textId="77777777" w:rsidTr="00E21816">
        <w:tc>
          <w:tcPr>
            <w:tcW w:w="1276" w:type="dxa"/>
            <w:shd w:val="clear" w:color="auto" w:fill="EDEDED" w:themeFill="accent3" w:themeFillTint="33"/>
            <w:vAlign w:val="center"/>
          </w:tcPr>
          <w:p w14:paraId="08449BE9" w14:textId="70506E68" w:rsidR="002533A3" w:rsidRPr="00377540" w:rsidRDefault="002533A3" w:rsidP="00036BF2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EDEDED" w:themeFill="accent3" w:themeFillTint="33"/>
            <w:vAlign w:val="center"/>
          </w:tcPr>
          <w:p w14:paraId="4B1DE81A" w14:textId="54CA1766" w:rsidR="002533A3" w:rsidRPr="00377540" w:rsidRDefault="002533A3" w:rsidP="00036BF2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3969" w:type="dxa"/>
            <w:shd w:val="clear" w:color="auto" w:fill="EDEDED" w:themeFill="accent3" w:themeFillTint="33"/>
          </w:tcPr>
          <w:p w14:paraId="3B1B1E08" w14:textId="77777777" w:rsidR="007D7710" w:rsidRPr="00377540" w:rsidRDefault="007D7710" w:rsidP="00AB24EA">
            <w:pPr>
              <w:spacing w:before="80" w:after="4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Konsorcjum firm: </w:t>
            </w:r>
            <w:proofErr w:type="spellStart"/>
            <w:r w:rsidRPr="00377540">
              <w:rPr>
                <w:rFonts w:ascii="Calibri" w:hAnsi="Calibri" w:cs="Calibri"/>
                <w:sz w:val="24"/>
                <w:szCs w:val="24"/>
              </w:rPr>
              <w:t>Gemotech</w:t>
            </w:r>
            <w:proofErr w:type="spellEnd"/>
            <w:r w:rsidRPr="00377540">
              <w:rPr>
                <w:rFonts w:ascii="Calibri" w:hAnsi="Calibri" w:cs="Calibri"/>
                <w:sz w:val="24"/>
                <w:szCs w:val="24"/>
              </w:rPr>
              <w:t xml:space="preserve"> Sp. z o.o.</w:t>
            </w:r>
          </w:p>
          <w:p w14:paraId="1A5BF48C" w14:textId="77777777" w:rsidR="007D7710" w:rsidRPr="00377540" w:rsidRDefault="007D7710" w:rsidP="00AB24EA">
            <w:pPr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 xml:space="preserve">Osiedle Dywizjonu 303 23/7 </w:t>
            </w:r>
          </w:p>
          <w:p w14:paraId="54C157F4" w14:textId="77777777" w:rsidR="007D7710" w:rsidRDefault="007D7710" w:rsidP="00AB24EA">
            <w:pPr>
              <w:spacing w:after="80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31-872 Kraków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- lider konsorcjum oraz 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 xml:space="preserve">Janusz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Środoń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Usługi Geodezyjne ,,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Geos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’’ </w:t>
            </w:r>
          </w:p>
          <w:p w14:paraId="18581538" w14:textId="77777777" w:rsidR="007D7710" w:rsidRDefault="007D7710" w:rsidP="00AB24EA">
            <w:pPr>
              <w:spacing w:after="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Lwowska 3/3</w:t>
            </w:r>
          </w:p>
          <w:p w14:paraId="673E32DD" w14:textId="0632B633" w:rsidR="002533A3" w:rsidRPr="00377540" w:rsidRDefault="007D7710" w:rsidP="00AB24EA">
            <w:pPr>
              <w:spacing w:after="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37-200 Przeworsk - członek konsorcjum</w:t>
            </w:r>
          </w:p>
        </w:tc>
        <w:tc>
          <w:tcPr>
            <w:tcW w:w="2551" w:type="dxa"/>
            <w:shd w:val="clear" w:color="auto" w:fill="EDEDED" w:themeFill="accent3" w:themeFillTint="33"/>
            <w:vAlign w:val="center"/>
          </w:tcPr>
          <w:p w14:paraId="58323CCC" w14:textId="0E9815D9" w:rsidR="002533A3" w:rsidRPr="00377540" w:rsidRDefault="002533A3" w:rsidP="00036BF2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120</w:t>
            </w:r>
            <w:r w:rsidR="007D7710">
              <w:rPr>
                <w:rFonts w:ascii="Calibri" w:hAnsi="Calibri" w:cs="Calibri"/>
                <w:sz w:val="24"/>
                <w:szCs w:val="24"/>
              </w:rPr>
              <w:t> </w:t>
            </w:r>
            <w:r w:rsidRPr="00377540">
              <w:rPr>
                <w:rFonts w:ascii="Calibri" w:hAnsi="Calibri" w:cs="Calibri"/>
                <w:sz w:val="24"/>
                <w:szCs w:val="24"/>
              </w:rPr>
              <w:t>540</w:t>
            </w:r>
            <w:r w:rsidR="007D7710">
              <w:rPr>
                <w:rFonts w:ascii="Calibri" w:hAnsi="Calibri" w:cs="Calibri"/>
                <w:sz w:val="24"/>
                <w:szCs w:val="24"/>
              </w:rPr>
              <w:t>,</w:t>
            </w:r>
            <w:r w:rsidRPr="00377540">
              <w:rPr>
                <w:rFonts w:ascii="Calibri" w:hAnsi="Calibri" w:cs="Calibri"/>
                <w:sz w:val="24"/>
                <w:szCs w:val="24"/>
              </w:rPr>
              <w:t>00 zł</w:t>
            </w:r>
          </w:p>
        </w:tc>
      </w:tr>
      <w:tr w:rsidR="002533A3" w:rsidRPr="00377540" w14:paraId="7142C0F7" w14:textId="77777777" w:rsidTr="00E21816">
        <w:tc>
          <w:tcPr>
            <w:tcW w:w="1276" w:type="dxa"/>
            <w:shd w:val="clear" w:color="auto" w:fill="FFF2CC" w:themeFill="accent4" w:themeFillTint="33"/>
            <w:vAlign w:val="center"/>
          </w:tcPr>
          <w:p w14:paraId="7C946F9A" w14:textId="5CEB25AC" w:rsidR="002533A3" w:rsidRPr="00377540" w:rsidRDefault="002533A3" w:rsidP="00036BF2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658A681F" w14:textId="5FC97831" w:rsidR="002533A3" w:rsidRPr="00377540" w:rsidRDefault="002533A3" w:rsidP="00036BF2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2CC" w:themeFill="accent4" w:themeFillTint="33"/>
          </w:tcPr>
          <w:p w14:paraId="09C94CCD" w14:textId="094A69EF" w:rsidR="002533A3" w:rsidRPr="00377540" w:rsidRDefault="002533A3" w:rsidP="00036BF2">
            <w:pPr>
              <w:spacing w:before="80" w:after="40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 xml:space="preserve">Zakład Usług Geodezyjnych i Kartograficznych GEOKART </w:t>
            </w:r>
            <w:proofErr w:type="spellStart"/>
            <w:r w:rsidRPr="00377540">
              <w:rPr>
                <w:rFonts w:ascii="Calibri" w:hAnsi="Calibri" w:cs="Calibri"/>
                <w:sz w:val="24"/>
                <w:szCs w:val="24"/>
              </w:rPr>
              <w:t>Gregorczyk&amp;Wołowicz</w:t>
            </w:r>
            <w:proofErr w:type="spellEnd"/>
          </w:p>
          <w:p w14:paraId="0A93F84B" w14:textId="54733F8A" w:rsidR="002533A3" w:rsidRPr="00377540" w:rsidRDefault="002533A3" w:rsidP="00036BF2">
            <w:pPr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 xml:space="preserve">Wysocka 51 </w:t>
            </w:r>
          </w:p>
          <w:p w14:paraId="69A901FA" w14:textId="1BC87462" w:rsidR="002533A3" w:rsidRPr="00377540" w:rsidRDefault="002533A3" w:rsidP="00036BF2">
            <w:pPr>
              <w:spacing w:after="8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63-400 Ostrów Wielkopolski</w:t>
            </w:r>
          </w:p>
        </w:tc>
        <w:tc>
          <w:tcPr>
            <w:tcW w:w="2551" w:type="dxa"/>
            <w:shd w:val="clear" w:color="auto" w:fill="FFF2CC" w:themeFill="accent4" w:themeFillTint="33"/>
            <w:vAlign w:val="center"/>
          </w:tcPr>
          <w:p w14:paraId="13BDBE85" w14:textId="2B38DBB1" w:rsidR="002533A3" w:rsidRPr="00377540" w:rsidRDefault="002533A3" w:rsidP="00036BF2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26</w:t>
            </w:r>
            <w:r w:rsidR="007D7710">
              <w:rPr>
                <w:rFonts w:ascii="Calibri" w:hAnsi="Calibri" w:cs="Calibri"/>
                <w:sz w:val="24"/>
                <w:szCs w:val="24"/>
              </w:rPr>
              <w:t> </w:t>
            </w:r>
            <w:r w:rsidRPr="00377540">
              <w:rPr>
                <w:rFonts w:ascii="Calibri" w:hAnsi="Calibri" w:cs="Calibri"/>
                <w:sz w:val="24"/>
                <w:szCs w:val="24"/>
              </w:rPr>
              <w:t>500</w:t>
            </w:r>
            <w:r w:rsidR="007D7710">
              <w:rPr>
                <w:rFonts w:ascii="Calibri" w:hAnsi="Calibri" w:cs="Calibri"/>
                <w:sz w:val="24"/>
                <w:szCs w:val="24"/>
              </w:rPr>
              <w:t>,</w:t>
            </w:r>
            <w:r w:rsidRPr="00377540">
              <w:rPr>
                <w:rFonts w:ascii="Calibri" w:hAnsi="Calibri" w:cs="Calibri"/>
                <w:sz w:val="24"/>
                <w:szCs w:val="24"/>
              </w:rPr>
              <w:t>00 zł</w:t>
            </w:r>
          </w:p>
        </w:tc>
      </w:tr>
      <w:tr w:rsidR="002533A3" w:rsidRPr="00377540" w14:paraId="5D6B53F9" w14:textId="77777777" w:rsidTr="00E21816">
        <w:tc>
          <w:tcPr>
            <w:tcW w:w="1276" w:type="dxa"/>
            <w:shd w:val="clear" w:color="auto" w:fill="FFF2CC" w:themeFill="accent4" w:themeFillTint="33"/>
            <w:vAlign w:val="center"/>
          </w:tcPr>
          <w:p w14:paraId="326745EE" w14:textId="70D68541" w:rsidR="002533A3" w:rsidRPr="00377540" w:rsidRDefault="002533A3" w:rsidP="00036BF2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3EF28724" w14:textId="0302DD5F" w:rsidR="002533A3" w:rsidRPr="00377540" w:rsidRDefault="002533A3" w:rsidP="00036BF2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FFF2CC" w:themeFill="accent4" w:themeFillTint="33"/>
          </w:tcPr>
          <w:p w14:paraId="20F3ECC5" w14:textId="4B925A64" w:rsidR="003C58B7" w:rsidRPr="00377540" w:rsidRDefault="003C58B7" w:rsidP="003C58B7">
            <w:pPr>
              <w:spacing w:before="80" w:after="40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 xml:space="preserve">Zakład Usług Geodezyjnych i Kartograficznych GEOKART </w:t>
            </w:r>
            <w:proofErr w:type="spellStart"/>
            <w:r w:rsidRPr="00377540">
              <w:rPr>
                <w:rFonts w:ascii="Calibri" w:hAnsi="Calibri" w:cs="Calibri"/>
                <w:sz w:val="24"/>
                <w:szCs w:val="24"/>
              </w:rPr>
              <w:t>Gregorczyk&amp;Wołowicz</w:t>
            </w:r>
            <w:proofErr w:type="spellEnd"/>
          </w:p>
          <w:p w14:paraId="48CF071A" w14:textId="77777777" w:rsidR="003C58B7" w:rsidRPr="00377540" w:rsidRDefault="003C58B7" w:rsidP="003C58B7">
            <w:pPr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 xml:space="preserve">Wysocka 51 </w:t>
            </w:r>
          </w:p>
          <w:p w14:paraId="50AE17C8" w14:textId="49503980" w:rsidR="002533A3" w:rsidRPr="00377540" w:rsidRDefault="003C58B7" w:rsidP="003C58B7">
            <w:pPr>
              <w:spacing w:before="80" w:after="40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63-400 Ostrów Wielkopolski</w:t>
            </w:r>
          </w:p>
        </w:tc>
        <w:tc>
          <w:tcPr>
            <w:tcW w:w="2551" w:type="dxa"/>
            <w:shd w:val="clear" w:color="auto" w:fill="FFF2CC" w:themeFill="accent4" w:themeFillTint="33"/>
            <w:vAlign w:val="center"/>
          </w:tcPr>
          <w:p w14:paraId="41D32CD2" w14:textId="0C7C6EFA" w:rsidR="002533A3" w:rsidRPr="00377540" w:rsidRDefault="002533A3" w:rsidP="00036BF2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26</w:t>
            </w:r>
            <w:r w:rsidR="007D7710">
              <w:rPr>
                <w:rFonts w:ascii="Calibri" w:hAnsi="Calibri" w:cs="Calibri"/>
                <w:sz w:val="24"/>
                <w:szCs w:val="24"/>
              </w:rPr>
              <w:t> </w:t>
            </w:r>
            <w:r w:rsidRPr="00377540">
              <w:rPr>
                <w:rFonts w:ascii="Calibri" w:hAnsi="Calibri" w:cs="Calibri"/>
                <w:sz w:val="24"/>
                <w:szCs w:val="24"/>
              </w:rPr>
              <w:t>150</w:t>
            </w:r>
            <w:r w:rsidR="007D7710">
              <w:rPr>
                <w:rFonts w:ascii="Calibri" w:hAnsi="Calibri" w:cs="Calibri"/>
                <w:sz w:val="24"/>
                <w:szCs w:val="24"/>
              </w:rPr>
              <w:t>,</w:t>
            </w:r>
            <w:r w:rsidRPr="00377540">
              <w:rPr>
                <w:rFonts w:ascii="Calibri" w:hAnsi="Calibri" w:cs="Calibri"/>
                <w:sz w:val="24"/>
                <w:szCs w:val="24"/>
              </w:rPr>
              <w:t>00 zł</w:t>
            </w:r>
          </w:p>
        </w:tc>
      </w:tr>
      <w:tr w:rsidR="002533A3" w:rsidRPr="00377540" w14:paraId="129A37CE" w14:textId="77777777" w:rsidTr="00E21816">
        <w:tc>
          <w:tcPr>
            <w:tcW w:w="1276" w:type="dxa"/>
            <w:shd w:val="clear" w:color="auto" w:fill="FFF2CC" w:themeFill="accent4" w:themeFillTint="33"/>
            <w:vAlign w:val="center"/>
          </w:tcPr>
          <w:p w14:paraId="07F30148" w14:textId="6F631214" w:rsidR="002533A3" w:rsidRPr="00377540" w:rsidRDefault="002533A3" w:rsidP="00036BF2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1084DD2F" w14:textId="54746E04" w:rsidR="002533A3" w:rsidRPr="00377540" w:rsidRDefault="002533A3" w:rsidP="00036BF2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FFF2CC" w:themeFill="accent4" w:themeFillTint="33"/>
          </w:tcPr>
          <w:p w14:paraId="22AEBDF3" w14:textId="45FDC5A0" w:rsidR="003C58B7" w:rsidRPr="00377540" w:rsidRDefault="003C58B7" w:rsidP="003C58B7">
            <w:pPr>
              <w:spacing w:before="80" w:after="40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 xml:space="preserve">Zakład Usług Geodezyjnych i Kartograficznych GEOKART </w:t>
            </w:r>
            <w:proofErr w:type="spellStart"/>
            <w:r w:rsidRPr="00377540">
              <w:rPr>
                <w:rFonts w:ascii="Calibri" w:hAnsi="Calibri" w:cs="Calibri"/>
                <w:sz w:val="24"/>
                <w:szCs w:val="24"/>
              </w:rPr>
              <w:t>Gregorczyk&amp;Wołowicz</w:t>
            </w:r>
            <w:proofErr w:type="spellEnd"/>
          </w:p>
          <w:p w14:paraId="24B9DB36" w14:textId="77777777" w:rsidR="003C58B7" w:rsidRPr="00377540" w:rsidRDefault="003C58B7" w:rsidP="003C58B7">
            <w:pPr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 xml:space="preserve">Wysocka 51 </w:t>
            </w:r>
          </w:p>
          <w:p w14:paraId="2F3CB7A9" w14:textId="091B687C" w:rsidR="002533A3" w:rsidRPr="00377540" w:rsidRDefault="003C58B7" w:rsidP="003C58B7">
            <w:pPr>
              <w:spacing w:before="80" w:after="40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63-400 Ostrów Wielkopolski</w:t>
            </w:r>
          </w:p>
        </w:tc>
        <w:tc>
          <w:tcPr>
            <w:tcW w:w="2551" w:type="dxa"/>
            <w:shd w:val="clear" w:color="auto" w:fill="FFF2CC" w:themeFill="accent4" w:themeFillTint="33"/>
            <w:vAlign w:val="center"/>
          </w:tcPr>
          <w:p w14:paraId="475E9580" w14:textId="2C06D897" w:rsidR="002533A3" w:rsidRPr="00377540" w:rsidRDefault="002533A3" w:rsidP="00036BF2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74</w:t>
            </w:r>
            <w:r w:rsidR="007D7710">
              <w:rPr>
                <w:rFonts w:ascii="Calibri" w:hAnsi="Calibri" w:cs="Calibri"/>
                <w:sz w:val="24"/>
                <w:szCs w:val="24"/>
              </w:rPr>
              <w:t> </w:t>
            </w:r>
            <w:r w:rsidRPr="00377540">
              <w:rPr>
                <w:rFonts w:ascii="Calibri" w:hAnsi="Calibri" w:cs="Calibri"/>
                <w:sz w:val="24"/>
                <w:szCs w:val="24"/>
              </w:rPr>
              <w:t>567</w:t>
            </w:r>
            <w:r w:rsidR="007D7710">
              <w:rPr>
                <w:rFonts w:ascii="Calibri" w:hAnsi="Calibri" w:cs="Calibri"/>
                <w:sz w:val="24"/>
                <w:szCs w:val="24"/>
              </w:rPr>
              <w:t>,</w:t>
            </w:r>
            <w:r w:rsidRPr="00377540">
              <w:rPr>
                <w:rFonts w:ascii="Calibri" w:hAnsi="Calibri" w:cs="Calibri"/>
                <w:sz w:val="24"/>
                <w:szCs w:val="24"/>
              </w:rPr>
              <w:t>00 zł</w:t>
            </w:r>
          </w:p>
        </w:tc>
      </w:tr>
      <w:tr w:rsidR="002533A3" w:rsidRPr="00377540" w14:paraId="12A28FE1" w14:textId="77777777" w:rsidTr="00E21816">
        <w:tc>
          <w:tcPr>
            <w:tcW w:w="1276" w:type="dxa"/>
            <w:shd w:val="clear" w:color="auto" w:fill="FFF2CC" w:themeFill="accent4" w:themeFillTint="33"/>
            <w:vAlign w:val="center"/>
          </w:tcPr>
          <w:p w14:paraId="29985CE3" w14:textId="375C4662" w:rsidR="002533A3" w:rsidRPr="00377540" w:rsidRDefault="002533A3" w:rsidP="00036BF2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55304C2D" w14:textId="5C5A6E5D" w:rsidR="002533A3" w:rsidRPr="00377540" w:rsidRDefault="002533A3" w:rsidP="00036BF2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FFF2CC" w:themeFill="accent4" w:themeFillTint="33"/>
          </w:tcPr>
          <w:p w14:paraId="37A1857F" w14:textId="43161D25" w:rsidR="003C58B7" w:rsidRPr="00377540" w:rsidRDefault="003C58B7" w:rsidP="003C58B7">
            <w:pPr>
              <w:spacing w:before="80" w:after="40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 xml:space="preserve">Zakład Usług Geodezyjnych i Kartograficznych GEOKART </w:t>
            </w:r>
            <w:proofErr w:type="spellStart"/>
            <w:r w:rsidRPr="00377540">
              <w:rPr>
                <w:rFonts w:ascii="Calibri" w:hAnsi="Calibri" w:cs="Calibri"/>
                <w:sz w:val="24"/>
                <w:szCs w:val="24"/>
              </w:rPr>
              <w:t>Gregorczyk&amp;Wołowicz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4A8B3765" w14:textId="77777777" w:rsidR="003C58B7" w:rsidRPr="00377540" w:rsidRDefault="003C58B7" w:rsidP="003C58B7">
            <w:pPr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 xml:space="preserve">Wysocka 51 </w:t>
            </w:r>
          </w:p>
          <w:p w14:paraId="72E97431" w14:textId="59D90ADC" w:rsidR="002533A3" w:rsidRPr="00377540" w:rsidRDefault="003C58B7" w:rsidP="003C58B7">
            <w:pPr>
              <w:spacing w:before="80" w:after="40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63-400 Ostrów Wielkopolski</w:t>
            </w:r>
          </w:p>
        </w:tc>
        <w:tc>
          <w:tcPr>
            <w:tcW w:w="2551" w:type="dxa"/>
            <w:shd w:val="clear" w:color="auto" w:fill="FFF2CC" w:themeFill="accent4" w:themeFillTint="33"/>
            <w:vAlign w:val="center"/>
          </w:tcPr>
          <w:p w14:paraId="011B629B" w14:textId="3026B18F" w:rsidR="002533A3" w:rsidRPr="00377540" w:rsidRDefault="002533A3" w:rsidP="00036BF2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27</w:t>
            </w:r>
            <w:r w:rsidR="007D7710">
              <w:rPr>
                <w:rFonts w:ascii="Calibri" w:hAnsi="Calibri" w:cs="Calibri"/>
                <w:sz w:val="24"/>
                <w:szCs w:val="24"/>
              </w:rPr>
              <w:t> </w:t>
            </w:r>
            <w:r w:rsidRPr="00377540">
              <w:rPr>
                <w:rFonts w:ascii="Calibri" w:hAnsi="Calibri" w:cs="Calibri"/>
                <w:sz w:val="24"/>
                <w:szCs w:val="24"/>
              </w:rPr>
              <w:t>000</w:t>
            </w:r>
            <w:r w:rsidR="007D7710">
              <w:rPr>
                <w:rFonts w:ascii="Calibri" w:hAnsi="Calibri" w:cs="Calibri"/>
                <w:sz w:val="24"/>
                <w:szCs w:val="24"/>
              </w:rPr>
              <w:t>,</w:t>
            </w:r>
            <w:r w:rsidRPr="00377540">
              <w:rPr>
                <w:rFonts w:ascii="Calibri" w:hAnsi="Calibri" w:cs="Calibri"/>
                <w:sz w:val="24"/>
                <w:szCs w:val="24"/>
              </w:rPr>
              <w:t>00 zł</w:t>
            </w:r>
          </w:p>
        </w:tc>
      </w:tr>
      <w:tr w:rsidR="002533A3" w:rsidRPr="00377540" w14:paraId="1EF5A7F3" w14:textId="77777777" w:rsidTr="00E21816">
        <w:tc>
          <w:tcPr>
            <w:tcW w:w="1276" w:type="dxa"/>
            <w:shd w:val="clear" w:color="auto" w:fill="FFF2CC" w:themeFill="accent4" w:themeFillTint="33"/>
            <w:vAlign w:val="center"/>
          </w:tcPr>
          <w:p w14:paraId="2293D630" w14:textId="0F5CCD88" w:rsidR="002533A3" w:rsidRPr="00377540" w:rsidRDefault="002533A3" w:rsidP="00036BF2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1C8CAEAE" w14:textId="66DF3792" w:rsidR="002533A3" w:rsidRPr="00377540" w:rsidRDefault="002533A3" w:rsidP="00036BF2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FFF2CC" w:themeFill="accent4" w:themeFillTint="33"/>
          </w:tcPr>
          <w:p w14:paraId="04B050DC" w14:textId="7DF083A7" w:rsidR="003C58B7" w:rsidRPr="00377540" w:rsidRDefault="003C58B7" w:rsidP="003C58B7">
            <w:pPr>
              <w:spacing w:before="80" w:after="40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 xml:space="preserve">Zakład Usług Geodezyjnych i Kartograficznych GEOKART </w:t>
            </w:r>
            <w:proofErr w:type="spellStart"/>
            <w:r w:rsidRPr="00377540">
              <w:rPr>
                <w:rFonts w:ascii="Calibri" w:hAnsi="Calibri" w:cs="Calibri"/>
                <w:sz w:val="24"/>
                <w:szCs w:val="24"/>
              </w:rPr>
              <w:t>Gregorczyk&amp;Wołowicz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7B1ACA88" w14:textId="77777777" w:rsidR="003C58B7" w:rsidRPr="00377540" w:rsidRDefault="003C58B7" w:rsidP="003C58B7">
            <w:pPr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 xml:space="preserve">Wysocka 51 </w:t>
            </w:r>
          </w:p>
          <w:p w14:paraId="08DE6A02" w14:textId="4DD8AF9A" w:rsidR="002533A3" w:rsidRPr="00377540" w:rsidRDefault="003C58B7" w:rsidP="003C58B7">
            <w:pPr>
              <w:spacing w:before="80" w:after="40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63-400 Ostrów Wielkopolski</w:t>
            </w:r>
          </w:p>
        </w:tc>
        <w:tc>
          <w:tcPr>
            <w:tcW w:w="2551" w:type="dxa"/>
            <w:shd w:val="clear" w:color="auto" w:fill="FFF2CC" w:themeFill="accent4" w:themeFillTint="33"/>
            <w:vAlign w:val="center"/>
          </w:tcPr>
          <w:p w14:paraId="57958AAB" w14:textId="6BAAFAE5" w:rsidR="002533A3" w:rsidRPr="00377540" w:rsidRDefault="002533A3" w:rsidP="00036BF2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64</w:t>
            </w:r>
            <w:r w:rsidR="007D7710">
              <w:rPr>
                <w:rFonts w:ascii="Calibri" w:hAnsi="Calibri" w:cs="Calibri"/>
                <w:sz w:val="24"/>
                <w:szCs w:val="24"/>
              </w:rPr>
              <w:t> </w:t>
            </w:r>
            <w:r w:rsidRPr="00377540">
              <w:rPr>
                <w:rFonts w:ascii="Calibri" w:hAnsi="Calibri" w:cs="Calibri"/>
                <w:sz w:val="24"/>
                <w:szCs w:val="24"/>
              </w:rPr>
              <w:t>625</w:t>
            </w:r>
            <w:r w:rsidR="007D7710">
              <w:rPr>
                <w:rFonts w:ascii="Calibri" w:hAnsi="Calibri" w:cs="Calibri"/>
                <w:sz w:val="24"/>
                <w:szCs w:val="24"/>
              </w:rPr>
              <w:t>,</w:t>
            </w:r>
            <w:r w:rsidRPr="00377540">
              <w:rPr>
                <w:rFonts w:ascii="Calibri" w:hAnsi="Calibri" w:cs="Calibri"/>
                <w:sz w:val="24"/>
                <w:szCs w:val="24"/>
              </w:rPr>
              <w:t>00 zł</w:t>
            </w:r>
          </w:p>
        </w:tc>
      </w:tr>
      <w:tr w:rsidR="002533A3" w:rsidRPr="00377540" w14:paraId="67A4DB50" w14:textId="77777777" w:rsidTr="00E21816">
        <w:tc>
          <w:tcPr>
            <w:tcW w:w="1276" w:type="dxa"/>
            <w:shd w:val="clear" w:color="auto" w:fill="FFF2CC" w:themeFill="accent4" w:themeFillTint="33"/>
            <w:vAlign w:val="center"/>
          </w:tcPr>
          <w:p w14:paraId="398C7D35" w14:textId="229BAC9A" w:rsidR="002533A3" w:rsidRPr="00377540" w:rsidRDefault="002533A3" w:rsidP="00036BF2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5DAC2734" w14:textId="397CA2A0" w:rsidR="002533A3" w:rsidRPr="00377540" w:rsidRDefault="002533A3" w:rsidP="00036BF2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FFF2CC" w:themeFill="accent4" w:themeFillTint="33"/>
          </w:tcPr>
          <w:p w14:paraId="74930E34" w14:textId="684D0DCA" w:rsidR="003C58B7" w:rsidRPr="00377540" w:rsidRDefault="003C58B7" w:rsidP="003C58B7">
            <w:pPr>
              <w:spacing w:before="80" w:after="40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 xml:space="preserve">Zakład Usług Geodezyjnych i Kartograficznych GEOKART </w:t>
            </w:r>
            <w:proofErr w:type="spellStart"/>
            <w:r w:rsidRPr="00377540">
              <w:rPr>
                <w:rFonts w:ascii="Calibri" w:hAnsi="Calibri" w:cs="Calibri"/>
                <w:sz w:val="24"/>
                <w:szCs w:val="24"/>
              </w:rPr>
              <w:t>Gregorczyk&amp;Wołowicz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4894CBD0" w14:textId="77777777" w:rsidR="003C58B7" w:rsidRPr="00377540" w:rsidRDefault="003C58B7" w:rsidP="003C58B7">
            <w:pPr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 xml:space="preserve">Wysocka 51 </w:t>
            </w:r>
          </w:p>
          <w:p w14:paraId="0BBF1D32" w14:textId="0F5BCC33" w:rsidR="002533A3" w:rsidRPr="00377540" w:rsidRDefault="003C58B7" w:rsidP="003C58B7">
            <w:pPr>
              <w:spacing w:before="80" w:after="40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63-400 Ostrów Wielkopolski</w:t>
            </w:r>
          </w:p>
        </w:tc>
        <w:tc>
          <w:tcPr>
            <w:tcW w:w="2551" w:type="dxa"/>
            <w:shd w:val="clear" w:color="auto" w:fill="FFF2CC" w:themeFill="accent4" w:themeFillTint="33"/>
            <w:vAlign w:val="center"/>
          </w:tcPr>
          <w:p w14:paraId="3DCFCAD3" w14:textId="42EF857F" w:rsidR="002533A3" w:rsidRPr="00377540" w:rsidRDefault="002533A3" w:rsidP="00036BF2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40</w:t>
            </w:r>
            <w:r w:rsidR="007D7710">
              <w:rPr>
                <w:rFonts w:ascii="Calibri" w:hAnsi="Calibri" w:cs="Calibri"/>
                <w:sz w:val="24"/>
                <w:szCs w:val="24"/>
              </w:rPr>
              <w:t> </w:t>
            </w:r>
            <w:r w:rsidRPr="00377540">
              <w:rPr>
                <w:rFonts w:ascii="Calibri" w:hAnsi="Calibri" w:cs="Calibri"/>
                <w:sz w:val="24"/>
                <w:szCs w:val="24"/>
              </w:rPr>
              <w:t>400</w:t>
            </w:r>
            <w:r w:rsidR="007D7710">
              <w:rPr>
                <w:rFonts w:ascii="Calibri" w:hAnsi="Calibri" w:cs="Calibri"/>
                <w:sz w:val="24"/>
                <w:szCs w:val="24"/>
              </w:rPr>
              <w:t>,</w:t>
            </w:r>
            <w:r w:rsidRPr="00377540">
              <w:rPr>
                <w:rFonts w:ascii="Calibri" w:hAnsi="Calibri" w:cs="Calibri"/>
                <w:sz w:val="24"/>
                <w:szCs w:val="24"/>
              </w:rPr>
              <w:t>00 zł</w:t>
            </w:r>
          </w:p>
        </w:tc>
      </w:tr>
      <w:tr w:rsidR="002533A3" w:rsidRPr="00377540" w14:paraId="7FEDB138" w14:textId="77777777" w:rsidTr="00E21816">
        <w:tc>
          <w:tcPr>
            <w:tcW w:w="1276" w:type="dxa"/>
            <w:shd w:val="clear" w:color="auto" w:fill="FFF2CC" w:themeFill="accent4" w:themeFillTint="33"/>
            <w:vAlign w:val="center"/>
          </w:tcPr>
          <w:p w14:paraId="3D334801" w14:textId="19B04955" w:rsidR="002533A3" w:rsidRPr="00377540" w:rsidRDefault="002533A3" w:rsidP="00036BF2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735E2DD2" w14:textId="0448FE96" w:rsidR="002533A3" w:rsidRPr="00377540" w:rsidRDefault="002533A3" w:rsidP="00036BF2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3969" w:type="dxa"/>
            <w:shd w:val="clear" w:color="auto" w:fill="FFF2CC" w:themeFill="accent4" w:themeFillTint="33"/>
          </w:tcPr>
          <w:p w14:paraId="3702E197" w14:textId="313EF099" w:rsidR="003C58B7" w:rsidRPr="00377540" w:rsidRDefault="003C58B7" w:rsidP="003C58B7">
            <w:pPr>
              <w:spacing w:before="80" w:after="40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 xml:space="preserve">Zakład Usług Geodezyjnych i Kartograficznych GEOKART </w:t>
            </w:r>
            <w:proofErr w:type="spellStart"/>
            <w:r w:rsidRPr="00377540">
              <w:rPr>
                <w:rFonts w:ascii="Calibri" w:hAnsi="Calibri" w:cs="Calibri"/>
                <w:sz w:val="24"/>
                <w:szCs w:val="24"/>
              </w:rPr>
              <w:t>Gregorczyk&amp;Wołowicz</w:t>
            </w:r>
            <w:proofErr w:type="spellEnd"/>
          </w:p>
          <w:p w14:paraId="04953500" w14:textId="77777777" w:rsidR="003C58B7" w:rsidRPr="00377540" w:rsidRDefault="003C58B7" w:rsidP="003C58B7">
            <w:pPr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 xml:space="preserve">Wysocka 51 </w:t>
            </w:r>
          </w:p>
          <w:p w14:paraId="30A703C5" w14:textId="6B1EFDFD" w:rsidR="002533A3" w:rsidRPr="00377540" w:rsidRDefault="003C58B7" w:rsidP="003C58B7">
            <w:pPr>
              <w:spacing w:before="80" w:after="40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63-400 Ostrów Wielkopolski</w:t>
            </w:r>
          </w:p>
        </w:tc>
        <w:tc>
          <w:tcPr>
            <w:tcW w:w="2551" w:type="dxa"/>
            <w:shd w:val="clear" w:color="auto" w:fill="FFF2CC" w:themeFill="accent4" w:themeFillTint="33"/>
            <w:vAlign w:val="center"/>
          </w:tcPr>
          <w:p w14:paraId="12486F97" w14:textId="6B5F1B05" w:rsidR="002533A3" w:rsidRPr="00377540" w:rsidRDefault="002533A3" w:rsidP="00036BF2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69</w:t>
            </w:r>
            <w:r w:rsidR="007D7710">
              <w:rPr>
                <w:rFonts w:ascii="Calibri" w:hAnsi="Calibri" w:cs="Calibri"/>
                <w:sz w:val="24"/>
                <w:szCs w:val="24"/>
              </w:rPr>
              <w:t> </w:t>
            </w:r>
            <w:r w:rsidRPr="00377540">
              <w:rPr>
                <w:rFonts w:ascii="Calibri" w:hAnsi="Calibri" w:cs="Calibri"/>
                <w:sz w:val="24"/>
                <w:szCs w:val="24"/>
              </w:rPr>
              <w:t>596</w:t>
            </w:r>
            <w:r w:rsidR="007D7710">
              <w:rPr>
                <w:rFonts w:ascii="Calibri" w:hAnsi="Calibri" w:cs="Calibri"/>
                <w:sz w:val="24"/>
                <w:szCs w:val="24"/>
              </w:rPr>
              <w:t>,</w:t>
            </w:r>
            <w:r w:rsidRPr="00377540">
              <w:rPr>
                <w:rFonts w:ascii="Calibri" w:hAnsi="Calibri" w:cs="Calibri"/>
                <w:sz w:val="24"/>
                <w:szCs w:val="24"/>
              </w:rPr>
              <w:t>00 zł</w:t>
            </w:r>
          </w:p>
        </w:tc>
      </w:tr>
      <w:tr w:rsidR="002533A3" w:rsidRPr="00377540" w14:paraId="027DA308" w14:textId="77777777" w:rsidTr="00E21816">
        <w:tc>
          <w:tcPr>
            <w:tcW w:w="1276" w:type="dxa"/>
            <w:shd w:val="clear" w:color="auto" w:fill="FFF2CC" w:themeFill="accent4" w:themeFillTint="33"/>
            <w:vAlign w:val="center"/>
          </w:tcPr>
          <w:p w14:paraId="35C6A566" w14:textId="518A52CF" w:rsidR="002533A3" w:rsidRPr="00377540" w:rsidRDefault="002533A3" w:rsidP="00036BF2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20C41B17" w14:textId="5322296D" w:rsidR="002533A3" w:rsidRPr="00377540" w:rsidRDefault="002533A3" w:rsidP="00036BF2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3969" w:type="dxa"/>
            <w:shd w:val="clear" w:color="auto" w:fill="FFF2CC" w:themeFill="accent4" w:themeFillTint="33"/>
          </w:tcPr>
          <w:p w14:paraId="5372CF89" w14:textId="084AA682" w:rsidR="003C58B7" w:rsidRPr="00377540" w:rsidRDefault="003C58B7" w:rsidP="003C58B7">
            <w:pPr>
              <w:spacing w:before="80" w:after="40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 xml:space="preserve">Zakład Usług Geodezyjnych i Kartograficznych GEOKART </w:t>
            </w:r>
            <w:proofErr w:type="spellStart"/>
            <w:r w:rsidRPr="00377540">
              <w:rPr>
                <w:rFonts w:ascii="Calibri" w:hAnsi="Calibri" w:cs="Calibri"/>
                <w:sz w:val="24"/>
                <w:szCs w:val="24"/>
              </w:rPr>
              <w:t>Gregorczyk&amp;Wołowicz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76908FA9" w14:textId="77777777" w:rsidR="003C58B7" w:rsidRPr="00377540" w:rsidRDefault="003C58B7" w:rsidP="003C58B7">
            <w:pPr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 xml:space="preserve">Wysocka 51 </w:t>
            </w:r>
          </w:p>
          <w:p w14:paraId="07E99A8B" w14:textId="22E43EE2" w:rsidR="002533A3" w:rsidRPr="00377540" w:rsidRDefault="003C58B7" w:rsidP="003C58B7">
            <w:pPr>
              <w:spacing w:before="80" w:after="40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63-400 Ostrów Wielkopolski</w:t>
            </w:r>
          </w:p>
        </w:tc>
        <w:tc>
          <w:tcPr>
            <w:tcW w:w="2551" w:type="dxa"/>
            <w:shd w:val="clear" w:color="auto" w:fill="FFF2CC" w:themeFill="accent4" w:themeFillTint="33"/>
            <w:vAlign w:val="center"/>
          </w:tcPr>
          <w:p w14:paraId="27DA7315" w14:textId="36CDDF0A" w:rsidR="002533A3" w:rsidRPr="00377540" w:rsidRDefault="002533A3" w:rsidP="00036BF2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81</w:t>
            </w:r>
            <w:r w:rsidR="007D7710">
              <w:rPr>
                <w:rFonts w:ascii="Calibri" w:hAnsi="Calibri" w:cs="Calibri"/>
                <w:sz w:val="24"/>
                <w:szCs w:val="24"/>
              </w:rPr>
              <w:t> </w:t>
            </w:r>
            <w:r w:rsidRPr="00377540">
              <w:rPr>
                <w:rFonts w:ascii="Calibri" w:hAnsi="Calibri" w:cs="Calibri"/>
                <w:sz w:val="24"/>
                <w:szCs w:val="24"/>
              </w:rPr>
              <w:t>550</w:t>
            </w:r>
            <w:r w:rsidR="007D7710">
              <w:rPr>
                <w:rFonts w:ascii="Calibri" w:hAnsi="Calibri" w:cs="Calibri"/>
                <w:sz w:val="24"/>
                <w:szCs w:val="24"/>
              </w:rPr>
              <w:t>,</w:t>
            </w:r>
            <w:r w:rsidRPr="00377540">
              <w:rPr>
                <w:rFonts w:ascii="Calibri" w:hAnsi="Calibri" w:cs="Calibri"/>
                <w:sz w:val="24"/>
                <w:szCs w:val="24"/>
              </w:rPr>
              <w:t>00 zł</w:t>
            </w:r>
          </w:p>
        </w:tc>
      </w:tr>
      <w:tr w:rsidR="002533A3" w:rsidRPr="00377540" w14:paraId="25910CE1" w14:textId="77777777" w:rsidTr="00E21816">
        <w:tc>
          <w:tcPr>
            <w:tcW w:w="1276" w:type="dxa"/>
            <w:shd w:val="clear" w:color="auto" w:fill="FFF2CC" w:themeFill="accent4" w:themeFillTint="33"/>
            <w:vAlign w:val="center"/>
          </w:tcPr>
          <w:p w14:paraId="5E239DEB" w14:textId="6B3B707D" w:rsidR="002533A3" w:rsidRPr="00377540" w:rsidRDefault="002533A3" w:rsidP="00036BF2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176E308B" w14:textId="4E9A39DA" w:rsidR="002533A3" w:rsidRPr="00377540" w:rsidRDefault="002533A3" w:rsidP="00036BF2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3969" w:type="dxa"/>
            <w:shd w:val="clear" w:color="auto" w:fill="FFF2CC" w:themeFill="accent4" w:themeFillTint="33"/>
          </w:tcPr>
          <w:p w14:paraId="164A3D84" w14:textId="70DCC4B7" w:rsidR="003C58B7" w:rsidRPr="00377540" w:rsidRDefault="003C58B7" w:rsidP="003C58B7">
            <w:pPr>
              <w:spacing w:before="80" w:after="40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 xml:space="preserve">Zakład Usług Geodezyjnych i Kartograficznych GEOKART </w:t>
            </w:r>
            <w:proofErr w:type="spellStart"/>
            <w:r w:rsidRPr="00377540">
              <w:rPr>
                <w:rFonts w:ascii="Calibri" w:hAnsi="Calibri" w:cs="Calibri"/>
                <w:sz w:val="24"/>
                <w:szCs w:val="24"/>
              </w:rPr>
              <w:t>Gregorczyk&amp;Wołowicz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3926B211" w14:textId="77777777" w:rsidR="003C58B7" w:rsidRPr="00377540" w:rsidRDefault="003C58B7" w:rsidP="003C58B7">
            <w:pPr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 xml:space="preserve">Wysocka 51 </w:t>
            </w:r>
          </w:p>
          <w:p w14:paraId="49254B27" w14:textId="1C8A0A19" w:rsidR="002533A3" w:rsidRPr="00377540" w:rsidRDefault="003C58B7" w:rsidP="003C58B7">
            <w:pPr>
              <w:spacing w:before="80" w:after="40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63-400 Ostrów Wielkopolski</w:t>
            </w:r>
          </w:p>
        </w:tc>
        <w:tc>
          <w:tcPr>
            <w:tcW w:w="2551" w:type="dxa"/>
            <w:shd w:val="clear" w:color="auto" w:fill="FFF2CC" w:themeFill="accent4" w:themeFillTint="33"/>
            <w:vAlign w:val="center"/>
          </w:tcPr>
          <w:p w14:paraId="36C102B1" w14:textId="551467F0" w:rsidR="002533A3" w:rsidRPr="00377540" w:rsidRDefault="002533A3" w:rsidP="00036BF2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48</w:t>
            </w:r>
            <w:r w:rsidR="007D7710">
              <w:rPr>
                <w:rFonts w:ascii="Calibri" w:hAnsi="Calibri" w:cs="Calibri"/>
                <w:sz w:val="24"/>
                <w:szCs w:val="24"/>
              </w:rPr>
              <w:t> </w:t>
            </w:r>
            <w:r w:rsidRPr="00377540">
              <w:rPr>
                <w:rFonts w:ascii="Calibri" w:hAnsi="Calibri" w:cs="Calibri"/>
                <w:sz w:val="24"/>
                <w:szCs w:val="24"/>
              </w:rPr>
              <w:t>950</w:t>
            </w:r>
            <w:r w:rsidR="007D7710">
              <w:rPr>
                <w:rFonts w:ascii="Calibri" w:hAnsi="Calibri" w:cs="Calibri"/>
                <w:sz w:val="24"/>
                <w:szCs w:val="24"/>
              </w:rPr>
              <w:t>,</w:t>
            </w:r>
            <w:r w:rsidRPr="00377540">
              <w:rPr>
                <w:rFonts w:ascii="Calibri" w:hAnsi="Calibri" w:cs="Calibri"/>
                <w:sz w:val="24"/>
                <w:szCs w:val="24"/>
              </w:rPr>
              <w:t>00 zł</w:t>
            </w:r>
          </w:p>
        </w:tc>
      </w:tr>
      <w:tr w:rsidR="002533A3" w:rsidRPr="00377540" w14:paraId="63DFB084" w14:textId="77777777" w:rsidTr="00E21816"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79DC43B1" w14:textId="30096D10" w:rsidR="002533A3" w:rsidRPr="00377540" w:rsidRDefault="002533A3" w:rsidP="00036BF2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121DD0EB" w14:textId="30A1CA98" w:rsidR="002533A3" w:rsidRPr="00377540" w:rsidRDefault="002533A3" w:rsidP="00036BF2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D0CECE" w:themeFill="background2" w:themeFillShade="E6"/>
          </w:tcPr>
          <w:p w14:paraId="1CE48557" w14:textId="04051025" w:rsidR="002533A3" w:rsidRPr="00377540" w:rsidRDefault="0035662B" w:rsidP="00AB24EA">
            <w:pPr>
              <w:spacing w:before="80" w:after="4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Konsorcjum firm: </w:t>
            </w:r>
            <w:r w:rsidR="002533A3" w:rsidRPr="00377540">
              <w:rPr>
                <w:rFonts w:ascii="Calibri" w:hAnsi="Calibri" w:cs="Calibri"/>
                <w:sz w:val="24"/>
                <w:szCs w:val="24"/>
              </w:rPr>
              <w:t>IT Geodezja Sp. z o.o.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- lider konsorcjum 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 xml:space="preserve">oraz 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>PAX GEODEZJA Sp. z o.o. - członek konsorcjum</w:t>
            </w:r>
          </w:p>
          <w:p w14:paraId="05DC1667" w14:textId="2B329FA0" w:rsidR="002533A3" w:rsidRPr="00377540" w:rsidRDefault="002533A3" w:rsidP="00AB24EA">
            <w:pPr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 xml:space="preserve">Obornicka 330 </w:t>
            </w:r>
          </w:p>
          <w:p w14:paraId="67541EF2" w14:textId="07D8A990" w:rsidR="002533A3" w:rsidRPr="00377540" w:rsidRDefault="002533A3" w:rsidP="00AB24EA">
            <w:pPr>
              <w:spacing w:after="80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60-689 Poznań</w:t>
            </w:r>
          </w:p>
        </w:tc>
        <w:tc>
          <w:tcPr>
            <w:tcW w:w="2551" w:type="dxa"/>
            <w:shd w:val="clear" w:color="auto" w:fill="D0CECE" w:themeFill="background2" w:themeFillShade="E6"/>
            <w:vAlign w:val="center"/>
          </w:tcPr>
          <w:p w14:paraId="2134063A" w14:textId="0118E58D" w:rsidR="002533A3" w:rsidRPr="00377540" w:rsidRDefault="002533A3" w:rsidP="00036BF2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17</w:t>
            </w:r>
            <w:r w:rsidR="007D7710">
              <w:rPr>
                <w:rFonts w:ascii="Calibri" w:hAnsi="Calibri" w:cs="Calibri"/>
                <w:sz w:val="24"/>
                <w:szCs w:val="24"/>
              </w:rPr>
              <w:t> </w:t>
            </w:r>
            <w:r w:rsidRPr="00377540">
              <w:rPr>
                <w:rFonts w:ascii="Calibri" w:hAnsi="Calibri" w:cs="Calibri"/>
                <w:sz w:val="24"/>
                <w:szCs w:val="24"/>
              </w:rPr>
              <w:t>348</w:t>
            </w:r>
            <w:r w:rsidR="007D7710">
              <w:rPr>
                <w:rFonts w:ascii="Calibri" w:hAnsi="Calibri" w:cs="Calibri"/>
                <w:sz w:val="24"/>
                <w:szCs w:val="24"/>
              </w:rPr>
              <w:t>,</w:t>
            </w:r>
            <w:r w:rsidRPr="00377540">
              <w:rPr>
                <w:rFonts w:ascii="Calibri" w:hAnsi="Calibri" w:cs="Calibri"/>
                <w:sz w:val="24"/>
                <w:szCs w:val="24"/>
              </w:rPr>
              <w:t>00 zł</w:t>
            </w:r>
          </w:p>
        </w:tc>
      </w:tr>
      <w:tr w:rsidR="0035662B" w:rsidRPr="00377540" w14:paraId="3708887E" w14:textId="77777777" w:rsidTr="00E21816"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059C8369" w14:textId="227A32E3" w:rsidR="0035662B" w:rsidRPr="00377540" w:rsidRDefault="0035662B" w:rsidP="0035662B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606A0A4A" w14:textId="025F5E85" w:rsidR="0035662B" w:rsidRPr="00377540" w:rsidRDefault="0035662B" w:rsidP="0035662B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D0CECE" w:themeFill="background2" w:themeFillShade="E6"/>
          </w:tcPr>
          <w:p w14:paraId="34D03228" w14:textId="77777777" w:rsidR="0035662B" w:rsidRPr="00377540" w:rsidRDefault="0035662B" w:rsidP="0035662B">
            <w:pPr>
              <w:spacing w:before="80" w:after="4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Konsorcjum firm: </w:t>
            </w:r>
            <w:r w:rsidRPr="00377540">
              <w:rPr>
                <w:rFonts w:ascii="Calibri" w:hAnsi="Calibri" w:cs="Calibri"/>
                <w:sz w:val="24"/>
                <w:szCs w:val="24"/>
              </w:rPr>
              <w:t>IT Geodezja Sp. z o.o.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- lider konsorcjum 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 xml:space="preserve">oraz 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>PAX GEODEZJA Sp. z o.o. - członek konsorcjum</w:t>
            </w:r>
          </w:p>
          <w:p w14:paraId="3220F70F" w14:textId="77777777" w:rsidR="0035662B" w:rsidRPr="00377540" w:rsidRDefault="0035662B" w:rsidP="0035662B">
            <w:pPr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 xml:space="preserve">Obornicka 330 </w:t>
            </w:r>
          </w:p>
          <w:p w14:paraId="1813EEA5" w14:textId="35B2BBB6" w:rsidR="0035662B" w:rsidRPr="00377540" w:rsidRDefault="0035662B" w:rsidP="0035662B">
            <w:pPr>
              <w:spacing w:before="80" w:after="40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60-689 Poznań</w:t>
            </w:r>
          </w:p>
        </w:tc>
        <w:tc>
          <w:tcPr>
            <w:tcW w:w="2551" w:type="dxa"/>
            <w:shd w:val="clear" w:color="auto" w:fill="D0CECE" w:themeFill="background2" w:themeFillShade="E6"/>
            <w:vAlign w:val="center"/>
          </w:tcPr>
          <w:p w14:paraId="4FB6E8A9" w14:textId="6A8ABAC9" w:rsidR="0035662B" w:rsidRPr="00377540" w:rsidRDefault="0035662B" w:rsidP="0035662B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16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 w:rsidRPr="00377540">
              <w:rPr>
                <w:rFonts w:ascii="Calibri" w:hAnsi="Calibri" w:cs="Calibri"/>
                <w:sz w:val="24"/>
                <w:szCs w:val="24"/>
              </w:rPr>
              <w:t>680</w:t>
            </w:r>
            <w:r>
              <w:rPr>
                <w:rFonts w:ascii="Calibri" w:hAnsi="Calibri" w:cs="Calibri"/>
                <w:sz w:val="24"/>
                <w:szCs w:val="24"/>
              </w:rPr>
              <w:t>,</w:t>
            </w:r>
            <w:r w:rsidRPr="00377540">
              <w:rPr>
                <w:rFonts w:ascii="Calibri" w:hAnsi="Calibri" w:cs="Calibri"/>
                <w:sz w:val="24"/>
                <w:szCs w:val="24"/>
              </w:rPr>
              <w:t>00 zł</w:t>
            </w:r>
          </w:p>
        </w:tc>
      </w:tr>
      <w:tr w:rsidR="0035662B" w:rsidRPr="00377540" w14:paraId="6FE696F0" w14:textId="77777777" w:rsidTr="00E21816"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7F63824C" w14:textId="3ED8A303" w:rsidR="0035662B" w:rsidRPr="00377540" w:rsidRDefault="0035662B" w:rsidP="0035662B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278AAD53" w14:textId="4A74B8E5" w:rsidR="0035662B" w:rsidRPr="00377540" w:rsidRDefault="0035662B" w:rsidP="0035662B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D0CECE" w:themeFill="background2" w:themeFillShade="E6"/>
          </w:tcPr>
          <w:p w14:paraId="30DC846E" w14:textId="77777777" w:rsidR="0035662B" w:rsidRPr="00377540" w:rsidRDefault="0035662B" w:rsidP="0035662B">
            <w:pPr>
              <w:spacing w:before="80" w:after="4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Konsorcjum firm: </w:t>
            </w:r>
            <w:r w:rsidRPr="00377540">
              <w:rPr>
                <w:rFonts w:ascii="Calibri" w:hAnsi="Calibri" w:cs="Calibri"/>
                <w:sz w:val="24"/>
                <w:szCs w:val="24"/>
              </w:rPr>
              <w:t>IT Geodezja Sp. z o.o.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- lider konsorcjum 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 xml:space="preserve">oraz 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>PAX GEODEZJA Sp. z o.o. - członek konsorcjum</w:t>
            </w:r>
          </w:p>
          <w:p w14:paraId="16D15066" w14:textId="77777777" w:rsidR="0035662B" w:rsidRPr="00377540" w:rsidRDefault="0035662B" w:rsidP="0035662B">
            <w:pPr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 xml:space="preserve">Obornicka 330 </w:t>
            </w:r>
          </w:p>
          <w:p w14:paraId="40DE7E6B" w14:textId="770603C3" w:rsidR="0035662B" w:rsidRPr="00377540" w:rsidRDefault="0035662B" w:rsidP="0035662B">
            <w:pPr>
              <w:spacing w:before="80" w:after="40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60-689 Poznań</w:t>
            </w:r>
          </w:p>
        </w:tc>
        <w:tc>
          <w:tcPr>
            <w:tcW w:w="2551" w:type="dxa"/>
            <w:shd w:val="clear" w:color="auto" w:fill="D0CECE" w:themeFill="background2" w:themeFillShade="E6"/>
            <w:vAlign w:val="center"/>
          </w:tcPr>
          <w:p w14:paraId="32A49B4D" w14:textId="24E30439" w:rsidR="0035662B" w:rsidRPr="00377540" w:rsidRDefault="0035662B" w:rsidP="0035662B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58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 w:rsidRPr="00377540">
              <w:rPr>
                <w:rFonts w:ascii="Calibri" w:hAnsi="Calibri" w:cs="Calibri"/>
                <w:sz w:val="24"/>
                <w:szCs w:val="24"/>
              </w:rPr>
              <w:t>780</w:t>
            </w:r>
            <w:r>
              <w:rPr>
                <w:rFonts w:ascii="Calibri" w:hAnsi="Calibri" w:cs="Calibri"/>
                <w:sz w:val="24"/>
                <w:szCs w:val="24"/>
              </w:rPr>
              <w:t>,</w:t>
            </w:r>
            <w:r w:rsidRPr="00377540">
              <w:rPr>
                <w:rFonts w:ascii="Calibri" w:hAnsi="Calibri" w:cs="Calibri"/>
                <w:sz w:val="24"/>
                <w:szCs w:val="24"/>
              </w:rPr>
              <w:t>00 zł</w:t>
            </w:r>
          </w:p>
        </w:tc>
      </w:tr>
      <w:tr w:rsidR="0035662B" w:rsidRPr="00377540" w14:paraId="59C29619" w14:textId="77777777" w:rsidTr="00E21816"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2E8B64FA" w14:textId="74304330" w:rsidR="0035662B" w:rsidRPr="00377540" w:rsidRDefault="0035662B" w:rsidP="0035662B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34AD9CF1" w14:textId="463FCE3A" w:rsidR="0035662B" w:rsidRPr="00377540" w:rsidRDefault="0035662B" w:rsidP="0035662B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D0CECE" w:themeFill="background2" w:themeFillShade="E6"/>
          </w:tcPr>
          <w:p w14:paraId="45C99DB6" w14:textId="77777777" w:rsidR="0035662B" w:rsidRPr="00377540" w:rsidRDefault="0035662B" w:rsidP="0035662B">
            <w:pPr>
              <w:spacing w:before="80" w:after="4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Konsorcjum firm: </w:t>
            </w:r>
            <w:r w:rsidRPr="00377540">
              <w:rPr>
                <w:rFonts w:ascii="Calibri" w:hAnsi="Calibri" w:cs="Calibri"/>
                <w:sz w:val="24"/>
                <w:szCs w:val="24"/>
              </w:rPr>
              <w:t>IT Geodezja Sp. z o.o.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- lider konsorcjum 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 xml:space="preserve">oraz 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>PAX GEODEZJA Sp. z o.o. - członek konsorcjum</w:t>
            </w:r>
          </w:p>
          <w:p w14:paraId="62B43B16" w14:textId="77777777" w:rsidR="0035662B" w:rsidRPr="00377540" w:rsidRDefault="0035662B" w:rsidP="0035662B">
            <w:pPr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 xml:space="preserve">Obornicka 330 </w:t>
            </w:r>
          </w:p>
          <w:p w14:paraId="55CC3604" w14:textId="374BB161" w:rsidR="0035662B" w:rsidRPr="00377540" w:rsidRDefault="0035662B" w:rsidP="0035662B">
            <w:pPr>
              <w:spacing w:before="80" w:after="40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60-689 Poznań</w:t>
            </w:r>
          </w:p>
        </w:tc>
        <w:tc>
          <w:tcPr>
            <w:tcW w:w="2551" w:type="dxa"/>
            <w:shd w:val="clear" w:color="auto" w:fill="D0CECE" w:themeFill="background2" w:themeFillShade="E6"/>
            <w:vAlign w:val="center"/>
          </w:tcPr>
          <w:p w14:paraId="164114AB" w14:textId="444DB43C" w:rsidR="0035662B" w:rsidRPr="00377540" w:rsidRDefault="0035662B" w:rsidP="0035662B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22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 w:rsidRPr="00377540">
              <w:rPr>
                <w:rFonts w:ascii="Calibri" w:hAnsi="Calibri" w:cs="Calibri"/>
                <w:sz w:val="24"/>
                <w:szCs w:val="24"/>
              </w:rPr>
              <w:t>440</w:t>
            </w:r>
            <w:r>
              <w:rPr>
                <w:rFonts w:ascii="Calibri" w:hAnsi="Calibri" w:cs="Calibri"/>
                <w:sz w:val="24"/>
                <w:szCs w:val="24"/>
              </w:rPr>
              <w:t>,</w:t>
            </w:r>
            <w:r w:rsidRPr="00377540">
              <w:rPr>
                <w:rFonts w:ascii="Calibri" w:hAnsi="Calibri" w:cs="Calibri"/>
                <w:sz w:val="24"/>
                <w:szCs w:val="24"/>
              </w:rPr>
              <w:t>00 zł</w:t>
            </w:r>
          </w:p>
        </w:tc>
      </w:tr>
      <w:tr w:rsidR="0035662B" w:rsidRPr="00377540" w14:paraId="6CFE7A75" w14:textId="77777777" w:rsidTr="00E21816"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4EEA7F90" w14:textId="75CDF4D4" w:rsidR="0035662B" w:rsidRPr="00377540" w:rsidRDefault="0035662B" w:rsidP="0035662B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152C8744" w14:textId="34F137CD" w:rsidR="0035662B" w:rsidRPr="00377540" w:rsidRDefault="0035662B" w:rsidP="0035662B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D0CECE" w:themeFill="background2" w:themeFillShade="E6"/>
          </w:tcPr>
          <w:p w14:paraId="2CAD38C9" w14:textId="77777777" w:rsidR="0035662B" w:rsidRPr="00377540" w:rsidRDefault="0035662B" w:rsidP="0035662B">
            <w:pPr>
              <w:spacing w:before="80" w:after="4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Konsorcjum firm: </w:t>
            </w:r>
            <w:r w:rsidRPr="00377540">
              <w:rPr>
                <w:rFonts w:ascii="Calibri" w:hAnsi="Calibri" w:cs="Calibri"/>
                <w:sz w:val="24"/>
                <w:szCs w:val="24"/>
              </w:rPr>
              <w:t>IT Geodezja Sp. z o.o.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- lider konsorcjum 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 xml:space="preserve">oraz 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>PAX GEODEZJA Sp. z o.o. - członek konsorcjum</w:t>
            </w:r>
          </w:p>
          <w:p w14:paraId="0C684A1A" w14:textId="77777777" w:rsidR="0035662B" w:rsidRPr="00377540" w:rsidRDefault="0035662B" w:rsidP="0035662B">
            <w:pPr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 xml:space="preserve">Obornicka 330 </w:t>
            </w:r>
          </w:p>
          <w:p w14:paraId="553E2E99" w14:textId="17EF6D49" w:rsidR="0035662B" w:rsidRPr="00377540" w:rsidRDefault="0035662B" w:rsidP="0035662B">
            <w:pPr>
              <w:spacing w:before="80" w:after="40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60-689 Poznań</w:t>
            </w:r>
          </w:p>
        </w:tc>
        <w:tc>
          <w:tcPr>
            <w:tcW w:w="2551" w:type="dxa"/>
            <w:shd w:val="clear" w:color="auto" w:fill="D0CECE" w:themeFill="background2" w:themeFillShade="E6"/>
            <w:vAlign w:val="center"/>
          </w:tcPr>
          <w:p w14:paraId="4D8E73D4" w14:textId="6AE7F008" w:rsidR="0035662B" w:rsidRPr="00377540" w:rsidRDefault="0035662B" w:rsidP="0035662B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49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 w:rsidRPr="00377540">
              <w:rPr>
                <w:rFonts w:ascii="Calibri" w:hAnsi="Calibri" w:cs="Calibri"/>
                <w:sz w:val="24"/>
                <w:szCs w:val="24"/>
              </w:rPr>
              <w:t>680</w:t>
            </w:r>
            <w:r>
              <w:rPr>
                <w:rFonts w:ascii="Calibri" w:hAnsi="Calibri" w:cs="Calibri"/>
                <w:sz w:val="24"/>
                <w:szCs w:val="24"/>
              </w:rPr>
              <w:t>,</w:t>
            </w:r>
            <w:r w:rsidRPr="00377540">
              <w:rPr>
                <w:rFonts w:ascii="Calibri" w:hAnsi="Calibri" w:cs="Calibri"/>
                <w:sz w:val="24"/>
                <w:szCs w:val="24"/>
              </w:rPr>
              <w:t>00 zł</w:t>
            </w:r>
          </w:p>
        </w:tc>
      </w:tr>
      <w:tr w:rsidR="0035662B" w:rsidRPr="00377540" w14:paraId="0D4583EE" w14:textId="77777777" w:rsidTr="00E21816"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718A6E14" w14:textId="25BB7744" w:rsidR="0035662B" w:rsidRPr="00377540" w:rsidRDefault="0035662B" w:rsidP="0035662B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66ADF46B" w14:textId="288FD627" w:rsidR="0035662B" w:rsidRPr="00377540" w:rsidRDefault="0035662B" w:rsidP="0035662B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D0CECE" w:themeFill="background2" w:themeFillShade="E6"/>
          </w:tcPr>
          <w:p w14:paraId="57E51C23" w14:textId="77777777" w:rsidR="0035662B" w:rsidRPr="00377540" w:rsidRDefault="0035662B" w:rsidP="0035662B">
            <w:pPr>
              <w:spacing w:before="80" w:after="4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Konsorcjum firm: </w:t>
            </w:r>
            <w:r w:rsidRPr="00377540">
              <w:rPr>
                <w:rFonts w:ascii="Calibri" w:hAnsi="Calibri" w:cs="Calibri"/>
                <w:sz w:val="24"/>
                <w:szCs w:val="24"/>
              </w:rPr>
              <w:t>IT Geodezja Sp. z o.o.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- lider konsorcjum 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 xml:space="preserve">oraz 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>PAX GEODEZJA Sp. z o.o. - członek konsorcjum</w:t>
            </w:r>
          </w:p>
          <w:p w14:paraId="0B7559FD" w14:textId="77777777" w:rsidR="0035662B" w:rsidRPr="00377540" w:rsidRDefault="0035662B" w:rsidP="0035662B">
            <w:pPr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 xml:space="preserve">Obornicka 330 </w:t>
            </w:r>
          </w:p>
          <w:p w14:paraId="715ACDFE" w14:textId="3009E846" w:rsidR="0035662B" w:rsidRPr="00377540" w:rsidRDefault="0035662B" w:rsidP="0035662B">
            <w:pPr>
              <w:spacing w:before="80" w:after="40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60-689 Poznań</w:t>
            </w:r>
          </w:p>
        </w:tc>
        <w:tc>
          <w:tcPr>
            <w:tcW w:w="2551" w:type="dxa"/>
            <w:shd w:val="clear" w:color="auto" w:fill="D0CECE" w:themeFill="background2" w:themeFillShade="E6"/>
            <w:vAlign w:val="center"/>
          </w:tcPr>
          <w:p w14:paraId="439D86B4" w14:textId="74DB614E" w:rsidR="0035662B" w:rsidRPr="00377540" w:rsidRDefault="0035662B" w:rsidP="0035662B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32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 w:rsidRPr="00377540">
              <w:rPr>
                <w:rFonts w:ascii="Calibri" w:hAnsi="Calibri" w:cs="Calibri"/>
                <w:sz w:val="24"/>
                <w:szCs w:val="24"/>
              </w:rPr>
              <w:t>900</w:t>
            </w:r>
            <w:r>
              <w:rPr>
                <w:rFonts w:ascii="Calibri" w:hAnsi="Calibri" w:cs="Calibri"/>
                <w:sz w:val="24"/>
                <w:szCs w:val="24"/>
              </w:rPr>
              <w:t>,</w:t>
            </w:r>
            <w:r w:rsidRPr="00377540">
              <w:rPr>
                <w:rFonts w:ascii="Calibri" w:hAnsi="Calibri" w:cs="Calibri"/>
                <w:sz w:val="24"/>
                <w:szCs w:val="24"/>
              </w:rPr>
              <w:t>00 zł</w:t>
            </w:r>
          </w:p>
        </w:tc>
      </w:tr>
      <w:tr w:rsidR="0035662B" w:rsidRPr="00377540" w14:paraId="7DFBC3C5" w14:textId="77777777" w:rsidTr="00E21816"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1BE3DFC3" w14:textId="0F42EBCC" w:rsidR="0035662B" w:rsidRPr="00377540" w:rsidRDefault="0035662B" w:rsidP="0035662B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100C0ECA" w14:textId="200E6A0D" w:rsidR="0035662B" w:rsidRPr="00377540" w:rsidRDefault="0035662B" w:rsidP="0035662B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3969" w:type="dxa"/>
            <w:shd w:val="clear" w:color="auto" w:fill="D0CECE" w:themeFill="background2" w:themeFillShade="E6"/>
          </w:tcPr>
          <w:p w14:paraId="0DB3BF77" w14:textId="77777777" w:rsidR="0035662B" w:rsidRPr="00377540" w:rsidRDefault="0035662B" w:rsidP="0035662B">
            <w:pPr>
              <w:spacing w:before="80" w:after="4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Konsorcjum firm: </w:t>
            </w:r>
            <w:r w:rsidRPr="00377540">
              <w:rPr>
                <w:rFonts w:ascii="Calibri" w:hAnsi="Calibri" w:cs="Calibri"/>
                <w:sz w:val="24"/>
                <w:szCs w:val="24"/>
              </w:rPr>
              <w:t>IT Geodezja Sp. z o.o.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- lider konsorcjum 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 xml:space="preserve">oraz 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>PAX GEODEZJA Sp. z o.o. - członek konsorcjum</w:t>
            </w:r>
          </w:p>
          <w:p w14:paraId="43C4E9C2" w14:textId="77777777" w:rsidR="0035662B" w:rsidRPr="00377540" w:rsidRDefault="0035662B" w:rsidP="0035662B">
            <w:pPr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 xml:space="preserve">Obornicka 330 </w:t>
            </w:r>
          </w:p>
          <w:p w14:paraId="6E56C557" w14:textId="744893C9" w:rsidR="0035662B" w:rsidRPr="00377540" w:rsidRDefault="0035662B" w:rsidP="0035662B">
            <w:pPr>
              <w:spacing w:before="80" w:after="40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60-689 Poznań</w:t>
            </w:r>
          </w:p>
        </w:tc>
        <w:tc>
          <w:tcPr>
            <w:tcW w:w="2551" w:type="dxa"/>
            <w:shd w:val="clear" w:color="auto" w:fill="D0CECE" w:themeFill="background2" w:themeFillShade="E6"/>
            <w:vAlign w:val="center"/>
          </w:tcPr>
          <w:p w14:paraId="11DD9DCF" w14:textId="4B333168" w:rsidR="0035662B" w:rsidRPr="00377540" w:rsidRDefault="0035662B" w:rsidP="0035662B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59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 w:rsidRPr="00377540">
              <w:rPr>
                <w:rFonts w:ascii="Calibri" w:hAnsi="Calibri" w:cs="Calibri"/>
                <w:sz w:val="24"/>
                <w:szCs w:val="24"/>
              </w:rPr>
              <w:t>964</w:t>
            </w:r>
            <w:r>
              <w:rPr>
                <w:rFonts w:ascii="Calibri" w:hAnsi="Calibri" w:cs="Calibri"/>
                <w:sz w:val="24"/>
                <w:szCs w:val="24"/>
              </w:rPr>
              <w:t>,</w:t>
            </w:r>
            <w:r w:rsidRPr="00377540">
              <w:rPr>
                <w:rFonts w:ascii="Calibri" w:hAnsi="Calibri" w:cs="Calibri"/>
                <w:sz w:val="24"/>
                <w:szCs w:val="24"/>
              </w:rPr>
              <w:t>00 zł</w:t>
            </w:r>
          </w:p>
        </w:tc>
      </w:tr>
      <w:tr w:rsidR="0035662B" w:rsidRPr="00377540" w14:paraId="7CCDD4B2" w14:textId="77777777" w:rsidTr="00E21816"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20098C56" w14:textId="7B47A614" w:rsidR="0035662B" w:rsidRPr="00377540" w:rsidRDefault="0035662B" w:rsidP="0035662B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29597CE9" w14:textId="5AC5C445" w:rsidR="0035662B" w:rsidRPr="00377540" w:rsidRDefault="0035662B" w:rsidP="0035662B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3969" w:type="dxa"/>
            <w:shd w:val="clear" w:color="auto" w:fill="D0CECE" w:themeFill="background2" w:themeFillShade="E6"/>
          </w:tcPr>
          <w:p w14:paraId="4D7398CB" w14:textId="77777777" w:rsidR="0035662B" w:rsidRPr="00377540" w:rsidRDefault="0035662B" w:rsidP="0035662B">
            <w:pPr>
              <w:spacing w:before="80" w:after="4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Konsorcjum firm: </w:t>
            </w:r>
            <w:r w:rsidRPr="00377540">
              <w:rPr>
                <w:rFonts w:ascii="Calibri" w:hAnsi="Calibri" w:cs="Calibri"/>
                <w:sz w:val="24"/>
                <w:szCs w:val="24"/>
              </w:rPr>
              <w:t>IT Geodezja Sp. z o.o.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- lider konsorcjum 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 xml:space="preserve">oraz 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>PAX GEODEZJA Sp. z o.o. - członek konsorcjum</w:t>
            </w:r>
          </w:p>
          <w:p w14:paraId="66B98B85" w14:textId="77777777" w:rsidR="0035662B" w:rsidRPr="00377540" w:rsidRDefault="0035662B" w:rsidP="0035662B">
            <w:pPr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 xml:space="preserve">Obornicka 330 </w:t>
            </w:r>
          </w:p>
          <w:p w14:paraId="74BED4C4" w14:textId="772A5D1B" w:rsidR="0035662B" w:rsidRPr="00377540" w:rsidRDefault="0035662B" w:rsidP="0035662B">
            <w:pPr>
              <w:spacing w:before="80" w:after="40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60-689 Poznań</w:t>
            </w:r>
          </w:p>
        </w:tc>
        <w:tc>
          <w:tcPr>
            <w:tcW w:w="2551" w:type="dxa"/>
            <w:shd w:val="clear" w:color="auto" w:fill="D0CECE" w:themeFill="background2" w:themeFillShade="E6"/>
            <w:vAlign w:val="center"/>
          </w:tcPr>
          <w:p w14:paraId="57F56919" w14:textId="10A8E11B" w:rsidR="0035662B" w:rsidRPr="00377540" w:rsidRDefault="0035662B" w:rsidP="0035662B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74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 w:rsidRPr="00377540">
              <w:rPr>
                <w:rFonts w:ascii="Calibri" w:hAnsi="Calibri" w:cs="Calibri"/>
                <w:sz w:val="24"/>
                <w:szCs w:val="24"/>
              </w:rPr>
              <w:t>983</w:t>
            </w:r>
            <w:r>
              <w:rPr>
                <w:rFonts w:ascii="Calibri" w:hAnsi="Calibri" w:cs="Calibri"/>
                <w:sz w:val="24"/>
                <w:szCs w:val="24"/>
              </w:rPr>
              <w:t>,</w:t>
            </w:r>
            <w:r w:rsidRPr="00377540">
              <w:rPr>
                <w:rFonts w:ascii="Calibri" w:hAnsi="Calibri" w:cs="Calibri"/>
                <w:sz w:val="24"/>
                <w:szCs w:val="24"/>
              </w:rPr>
              <w:t>00 zł</w:t>
            </w:r>
          </w:p>
        </w:tc>
      </w:tr>
      <w:tr w:rsidR="0035662B" w:rsidRPr="00377540" w14:paraId="7A31B9A8" w14:textId="77777777" w:rsidTr="00E21816"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3AADEDE5" w14:textId="4E0E02E4" w:rsidR="0035662B" w:rsidRPr="00377540" w:rsidRDefault="0035662B" w:rsidP="0035662B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3D8C2E01" w14:textId="159708EC" w:rsidR="0035662B" w:rsidRPr="00377540" w:rsidRDefault="0035662B" w:rsidP="0035662B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3969" w:type="dxa"/>
            <w:shd w:val="clear" w:color="auto" w:fill="D0CECE" w:themeFill="background2" w:themeFillShade="E6"/>
          </w:tcPr>
          <w:p w14:paraId="48B4C8A0" w14:textId="77777777" w:rsidR="0035662B" w:rsidRPr="00377540" w:rsidRDefault="0035662B" w:rsidP="0035662B">
            <w:pPr>
              <w:spacing w:before="80" w:after="4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Konsorcjum firm: </w:t>
            </w:r>
            <w:r w:rsidRPr="00377540">
              <w:rPr>
                <w:rFonts w:ascii="Calibri" w:hAnsi="Calibri" w:cs="Calibri"/>
                <w:sz w:val="24"/>
                <w:szCs w:val="24"/>
              </w:rPr>
              <w:t>IT Geodezja Sp. z o.o.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- lider konsorcjum 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 xml:space="preserve">oraz 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>PAX GEODEZJA Sp. z o.o. - członek konsorcjum</w:t>
            </w:r>
          </w:p>
          <w:p w14:paraId="5A817931" w14:textId="77777777" w:rsidR="0035662B" w:rsidRPr="00377540" w:rsidRDefault="0035662B" w:rsidP="0035662B">
            <w:pPr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 xml:space="preserve">Obornicka 330 </w:t>
            </w:r>
          </w:p>
          <w:p w14:paraId="4804B425" w14:textId="34132930" w:rsidR="0035662B" w:rsidRPr="00377540" w:rsidRDefault="0035662B" w:rsidP="0035662B">
            <w:pPr>
              <w:spacing w:before="80" w:after="40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60-689 Poznań</w:t>
            </w:r>
          </w:p>
        </w:tc>
        <w:tc>
          <w:tcPr>
            <w:tcW w:w="2551" w:type="dxa"/>
            <w:shd w:val="clear" w:color="auto" w:fill="D0CECE" w:themeFill="background2" w:themeFillShade="E6"/>
            <w:vAlign w:val="center"/>
          </w:tcPr>
          <w:p w14:paraId="777FBAE4" w14:textId="3423A230" w:rsidR="0035662B" w:rsidRPr="00377540" w:rsidRDefault="0035662B" w:rsidP="0035662B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44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 w:rsidRPr="00377540">
              <w:rPr>
                <w:rFonts w:ascii="Calibri" w:hAnsi="Calibri" w:cs="Calibri"/>
                <w:sz w:val="24"/>
                <w:szCs w:val="24"/>
              </w:rPr>
              <w:t>730</w:t>
            </w:r>
            <w:r>
              <w:rPr>
                <w:rFonts w:ascii="Calibri" w:hAnsi="Calibri" w:cs="Calibri"/>
                <w:sz w:val="24"/>
                <w:szCs w:val="24"/>
              </w:rPr>
              <w:t>,</w:t>
            </w:r>
            <w:r w:rsidRPr="00377540">
              <w:rPr>
                <w:rFonts w:ascii="Calibri" w:hAnsi="Calibri" w:cs="Calibri"/>
                <w:sz w:val="24"/>
                <w:szCs w:val="24"/>
              </w:rPr>
              <w:t>00 zł</w:t>
            </w:r>
          </w:p>
        </w:tc>
      </w:tr>
      <w:tr w:rsidR="0035662B" w:rsidRPr="00377540" w14:paraId="5BD16E85" w14:textId="77777777" w:rsidTr="007D7710">
        <w:tc>
          <w:tcPr>
            <w:tcW w:w="1276" w:type="dxa"/>
            <w:shd w:val="clear" w:color="auto" w:fill="DEEAF6" w:themeFill="accent5" w:themeFillTint="33"/>
            <w:vAlign w:val="center"/>
          </w:tcPr>
          <w:p w14:paraId="3D05532B" w14:textId="1E0B56C8" w:rsidR="0035662B" w:rsidRPr="00377540" w:rsidRDefault="0035662B" w:rsidP="0035662B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10546FD7" w14:textId="6DD553A7" w:rsidR="0035662B" w:rsidRPr="00377540" w:rsidRDefault="0035662B" w:rsidP="0035662B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DEEAF6" w:themeFill="accent5" w:themeFillTint="33"/>
          </w:tcPr>
          <w:p w14:paraId="12534F12" w14:textId="2164E23D" w:rsidR="0035662B" w:rsidRPr="00377540" w:rsidRDefault="0035662B" w:rsidP="0035662B">
            <w:pPr>
              <w:spacing w:before="80" w:after="40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 xml:space="preserve">Pracownia Geodezyjna </w:t>
            </w:r>
            <w:proofErr w:type="spellStart"/>
            <w:r w:rsidRPr="00377540">
              <w:rPr>
                <w:rFonts w:ascii="Calibri" w:hAnsi="Calibri" w:cs="Calibri"/>
                <w:sz w:val="24"/>
                <w:szCs w:val="24"/>
              </w:rPr>
              <w:t>ArtGeo</w:t>
            </w:r>
            <w:proofErr w:type="spellEnd"/>
            <w:r w:rsidRPr="0037754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77540">
              <w:rPr>
                <w:rFonts w:ascii="Calibri" w:hAnsi="Calibri" w:cs="Calibri"/>
                <w:sz w:val="24"/>
                <w:szCs w:val="24"/>
              </w:rPr>
              <w:br/>
              <w:t xml:space="preserve">Michał </w:t>
            </w:r>
            <w:proofErr w:type="spellStart"/>
            <w:r w:rsidRPr="00377540">
              <w:rPr>
                <w:rFonts w:ascii="Calibri" w:hAnsi="Calibri" w:cs="Calibri"/>
                <w:sz w:val="24"/>
                <w:szCs w:val="24"/>
              </w:rPr>
              <w:t>Jerczyński</w:t>
            </w:r>
            <w:proofErr w:type="spellEnd"/>
          </w:p>
          <w:p w14:paraId="210D0F5A" w14:textId="517FEC60" w:rsidR="0035662B" w:rsidRPr="00377540" w:rsidRDefault="0035662B" w:rsidP="0035662B">
            <w:pPr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 xml:space="preserve">Trzebień 1D </w:t>
            </w:r>
          </w:p>
          <w:p w14:paraId="0D12B0D0" w14:textId="4D645E24" w:rsidR="0035662B" w:rsidRPr="00377540" w:rsidRDefault="0035662B" w:rsidP="0035662B">
            <w:pPr>
              <w:spacing w:after="8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63-645 Łęka Opatowska</w:t>
            </w:r>
          </w:p>
        </w:tc>
        <w:tc>
          <w:tcPr>
            <w:tcW w:w="2551" w:type="dxa"/>
            <w:shd w:val="clear" w:color="auto" w:fill="DEEAF6" w:themeFill="accent5" w:themeFillTint="33"/>
            <w:vAlign w:val="center"/>
          </w:tcPr>
          <w:p w14:paraId="2115C91F" w14:textId="39538E04" w:rsidR="0035662B" w:rsidRPr="00377540" w:rsidRDefault="0035662B" w:rsidP="0035662B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61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 w:rsidRPr="00377540">
              <w:rPr>
                <w:rFonts w:ascii="Calibri" w:hAnsi="Calibri" w:cs="Calibri"/>
                <w:sz w:val="24"/>
                <w:szCs w:val="24"/>
              </w:rPr>
              <w:t>500</w:t>
            </w:r>
            <w:r>
              <w:rPr>
                <w:rFonts w:ascii="Calibri" w:hAnsi="Calibri" w:cs="Calibri"/>
                <w:sz w:val="24"/>
                <w:szCs w:val="24"/>
              </w:rPr>
              <w:t>,</w:t>
            </w:r>
            <w:r w:rsidRPr="00377540">
              <w:rPr>
                <w:rFonts w:ascii="Calibri" w:hAnsi="Calibri" w:cs="Calibri"/>
                <w:sz w:val="24"/>
                <w:szCs w:val="24"/>
              </w:rPr>
              <w:t>00 zł</w:t>
            </w:r>
          </w:p>
        </w:tc>
      </w:tr>
      <w:tr w:rsidR="0035662B" w:rsidRPr="00377540" w14:paraId="5565A4AA" w14:textId="77777777" w:rsidTr="007D7710">
        <w:tc>
          <w:tcPr>
            <w:tcW w:w="1276" w:type="dxa"/>
            <w:shd w:val="clear" w:color="auto" w:fill="DEEAF6" w:themeFill="accent5" w:themeFillTint="33"/>
            <w:vAlign w:val="center"/>
          </w:tcPr>
          <w:p w14:paraId="7A2B28EF" w14:textId="1C4EFE3B" w:rsidR="0035662B" w:rsidRPr="00377540" w:rsidRDefault="0035662B" w:rsidP="0035662B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64CE5521" w14:textId="32076C72" w:rsidR="0035662B" w:rsidRPr="00377540" w:rsidRDefault="0035662B" w:rsidP="0035662B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DEEAF6" w:themeFill="accent5" w:themeFillTint="33"/>
          </w:tcPr>
          <w:p w14:paraId="5AA4BA03" w14:textId="3647F160" w:rsidR="0035662B" w:rsidRPr="00377540" w:rsidRDefault="0035662B" w:rsidP="0035662B">
            <w:pPr>
              <w:spacing w:before="80" w:after="40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 xml:space="preserve">Pracownia Geodezyjna </w:t>
            </w:r>
            <w:proofErr w:type="spellStart"/>
            <w:r w:rsidRPr="00377540">
              <w:rPr>
                <w:rFonts w:ascii="Calibri" w:hAnsi="Calibri" w:cs="Calibri"/>
                <w:sz w:val="24"/>
                <w:szCs w:val="24"/>
              </w:rPr>
              <w:t>ArtGeo</w:t>
            </w:r>
            <w:proofErr w:type="spellEnd"/>
            <w:r w:rsidRPr="0037754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77540">
              <w:rPr>
                <w:rFonts w:ascii="Calibri" w:hAnsi="Calibri" w:cs="Calibri"/>
                <w:sz w:val="24"/>
                <w:szCs w:val="24"/>
              </w:rPr>
              <w:br/>
              <w:t xml:space="preserve">Michał </w:t>
            </w:r>
            <w:proofErr w:type="spellStart"/>
            <w:r w:rsidRPr="00377540">
              <w:rPr>
                <w:rFonts w:ascii="Calibri" w:hAnsi="Calibri" w:cs="Calibri"/>
                <w:sz w:val="24"/>
                <w:szCs w:val="24"/>
              </w:rPr>
              <w:t>Jerczyński</w:t>
            </w:r>
            <w:proofErr w:type="spellEnd"/>
          </w:p>
          <w:p w14:paraId="7C80FBEC" w14:textId="7745F2C8" w:rsidR="0035662B" w:rsidRPr="00377540" w:rsidRDefault="0035662B" w:rsidP="0035662B">
            <w:pPr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 xml:space="preserve">Trzebień 1D </w:t>
            </w:r>
          </w:p>
          <w:p w14:paraId="7B4D9015" w14:textId="4D8402A4" w:rsidR="0035662B" w:rsidRPr="00377540" w:rsidRDefault="0035662B" w:rsidP="0035662B">
            <w:pPr>
              <w:spacing w:after="8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63-645 Łęka Opatowska</w:t>
            </w:r>
          </w:p>
        </w:tc>
        <w:tc>
          <w:tcPr>
            <w:tcW w:w="2551" w:type="dxa"/>
            <w:shd w:val="clear" w:color="auto" w:fill="DEEAF6" w:themeFill="accent5" w:themeFillTint="33"/>
            <w:vAlign w:val="center"/>
          </w:tcPr>
          <w:p w14:paraId="699D5F80" w14:textId="5522667D" w:rsidR="0035662B" w:rsidRPr="00377540" w:rsidRDefault="0035662B" w:rsidP="0035662B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73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 w:rsidRPr="00377540">
              <w:rPr>
                <w:rFonts w:ascii="Calibri" w:hAnsi="Calibri" w:cs="Calibri"/>
                <w:sz w:val="24"/>
                <w:szCs w:val="24"/>
              </w:rPr>
              <w:t>800</w:t>
            </w:r>
            <w:r>
              <w:rPr>
                <w:rFonts w:ascii="Calibri" w:hAnsi="Calibri" w:cs="Calibri"/>
                <w:sz w:val="24"/>
                <w:szCs w:val="24"/>
              </w:rPr>
              <w:t>,</w:t>
            </w:r>
            <w:r w:rsidRPr="00377540">
              <w:rPr>
                <w:rFonts w:ascii="Calibri" w:hAnsi="Calibri" w:cs="Calibri"/>
                <w:sz w:val="24"/>
                <w:szCs w:val="24"/>
              </w:rPr>
              <w:t>00 zł</w:t>
            </w:r>
          </w:p>
        </w:tc>
      </w:tr>
      <w:tr w:rsidR="0035662B" w:rsidRPr="00377540" w14:paraId="5B4A045B" w14:textId="77777777" w:rsidTr="007D7710">
        <w:tc>
          <w:tcPr>
            <w:tcW w:w="1276" w:type="dxa"/>
            <w:shd w:val="clear" w:color="auto" w:fill="DEEAF6" w:themeFill="accent5" w:themeFillTint="33"/>
            <w:vAlign w:val="center"/>
          </w:tcPr>
          <w:p w14:paraId="042B4263" w14:textId="314FED54" w:rsidR="0035662B" w:rsidRPr="00377540" w:rsidRDefault="0035662B" w:rsidP="0035662B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0A9E9234" w14:textId="474D72BF" w:rsidR="0035662B" w:rsidRPr="00377540" w:rsidRDefault="0035662B" w:rsidP="0035662B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DEEAF6" w:themeFill="accent5" w:themeFillTint="33"/>
          </w:tcPr>
          <w:p w14:paraId="005B9E40" w14:textId="0103BC58" w:rsidR="0035662B" w:rsidRPr="00377540" w:rsidRDefault="0035662B" w:rsidP="0035662B">
            <w:pPr>
              <w:spacing w:before="80" w:after="40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 xml:space="preserve">Pracownia Geodezyjna </w:t>
            </w:r>
            <w:proofErr w:type="spellStart"/>
            <w:r w:rsidRPr="00377540">
              <w:rPr>
                <w:rFonts w:ascii="Calibri" w:hAnsi="Calibri" w:cs="Calibri"/>
                <w:sz w:val="24"/>
                <w:szCs w:val="24"/>
              </w:rPr>
              <w:t>ArtGeo</w:t>
            </w:r>
            <w:proofErr w:type="spellEnd"/>
            <w:r w:rsidRPr="0037754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77540">
              <w:rPr>
                <w:rFonts w:ascii="Calibri" w:hAnsi="Calibri" w:cs="Calibri"/>
                <w:sz w:val="24"/>
                <w:szCs w:val="24"/>
              </w:rPr>
              <w:br/>
              <w:t xml:space="preserve">Michał </w:t>
            </w:r>
            <w:proofErr w:type="spellStart"/>
            <w:r w:rsidRPr="00377540">
              <w:rPr>
                <w:rFonts w:ascii="Calibri" w:hAnsi="Calibri" w:cs="Calibri"/>
                <w:sz w:val="24"/>
                <w:szCs w:val="24"/>
              </w:rPr>
              <w:t>Jerczyński</w:t>
            </w:r>
            <w:proofErr w:type="spellEnd"/>
          </w:p>
          <w:p w14:paraId="55D2AA0E" w14:textId="5A89E5E9" w:rsidR="0035662B" w:rsidRPr="00377540" w:rsidRDefault="0035662B" w:rsidP="0035662B">
            <w:pPr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 xml:space="preserve">Trzebień 1D </w:t>
            </w:r>
          </w:p>
          <w:p w14:paraId="0DD2CCC2" w14:textId="10243D45" w:rsidR="0035662B" w:rsidRPr="00377540" w:rsidRDefault="0035662B" w:rsidP="0035662B">
            <w:pPr>
              <w:spacing w:after="8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63-645 Łęka Opatowska</w:t>
            </w:r>
          </w:p>
        </w:tc>
        <w:tc>
          <w:tcPr>
            <w:tcW w:w="2551" w:type="dxa"/>
            <w:shd w:val="clear" w:color="auto" w:fill="DEEAF6" w:themeFill="accent5" w:themeFillTint="33"/>
            <w:vAlign w:val="center"/>
          </w:tcPr>
          <w:p w14:paraId="6B05DF07" w14:textId="6C273817" w:rsidR="0035662B" w:rsidRPr="00377540" w:rsidRDefault="0035662B" w:rsidP="0035662B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116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 w:rsidRPr="00377540">
              <w:rPr>
                <w:rFonts w:ascii="Calibri" w:hAnsi="Calibri" w:cs="Calibri"/>
                <w:sz w:val="24"/>
                <w:szCs w:val="24"/>
              </w:rPr>
              <w:t>850</w:t>
            </w:r>
            <w:r>
              <w:rPr>
                <w:rFonts w:ascii="Calibri" w:hAnsi="Calibri" w:cs="Calibri"/>
                <w:sz w:val="24"/>
                <w:szCs w:val="24"/>
              </w:rPr>
              <w:t>,</w:t>
            </w:r>
            <w:r w:rsidRPr="00377540">
              <w:rPr>
                <w:rFonts w:ascii="Calibri" w:hAnsi="Calibri" w:cs="Calibri"/>
                <w:sz w:val="24"/>
                <w:szCs w:val="24"/>
              </w:rPr>
              <w:t>00 zł</w:t>
            </w:r>
          </w:p>
        </w:tc>
      </w:tr>
      <w:tr w:rsidR="0035662B" w:rsidRPr="00377540" w14:paraId="6B650085" w14:textId="77777777" w:rsidTr="007D7710">
        <w:tc>
          <w:tcPr>
            <w:tcW w:w="1276" w:type="dxa"/>
            <w:shd w:val="clear" w:color="auto" w:fill="DEEAF6" w:themeFill="accent5" w:themeFillTint="33"/>
            <w:vAlign w:val="center"/>
          </w:tcPr>
          <w:p w14:paraId="0D837FE2" w14:textId="3C847864" w:rsidR="0035662B" w:rsidRPr="00377540" w:rsidRDefault="0035662B" w:rsidP="0035662B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08CDB5C8" w14:textId="6F269270" w:rsidR="0035662B" w:rsidRPr="00377540" w:rsidRDefault="0035662B" w:rsidP="0035662B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DEEAF6" w:themeFill="accent5" w:themeFillTint="33"/>
          </w:tcPr>
          <w:p w14:paraId="56C3615E" w14:textId="075D2A47" w:rsidR="0035662B" w:rsidRPr="00377540" w:rsidRDefault="0035662B" w:rsidP="0035662B">
            <w:pPr>
              <w:spacing w:before="80" w:after="40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 xml:space="preserve">Pracownia Geodezyjna </w:t>
            </w:r>
            <w:proofErr w:type="spellStart"/>
            <w:r w:rsidRPr="00377540">
              <w:rPr>
                <w:rFonts w:ascii="Calibri" w:hAnsi="Calibri" w:cs="Calibri"/>
                <w:sz w:val="24"/>
                <w:szCs w:val="24"/>
              </w:rPr>
              <w:t>ArtGeo</w:t>
            </w:r>
            <w:proofErr w:type="spellEnd"/>
            <w:r w:rsidRPr="0037754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77540">
              <w:rPr>
                <w:rFonts w:ascii="Calibri" w:hAnsi="Calibri" w:cs="Calibri"/>
                <w:sz w:val="24"/>
                <w:szCs w:val="24"/>
              </w:rPr>
              <w:br/>
              <w:t xml:space="preserve">Michał </w:t>
            </w:r>
            <w:proofErr w:type="spellStart"/>
            <w:r w:rsidRPr="00377540">
              <w:rPr>
                <w:rFonts w:ascii="Calibri" w:hAnsi="Calibri" w:cs="Calibri"/>
                <w:sz w:val="24"/>
                <w:szCs w:val="24"/>
              </w:rPr>
              <w:t>Jerczyński</w:t>
            </w:r>
            <w:proofErr w:type="spellEnd"/>
          </w:p>
          <w:p w14:paraId="207B3754" w14:textId="2EDFCB60" w:rsidR="0035662B" w:rsidRPr="00377540" w:rsidRDefault="0035662B" w:rsidP="0035662B">
            <w:pPr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 xml:space="preserve">Trzebień 1D </w:t>
            </w:r>
          </w:p>
          <w:p w14:paraId="320665BC" w14:textId="2EEB21FA" w:rsidR="0035662B" w:rsidRPr="00377540" w:rsidRDefault="0035662B" w:rsidP="0035662B">
            <w:pPr>
              <w:spacing w:after="8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63-645 Łęka Opatowska</w:t>
            </w:r>
          </w:p>
        </w:tc>
        <w:tc>
          <w:tcPr>
            <w:tcW w:w="2551" w:type="dxa"/>
            <w:shd w:val="clear" w:color="auto" w:fill="DEEAF6" w:themeFill="accent5" w:themeFillTint="33"/>
            <w:vAlign w:val="center"/>
          </w:tcPr>
          <w:p w14:paraId="3A79BD6E" w14:textId="2DF16393" w:rsidR="0035662B" w:rsidRPr="00377540" w:rsidRDefault="0035662B" w:rsidP="0035662B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61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 w:rsidRPr="00377540">
              <w:rPr>
                <w:rFonts w:ascii="Calibri" w:hAnsi="Calibri" w:cs="Calibri"/>
                <w:sz w:val="24"/>
                <w:szCs w:val="24"/>
              </w:rPr>
              <w:t>500</w:t>
            </w:r>
            <w:r>
              <w:rPr>
                <w:rFonts w:ascii="Calibri" w:hAnsi="Calibri" w:cs="Calibri"/>
                <w:sz w:val="24"/>
                <w:szCs w:val="24"/>
              </w:rPr>
              <w:t>,</w:t>
            </w:r>
            <w:r w:rsidRPr="00377540">
              <w:rPr>
                <w:rFonts w:ascii="Calibri" w:hAnsi="Calibri" w:cs="Calibri"/>
                <w:sz w:val="24"/>
                <w:szCs w:val="24"/>
              </w:rPr>
              <w:t>00 zł</w:t>
            </w:r>
          </w:p>
        </w:tc>
      </w:tr>
      <w:tr w:rsidR="0035662B" w:rsidRPr="00377540" w14:paraId="661254FE" w14:textId="77777777" w:rsidTr="007D7710">
        <w:tc>
          <w:tcPr>
            <w:tcW w:w="1276" w:type="dxa"/>
            <w:shd w:val="clear" w:color="auto" w:fill="DEEAF6" w:themeFill="accent5" w:themeFillTint="33"/>
            <w:vAlign w:val="center"/>
          </w:tcPr>
          <w:p w14:paraId="14929BDD" w14:textId="67155947" w:rsidR="0035662B" w:rsidRPr="00377540" w:rsidRDefault="0035662B" w:rsidP="0035662B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577233A5" w14:textId="0C765734" w:rsidR="0035662B" w:rsidRPr="00377540" w:rsidRDefault="0035662B" w:rsidP="0035662B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DEEAF6" w:themeFill="accent5" w:themeFillTint="33"/>
          </w:tcPr>
          <w:p w14:paraId="5334156C" w14:textId="1C2BA303" w:rsidR="0035662B" w:rsidRPr="00377540" w:rsidRDefault="0035662B" w:rsidP="0035662B">
            <w:pPr>
              <w:spacing w:before="80" w:after="40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 xml:space="preserve">Pracownia Geodezyjna </w:t>
            </w:r>
            <w:proofErr w:type="spellStart"/>
            <w:r w:rsidRPr="00377540">
              <w:rPr>
                <w:rFonts w:ascii="Calibri" w:hAnsi="Calibri" w:cs="Calibri"/>
                <w:sz w:val="24"/>
                <w:szCs w:val="24"/>
              </w:rPr>
              <w:t>ArtGeo</w:t>
            </w:r>
            <w:proofErr w:type="spellEnd"/>
            <w:r w:rsidRPr="0037754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77540">
              <w:rPr>
                <w:rFonts w:ascii="Calibri" w:hAnsi="Calibri" w:cs="Calibri"/>
                <w:sz w:val="24"/>
                <w:szCs w:val="24"/>
              </w:rPr>
              <w:br/>
              <w:t xml:space="preserve">Michał </w:t>
            </w:r>
            <w:proofErr w:type="spellStart"/>
            <w:r w:rsidRPr="00377540">
              <w:rPr>
                <w:rFonts w:ascii="Calibri" w:hAnsi="Calibri" w:cs="Calibri"/>
                <w:sz w:val="24"/>
                <w:szCs w:val="24"/>
              </w:rPr>
              <w:t>Jerczyński</w:t>
            </w:r>
            <w:proofErr w:type="spellEnd"/>
          </w:p>
          <w:p w14:paraId="1026B58A" w14:textId="47FC2337" w:rsidR="0035662B" w:rsidRPr="00377540" w:rsidRDefault="0035662B" w:rsidP="0035662B">
            <w:pPr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 xml:space="preserve">Trzebień 1D </w:t>
            </w:r>
          </w:p>
          <w:p w14:paraId="380F38CA" w14:textId="71AC540C" w:rsidR="0035662B" w:rsidRPr="00377540" w:rsidRDefault="0035662B" w:rsidP="0035662B">
            <w:pPr>
              <w:spacing w:after="8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63-645 Łęka Opatowska</w:t>
            </w:r>
          </w:p>
        </w:tc>
        <w:tc>
          <w:tcPr>
            <w:tcW w:w="2551" w:type="dxa"/>
            <w:shd w:val="clear" w:color="auto" w:fill="DEEAF6" w:themeFill="accent5" w:themeFillTint="33"/>
            <w:vAlign w:val="center"/>
          </w:tcPr>
          <w:p w14:paraId="3B026610" w14:textId="5F19086C" w:rsidR="0035662B" w:rsidRPr="00377540" w:rsidRDefault="0035662B" w:rsidP="0035662B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129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 w:rsidRPr="00377540">
              <w:rPr>
                <w:rFonts w:ascii="Calibri" w:hAnsi="Calibri" w:cs="Calibri"/>
                <w:sz w:val="24"/>
                <w:szCs w:val="24"/>
              </w:rPr>
              <w:t>150</w:t>
            </w:r>
            <w:r>
              <w:rPr>
                <w:rFonts w:ascii="Calibri" w:hAnsi="Calibri" w:cs="Calibri"/>
                <w:sz w:val="24"/>
                <w:szCs w:val="24"/>
              </w:rPr>
              <w:t>,</w:t>
            </w:r>
            <w:r w:rsidRPr="00377540">
              <w:rPr>
                <w:rFonts w:ascii="Calibri" w:hAnsi="Calibri" w:cs="Calibri"/>
                <w:sz w:val="24"/>
                <w:szCs w:val="24"/>
              </w:rPr>
              <w:t>00 zł</w:t>
            </w:r>
          </w:p>
        </w:tc>
      </w:tr>
      <w:tr w:rsidR="0035662B" w:rsidRPr="00377540" w14:paraId="2C4F391E" w14:textId="77777777" w:rsidTr="007D7710">
        <w:tc>
          <w:tcPr>
            <w:tcW w:w="1276" w:type="dxa"/>
            <w:shd w:val="clear" w:color="auto" w:fill="DEEAF6" w:themeFill="accent5" w:themeFillTint="33"/>
            <w:vAlign w:val="center"/>
          </w:tcPr>
          <w:p w14:paraId="59FC6481" w14:textId="4FBB1542" w:rsidR="0035662B" w:rsidRPr="00377540" w:rsidRDefault="0035662B" w:rsidP="0035662B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42A89BF4" w14:textId="351812A7" w:rsidR="0035662B" w:rsidRPr="00377540" w:rsidRDefault="0035662B" w:rsidP="0035662B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DEEAF6" w:themeFill="accent5" w:themeFillTint="33"/>
          </w:tcPr>
          <w:p w14:paraId="5973B97A" w14:textId="5119786D" w:rsidR="0035662B" w:rsidRPr="00377540" w:rsidRDefault="0035662B" w:rsidP="0035662B">
            <w:pPr>
              <w:spacing w:before="80" w:after="40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 xml:space="preserve">Pracownia Geodezyjna </w:t>
            </w:r>
            <w:proofErr w:type="spellStart"/>
            <w:r w:rsidRPr="00377540">
              <w:rPr>
                <w:rFonts w:ascii="Calibri" w:hAnsi="Calibri" w:cs="Calibri"/>
                <w:sz w:val="24"/>
                <w:szCs w:val="24"/>
              </w:rPr>
              <w:t>ArtGeo</w:t>
            </w:r>
            <w:proofErr w:type="spellEnd"/>
            <w:r w:rsidRPr="0037754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77540">
              <w:rPr>
                <w:rFonts w:ascii="Calibri" w:hAnsi="Calibri" w:cs="Calibri"/>
                <w:sz w:val="24"/>
                <w:szCs w:val="24"/>
              </w:rPr>
              <w:br/>
              <w:t xml:space="preserve">Michał </w:t>
            </w:r>
            <w:proofErr w:type="spellStart"/>
            <w:r w:rsidRPr="00377540">
              <w:rPr>
                <w:rFonts w:ascii="Calibri" w:hAnsi="Calibri" w:cs="Calibri"/>
                <w:sz w:val="24"/>
                <w:szCs w:val="24"/>
              </w:rPr>
              <w:t>Jerczyński</w:t>
            </w:r>
            <w:proofErr w:type="spellEnd"/>
          </w:p>
          <w:p w14:paraId="479F755B" w14:textId="580B63AF" w:rsidR="0035662B" w:rsidRPr="00377540" w:rsidRDefault="0035662B" w:rsidP="0035662B">
            <w:pPr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 xml:space="preserve">Trzebień 1D </w:t>
            </w:r>
          </w:p>
          <w:p w14:paraId="4B65FD73" w14:textId="7E18A88D" w:rsidR="0035662B" w:rsidRPr="00377540" w:rsidRDefault="0035662B" w:rsidP="0035662B">
            <w:pPr>
              <w:spacing w:after="8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63-645 Łęka Opatowska</w:t>
            </w:r>
          </w:p>
        </w:tc>
        <w:tc>
          <w:tcPr>
            <w:tcW w:w="2551" w:type="dxa"/>
            <w:shd w:val="clear" w:color="auto" w:fill="DEEAF6" w:themeFill="accent5" w:themeFillTint="33"/>
            <w:vAlign w:val="center"/>
          </w:tcPr>
          <w:p w14:paraId="22B8F301" w14:textId="53137B42" w:rsidR="0035662B" w:rsidRPr="00377540" w:rsidRDefault="0035662B" w:rsidP="0035662B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98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 w:rsidRPr="00377540">
              <w:rPr>
                <w:rFonts w:ascii="Calibri" w:hAnsi="Calibri" w:cs="Calibri"/>
                <w:sz w:val="24"/>
                <w:szCs w:val="24"/>
              </w:rPr>
              <w:t>400</w:t>
            </w:r>
            <w:r>
              <w:rPr>
                <w:rFonts w:ascii="Calibri" w:hAnsi="Calibri" w:cs="Calibri"/>
                <w:sz w:val="24"/>
                <w:szCs w:val="24"/>
              </w:rPr>
              <w:t>,</w:t>
            </w:r>
            <w:r w:rsidRPr="00377540">
              <w:rPr>
                <w:rFonts w:ascii="Calibri" w:hAnsi="Calibri" w:cs="Calibri"/>
                <w:sz w:val="24"/>
                <w:szCs w:val="24"/>
              </w:rPr>
              <w:t>00 zł</w:t>
            </w:r>
          </w:p>
        </w:tc>
      </w:tr>
      <w:tr w:rsidR="0035662B" w:rsidRPr="00377540" w14:paraId="5E4C05B4" w14:textId="77777777" w:rsidTr="007D7710">
        <w:tc>
          <w:tcPr>
            <w:tcW w:w="1276" w:type="dxa"/>
            <w:shd w:val="clear" w:color="auto" w:fill="DEEAF6" w:themeFill="accent5" w:themeFillTint="33"/>
            <w:vAlign w:val="center"/>
          </w:tcPr>
          <w:p w14:paraId="1F908CF3" w14:textId="46431CFA" w:rsidR="0035662B" w:rsidRPr="00377540" w:rsidRDefault="0035662B" w:rsidP="0035662B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077BFDCE" w14:textId="0DFAD8F5" w:rsidR="0035662B" w:rsidRPr="00377540" w:rsidRDefault="0035662B" w:rsidP="0035662B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3969" w:type="dxa"/>
            <w:shd w:val="clear" w:color="auto" w:fill="DEEAF6" w:themeFill="accent5" w:themeFillTint="33"/>
          </w:tcPr>
          <w:p w14:paraId="3AC46BCD" w14:textId="592DD6FC" w:rsidR="0035662B" w:rsidRPr="00377540" w:rsidRDefault="0035662B" w:rsidP="0035662B">
            <w:pPr>
              <w:spacing w:before="80" w:after="40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 xml:space="preserve">Pracownia Geodezyjna </w:t>
            </w:r>
            <w:proofErr w:type="spellStart"/>
            <w:r w:rsidRPr="00377540">
              <w:rPr>
                <w:rFonts w:ascii="Calibri" w:hAnsi="Calibri" w:cs="Calibri"/>
                <w:sz w:val="24"/>
                <w:szCs w:val="24"/>
              </w:rPr>
              <w:t>ArtGeo</w:t>
            </w:r>
            <w:proofErr w:type="spellEnd"/>
            <w:r w:rsidRPr="0037754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77540">
              <w:rPr>
                <w:rFonts w:ascii="Calibri" w:hAnsi="Calibri" w:cs="Calibri"/>
                <w:sz w:val="24"/>
                <w:szCs w:val="24"/>
              </w:rPr>
              <w:br/>
              <w:t xml:space="preserve">Michał </w:t>
            </w:r>
            <w:proofErr w:type="spellStart"/>
            <w:r w:rsidRPr="00377540">
              <w:rPr>
                <w:rFonts w:ascii="Calibri" w:hAnsi="Calibri" w:cs="Calibri"/>
                <w:sz w:val="24"/>
                <w:szCs w:val="24"/>
              </w:rPr>
              <w:t>Jerczyński</w:t>
            </w:r>
            <w:proofErr w:type="spellEnd"/>
          </w:p>
          <w:p w14:paraId="1C687882" w14:textId="3B877E77" w:rsidR="0035662B" w:rsidRPr="00377540" w:rsidRDefault="0035662B" w:rsidP="0035662B">
            <w:pPr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 xml:space="preserve">Trzebień 1D </w:t>
            </w:r>
          </w:p>
          <w:p w14:paraId="6EE3CF51" w14:textId="4DCFDF58" w:rsidR="0035662B" w:rsidRPr="00377540" w:rsidRDefault="0035662B" w:rsidP="0035662B">
            <w:pPr>
              <w:spacing w:after="8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63-645 Łęka Opatowska</w:t>
            </w:r>
          </w:p>
        </w:tc>
        <w:tc>
          <w:tcPr>
            <w:tcW w:w="2551" w:type="dxa"/>
            <w:shd w:val="clear" w:color="auto" w:fill="DEEAF6" w:themeFill="accent5" w:themeFillTint="33"/>
            <w:vAlign w:val="center"/>
          </w:tcPr>
          <w:p w14:paraId="34954A31" w14:textId="0A4C55E6" w:rsidR="0035662B" w:rsidRPr="00377540" w:rsidRDefault="0035662B" w:rsidP="0035662B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159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 w:rsidRPr="00377540">
              <w:rPr>
                <w:rFonts w:ascii="Calibri" w:hAnsi="Calibri" w:cs="Calibri"/>
                <w:sz w:val="24"/>
                <w:szCs w:val="24"/>
              </w:rPr>
              <w:t>900</w:t>
            </w:r>
            <w:r>
              <w:rPr>
                <w:rFonts w:ascii="Calibri" w:hAnsi="Calibri" w:cs="Calibri"/>
                <w:sz w:val="24"/>
                <w:szCs w:val="24"/>
              </w:rPr>
              <w:t>,</w:t>
            </w:r>
            <w:r w:rsidRPr="00377540">
              <w:rPr>
                <w:rFonts w:ascii="Calibri" w:hAnsi="Calibri" w:cs="Calibri"/>
                <w:sz w:val="24"/>
                <w:szCs w:val="24"/>
              </w:rPr>
              <w:t>00 zł</w:t>
            </w:r>
          </w:p>
        </w:tc>
      </w:tr>
      <w:tr w:rsidR="0035662B" w:rsidRPr="00377540" w14:paraId="1FAFB9EA" w14:textId="77777777" w:rsidTr="007D7710">
        <w:tc>
          <w:tcPr>
            <w:tcW w:w="1276" w:type="dxa"/>
            <w:shd w:val="clear" w:color="auto" w:fill="DEEAF6" w:themeFill="accent5" w:themeFillTint="33"/>
            <w:vAlign w:val="center"/>
          </w:tcPr>
          <w:p w14:paraId="4340CB6A" w14:textId="3A604AB4" w:rsidR="0035662B" w:rsidRPr="00377540" w:rsidRDefault="0035662B" w:rsidP="0035662B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27C87488" w14:textId="05B0B7E0" w:rsidR="0035662B" w:rsidRPr="00377540" w:rsidRDefault="0035662B" w:rsidP="0035662B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3969" w:type="dxa"/>
            <w:shd w:val="clear" w:color="auto" w:fill="DEEAF6" w:themeFill="accent5" w:themeFillTint="33"/>
          </w:tcPr>
          <w:p w14:paraId="502B42C6" w14:textId="4E9D5A90" w:rsidR="0035662B" w:rsidRPr="00377540" w:rsidRDefault="0035662B" w:rsidP="0035662B">
            <w:pPr>
              <w:spacing w:before="80" w:after="40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 xml:space="preserve">Pracownia Geodezyjna </w:t>
            </w:r>
            <w:proofErr w:type="spellStart"/>
            <w:r w:rsidRPr="00377540">
              <w:rPr>
                <w:rFonts w:ascii="Calibri" w:hAnsi="Calibri" w:cs="Calibri"/>
                <w:sz w:val="24"/>
                <w:szCs w:val="24"/>
              </w:rPr>
              <w:t>ArtGeo</w:t>
            </w:r>
            <w:proofErr w:type="spellEnd"/>
            <w:r w:rsidRPr="0037754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77540">
              <w:rPr>
                <w:rFonts w:ascii="Calibri" w:hAnsi="Calibri" w:cs="Calibri"/>
                <w:sz w:val="24"/>
                <w:szCs w:val="24"/>
              </w:rPr>
              <w:br/>
              <w:t xml:space="preserve">Michał </w:t>
            </w:r>
            <w:proofErr w:type="spellStart"/>
            <w:r w:rsidRPr="00377540">
              <w:rPr>
                <w:rFonts w:ascii="Calibri" w:hAnsi="Calibri" w:cs="Calibri"/>
                <w:sz w:val="24"/>
                <w:szCs w:val="24"/>
              </w:rPr>
              <w:t>Jerczyński</w:t>
            </w:r>
            <w:proofErr w:type="spellEnd"/>
          </w:p>
          <w:p w14:paraId="26AD76B4" w14:textId="20F6EA4E" w:rsidR="0035662B" w:rsidRPr="00377540" w:rsidRDefault="0035662B" w:rsidP="0035662B">
            <w:pPr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 xml:space="preserve">Trzebień 1D </w:t>
            </w:r>
          </w:p>
          <w:p w14:paraId="67AFA9E2" w14:textId="721C9F7B" w:rsidR="0035662B" w:rsidRPr="00377540" w:rsidRDefault="0035662B" w:rsidP="0035662B">
            <w:pPr>
              <w:spacing w:after="8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63-645 Łęka Opatowska</w:t>
            </w:r>
          </w:p>
        </w:tc>
        <w:tc>
          <w:tcPr>
            <w:tcW w:w="2551" w:type="dxa"/>
            <w:shd w:val="clear" w:color="auto" w:fill="DEEAF6" w:themeFill="accent5" w:themeFillTint="33"/>
            <w:vAlign w:val="center"/>
          </w:tcPr>
          <w:p w14:paraId="591542C7" w14:textId="09043E7A" w:rsidR="0035662B" w:rsidRPr="00377540" w:rsidRDefault="0035662B" w:rsidP="0035662B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147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 w:rsidRPr="00377540">
              <w:rPr>
                <w:rFonts w:ascii="Calibri" w:hAnsi="Calibri" w:cs="Calibri"/>
                <w:sz w:val="24"/>
                <w:szCs w:val="24"/>
              </w:rPr>
              <w:t>600</w:t>
            </w:r>
            <w:r>
              <w:rPr>
                <w:rFonts w:ascii="Calibri" w:hAnsi="Calibri" w:cs="Calibri"/>
                <w:sz w:val="24"/>
                <w:szCs w:val="24"/>
              </w:rPr>
              <w:t>,0</w:t>
            </w:r>
            <w:r w:rsidRPr="00377540">
              <w:rPr>
                <w:rFonts w:ascii="Calibri" w:hAnsi="Calibri" w:cs="Calibri"/>
                <w:sz w:val="24"/>
                <w:szCs w:val="24"/>
              </w:rPr>
              <w:t>0 zł</w:t>
            </w:r>
          </w:p>
        </w:tc>
      </w:tr>
      <w:tr w:rsidR="0035662B" w:rsidRPr="00377540" w14:paraId="630B2751" w14:textId="77777777" w:rsidTr="007D7710">
        <w:tc>
          <w:tcPr>
            <w:tcW w:w="1276" w:type="dxa"/>
            <w:shd w:val="clear" w:color="auto" w:fill="DEEAF6" w:themeFill="accent5" w:themeFillTint="33"/>
            <w:vAlign w:val="center"/>
          </w:tcPr>
          <w:p w14:paraId="44005B16" w14:textId="44B522CD" w:rsidR="0035662B" w:rsidRPr="00377540" w:rsidRDefault="0035662B" w:rsidP="0035662B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5CB333EE" w14:textId="7C9702F9" w:rsidR="0035662B" w:rsidRPr="00377540" w:rsidRDefault="0035662B" w:rsidP="0035662B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3969" w:type="dxa"/>
            <w:shd w:val="clear" w:color="auto" w:fill="DEEAF6" w:themeFill="accent5" w:themeFillTint="33"/>
          </w:tcPr>
          <w:p w14:paraId="61DC229A" w14:textId="05A81810" w:rsidR="0035662B" w:rsidRPr="00377540" w:rsidRDefault="0035662B" w:rsidP="0035662B">
            <w:pPr>
              <w:spacing w:before="80" w:after="40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 xml:space="preserve">Pracownia Geodezyjna </w:t>
            </w:r>
            <w:proofErr w:type="spellStart"/>
            <w:r w:rsidRPr="00377540">
              <w:rPr>
                <w:rFonts w:ascii="Calibri" w:hAnsi="Calibri" w:cs="Calibri"/>
                <w:sz w:val="24"/>
                <w:szCs w:val="24"/>
              </w:rPr>
              <w:t>ArtGeo</w:t>
            </w:r>
            <w:proofErr w:type="spellEnd"/>
            <w:r w:rsidRPr="0037754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77540">
              <w:rPr>
                <w:rFonts w:ascii="Calibri" w:hAnsi="Calibri" w:cs="Calibri"/>
                <w:sz w:val="24"/>
                <w:szCs w:val="24"/>
              </w:rPr>
              <w:br/>
              <w:t xml:space="preserve">Michał </w:t>
            </w:r>
            <w:proofErr w:type="spellStart"/>
            <w:r w:rsidRPr="00377540">
              <w:rPr>
                <w:rFonts w:ascii="Calibri" w:hAnsi="Calibri" w:cs="Calibri"/>
                <w:sz w:val="24"/>
                <w:szCs w:val="24"/>
              </w:rPr>
              <w:t>Jerczyński</w:t>
            </w:r>
            <w:proofErr w:type="spellEnd"/>
          </w:p>
          <w:p w14:paraId="5528526C" w14:textId="1CAFD7CF" w:rsidR="0035662B" w:rsidRPr="00377540" w:rsidRDefault="0035662B" w:rsidP="0035662B">
            <w:pPr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 xml:space="preserve">Trzebień 1D </w:t>
            </w:r>
          </w:p>
          <w:p w14:paraId="06EEE955" w14:textId="6EFEBBAD" w:rsidR="0035662B" w:rsidRPr="00377540" w:rsidRDefault="0035662B" w:rsidP="0035662B">
            <w:pPr>
              <w:spacing w:after="8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63-645 Łęka Opatowska</w:t>
            </w:r>
          </w:p>
        </w:tc>
        <w:tc>
          <w:tcPr>
            <w:tcW w:w="2551" w:type="dxa"/>
            <w:shd w:val="clear" w:color="auto" w:fill="DEEAF6" w:themeFill="accent5" w:themeFillTint="33"/>
            <w:vAlign w:val="center"/>
          </w:tcPr>
          <w:p w14:paraId="167A0B2B" w14:textId="79DE16FD" w:rsidR="0035662B" w:rsidRPr="00377540" w:rsidRDefault="0035662B" w:rsidP="0035662B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540">
              <w:rPr>
                <w:rFonts w:ascii="Calibri" w:hAnsi="Calibri" w:cs="Calibri"/>
                <w:sz w:val="24"/>
                <w:szCs w:val="24"/>
              </w:rPr>
              <w:t>98 400.00 zł</w:t>
            </w:r>
          </w:p>
        </w:tc>
      </w:tr>
      <w:bookmarkEnd w:id="0"/>
    </w:tbl>
    <w:p w14:paraId="62667C10" w14:textId="77777777" w:rsidR="00377540" w:rsidRPr="00377540" w:rsidRDefault="00377540" w:rsidP="00377540">
      <w:pPr>
        <w:rPr>
          <w:rFonts w:ascii="Calibri" w:hAnsi="Calibri" w:cs="Calibri"/>
          <w:sz w:val="24"/>
          <w:szCs w:val="24"/>
        </w:rPr>
      </w:pPr>
    </w:p>
    <w:p w14:paraId="2352143D" w14:textId="77777777" w:rsidR="00377540" w:rsidRPr="00377540" w:rsidRDefault="00377540" w:rsidP="00377540">
      <w:pPr>
        <w:rPr>
          <w:rFonts w:ascii="Calibri" w:hAnsi="Calibri" w:cs="Calibri"/>
          <w:sz w:val="24"/>
          <w:szCs w:val="24"/>
        </w:rPr>
      </w:pPr>
    </w:p>
    <w:p w14:paraId="7B79CBD2" w14:textId="10B24D74" w:rsidR="00C236D3" w:rsidRPr="00377540" w:rsidRDefault="00377540" w:rsidP="00377540">
      <w:pPr>
        <w:jc w:val="right"/>
        <w:rPr>
          <w:rFonts w:ascii="Calibri" w:hAnsi="Calibri" w:cs="Calibri"/>
          <w:sz w:val="22"/>
          <w:szCs w:val="22"/>
        </w:rPr>
      </w:pPr>
      <w:r w:rsidRPr="00377540">
        <w:rPr>
          <w:rFonts w:ascii="Calibri" w:hAnsi="Calibri" w:cs="Calibri"/>
          <w:sz w:val="24"/>
          <w:szCs w:val="24"/>
        </w:rPr>
        <w:t>/-/ Marcin Woliński</w:t>
      </w:r>
      <w:r w:rsidRPr="00377540">
        <w:rPr>
          <w:rFonts w:ascii="Calibri" w:hAnsi="Calibri" w:cs="Calibri"/>
          <w:sz w:val="24"/>
          <w:szCs w:val="24"/>
        </w:rPr>
        <w:br/>
        <w:t>Dyrektor Wydziału Rozwoju Powiatu</w:t>
      </w:r>
      <w:r w:rsidRPr="00377540">
        <w:rPr>
          <w:rFonts w:ascii="Calibri" w:hAnsi="Calibri" w:cs="Calibri"/>
          <w:sz w:val="24"/>
          <w:szCs w:val="24"/>
        </w:rPr>
        <w:br/>
        <w:t>Starostwa Powiatowego w Ostrowie Wielkopolskim</w:t>
      </w:r>
    </w:p>
    <w:sectPr w:rsidR="00C236D3" w:rsidRPr="00377540" w:rsidSect="009867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4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13442" w14:textId="77777777" w:rsidR="004301AD" w:rsidRDefault="004301AD">
      <w:r>
        <w:separator/>
      </w:r>
    </w:p>
  </w:endnote>
  <w:endnote w:type="continuationSeparator" w:id="0">
    <w:p w14:paraId="7DF32320" w14:textId="77777777" w:rsidR="004301AD" w:rsidRDefault="00430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D06B2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716A19E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C5E51" w14:textId="00D25F78" w:rsidR="00377540" w:rsidRPr="00377540" w:rsidRDefault="00377540">
    <w:pPr>
      <w:pStyle w:val="Stopka"/>
      <w:rPr>
        <w:rFonts w:ascii="Calibri" w:hAnsi="Calibri" w:cs="Calibri"/>
      </w:rPr>
    </w:pPr>
    <w:r w:rsidRPr="00377540">
      <w:rPr>
        <w:rFonts w:ascii="Calibri" w:hAnsi="Calibri" w:cs="Calibri"/>
      </w:rPr>
      <w:t xml:space="preserve">Strona </w:t>
    </w:r>
    <w:r w:rsidRPr="00377540">
      <w:rPr>
        <w:rFonts w:ascii="Calibri" w:hAnsi="Calibri" w:cs="Calibri"/>
        <w:sz w:val="24"/>
        <w:szCs w:val="24"/>
      </w:rPr>
      <w:fldChar w:fldCharType="begin"/>
    </w:r>
    <w:r w:rsidRPr="00377540">
      <w:rPr>
        <w:rFonts w:ascii="Calibri" w:hAnsi="Calibri" w:cs="Calibri"/>
      </w:rPr>
      <w:instrText>PAGE</w:instrText>
    </w:r>
    <w:r w:rsidRPr="00377540">
      <w:rPr>
        <w:rFonts w:ascii="Calibri" w:hAnsi="Calibri" w:cs="Calibri"/>
        <w:sz w:val="24"/>
        <w:szCs w:val="24"/>
      </w:rPr>
      <w:fldChar w:fldCharType="separate"/>
    </w:r>
    <w:r w:rsidRPr="00377540">
      <w:rPr>
        <w:rFonts w:ascii="Calibri" w:hAnsi="Calibri" w:cs="Calibri"/>
      </w:rPr>
      <w:t>2</w:t>
    </w:r>
    <w:r w:rsidRPr="00377540">
      <w:rPr>
        <w:rFonts w:ascii="Calibri" w:hAnsi="Calibri" w:cs="Calibri"/>
        <w:sz w:val="24"/>
        <w:szCs w:val="24"/>
      </w:rPr>
      <w:fldChar w:fldCharType="end"/>
    </w:r>
    <w:r w:rsidRPr="00377540">
      <w:rPr>
        <w:rFonts w:ascii="Calibri" w:hAnsi="Calibri" w:cs="Calibri"/>
      </w:rPr>
      <w:t>/</w:t>
    </w:r>
    <w:r w:rsidRPr="00377540">
      <w:rPr>
        <w:rFonts w:ascii="Calibri" w:hAnsi="Calibri" w:cs="Calibri"/>
        <w:sz w:val="24"/>
        <w:szCs w:val="24"/>
      </w:rPr>
      <w:fldChar w:fldCharType="begin"/>
    </w:r>
    <w:r w:rsidRPr="00377540">
      <w:rPr>
        <w:rFonts w:ascii="Calibri" w:hAnsi="Calibri" w:cs="Calibri"/>
      </w:rPr>
      <w:instrText>NUMPAGES</w:instrText>
    </w:r>
    <w:r w:rsidRPr="00377540">
      <w:rPr>
        <w:rFonts w:ascii="Calibri" w:hAnsi="Calibri" w:cs="Calibri"/>
        <w:sz w:val="24"/>
        <w:szCs w:val="24"/>
      </w:rPr>
      <w:fldChar w:fldCharType="separate"/>
    </w:r>
    <w:r w:rsidRPr="00377540">
      <w:rPr>
        <w:rFonts w:ascii="Calibri" w:hAnsi="Calibri" w:cs="Calibri"/>
      </w:rPr>
      <w:t>2</w:t>
    </w:r>
    <w:r w:rsidRPr="00377540">
      <w:rPr>
        <w:rFonts w:ascii="Calibri" w:hAnsi="Calibri" w:cs="Calibri"/>
        <w:sz w:val="24"/>
        <w:szCs w:val="24"/>
      </w:rPr>
      <w:fldChar w:fldCharType="end"/>
    </w:r>
  </w:p>
  <w:p w14:paraId="29D79706" w14:textId="5337A9D2" w:rsidR="009F189D" w:rsidRPr="00986737" w:rsidRDefault="009F189D" w:rsidP="00377540">
    <w:pPr>
      <w:tabs>
        <w:tab w:val="right" w:pos="9072"/>
      </w:tabs>
      <w:rPr>
        <w:rFonts w:ascii="Calibri" w:eastAsia="Calibri" w:hAnsi="Calibri"/>
        <w:sz w:val="22"/>
        <w:szCs w:val="22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3F002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A4B51EC" w14:textId="77777777" w:rsidR="009F189D" w:rsidRDefault="009F189D">
    <w:pPr>
      <w:pStyle w:val="Stopka"/>
      <w:tabs>
        <w:tab w:val="clear" w:pos="4536"/>
      </w:tabs>
      <w:jc w:val="center"/>
    </w:pPr>
  </w:p>
  <w:p w14:paraId="5692925D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C37DD" w14:textId="77777777" w:rsidR="004301AD" w:rsidRDefault="004301AD">
      <w:r>
        <w:separator/>
      </w:r>
    </w:p>
  </w:footnote>
  <w:footnote w:type="continuationSeparator" w:id="0">
    <w:p w14:paraId="34A3A301" w14:textId="77777777" w:rsidR="004301AD" w:rsidRDefault="00430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948CF" w14:textId="77777777" w:rsidR="002533A3" w:rsidRDefault="002533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B04D3" w14:textId="77777777" w:rsidR="002533A3" w:rsidRDefault="002533A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495C8" w14:textId="77777777" w:rsidR="002533A3" w:rsidRDefault="002533A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1AD"/>
    <w:rsid w:val="00007727"/>
    <w:rsid w:val="00017720"/>
    <w:rsid w:val="00035488"/>
    <w:rsid w:val="000D7F25"/>
    <w:rsid w:val="000E00E5"/>
    <w:rsid w:val="001032DD"/>
    <w:rsid w:val="00173B20"/>
    <w:rsid w:val="001C69FF"/>
    <w:rsid w:val="0023318D"/>
    <w:rsid w:val="002533A3"/>
    <w:rsid w:val="00263662"/>
    <w:rsid w:val="0035662B"/>
    <w:rsid w:val="00377540"/>
    <w:rsid w:val="003C58B7"/>
    <w:rsid w:val="003D4F62"/>
    <w:rsid w:val="003D72FD"/>
    <w:rsid w:val="00423179"/>
    <w:rsid w:val="004301AD"/>
    <w:rsid w:val="00490DC0"/>
    <w:rsid w:val="00493F8C"/>
    <w:rsid w:val="004C7E9B"/>
    <w:rsid w:val="005614F2"/>
    <w:rsid w:val="00577BC6"/>
    <w:rsid w:val="005A632E"/>
    <w:rsid w:val="0069085C"/>
    <w:rsid w:val="006B27ED"/>
    <w:rsid w:val="00760A0D"/>
    <w:rsid w:val="007D7710"/>
    <w:rsid w:val="00843263"/>
    <w:rsid w:val="00861E75"/>
    <w:rsid w:val="008F7057"/>
    <w:rsid w:val="00986737"/>
    <w:rsid w:val="009D19BD"/>
    <w:rsid w:val="009F189D"/>
    <w:rsid w:val="00A80738"/>
    <w:rsid w:val="00AB24EA"/>
    <w:rsid w:val="00BB547B"/>
    <w:rsid w:val="00C236D3"/>
    <w:rsid w:val="00C659E2"/>
    <w:rsid w:val="00C82837"/>
    <w:rsid w:val="00CA3D66"/>
    <w:rsid w:val="00CB0802"/>
    <w:rsid w:val="00D665F5"/>
    <w:rsid w:val="00D7128F"/>
    <w:rsid w:val="00E21816"/>
    <w:rsid w:val="00E50BE7"/>
    <w:rsid w:val="00EA3476"/>
    <w:rsid w:val="00F16C60"/>
    <w:rsid w:val="00F95C33"/>
    <w:rsid w:val="00FC7F5E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892512"/>
  <w15:chartTrackingRefBased/>
  <w15:docId w15:val="{3A36898E-DFEF-447E-BDA2-760BDD6F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377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ziabka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15</TotalTime>
  <Pages>7</Pages>
  <Words>1082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Ziąbka</dc:creator>
  <cp:keywords/>
  <dc:description/>
  <cp:lastModifiedBy>Weronika Ziąbka</cp:lastModifiedBy>
  <cp:revision>3</cp:revision>
  <dcterms:created xsi:type="dcterms:W3CDTF">2025-04-25T09:04:00Z</dcterms:created>
  <dcterms:modified xsi:type="dcterms:W3CDTF">2025-04-25T09:35:00Z</dcterms:modified>
</cp:coreProperties>
</file>