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2D4" w:rsidRDefault="00D232D4" w:rsidP="00C74F61">
      <w:pPr>
        <w:pStyle w:val="Tekstpodstawowy"/>
        <w:spacing w:line="360" w:lineRule="auto"/>
        <w:rPr>
          <w:rFonts w:ascii="Times New Roman" w:hAnsi="Times New Roman" w:cs="Times New Roman"/>
          <w:bCs/>
          <w:sz w:val="24"/>
        </w:rPr>
      </w:pPr>
    </w:p>
    <w:p w:rsidR="00D232D4" w:rsidRDefault="00D232D4" w:rsidP="00C74F61">
      <w:pPr>
        <w:pStyle w:val="Tekstpodstawowy"/>
        <w:spacing w:line="360" w:lineRule="auto"/>
        <w:rPr>
          <w:rFonts w:ascii="Times New Roman" w:hAnsi="Times New Roman" w:cs="Times New Roman"/>
          <w:bCs/>
          <w:sz w:val="24"/>
        </w:rPr>
      </w:pPr>
      <w:r w:rsidRPr="00D232D4">
        <w:rPr>
          <w:rFonts w:ascii="Times New Roman" w:hAnsi="Times New Roman" w:cs="Times New Roman"/>
          <w:bCs/>
          <w:noProof/>
          <w:sz w:val="24"/>
        </w:rPr>
        <w:drawing>
          <wp:inline distT="0" distB="0" distL="0" distR="0">
            <wp:extent cx="5328285" cy="679268"/>
            <wp:effectExtent l="19050" t="0" r="5715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285" cy="679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2D4" w:rsidRDefault="00D232D4" w:rsidP="00C74F61">
      <w:pPr>
        <w:pStyle w:val="Tekstpodstawowy"/>
        <w:spacing w:line="360" w:lineRule="auto"/>
        <w:rPr>
          <w:rFonts w:ascii="Times New Roman" w:hAnsi="Times New Roman" w:cs="Times New Roman"/>
          <w:bCs/>
          <w:sz w:val="24"/>
        </w:rPr>
      </w:pPr>
    </w:p>
    <w:p w:rsidR="00D232D4" w:rsidRPr="007E16CF" w:rsidRDefault="00A439B2" w:rsidP="00D232D4">
      <w:pPr>
        <w:jc w:val="right"/>
      </w:pPr>
      <w:r>
        <w:t>Sosnowiec, dnia 10.03</w:t>
      </w:r>
      <w:r w:rsidR="00D232D4" w:rsidRPr="007E16CF">
        <w:t>.2025 r.</w:t>
      </w:r>
    </w:p>
    <w:p w:rsidR="00D232D4" w:rsidRPr="007E16CF" w:rsidRDefault="00D232D4" w:rsidP="00D232D4">
      <w:pPr>
        <w:jc w:val="right"/>
      </w:pPr>
    </w:p>
    <w:p w:rsidR="00D232D4" w:rsidRPr="007E16CF" w:rsidRDefault="00D232D4" w:rsidP="00D232D4">
      <w:pPr>
        <w:jc w:val="right"/>
      </w:pPr>
      <w:r w:rsidRPr="007E16CF">
        <w:t>Zainteresowani Wykonawcy</w:t>
      </w:r>
    </w:p>
    <w:p w:rsidR="00D232D4" w:rsidRPr="007E16CF" w:rsidRDefault="00D232D4" w:rsidP="00D232D4">
      <w:pPr>
        <w:pStyle w:val="Tretekstu"/>
        <w:spacing w:after="0"/>
        <w:ind w:left="142" w:hanging="142"/>
        <w:jc w:val="both"/>
        <w:rPr>
          <w:i/>
          <w:sz w:val="22"/>
          <w:szCs w:val="22"/>
        </w:rPr>
      </w:pPr>
    </w:p>
    <w:p w:rsidR="00D232D4" w:rsidRPr="007E16CF" w:rsidRDefault="00D232D4" w:rsidP="00D232D4">
      <w:pPr>
        <w:pStyle w:val="Tretekstu"/>
        <w:spacing w:after="0"/>
        <w:ind w:left="142" w:hanging="142"/>
        <w:jc w:val="both"/>
        <w:rPr>
          <w:i/>
          <w:sz w:val="22"/>
          <w:szCs w:val="22"/>
        </w:rPr>
      </w:pPr>
    </w:p>
    <w:p w:rsidR="00D232D4" w:rsidRPr="007E16CF" w:rsidRDefault="00D232D4" w:rsidP="00D232D4">
      <w:pPr>
        <w:pStyle w:val="Tretekstu"/>
        <w:spacing w:after="0"/>
        <w:ind w:left="142" w:hanging="142"/>
        <w:jc w:val="both"/>
        <w:rPr>
          <w:sz w:val="22"/>
          <w:szCs w:val="22"/>
        </w:rPr>
      </w:pPr>
      <w:r w:rsidRPr="007E16CF">
        <w:rPr>
          <w:sz w:val="22"/>
          <w:szCs w:val="22"/>
        </w:rPr>
        <w:t>PKM/ZS/ZZ/</w:t>
      </w:r>
      <w:r>
        <w:rPr>
          <w:sz w:val="22"/>
          <w:szCs w:val="22"/>
        </w:rPr>
        <w:t xml:space="preserve">  </w:t>
      </w:r>
      <w:r w:rsidR="00A439B2">
        <w:rPr>
          <w:sz w:val="22"/>
          <w:szCs w:val="22"/>
        </w:rPr>
        <w:t xml:space="preserve">  </w:t>
      </w:r>
      <w:r w:rsidR="00C577CF">
        <w:rPr>
          <w:sz w:val="22"/>
          <w:szCs w:val="22"/>
        </w:rPr>
        <w:t>862</w:t>
      </w:r>
      <w:r w:rsidR="00A439B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r w:rsidRPr="007E16CF">
        <w:rPr>
          <w:sz w:val="22"/>
          <w:szCs w:val="22"/>
        </w:rPr>
        <w:t>/2025</w:t>
      </w:r>
    </w:p>
    <w:p w:rsidR="00D232D4" w:rsidRPr="007E16CF" w:rsidRDefault="00D232D4" w:rsidP="00D232D4">
      <w:pPr>
        <w:pStyle w:val="Tretekstu"/>
        <w:spacing w:after="0"/>
        <w:ind w:left="142" w:hanging="142"/>
        <w:jc w:val="both"/>
        <w:rPr>
          <w:i/>
          <w:sz w:val="22"/>
          <w:szCs w:val="22"/>
        </w:rPr>
      </w:pPr>
    </w:p>
    <w:p w:rsidR="00D232D4" w:rsidRPr="007E16CF" w:rsidRDefault="00D232D4" w:rsidP="00D232D4">
      <w:pPr>
        <w:pStyle w:val="Tretekstu"/>
        <w:spacing w:after="0"/>
        <w:ind w:left="993" w:hanging="993"/>
        <w:jc w:val="both"/>
        <w:rPr>
          <w:sz w:val="22"/>
          <w:szCs w:val="22"/>
        </w:rPr>
      </w:pPr>
      <w:r w:rsidRPr="007E16CF">
        <w:rPr>
          <w:sz w:val="22"/>
          <w:szCs w:val="22"/>
        </w:rPr>
        <w:t>dotyczy: postępowania przetargowego pod nazwą „Czyste niebo nad Zagłębiem – Zakup autobusów elektrycznych wraz z infrastrukturą do ładowania – Etap II ”</w:t>
      </w:r>
      <w:r w:rsidR="00CE7D0A">
        <w:rPr>
          <w:sz w:val="22"/>
          <w:szCs w:val="22"/>
        </w:rPr>
        <w:t>, nr sprawy: U/PN/2025/02/1</w:t>
      </w:r>
    </w:p>
    <w:p w:rsidR="00D232D4" w:rsidRDefault="00D232D4" w:rsidP="00C74F61">
      <w:pPr>
        <w:pStyle w:val="Tekstpodstawowy"/>
        <w:spacing w:line="360" w:lineRule="auto"/>
        <w:rPr>
          <w:rFonts w:ascii="Times New Roman" w:hAnsi="Times New Roman" w:cs="Times New Roman"/>
          <w:bCs/>
          <w:sz w:val="24"/>
        </w:rPr>
      </w:pPr>
    </w:p>
    <w:p w:rsidR="00D232D4" w:rsidRDefault="00D232D4" w:rsidP="00C74F61">
      <w:pPr>
        <w:pStyle w:val="Tekstpodstawowy"/>
        <w:spacing w:line="360" w:lineRule="auto"/>
        <w:rPr>
          <w:rFonts w:ascii="Times New Roman" w:hAnsi="Times New Roman" w:cs="Times New Roman"/>
          <w:bCs/>
          <w:sz w:val="24"/>
        </w:rPr>
      </w:pPr>
    </w:p>
    <w:p w:rsidR="00351887" w:rsidRPr="00C74F61" w:rsidRDefault="00080230" w:rsidP="00C74F61">
      <w:pPr>
        <w:pStyle w:val="Tekstpodstawowy"/>
        <w:spacing w:line="360" w:lineRule="auto"/>
        <w:rPr>
          <w:rFonts w:ascii="Times New Roman" w:hAnsi="Times New Roman" w:cs="Times New Roman"/>
          <w:bCs/>
          <w:sz w:val="24"/>
        </w:rPr>
      </w:pPr>
      <w:r w:rsidRPr="000E7315">
        <w:rPr>
          <w:rFonts w:ascii="Times New Roman" w:hAnsi="Times New Roman" w:cs="Times New Roman"/>
          <w:bCs/>
          <w:sz w:val="24"/>
        </w:rPr>
        <w:t xml:space="preserve">Zamawiający, </w:t>
      </w:r>
      <w:r w:rsidR="002D71A8" w:rsidRPr="000E7315">
        <w:rPr>
          <w:rFonts w:ascii="Times New Roman" w:hAnsi="Times New Roman" w:cs="Times New Roman"/>
          <w:bCs/>
          <w:sz w:val="24"/>
        </w:rPr>
        <w:t xml:space="preserve">wypełniając obowiązek wynikający z </w:t>
      </w:r>
      <w:r w:rsidRPr="000E7315">
        <w:rPr>
          <w:rFonts w:ascii="Times New Roman" w:hAnsi="Times New Roman" w:cs="Times New Roman"/>
          <w:bCs/>
          <w:sz w:val="24"/>
        </w:rPr>
        <w:t xml:space="preserve">art. </w:t>
      </w:r>
      <w:r w:rsidR="002D71A8" w:rsidRPr="000E7315">
        <w:rPr>
          <w:rFonts w:ascii="Times New Roman" w:hAnsi="Times New Roman" w:cs="Times New Roman"/>
          <w:bCs/>
          <w:sz w:val="24"/>
        </w:rPr>
        <w:t>222</w:t>
      </w:r>
      <w:r w:rsidRPr="000E7315">
        <w:rPr>
          <w:rFonts w:ascii="Times New Roman" w:hAnsi="Times New Roman" w:cs="Times New Roman"/>
          <w:sz w:val="24"/>
        </w:rPr>
        <w:t xml:space="preserve"> ust. </w:t>
      </w:r>
      <w:r w:rsidR="002D71A8" w:rsidRPr="000E7315">
        <w:rPr>
          <w:rFonts w:ascii="Times New Roman" w:hAnsi="Times New Roman" w:cs="Times New Roman"/>
          <w:sz w:val="24"/>
        </w:rPr>
        <w:t>4</w:t>
      </w:r>
      <w:r w:rsidRPr="000E7315">
        <w:rPr>
          <w:rFonts w:ascii="Times New Roman" w:hAnsi="Times New Roman" w:cs="Times New Roman"/>
          <w:b/>
          <w:sz w:val="24"/>
        </w:rPr>
        <w:t xml:space="preserve"> </w:t>
      </w:r>
      <w:r w:rsidRPr="000E7315">
        <w:rPr>
          <w:rFonts w:ascii="Times New Roman" w:hAnsi="Times New Roman" w:cs="Times New Roman"/>
          <w:sz w:val="24"/>
        </w:rPr>
        <w:t xml:space="preserve"> ustawy z dnia 11.09.2019r. Prawo zamówień publicznyc</w:t>
      </w:r>
      <w:r w:rsidR="00BA07B7" w:rsidRPr="000E7315">
        <w:rPr>
          <w:rFonts w:ascii="Times New Roman" w:hAnsi="Times New Roman" w:cs="Times New Roman"/>
          <w:sz w:val="24"/>
        </w:rPr>
        <w:t>h (tekst jednolity: Dz. U. z 202</w:t>
      </w:r>
      <w:r w:rsidR="00A16D83" w:rsidRPr="000E7315">
        <w:rPr>
          <w:rFonts w:ascii="Times New Roman" w:hAnsi="Times New Roman" w:cs="Times New Roman"/>
          <w:sz w:val="24"/>
        </w:rPr>
        <w:t>4</w:t>
      </w:r>
      <w:r w:rsidRPr="000E7315">
        <w:rPr>
          <w:rFonts w:ascii="Times New Roman" w:hAnsi="Times New Roman" w:cs="Times New Roman"/>
          <w:sz w:val="24"/>
        </w:rPr>
        <w:t xml:space="preserve"> r., poz. </w:t>
      </w:r>
      <w:r w:rsidR="00BA07B7" w:rsidRPr="00C74F61">
        <w:rPr>
          <w:rFonts w:ascii="Times New Roman" w:hAnsi="Times New Roman" w:cs="Times New Roman"/>
          <w:sz w:val="24"/>
        </w:rPr>
        <w:t>1</w:t>
      </w:r>
      <w:r w:rsidR="00A16D83" w:rsidRPr="00C74F61">
        <w:rPr>
          <w:rFonts w:ascii="Times New Roman" w:hAnsi="Times New Roman" w:cs="Times New Roman"/>
          <w:sz w:val="24"/>
        </w:rPr>
        <w:t>32</w:t>
      </w:r>
      <w:r w:rsidR="00BA07B7" w:rsidRPr="00C74F61">
        <w:rPr>
          <w:rFonts w:ascii="Times New Roman" w:hAnsi="Times New Roman" w:cs="Times New Roman"/>
          <w:sz w:val="24"/>
        </w:rPr>
        <w:t>0</w:t>
      </w:r>
      <w:r w:rsidRPr="00C74F61">
        <w:rPr>
          <w:rFonts w:ascii="Times New Roman" w:hAnsi="Times New Roman" w:cs="Times New Roman"/>
          <w:sz w:val="24"/>
        </w:rPr>
        <w:t xml:space="preserve">) </w:t>
      </w:r>
      <w:r w:rsidR="002D71A8" w:rsidRPr="00C74F61">
        <w:rPr>
          <w:rFonts w:ascii="Times New Roman" w:hAnsi="Times New Roman" w:cs="Times New Roman"/>
          <w:sz w:val="24"/>
        </w:rPr>
        <w:t>informuje</w:t>
      </w:r>
      <w:r w:rsidR="00351887" w:rsidRPr="00C74F61">
        <w:rPr>
          <w:rFonts w:ascii="Times New Roman" w:hAnsi="Times New Roman" w:cs="Times New Roman"/>
          <w:sz w:val="24"/>
        </w:rPr>
        <w:t>:</w:t>
      </w:r>
      <w:r w:rsidR="00C74F61">
        <w:rPr>
          <w:rFonts w:ascii="Times New Roman" w:hAnsi="Times New Roman" w:cs="Times New Roman"/>
          <w:sz w:val="24"/>
        </w:rPr>
        <w:t xml:space="preserve"> </w:t>
      </w:r>
      <w:r w:rsidR="00351887" w:rsidRPr="00C74F61">
        <w:rPr>
          <w:rFonts w:ascii="Times New Roman" w:hAnsi="Times New Roman" w:cs="Times New Roman"/>
          <w:bCs/>
          <w:sz w:val="24"/>
        </w:rPr>
        <w:t>k</w:t>
      </w:r>
      <w:r w:rsidR="002D71A8" w:rsidRPr="00C74F61">
        <w:rPr>
          <w:rFonts w:ascii="Times New Roman" w:hAnsi="Times New Roman" w:cs="Times New Roman"/>
          <w:bCs/>
          <w:sz w:val="24"/>
        </w:rPr>
        <w:t>wo</w:t>
      </w:r>
      <w:r w:rsidR="00351887" w:rsidRPr="00C74F61">
        <w:rPr>
          <w:rFonts w:ascii="Times New Roman" w:hAnsi="Times New Roman" w:cs="Times New Roman"/>
          <w:bCs/>
          <w:sz w:val="24"/>
        </w:rPr>
        <w:t>ta</w:t>
      </w:r>
      <w:r w:rsidR="002D71A8" w:rsidRPr="00C74F61">
        <w:rPr>
          <w:rFonts w:ascii="Times New Roman" w:hAnsi="Times New Roman" w:cs="Times New Roman"/>
          <w:bCs/>
          <w:sz w:val="24"/>
        </w:rPr>
        <w:t xml:space="preserve"> jaką zamierza przeznaczyć na sfinansowanie przedmiotowego </w:t>
      </w:r>
    </w:p>
    <w:p w:rsidR="002D71A8" w:rsidRPr="00C74F61" w:rsidRDefault="002D71A8" w:rsidP="00245C41">
      <w:pPr>
        <w:pStyle w:val="Tekstpodstawowy"/>
        <w:spacing w:line="360" w:lineRule="auto"/>
        <w:jc w:val="left"/>
        <w:rPr>
          <w:rFonts w:ascii="Times New Roman" w:hAnsi="Times New Roman" w:cs="Times New Roman"/>
          <w:bCs/>
          <w:sz w:val="24"/>
        </w:rPr>
      </w:pPr>
      <w:r w:rsidRPr="00C74F61">
        <w:rPr>
          <w:rFonts w:ascii="Times New Roman" w:hAnsi="Times New Roman" w:cs="Times New Roman"/>
          <w:bCs/>
          <w:sz w:val="24"/>
        </w:rPr>
        <w:t>zamówienia  wy</w:t>
      </w:r>
      <w:r w:rsidR="00351887" w:rsidRPr="00C74F61">
        <w:rPr>
          <w:rFonts w:ascii="Times New Roman" w:hAnsi="Times New Roman" w:cs="Times New Roman"/>
          <w:bCs/>
          <w:sz w:val="24"/>
        </w:rPr>
        <w:t>nosi</w:t>
      </w:r>
      <w:r w:rsidRPr="00C74F61">
        <w:rPr>
          <w:rFonts w:ascii="Times New Roman" w:hAnsi="Times New Roman" w:cs="Times New Roman"/>
          <w:bCs/>
          <w:sz w:val="24"/>
        </w:rPr>
        <w:t>:</w:t>
      </w:r>
      <w:r w:rsidR="00C74F61">
        <w:rPr>
          <w:rFonts w:ascii="Times New Roman" w:hAnsi="Times New Roman" w:cs="Times New Roman"/>
          <w:bCs/>
          <w:sz w:val="24"/>
        </w:rPr>
        <w:t xml:space="preserve"> 2</w:t>
      </w:r>
      <w:r w:rsidR="00701787">
        <w:rPr>
          <w:rFonts w:ascii="Times New Roman" w:hAnsi="Times New Roman" w:cs="Times New Roman"/>
          <w:bCs/>
          <w:sz w:val="24"/>
        </w:rPr>
        <w:t>7</w:t>
      </w:r>
      <w:r w:rsidR="00000CD6">
        <w:rPr>
          <w:rFonts w:ascii="Times New Roman" w:hAnsi="Times New Roman" w:cs="Times New Roman"/>
          <w:bCs/>
          <w:sz w:val="24"/>
        </w:rPr>
        <w:t> 49</w:t>
      </w:r>
      <w:r w:rsidR="00C74F61">
        <w:rPr>
          <w:rFonts w:ascii="Times New Roman" w:hAnsi="Times New Roman" w:cs="Times New Roman"/>
          <w:bCs/>
          <w:sz w:val="24"/>
        </w:rPr>
        <w:t>0 </w:t>
      </w:r>
      <w:r w:rsidR="00701787">
        <w:rPr>
          <w:rFonts w:ascii="Times New Roman" w:hAnsi="Times New Roman" w:cs="Times New Roman"/>
          <w:bCs/>
          <w:sz w:val="24"/>
        </w:rPr>
        <w:t>500</w:t>
      </w:r>
      <w:r w:rsidR="00C74F61">
        <w:rPr>
          <w:rFonts w:ascii="Times New Roman" w:hAnsi="Times New Roman" w:cs="Times New Roman"/>
          <w:bCs/>
          <w:sz w:val="24"/>
        </w:rPr>
        <w:t xml:space="preserve">,00 zł </w:t>
      </w:r>
      <w:r w:rsidRPr="00C74F61">
        <w:rPr>
          <w:rFonts w:ascii="Times New Roman" w:hAnsi="Times New Roman" w:cs="Times New Roman"/>
          <w:bCs/>
          <w:sz w:val="24"/>
        </w:rPr>
        <w:t>brutto</w:t>
      </w:r>
      <w:r w:rsidR="00245C41" w:rsidRPr="00C74F61">
        <w:rPr>
          <w:rFonts w:ascii="Times New Roman" w:hAnsi="Times New Roman" w:cs="Times New Roman"/>
          <w:bCs/>
          <w:sz w:val="24"/>
        </w:rPr>
        <w:t>,</w:t>
      </w:r>
      <w:r w:rsidR="00A16D83" w:rsidRPr="00C74F61">
        <w:rPr>
          <w:rFonts w:ascii="Times New Roman" w:hAnsi="Times New Roman" w:cs="Times New Roman"/>
          <w:bCs/>
          <w:sz w:val="24"/>
        </w:rPr>
        <w:t xml:space="preserve"> w tym</w:t>
      </w:r>
      <w:r w:rsidR="00C74F61">
        <w:rPr>
          <w:rFonts w:ascii="Times New Roman" w:hAnsi="Times New Roman" w:cs="Times New Roman"/>
          <w:bCs/>
          <w:sz w:val="24"/>
        </w:rPr>
        <w:t>:</w:t>
      </w:r>
    </w:p>
    <w:p w:rsidR="00A16D83" w:rsidRPr="00C74F61" w:rsidRDefault="00A16D83" w:rsidP="00C74F61">
      <w:pPr>
        <w:pStyle w:val="Tekstpodstawowy"/>
        <w:spacing w:line="360" w:lineRule="auto"/>
        <w:ind w:left="142" w:hanging="142"/>
        <w:jc w:val="left"/>
        <w:rPr>
          <w:rFonts w:ascii="Times New Roman" w:hAnsi="Times New Roman" w:cs="Times New Roman"/>
          <w:bCs/>
          <w:sz w:val="24"/>
        </w:rPr>
      </w:pPr>
      <w:r w:rsidRPr="00C74F61">
        <w:rPr>
          <w:rFonts w:ascii="Times New Roman" w:hAnsi="Times New Roman" w:cs="Times New Roman"/>
          <w:bCs/>
          <w:sz w:val="24"/>
        </w:rPr>
        <w:t>- na jeden autobus</w:t>
      </w:r>
      <w:r w:rsidR="00C74F61" w:rsidRPr="00C74F61">
        <w:rPr>
          <w:rFonts w:ascii="Times New Roman" w:hAnsi="Times New Roman" w:cs="Times New Roman"/>
          <w:bCs/>
          <w:sz w:val="24"/>
        </w:rPr>
        <w:t xml:space="preserve"> </w:t>
      </w:r>
      <w:r w:rsidR="00C74F61" w:rsidRPr="00C74F61">
        <w:rPr>
          <w:rFonts w:ascii="Times New Roman" w:hAnsi="Times New Roman" w:cs="Times New Roman"/>
          <w:bCs/>
          <w:color w:val="000000"/>
          <w:sz w:val="24"/>
        </w:rPr>
        <w:t>miejski, niskopodłogowy, z napędem elektrycznym o długości całkowitej, zawierającej się w przedziale od 17,5 metra do 18,75 metra</w:t>
      </w:r>
      <w:r w:rsidR="00C74F61">
        <w:rPr>
          <w:rFonts w:ascii="Times New Roman" w:hAnsi="Times New Roman" w:cs="Times New Roman"/>
          <w:bCs/>
          <w:color w:val="000000"/>
          <w:sz w:val="24"/>
        </w:rPr>
        <w:t>:</w:t>
      </w:r>
      <w:r w:rsidRPr="00C74F61">
        <w:rPr>
          <w:rFonts w:ascii="Times New Roman" w:hAnsi="Times New Roman" w:cs="Times New Roman"/>
          <w:bCs/>
          <w:sz w:val="24"/>
        </w:rPr>
        <w:t xml:space="preserve"> </w:t>
      </w:r>
      <w:r w:rsidR="00701787">
        <w:rPr>
          <w:rFonts w:ascii="Times New Roman" w:hAnsi="Times New Roman" w:cs="Times New Roman"/>
          <w:bCs/>
          <w:sz w:val="24"/>
        </w:rPr>
        <w:t>4</w:t>
      </w:r>
      <w:r w:rsidRPr="00C74F61">
        <w:rPr>
          <w:rFonts w:ascii="Times New Roman" w:hAnsi="Times New Roman" w:cs="Times New Roman"/>
          <w:bCs/>
          <w:sz w:val="24"/>
        </w:rPr>
        <w:t> </w:t>
      </w:r>
      <w:r w:rsidR="00701787">
        <w:rPr>
          <w:rFonts w:ascii="Times New Roman" w:hAnsi="Times New Roman" w:cs="Times New Roman"/>
          <w:bCs/>
          <w:sz w:val="24"/>
        </w:rPr>
        <w:t>2</w:t>
      </w:r>
      <w:r w:rsidRPr="00C74F61">
        <w:rPr>
          <w:rFonts w:ascii="Times New Roman" w:hAnsi="Times New Roman" w:cs="Times New Roman"/>
          <w:bCs/>
          <w:sz w:val="24"/>
        </w:rPr>
        <w:t>00 000,00</w:t>
      </w:r>
      <w:r w:rsidR="00C74F61">
        <w:rPr>
          <w:rFonts w:ascii="Times New Roman" w:hAnsi="Times New Roman" w:cs="Times New Roman"/>
          <w:bCs/>
          <w:sz w:val="24"/>
        </w:rPr>
        <w:t> </w:t>
      </w:r>
      <w:r w:rsidRPr="00C74F61">
        <w:rPr>
          <w:rFonts w:ascii="Times New Roman" w:hAnsi="Times New Roman" w:cs="Times New Roman"/>
          <w:bCs/>
          <w:sz w:val="24"/>
        </w:rPr>
        <w:t>zł netto, co stanowi wartość brutto:</w:t>
      </w:r>
      <w:r w:rsidR="00C91B83">
        <w:rPr>
          <w:rFonts w:ascii="Times New Roman" w:hAnsi="Times New Roman" w:cs="Times New Roman"/>
          <w:bCs/>
          <w:sz w:val="24"/>
        </w:rPr>
        <w:t xml:space="preserve"> </w:t>
      </w:r>
      <w:r w:rsidR="00701787">
        <w:rPr>
          <w:rFonts w:ascii="Times New Roman" w:hAnsi="Times New Roman" w:cs="Times New Roman"/>
          <w:bCs/>
          <w:sz w:val="24"/>
        </w:rPr>
        <w:t>5 166</w:t>
      </w:r>
      <w:r w:rsidRPr="00C74F61">
        <w:rPr>
          <w:rFonts w:ascii="Times New Roman" w:hAnsi="Times New Roman" w:cs="Times New Roman"/>
          <w:bCs/>
          <w:sz w:val="24"/>
        </w:rPr>
        <w:t> 000,00 zł</w:t>
      </w:r>
      <w:r w:rsidR="000E7315" w:rsidRPr="00C74F61">
        <w:rPr>
          <w:rFonts w:ascii="Times New Roman" w:hAnsi="Times New Roman" w:cs="Times New Roman"/>
          <w:bCs/>
          <w:sz w:val="24"/>
        </w:rPr>
        <w:t>,</w:t>
      </w:r>
    </w:p>
    <w:p w:rsidR="000E7315" w:rsidRPr="00C74F61" w:rsidRDefault="000E7315" w:rsidP="00C74F61">
      <w:pPr>
        <w:pStyle w:val="Tekstpodstawowy"/>
        <w:tabs>
          <w:tab w:val="left" w:pos="142"/>
        </w:tabs>
        <w:spacing w:line="360" w:lineRule="auto"/>
        <w:ind w:left="142" w:hanging="142"/>
        <w:jc w:val="left"/>
        <w:rPr>
          <w:rFonts w:ascii="Times New Roman" w:hAnsi="Times New Roman" w:cs="Times New Roman"/>
          <w:bCs/>
          <w:sz w:val="24"/>
        </w:rPr>
      </w:pPr>
      <w:r w:rsidRPr="00C74F61">
        <w:rPr>
          <w:rFonts w:ascii="Times New Roman" w:hAnsi="Times New Roman" w:cs="Times New Roman"/>
          <w:bCs/>
          <w:color w:val="000000"/>
          <w:sz w:val="24"/>
        </w:rPr>
        <w:t xml:space="preserve">- na jedną mobilną ładowarkę przewodową, dwustanowiskową o mocy większej lub równej 80 </w:t>
      </w:r>
      <w:proofErr w:type="spellStart"/>
      <w:r w:rsidRPr="00C74F61">
        <w:rPr>
          <w:rFonts w:ascii="Times New Roman" w:hAnsi="Times New Roman" w:cs="Times New Roman"/>
          <w:bCs/>
          <w:color w:val="000000"/>
          <w:sz w:val="24"/>
        </w:rPr>
        <w:t>kW</w:t>
      </w:r>
      <w:proofErr w:type="spellEnd"/>
      <w:r w:rsidR="00C74F61">
        <w:rPr>
          <w:rFonts w:ascii="Times New Roman" w:hAnsi="Times New Roman" w:cs="Times New Roman"/>
          <w:bCs/>
          <w:color w:val="000000"/>
          <w:sz w:val="24"/>
        </w:rPr>
        <w:t>:</w:t>
      </w:r>
      <w:r w:rsidR="00701787">
        <w:rPr>
          <w:rFonts w:ascii="Times New Roman" w:hAnsi="Times New Roman" w:cs="Times New Roman"/>
          <w:bCs/>
          <w:color w:val="000000"/>
          <w:sz w:val="24"/>
        </w:rPr>
        <w:t xml:space="preserve"> 300</w:t>
      </w:r>
      <w:r w:rsidRPr="00C74F61">
        <w:rPr>
          <w:rFonts w:ascii="Times New Roman" w:hAnsi="Times New Roman" w:cs="Times New Roman"/>
          <w:bCs/>
          <w:color w:val="000000"/>
          <w:sz w:val="24"/>
        </w:rPr>
        <w:t> </w:t>
      </w:r>
      <w:r w:rsidR="00701787">
        <w:rPr>
          <w:rFonts w:ascii="Times New Roman" w:hAnsi="Times New Roman" w:cs="Times New Roman"/>
          <w:bCs/>
          <w:color w:val="000000"/>
          <w:sz w:val="24"/>
        </w:rPr>
        <w:t>0</w:t>
      </w:r>
      <w:r w:rsidRPr="00C74F61">
        <w:rPr>
          <w:rFonts w:ascii="Times New Roman" w:hAnsi="Times New Roman" w:cs="Times New Roman"/>
          <w:bCs/>
          <w:color w:val="000000"/>
          <w:sz w:val="24"/>
        </w:rPr>
        <w:t xml:space="preserve">00,00 zł netto, </w:t>
      </w:r>
      <w:r w:rsidRPr="00C74F61">
        <w:rPr>
          <w:rFonts w:ascii="Times New Roman" w:hAnsi="Times New Roman" w:cs="Times New Roman"/>
          <w:bCs/>
          <w:sz w:val="24"/>
        </w:rPr>
        <w:t>co stanowi wartość brutto:</w:t>
      </w:r>
      <w:r w:rsidR="00701787">
        <w:rPr>
          <w:rFonts w:ascii="Times New Roman" w:hAnsi="Times New Roman" w:cs="Times New Roman"/>
          <w:bCs/>
          <w:sz w:val="24"/>
        </w:rPr>
        <w:t xml:space="preserve"> 369</w:t>
      </w:r>
      <w:r w:rsidRPr="00C74F61">
        <w:rPr>
          <w:rFonts w:ascii="Times New Roman" w:hAnsi="Times New Roman" w:cs="Times New Roman"/>
          <w:bCs/>
          <w:sz w:val="24"/>
        </w:rPr>
        <w:t> </w:t>
      </w:r>
      <w:r w:rsidR="00701787">
        <w:rPr>
          <w:rFonts w:ascii="Times New Roman" w:hAnsi="Times New Roman" w:cs="Times New Roman"/>
          <w:bCs/>
          <w:sz w:val="24"/>
        </w:rPr>
        <w:t>000</w:t>
      </w:r>
      <w:r w:rsidRPr="00C74F61">
        <w:rPr>
          <w:rFonts w:ascii="Times New Roman" w:hAnsi="Times New Roman" w:cs="Times New Roman"/>
          <w:bCs/>
          <w:sz w:val="24"/>
        </w:rPr>
        <w:t>,00 zł</w:t>
      </w:r>
      <w:r w:rsidR="00C74F61">
        <w:rPr>
          <w:rFonts w:ascii="Times New Roman" w:hAnsi="Times New Roman" w:cs="Times New Roman"/>
          <w:bCs/>
          <w:sz w:val="24"/>
        </w:rPr>
        <w:t>,</w:t>
      </w:r>
    </w:p>
    <w:p w:rsidR="00245C41" w:rsidRPr="00C74F61" w:rsidRDefault="000E7315" w:rsidP="00C74F61">
      <w:pPr>
        <w:pStyle w:val="Tekstpodstawowy"/>
        <w:spacing w:line="360" w:lineRule="auto"/>
        <w:ind w:left="142" w:hanging="142"/>
        <w:jc w:val="left"/>
        <w:rPr>
          <w:rFonts w:ascii="Times New Roman" w:hAnsi="Times New Roman" w:cs="Times New Roman"/>
          <w:bCs/>
          <w:sz w:val="24"/>
        </w:rPr>
      </w:pPr>
      <w:r w:rsidRPr="00C74F61">
        <w:rPr>
          <w:rFonts w:ascii="Times New Roman" w:hAnsi="Times New Roman" w:cs="Times New Roman"/>
          <w:bCs/>
          <w:sz w:val="24"/>
        </w:rPr>
        <w:t>-</w:t>
      </w:r>
      <w:r w:rsidRPr="00C74F61">
        <w:rPr>
          <w:rFonts w:ascii="Times New Roman" w:hAnsi="Times New Roman" w:cs="Times New Roman"/>
          <w:bCs/>
          <w:color w:val="000000"/>
          <w:sz w:val="24"/>
        </w:rPr>
        <w:t xml:space="preserve">  na jedną ładowarkę przewodową, dwustanowiskową o mocy większej lub równej 150 </w:t>
      </w:r>
      <w:proofErr w:type="spellStart"/>
      <w:r w:rsidRPr="00C74F61">
        <w:rPr>
          <w:rFonts w:ascii="Times New Roman" w:hAnsi="Times New Roman" w:cs="Times New Roman"/>
          <w:bCs/>
          <w:color w:val="000000"/>
          <w:sz w:val="24"/>
        </w:rPr>
        <w:t>kW</w:t>
      </w:r>
      <w:proofErr w:type="spellEnd"/>
      <w:r w:rsidRPr="00C74F61">
        <w:rPr>
          <w:rFonts w:ascii="Times New Roman" w:hAnsi="Times New Roman" w:cs="Times New Roman"/>
          <w:bCs/>
          <w:color w:val="000000"/>
          <w:sz w:val="24"/>
        </w:rPr>
        <w:t xml:space="preserve">: 450 </w:t>
      </w:r>
      <w:r w:rsidR="00701787">
        <w:rPr>
          <w:rFonts w:ascii="Times New Roman" w:hAnsi="Times New Roman" w:cs="Times New Roman"/>
          <w:bCs/>
          <w:color w:val="000000"/>
          <w:sz w:val="24"/>
        </w:rPr>
        <w:t>0</w:t>
      </w:r>
      <w:r w:rsidRPr="00C74F61">
        <w:rPr>
          <w:rFonts w:ascii="Times New Roman" w:hAnsi="Times New Roman" w:cs="Times New Roman"/>
          <w:bCs/>
          <w:color w:val="000000"/>
          <w:sz w:val="24"/>
        </w:rPr>
        <w:t xml:space="preserve">00,00 zł netto, </w:t>
      </w:r>
      <w:r w:rsidRPr="00C74F61">
        <w:rPr>
          <w:rFonts w:ascii="Times New Roman" w:hAnsi="Times New Roman" w:cs="Times New Roman"/>
          <w:bCs/>
          <w:sz w:val="24"/>
        </w:rPr>
        <w:t>co stanowi wartość brutto: 553 500,00 zł.</w:t>
      </w:r>
    </w:p>
    <w:p w:rsidR="002D71A8" w:rsidRPr="002D71A8" w:rsidRDefault="002D71A8" w:rsidP="002D71A8">
      <w:pPr>
        <w:keepLines/>
        <w:spacing w:line="360" w:lineRule="auto"/>
        <w:jc w:val="right"/>
      </w:pPr>
    </w:p>
    <w:sectPr w:rsidR="002D71A8" w:rsidRPr="002D71A8" w:rsidSect="002D71A8">
      <w:footerReference w:type="default" r:id="rId9"/>
      <w:type w:val="continuous"/>
      <w:pgSz w:w="11906" w:h="16838"/>
      <w:pgMar w:top="2211" w:right="851" w:bottom="851" w:left="260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315" w:rsidRDefault="000E7315" w:rsidP="000272FC">
      <w:r>
        <w:separator/>
      </w:r>
    </w:p>
  </w:endnote>
  <w:endnote w:type="continuationSeparator" w:id="0">
    <w:p w:rsidR="000E7315" w:rsidRDefault="000E7315" w:rsidP="00027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057094"/>
      <w:docPartObj>
        <w:docPartGallery w:val="Page Numbers (Bottom of Page)"/>
        <w:docPartUnique/>
      </w:docPartObj>
    </w:sdtPr>
    <w:sdtContent>
      <w:p w:rsidR="000E7315" w:rsidRDefault="007701AF">
        <w:pPr>
          <w:pStyle w:val="Stopka"/>
          <w:jc w:val="right"/>
        </w:pPr>
        <w:fldSimple w:instr=" PAGE   \* MERGEFORMAT ">
          <w:r w:rsidR="00C577CF">
            <w:rPr>
              <w:noProof/>
            </w:rPr>
            <w:t>1</w:t>
          </w:r>
        </w:fldSimple>
      </w:p>
    </w:sdtContent>
  </w:sdt>
  <w:p w:rsidR="000E7315" w:rsidRDefault="000E731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315" w:rsidRDefault="000E7315" w:rsidP="000272FC">
      <w:r>
        <w:separator/>
      </w:r>
    </w:p>
  </w:footnote>
  <w:footnote w:type="continuationSeparator" w:id="0">
    <w:p w:rsidR="000E7315" w:rsidRDefault="000E7315" w:rsidP="000272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2B"/>
    <w:multiLevelType w:val="multilevel"/>
    <w:tmpl w:val="0BD8BA18"/>
    <w:name w:val="WW8Num43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30680B"/>
    <w:multiLevelType w:val="hybridMultilevel"/>
    <w:tmpl w:val="5454A50A"/>
    <w:lvl w:ilvl="0" w:tplc="55BCA916">
      <w:start w:val="6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0415001B">
      <w:start w:val="1"/>
      <w:numFmt w:val="lowerRoman"/>
      <w:lvlText w:val="%3."/>
      <w:lvlJc w:val="right"/>
      <w:pPr>
        <w:ind w:left="1593" w:hanging="180"/>
      </w:pPr>
    </w:lvl>
    <w:lvl w:ilvl="3" w:tplc="0415000F">
      <w:start w:val="1"/>
      <w:numFmt w:val="decimal"/>
      <w:lvlText w:val="%4."/>
      <w:lvlJc w:val="left"/>
      <w:pPr>
        <w:ind w:left="2313" w:hanging="360"/>
      </w:pPr>
    </w:lvl>
    <w:lvl w:ilvl="4" w:tplc="04150019">
      <w:start w:val="1"/>
      <w:numFmt w:val="lowerLetter"/>
      <w:lvlText w:val="%5."/>
      <w:lvlJc w:val="left"/>
      <w:pPr>
        <w:ind w:left="3033" w:hanging="360"/>
      </w:pPr>
    </w:lvl>
    <w:lvl w:ilvl="5" w:tplc="0415001B">
      <w:start w:val="1"/>
      <w:numFmt w:val="lowerRoman"/>
      <w:lvlText w:val="%6."/>
      <w:lvlJc w:val="right"/>
      <w:pPr>
        <w:ind w:left="3753" w:hanging="180"/>
      </w:pPr>
    </w:lvl>
    <w:lvl w:ilvl="6" w:tplc="0415000F">
      <w:start w:val="1"/>
      <w:numFmt w:val="decimal"/>
      <w:lvlText w:val="%7."/>
      <w:lvlJc w:val="left"/>
      <w:pPr>
        <w:ind w:left="4473" w:hanging="360"/>
      </w:pPr>
    </w:lvl>
    <w:lvl w:ilvl="7" w:tplc="04150019">
      <w:start w:val="1"/>
      <w:numFmt w:val="lowerLetter"/>
      <w:lvlText w:val="%8."/>
      <w:lvlJc w:val="left"/>
      <w:pPr>
        <w:ind w:left="5193" w:hanging="360"/>
      </w:pPr>
    </w:lvl>
    <w:lvl w:ilvl="8" w:tplc="0415001B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01EB391B"/>
    <w:multiLevelType w:val="hybridMultilevel"/>
    <w:tmpl w:val="2D962070"/>
    <w:lvl w:ilvl="0" w:tplc="C0FC263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AC2013"/>
    <w:multiLevelType w:val="hybridMultilevel"/>
    <w:tmpl w:val="59E07BC0"/>
    <w:lvl w:ilvl="0" w:tplc="745A37BC">
      <w:start w:val="1"/>
      <w:numFmt w:val="bullet"/>
      <w:lvlText w:val=""/>
      <w:lvlJc w:val="righ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0C554927"/>
    <w:multiLevelType w:val="hybridMultilevel"/>
    <w:tmpl w:val="64C2D912"/>
    <w:lvl w:ilvl="0" w:tplc="95182D38">
      <w:start w:val="5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C2F75"/>
    <w:multiLevelType w:val="hybridMultilevel"/>
    <w:tmpl w:val="CA76AFD4"/>
    <w:lvl w:ilvl="0" w:tplc="FF2CE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0"/>
        <w:szCs w:val="20"/>
      </w:rPr>
    </w:lvl>
    <w:lvl w:ilvl="1" w:tplc="9A401370">
      <w:start w:val="1"/>
      <w:numFmt w:val="none"/>
      <w:lvlText w:val="16.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D737CA"/>
    <w:multiLevelType w:val="hybridMultilevel"/>
    <w:tmpl w:val="A7806F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93644D"/>
    <w:multiLevelType w:val="multilevel"/>
    <w:tmpl w:val="76448320"/>
    <w:name w:val="WW8Num432"/>
    <w:lvl w:ilvl="0">
      <w:start w:val="5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206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>
    <w:nsid w:val="1F3570B1"/>
    <w:multiLevelType w:val="hybridMultilevel"/>
    <w:tmpl w:val="F210156A"/>
    <w:lvl w:ilvl="0" w:tplc="B4388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F1344"/>
    <w:multiLevelType w:val="multilevel"/>
    <w:tmpl w:val="3166646E"/>
    <w:lvl w:ilvl="0">
      <w:start w:val="1"/>
      <w:numFmt w:val="decimal"/>
      <w:lvlText w:val="%1.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1">
    <w:nsid w:val="33396067"/>
    <w:multiLevelType w:val="multilevel"/>
    <w:tmpl w:val="3CB8B32E"/>
    <w:lvl w:ilvl="0">
      <w:start w:val="1"/>
      <w:numFmt w:val="lowerLetter"/>
      <w:lvlText w:val="%1)"/>
      <w:lvlJc w:val="left"/>
      <w:pPr>
        <w:ind w:left="927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07"/>
        </w:tabs>
        <w:ind w:left="207" w:hanging="360"/>
      </w:p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360"/>
      </w:p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</w:lvl>
    <w:lvl w:ilvl="4">
      <w:start w:val="1"/>
      <w:numFmt w:val="decimal"/>
      <w:lvlText w:val="%5."/>
      <w:lvlJc w:val="left"/>
      <w:pPr>
        <w:tabs>
          <w:tab w:val="num" w:pos="1287"/>
        </w:tabs>
        <w:ind w:left="1287" w:hanging="360"/>
      </w:pPr>
    </w:lvl>
    <w:lvl w:ilvl="5">
      <w:start w:val="1"/>
      <w:numFmt w:val="decimal"/>
      <w:lvlText w:val="%6."/>
      <w:lvlJc w:val="left"/>
      <w:pPr>
        <w:tabs>
          <w:tab w:val="num" w:pos="1647"/>
        </w:tabs>
        <w:ind w:left="1647" w:hanging="360"/>
      </w:pPr>
    </w:lvl>
    <w:lvl w:ilvl="6">
      <w:start w:val="1"/>
      <w:numFmt w:val="decimal"/>
      <w:lvlText w:val="%7."/>
      <w:lvlJc w:val="left"/>
      <w:pPr>
        <w:tabs>
          <w:tab w:val="num" w:pos="2007"/>
        </w:tabs>
        <w:ind w:left="2007" w:hanging="360"/>
      </w:pPr>
    </w:lvl>
    <w:lvl w:ilvl="7">
      <w:start w:val="1"/>
      <w:numFmt w:val="decimal"/>
      <w:lvlText w:val="%8."/>
      <w:lvlJc w:val="left"/>
      <w:pPr>
        <w:tabs>
          <w:tab w:val="num" w:pos="2367"/>
        </w:tabs>
        <w:ind w:left="2367" w:hanging="360"/>
      </w:pPr>
    </w:lvl>
    <w:lvl w:ilvl="8">
      <w:start w:val="1"/>
      <w:numFmt w:val="decimal"/>
      <w:lvlText w:val="%9."/>
      <w:lvlJc w:val="left"/>
      <w:pPr>
        <w:tabs>
          <w:tab w:val="num" w:pos="2727"/>
        </w:tabs>
        <w:ind w:left="2727" w:hanging="360"/>
      </w:pPr>
    </w:lvl>
  </w:abstractNum>
  <w:abstractNum w:abstractNumId="12">
    <w:nsid w:val="386D7267"/>
    <w:multiLevelType w:val="hybridMultilevel"/>
    <w:tmpl w:val="D6FE907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16E6C96"/>
    <w:multiLevelType w:val="multilevel"/>
    <w:tmpl w:val="3EF826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i w:val="0"/>
        <w:strike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4B8C6ECB"/>
    <w:multiLevelType w:val="multilevel"/>
    <w:tmpl w:val="500A19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53AB1884"/>
    <w:multiLevelType w:val="hybridMultilevel"/>
    <w:tmpl w:val="E0F22B5A"/>
    <w:lvl w:ilvl="0" w:tplc="6AE8C6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677454"/>
    <w:multiLevelType w:val="singleLevel"/>
    <w:tmpl w:val="0EBCC5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7">
    <w:nsid w:val="6705061F"/>
    <w:multiLevelType w:val="hybridMultilevel"/>
    <w:tmpl w:val="91D41704"/>
    <w:lvl w:ilvl="0" w:tplc="A354530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76C5730"/>
    <w:multiLevelType w:val="hybridMultilevel"/>
    <w:tmpl w:val="F97A6FBA"/>
    <w:lvl w:ilvl="0" w:tplc="94A03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FE6009"/>
    <w:multiLevelType w:val="hybridMultilevel"/>
    <w:tmpl w:val="983CA9DE"/>
    <w:lvl w:ilvl="0" w:tplc="380A5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62046D"/>
    <w:multiLevelType w:val="multilevel"/>
    <w:tmpl w:val="D9868C06"/>
    <w:name w:val="WW8Num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206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E730B85"/>
    <w:multiLevelType w:val="hybridMultilevel"/>
    <w:tmpl w:val="C82A9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A80980"/>
    <w:multiLevelType w:val="hybridMultilevel"/>
    <w:tmpl w:val="5454A50A"/>
    <w:lvl w:ilvl="0" w:tplc="55BCA916">
      <w:start w:val="6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0415001B">
      <w:start w:val="1"/>
      <w:numFmt w:val="lowerRoman"/>
      <w:lvlText w:val="%3."/>
      <w:lvlJc w:val="right"/>
      <w:pPr>
        <w:ind w:left="1593" w:hanging="180"/>
      </w:pPr>
    </w:lvl>
    <w:lvl w:ilvl="3" w:tplc="0415000F">
      <w:start w:val="1"/>
      <w:numFmt w:val="decimal"/>
      <w:lvlText w:val="%4."/>
      <w:lvlJc w:val="left"/>
      <w:pPr>
        <w:ind w:left="2313" w:hanging="360"/>
      </w:pPr>
    </w:lvl>
    <w:lvl w:ilvl="4" w:tplc="04150019">
      <w:start w:val="1"/>
      <w:numFmt w:val="lowerLetter"/>
      <w:lvlText w:val="%5."/>
      <w:lvlJc w:val="left"/>
      <w:pPr>
        <w:ind w:left="3033" w:hanging="360"/>
      </w:pPr>
    </w:lvl>
    <w:lvl w:ilvl="5" w:tplc="0415001B">
      <w:start w:val="1"/>
      <w:numFmt w:val="lowerRoman"/>
      <w:lvlText w:val="%6."/>
      <w:lvlJc w:val="right"/>
      <w:pPr>
        <w:ind w:left="3753" w:hanging="180"/>
      </w:pPr>
    </w:lvl>
    <w:lvl w:ilvl="6" w:tplc="0415000F">
      <w:start w:val="1"/>
      <w:numFmt w:val="decimal"/>
      <w:lvlText w:val="%7."/>
      <w:lvlJc w:val="left"/>
      <w:pPr>
        <w:ind w:left="4473" w:hanging="360"/>
      </w:pPr>
    </w:lvl>
    <w:lvl w:ilvl="7" w:tplc="04150019">
      <w:start w:val="1"/>
      <w:numFmt w:val="lowerLetter"/>
      <w:lvlText w:val="%8."/>
      <w:lvlJc w:val="left"/>
      <w:pPr>
        <w:ind w:left="5193" w:hanging="360"/>
      </w:pPr>
    </w:lvl>
    <w:lvl w:ilvl="8" w:tplc="0415001B">
      <w:start w:val="1"/>
      <w:numFmt w:val="lowerRoman"/>
      <w:lvlText w:val="%9."/>
      <w:lvlJc w:val="right"/>
      <w:pPr>
        <w:ind w:left="5913" w:hanging="180"/>
      </w:pPr>
    </w:lvl>
  </w:abstractNum>
  <w:abstractNum w:abstractNumId="23">
    <w:nsid w:val="7F71650F"/>
    <w:multiLevelType w:val="hybridMultilevel"/>
    <w:tmpl w:val="B6AA1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10"/>
  </w:num>
  <w:num w:numId="5">
    <w:abstractNumId w:val="14"/>
  </w:num>
  <w:num w:numId="6">
    <w:abstractNumId w:val="2"/>
  </w:num>
  <w:num w:numId="7">
    <w:abstractNumId w:val="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2"/>
  </w:num>
  <w:num w:numId="11">
    <w:abstractNumId w:val="4"/>
  </w:num>
  <w:num w:numId="12">
    <w:abstractNumId w:val="5"/>
  </w:num>
  <w:num w:numId="13">
    <w:abstractNumId w:val="19"/>
  </w:num>
  <w:num w:numId="14">
    <w:abstractNumId w:val="15"/>
  </w:num>
  <w:num w:numId="15">
    <w:abstractNumId w:val="18"/>
  </w:num>
  <w:num w:numId="16">
    <w:abstractNumId w:val="17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1"/>
  </w:num>
  <w:num w:numId="21">
    <w:abstractNumId w:val="22"/>
  </w:num>
  <w:num w:numId="22">
    <w:abstractNumId w:val="23"/>
  </w:num>
  <w:num w:numId="23">
    <w:abstractNumId w:val="9"/>
  </w:num>
  <w:num w:numId="24">
    <w:abstractNumId w:val="1"/>
  </w:num>
  <w:num w:numId="25">
    <w:abstractNumId w:val="8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ocumentProtection w:edit="forms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/>
  <w:rsids>
    <w:rsidRoot w:val="007B4B49"/>
    <w:rsid w:val="00000CD6"/>
    <w:rsid w:val="00001D73"/>
    <w:rsid w:val="00002D95"/>
    <w:rsid w:val="000106DE"/>
    <w:rsid w:val="00025CBE"/>
    <w:rsid w:val="000272FC"/>
    <w:rsid w:val="0003415D"/>
    <w:rsid w:val="00037D07"/>
    <w:rsid w:val="000508EF"/>
    <w:rsid w:val="00050BA9"/>
    <w:rsid w:val="000543F0"/>
    <w:rsid w:val="00061C57"/>
    <w:rsid w:val="0006710A"/>
    <w:rsid w:val="00070E59"/>
    <w:rsid w:val="000714D2"/>
    <w:rsid w:val="00076889"/>
    <w:rsid w:val="00080230"/>
    <w:rsid w:val="000828A5"/>
    <w:rsid w:val="0008441F"/>
    <w:rsid w:val="00084872"/>
    <w:rsid w:val="000879AA"/>
    <w:rsid w:val="0009085C"/>
    <w:rsid w:val="000913A3"/>
    <w:rsid w:val="000A1DD3"/>
    <w:rsid w:val="000A7417"/>
    <w:rsid w:val="000B1266"/>
    <w:rsid w:val="000B6794"/>
    <w:rsid w:val="000C166B"/>
    <w:rsid w:val="000C17DC"/>
    <w:rsid w:val="000E1EF8"/>
    <w:rsid w:val="000E5C5F"/>
    <w:rsid w:val="000E7315"/>
    <w:rsid w:val="000F43E0"/>
    <w:rsid w:val="000F5987"/>
    <w:rsid w:val="000F6FDC"/>
    <w:rsid w:val="00102F4F"/>
    <w:rsid w:val="00110655"/>
    <w:rsid w:val="00122017"/>
    <w:rsid w:val="0012662A"/>
    <w:rsid w:val="00131329"/>
    <w:rsid w:val="00163000"/>
    <w:rsid w:val="001632A3"/>
    <w:rsid w:val="0016797E"/>
    <w:rsid w:val="00172066"/>
    <w:rsid w:val="00173E7F"/>
    <w:rsid w:val="0018590A"/>
    <w:rsid w:val="00186E05"/>
    <w:rsid w:val="001955BA"/>
    <w:rsid w:val="001B6EFA"/>
    <w:rsid w:val="001C28F0"/>
    <w:rsid w:val="001C48C8"/>
    <w:rsid w:val="001C5D17"/>
    <w:rsid w:val="001C6FAE"/>
    <w:rsid w:val="001E16B3"/>
    <w:rsid w:val="001E35A3"/>
    <w:rsid w:val="001E4677"/>
    <w:rsid w:val="00204718"/>
    <w:rsid w:val="002075F0"/>
    <w:rsid w:val="0020768F"/>
    <w:rsid w:val="0022232C"/>
    <w:rsid w:val="002331A7"/>
    <w:rsid w:val="00234C9F"/>
    <w:rsid w:val="00245C41"/>
    <w:rsid w:val="002467B3"/>
    <w:rsid w:val="002520C4"/>
    <w:rsid w:val="0025654B"/>
    <w:rsid w:val="0026151A"/>
    <w:rsid w:val="00261EDC"/>
    <w:rsid w:val="00262043"/>
    <w:rsid w:val="00262A89"/>
    <w:rsid w:val="002721F9"/>
    <w:rsid w:val="002736B8"/>
    <w:rsid w:val="00275E82"/>
    <w:rsid w:val="00277571"/>
    <w:rsid w:val="00277B8C"/>
    <w:rsid w:val="00280B49"/>
    <w:rsid w:val="002841F8"/>
    <w:rsid w:val="002874CE"/>
    <w:rsid w:val="00287D75"/>
    <w:rsid w:val="0029146F"/>
    <w:rsid w:val="00293259"/>
    <w:rsid w:val="002A6787"/>
    <w:rsid w:val="002B03A4"/>
    <w:rsid w:val="002B372E"/>
    <w:rsid w:val="002C15F5"/>
    <w:rsid w:val="002C377F"/>
    <w:rsid w:val="002C37C0"/>
    <w:rsid w:val="002C6DA6"/>
    <w:rsid w:val="002D71A8"/>
    <w:rsid w:val="002E02F2"/>
    <w:rsid w:val="002E693C"/>
    <w:rsid w:val="002E7609"/>
    <w:rsid w:val="002F4FDF"/>
    <w:rsid w:val="002F64E6"/>
    <w:rsid w:val="002F69F0"/>
    <w:rsid w:val="00301D79"/>
    <w:rsid w:val="00314B27"/>
    <w:rsid w:val="00315627"/>
    <w:rsid w:val="00320A4A"/>
    <w:rsid w:val="00326190"/>
    <w:rsid w:val="00327990"/>
    <w:rsid w:val="003353D8"/>
    <w:rsid w:val="00351887"/>
    <w:rsid w:val="00364027"/>
    <w:rsid w:val="00364C8F"/>
    <w:rsid w:val="00365A76"/>
    <w:rsid w:val="00374B32"/>
    <w:rsid w:val="00387F7A"/>
    <w:rsid w:val="00393ED4"/>
    <w:rsid w:val="003948B9"/>
    <w:rsid w:val="003A7E26"/>
    <w:rsid w:val="003B125C"/>
    <w:rsid w:val="003C1A84"/>
    <w:rsid w:val="003C6CF5"/>
    <w:rsid w:val="003D0880"/>
    <w:rsid w:val="003D7118"/>
    <w:rsid w:val="003E3793"/>
    <w:rsid w:val="003E37A7"/>
    <w:rsid w:val="004108FD"/>
    <w:rsid w:val="00415EE9"/>
    <w:rsid w:val="0043092A"/>
    <w:rsid w:val="004342A2"/>
    <w:rsid w:val="004350BA"/>
    <w:rsid w:val="00440072"/>
    <w:rsid w:val="00440F44"/>
    <w:rsid w:val="00446F68"/>
    <w:rsid w:val="00453763"/>
    <w:rsid w:val="004542BA"/>
    <w:rsid w:val="00466576"/>
    <w:rsid w:val="0046724B"/>
    <w:rsid w:val="0046776D"/>
    <w:rsid w:val="00472DBF"/>
    <w:rsid w:val="00475C7E"/>
    <w:rsid w:val="00477418"/>
    <w:rsid w:val="0048382B"/>
    <w:rsid w:val="00487926"/>
    <w:rsid w:val="004A56E9"/>
    <w:rsid w:val="004C6BA9"/>
    <w:rsid w:val="004D707F"/>
    <w:rsid w:val="004E7708"/>
    <w:rsid w:val="004F1F6A"/>
    <w:rsid w:val="00504C32"/>
    <w:rsid w:val="00507718"/>
    <w:rsid w:val="00511EB7"/>
    <w:rsid w:val="00512145"/>
    <w:rsid w:val="00514035"/>
    <w:rsid w:val="00514F56"/>
    <w:rsid w:val="00515F53"/>
    <w:rsid w:val="005212B0"/>
    <w:rsid w:val="00527C8E"/>
    <w:rsid w:val="00531326"/>
    <w:rsid w:val="005330D7"/>
    <w:rsid w:val="00540351"/>
    <w:rsid w:val="00550363"/>
    <w:rsid w:val="0056506B"/>
    <w:rsid w:val="00571DFA"/>
    <w:rsid w:val="00584B6F"/>
    <w:rsid w:val="0058667E"/>
    <w:rsid w:val="00593C07"/>
    <w:rsid w:val="00594244"/>
    <w:rsid w:val="005944EA"/>
    <w:rsid w:val="005968DF"/>
    <w:rsid w:val="005C1D18"/>
    <w:rsid w:val="005D305C"/>
    <w:rsid w:val="005E0FC5"/>
    <w:rsid w:val="005E5104"/>
    <w:rsid w:val="005F0EAC"/>
    <w:rsid w:val="005F2823"/>
    <w:rsid w:val="00604D65"/>
    <w:rsid w:val="00610CFA"/>
    <w:rsid w:val="00614A0E"/>
    <w:rsid w:val="00617565"/>
    <w:rsid w:val="00625BAB"/>
    <w:rsid w:val="006437C7"/>
    <w:rsid w:val="006460BB"/>
    <w:rsid w:val="0064723C"/>
    <w:rsid w:val="00656C5A"/>
    <w:rsid w:val="00657AF5"/>
    <w:rsid w:val="00660F41"/>
    <w:rsid w:val="0067679C"/>
    <w:rsid w:val="00681936"/>
    <w:rsid w:val="00682ED7"/>
    <w:rsid w:val="00687C0E"/>
    <w:rsid w:val="006A0711"/>
    <w:rsid w:val="006A2CD4"/>
    <w:rsid w:val="006A3554"/>
    <w:rsid w:val="006C1C47"/>
    <w:rsid w:val="006C4195"/>
    <w:rsid w:val="006C4BF6"/>
    <w:rsid w:val="006D1877"/>
    <w:rsid w:val="006D452E"/>
    <w:rsid w:val="006D5D3C"/>
    <w:rsid w:val="006D5F09"/>
    <w:rsid w:val="006D6E46"/>
    <w:rsid w:val="006E0739"/>
    <w:rsid w:val="006E30EC"/>
    <w:rsid w:val="006E3B86"/>
    <w:rsid w:val="006E7A24"/>
    <w:rsid w:val="006F43E0"/>
    <w:rsid w:val="006F546A"/>
    <w:rsid w:val="007003EA"/>
    <w:rsid w:val="007008B2"/>
    <w:rsid w:val="00701787"/>
    <w:rsid w:val="00711D34"/>
    <w:rsid w:val="00716B88"/>
    <w:rsid w:val="00717212"/>
    <w:rsid w:val="00722684"/>
    <w:rsid w:val="0072441E"/>
    <w:rsid w:val="00731426"/>
    <w:rsid w:val="007314A1"/>
    <w:rsid w:val="0073343F"/>
    <w:rsid w:val="00737B72"/>
    <w:rsid w:val="00740BA5"/>
    <w:rsid w:val="00745EEE"/>
    <w:rsid w:val="00754163"/>
    <w:rsid w:val="00754F21"/>
    <w:rsid w:val="00762860"/>
    <w:rsid w:val="007701AF"/>
    <w:rsid w:val="00773077"/>
    <w:rsid w:val="007770F1"/>
    <w:rsid w:val="00786DE0"/>
    <w:rsid w:val="00792FC7"/>
    <w:rsid w:val="00793B5D"/>
    <w:rsid w:val="007A683E"/>
    <w:rsid w:val="007B4B49"/>
    <w:rsid w:val="007B791E"/>
    <w:rsid w:val="007C6ABD"/>
    <w:rsid w:val="007C723D"/>
    <w:rsid w:val="007D3486"/>
    <w:rsid w:val="007D4109"/>
    <w:rsid w:val="007E295A"/>
    <w:rsid w:val="007E6925"/>
    <w:rsid w:val="007E6FA0"/>
    <w:rsid w:val="00813D9D"/>
    <w:rsid w:val="00817095"/>
    <w:rsid w:val="00824D5D"/>
    <w:rsid w:val="00832F05"/>
    <w:rsid w:val="00835135"/>
    <w:rsid w:val="00835551"/>
    <w:rsid w:val="0084555B"/>
    <w:rsid w:val="008506D1"/>
    <w:rsid w:val="00854A6E"/>
    <w:rsid w:val="00855C7F"/>
    <w:rsid w:val="008604D4"/>
    <w:rsid w:val="00861906"/>
    <w:rsid w:val="008741E2"/>
    <w:rsid w:val="00884E9A"/>
    <w:rsid w:val="008855AB"/>
    <w:rsid w:val="00885B37"/>
    <w:rsid w:val="008A5451"/>
    <w:rsid w:val="008A5E37"/>
    <w:rsid w:val="008B002C"/>
    <w:rsid w:val="008B0848"/>
    <w:rsid w:val="008D56ED"/>
    <w:rsid w:val="008D6245"/>
    <w:rsid w:val="008D7FE7"/>
    <w:rsid w:val="008E6C6E"/>
    <w:rsid w:val="008E7503"/>
    <w:rsid w:val="008E7FCA"/>
    <w:rsid w:val="008F1936"/>
    <w:rsid w:val="0091126B"/>
    <w:rsid w:val="00914FB2"/>
    <w:rsid w:val="00920A62"/>
    <w:rsid w:val="00924516"/>
    <w:rsid w:val="009258C1"/>
    <w:rsid w:val="00925B03"/>
    <w:rsid w:val="009333BD"/>
    <w:rsid w:val="009345C8"/>
    <w:rsid w:val="00944EB3"/>
    <w:rsid w:val="00951FF9"/>
    <w:rsid w:val="009567E3"/>
    <w:rsid w:val="009629A2"/>
    <w:rsid w:val="00975799"/>
    <w:rsid w:val="00984226"/>
    <w:rsid w:val="0099468A"/>
    <w:rsid w:val="009A3266"/>
    <w:rsid w:val="009A480E"/>
    <w:rsid w:val="009A5A53"/>
    <w:rsid w:val="009A72A6"/>
    <w:rsid w:val="009B1BE2"/>
    <w:rsid w:val="009B2D93"/>
    <w:rsid w:val="009B30E5"/>
    <w:rsid w:val="009B7DA6"/>
    <w:rsid w:val="009D16C1"/>
    <w:rsid w:val="009D5475"/>
    <w:rsid w:val="009D72FE"/>
    <w:rsid w:val="009E1EAA"/>
    <w:rsid w:val="009E35B3"/>
    <w:rsid w:val="009E6AAF"/>
    <w:rsid w:val="009F0830"/>
    <w:rsid w:val="009F3D4F"/>
    <w:rsid w:val="00A0379E"/>
    <w:rsid w:val="00A10DD9"/>
    <w:rsid w:val="00A13756"/>
    <w:rsid w:val="00A165BE"/>
    <w:rsid w:val="00A16D83"/>
    <w:rsid w:val="00A20A8D"/>
    <w:rsid w:val="00A30BBB"/>
    <w:rsid w:val="00A31318"/>
    <w:rsid w:val="00A3797E"/>
    <w:rsid w:val="00A439B2"/>
    <w:rsid w:val="00A44C31"/>
    <w:rsid w:val="00A50A74"/>
    <w:rsid w:val="00A537D8"/>
    <w:rsid w:val="00A61234"/>
    <w:rsid w:val="00A63BDC"/>
    <w:rsid w:val="00A80471"/>
    <w:rsid w:val="00A81D51"/>
    <w:rsid w:val="00A85A8F"/>
    <w:rsid w:val="00A87FB8"/>
    <w:rsid w:val="00AA08A0"/>
    <w:rsid w:val="00AA421C"/>
    <w:rsid w:val="00AA6828"/>
    <w:rsid w:val="00AB25B2"/>
    <w:rsid w:val="00AB3608"/>
    <w:rsid w:val="00AB411A"/>
    <w:rsid w:val="00AC48EC"/>
    <w:rsid w:val="00AC58C1"/>
    <w:rsid w:val="00AD31B5"/>
    <w:rsid w:val="00AE2A70"/>
    <w:rsid w:val="00AE3FA3"/>
    <w:rsid w:val="00B0214C"/>
    <w:rsid w:val="00B04EE2"/>
    <w:rsid w:val="00B05CD5"/>
    <w:rsid w:val="00B125CF"/>
    <w:rsid w:val="00B245B6"/>
    <w:rsid w:val="00B26285"/>
    <w:rsid w:val="00B2703D"/>
    <w:rsid w:val="00B30E3B"/>
    <w:rsid w:val="00B31F28"/>
    <w:rsid w:val="00B37166"/>
    <w:rsid w:val="00B4381E"/>
    <w:rsid w:val="00B50483"/>
    <w:rsid w:val="00B53C19"/>
    <w:rsid w:val="00B56301"/>
    <w:rsid w:val="00B57FAE"/>
    <w:rsid w:val="00B613B2"/>
    <w:rsid w:val="00B6339B"/>
    <w:rsid w:val="00B65C30"/>
    <w:rsid w:val="00B745F1"/>
    <w:rsid w:val="00B75EAE"/>
    <w:rsid w:val="00B81697"/>
    <w:rsid w:val="00B83C3B"/>
    <w:rsid w:val="00B90C4D"/>
    <w:rsid w:val="00B963E3"/>
    <w:rsid w:val="00B96E2F"/>
    <w:rsid w:val="00BA07B7"/>
    <w:rsid w:val="00BA2DFB"/>
    <w:rsid w:val="00BA4A71"/>
    <w:rsid w:val="00BB13FA"/>
    <w:rsid w:val="00BB1FDE"/>
    <w:rsid w:val="00BB55EB"/>
    <w:rsid w:val="00BB6E85"/>
    <w:rsid w:val="00BB77DA"/>
    <w:rsid w:val="00BC1111"/>
    <w:rsid w:val="00BC2CD8"/>
    <w:rsid w:val="00BC4ADF"/>
    <w:rsid w:val="00BD0102"/>
    <w:rsid w:val="00BD1616"/>
    <w:rsid w:val="00BD20E2"/>
    <w:rsid w:val="00BD3FB9"/>
    <w:rsid w:val="00BD4DD0"/>
    <w:rsid w:val="00BE47DB"/>
    <w:rsid w:val="00BF7D7F"/>
    <w:rsid w:val="00C0761C"/>
    <w:rsid w:val="00C108BD"/>
    <w:rsid w:val="00C1569E"/>
    <w:rsid w:val="00C3430E"/>
    <w:rsid w:val="00C41F08"/>
    <w:rsid w:val="00C537BE"/>
    <w:rsid w:val="00C55BA7"/>
    <w:rsid w:val="00C55CE9"/>
    <w:rsid w:val="00C5717D"/>
    <w:rsid w:val="00C577CF"/>
    <w:rsid w:val="00C60F9D"/>
    <w:rsid w:val="00C6189F"/>
    <w:rsid w:val="00C64037"/>
    <w:rsid w:val="00C709B0"/>
    <w:rsid w:val="00C74F61"/>
    <w:rsid w:val="00C76CAB"/>
    <w:rsid w:val="00C8050F"/>
    <w:rsid w:val="00C91B83"/>
    <w:rsid w:val="00C928A6"/>
    <w:rsid w:val="00C93472"/>
    <w:rsid w:val="00C94B73"/>
    <w:rsid w:val="00CA3023"/>
    <w:rsid w:val="00CA3D5A"/>
    <w:rsid w:val="00CA4782"/>
    <w:rsid w:val="00CA494C"/>
    <w:rsid w:val="00CA4ACD"/>
    <w:rsid w:val="00CA6E12"/>
    <w:rsid w:val="00CB1C88"/>
    <w:rsid w:val="00CB3EBA"/>
    <w:rsid w:val="00CB54D6"/>
    <w:rsid w:val="00CC0718"/>
    <w:rsid w:val="00CC3154"/>
    <w:rsid w:val="00CC5238"/>
    <w:rsid w:val="00CC6646"/>
    <w:rsid w:val="00CD3640"/>
    <w:rsid w:val="00CE0596"/>
    <w:rsid w:val="00CE06CE"/>
    <w:rsid w:val="00CE6EA5"/>
    <w:rsid w:val="00CE7D0A"/>
    <w:rsid w:val="00CF54BC"/>
    <w:rsid w:val="00D01D01"/>
    <w:rsid w:val="00D203E1"/>
    <w:rsid w:val="00D232D4"/>
    <w:rsid w:val="00D32917"/>
    <w:rsid w:val="00D3432A"/>
    <w:rsid w:val="00D37704"/>
    <w:rsid w:val="00D40F73"/>
    <w:rsid w:val="00D444A4"/>
    <w:rsid w:val="00D51039"/>
    <w:rsid w:val="00D51A63"/>
    <w:rsid w:val="00D53409"/>
    <w:rsid w:val="00D53888"/>
    <w:rsid w:val="00D57470"/>
    <w:rsid w:val="00D61A77"/>
    <w:rsid w:val="00D62355"/>
    <w:rsid w:val="00D62677"/>
    <w:rsid w:val="00D67C30"/>
    <w:rsid w:val="00D7479D"/>
    <w:rsid w:val="00D74A71"/>
    <w:rsid w:val="00D92CCA"/>
    <w:rsid w:val="00DA2193"/>
    <w:rsid w:val="00DA325C"/>
    <w:rsid w:val="00DA474E"/>
    <w:rsid w:val="00DC1776"/>
    <w:rsid w:val="00DC706A"/>
    <w:rsid w:val="00DD0BB0"/>
    <w:rsid w:val="00DE7421"/>
    <w:rsid w:val="00DE76FF"/>
    <w:rsid w:val="00DF2964"/>
    <w:rsid w:val="00DF3017"/>
    <w:rsid w:val="00E06549"/>
    <w:rsid w:val="00E079EB"/>
    <w:rsid w:val="00E15D5D"/>
    <w:rsid w:val="00E166E4"/>
    <w:rsid w:val="00E26FF1"/>
    <w:rsid w:val="00E3130C"/>
    <w:rsid w:val="00E33DBF"/>
    <w:rsid w:val="00E35256"/>
    <w:rsid w:val="00E4058D"/>
    <w:rsid w:val="00E4746E"/>
    <w:rsid w:val="00E47F65"/>
    <w:rsid w:val="00E55A30"/>
    <w:rsid w:val="00E6239D"/>
    <w:rsid w:val="00E659E9"/>
    <w:rsid w:val="00E709E6"/>
    <w:rsid w:val="00E8065F"/>
    <w:rsid w:val="00E84141"/>
    <w:rsid w:val="00EA71D2"/>
    <w:rsid w:val="00EB3012"/>
    <w:rsid w:val="00EB5104"/>
    <w:rsid w:val="00EB51A7"/>
    <w:rsid w:val="00EC13D7"/>
    <w:rsid w:val="00EC4E2A"/>
    <w:rsid w:val="00ED2103"/>
    <w:rsid w:val="00ED4987"/>
    <w:rsid w:val="00ED59CF"/>
    <w:rsid w:val="00EE2F74"/>
    <w:rsid w:val="00EF24C6"/>
    <w:rsid w:val="00F010A6"/>
    <w:rsid w:val="00F07F60"/>
    <w:rsid w:val="00F13857"/>
    <w:rsid w:val="00F16626"/>
    <w:rsid w:val="00F1671D"/>
    <w:rsid w:val="00F353F0"/>
    <w:rsid w:val="00F53E75"/>
    <w:rsid w:val="00F572EA"/>
    <w:rsid w:val="00F61416"/>
    <w:rsid w:val="00F700F9"/>
    <w:rsid w:val="00F740D8"/>
    <w:rsid w:val="00F764C8"/>
    <w:rsid w:val="00F766BA"/>
    <w:rsid w:val="00F7702A"/>
    <w:rsid w:val="00F77473"/>
    <w:rsid w:val="00F802E7"/>
    <w:rsid w:val="00F84019"/>
    <w:rsid w:val="00F914E4"/>
    <w:rsid w:val="00F94638"/>
    <w:rsid w:val="00F960BF"/>
    <w:rsid w:val="00F96872"/>
    <w:rsid w:val="00FA0AB6"/>
    <w:rsid w:val="00FA6CB1"/>
    <w:rsid w:val="00FA7D1F"/>
    <w:rsid w:val="00FB1007"/>
    <w:rsid w:val="00FB5721"/>
    <w:rsid w:val="00FB7E76"/>
    <w:rsid w:val="00FD509B"/>
    <w:rsid w:val="00FE5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13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33DB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35135"/>
    <w:pPr>
      <w:spacing w:line="320" w:lineRule="exact"/>
      <w:jc w:val="both"/>
    </w:pPr>
    <w:rPr>
      <w:rFonts w:ascii="Arial" w:hAnsi="Arial" w:cs="Arial"/>
      <w:sz w:val="20"/>
    </w:rPr>
  </w:style>
  <w:style w:type="character" w:styleId="Hipercze">
    <w:name w:val="Hyperlink"/>
    <w:basedOn w:val="Domylnaczcionkaakapitu"/>
    <w:uiPriority w:val="99"/>
    <w:rsid w:val="009B30E5"/>
    <w:rPr>
      <w:color w:val="0000FF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0272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0272F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272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72FC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A612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61234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,BulletC"/>
    <w:basedOn w:val="Normalny"/>
    <w:link w:val="AkapitzlistZnak"/>
    <w:uiPriority w:val="34"/>
    <w:qFormat/>
    <w:rsid w:val="007334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Data wydania Znak,List Paragraph Znak,CW_Lista Znak,BulletC Znak"/>
    <w:link w:val="Akapitzlist"/>
    <w:uiPriority w:val="34"/>
    <w:rsid w:val="0073343F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7206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E33DBF"/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Default">
    <w:name w:val="Default"/>
    <w:rsid w:val="00BD4DD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IWZ">
    <w:name w:val="SIWZ"/>
    <w:basedOn w:val="Normalny"/>
    <w:qFormat/>
    <w:rsid w:val="00656C5A"/>
    <w:pPr>
      <w:suppressAutoHyphens/>
    </w:pPr>
    <w:rPr>
      <w:rFonts w:ascii="Cambria" w:hAnsi="Cambria" w:cs="Cambria"/>
      <w:b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3B5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3B5D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3B5D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B5048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50483"/>
  </w:style>
  <w:style w:type="character" w:styleId="Odwoanieprzypisukocowego">
    <w:name w:val="endnote reference"/>
    <w:basedOn w:val="Domylnaczcionkaakapitu"/>
    <w:semiHidden/>
    <w:unhideWhenUsed/>
    <w:rsid w:val="00B50483"/>
    <w:rPr>
      <w:vertAlign w:val="superscript"/>
    </w:rPr>
  </w:style>
  <w:style w:type="paragraph" w:customStyle="1" w:styleId="Tretekstu">
    <w:name w:val="Treść tekstu"/>
    <w:basedOn w:val="Normalny"/>
    <w:rsid w:val="00466576"/>
    <w:pPr>
      <w:suppressAutoHyphens/>
      <w:spacing w:after="120"/>
    </w:pPr>
    <w:rPr>
      <w:color w:val="00000A"/>
      <w:kern w:val="1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trek_a\USTAWI~1\Temp\notesA95B05\~05061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7F081-B1F0-4D6E-B48B-EB04727E9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~0506118.dot</Template>
  <TotalTime>545</TotalTime>
  <Pages>1</Pages>
  <Words>158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Solaris_List_02</vt:lpstr>
    </vt:vector>
  </TitlesOfParts>
  <Company>Solaris Bus &amp; Coach S.A.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Solaris_List_02</dc:title>
  <dc:subject/>
  <dc:creator>strek_a</dc:creator>
  <cp:keywords/>
  <dc:description/>
  <cp:lastModifiedBy>Edyta Gruchała</cp:lastModifiedBy>
  <cp:revision>90</cp:revision>
  <cp:lastPrinted>2022-01-10T07:12:00Z</cp:lastPrinted>
  <dcterms:created xsi:type="dcterms:W3CDTF">2021-04-02T11:50:00Z</dcterms:created>
  <dcterms:modified xsi:type="dcterms:W3CDTF">2025-03-11T08:20:00Z</dcterms:modified>
</cp:coreProperties>
</file>