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E8B7" w14:textId="77777777" w:rsidR="00986737" w:rsidRPr="009432A1" w:rsidRDefault="00857E87" w:rsidP="00986737">
      <w:pPr>
        <w:spacing w:after="60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857E87">
        <w:rPr>
          <w:rFonts w:ascii="Arial" w:hAnsi="Arial" w:cs="Arial"/>
          <w:sz w:val="24"/>
          <w:szCs w:val="24"/>
        </w:rPr>
        <w:t>Ostrów Wielkopolski</w:t>
      </w:r>
      <w:r w:rsidR="00986737" w:rsidRPr="009432A1">
        <w:rPr>
          <w:rFonts w:ascii="Arial" w:hAnsi="Arial" w:cs="Arial"/>
          <w:sz w:val="24"/>
          <w:szCs w:val="24"/>
        </w:rPr>
        <w:t xml:space="preserve"> dnia: </w:t>
      </w:r>
      <w:r w:rsidRPr="00857E87">
        <w:rPr>
          <w:rFonts w:ascii="Arial" w:hAnsi="Arial" w:cs="Arial"/>
          <w:sz w:val="24"/>
          <w:szCs w:val="24"/>
        </w:rPr>
        <w:t>2025-04-03</w:t>
      </w:r>
    </w:p>
    <w:p w14:paraId="2EABA39A" w14:textId="2290AA8E" w:rsidR="00986737" w:rsidRPr="009432A1" w:rsidRDefault="00857E87" w:rsidP="009867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57E87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B4175F">
        <w:rPr>
          <w:rFonts w:ascii="Arial" w:hAnsi="Arial" w:cs="Arial"/>
          <w:b/>
          <w:bCs/>
          <w:sz w:val="24"/>
          <w:szCs w:val="24"/>
        </w:rPr>
        <w:br/>
      </w:r>
      <w:r w:rsidRPr="00857E87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09B00CBC" w14:textId="77777777" w:rsidR="00986737" w:rsidRPr="009432A1" w:rsidRDefault="00857E87" w:rsidP="00986737">
      <w:pPr>
        <w:spacing w:line="360" w:lineRule="auto"/>
        <w:rPr>
          <w:rFonts w:ascii="Arial" w:hAnsi="Arial" w:cs="Arial"/>
          <w:sz w:val="24"/>
          <w:szCs w:val="24"/>
        </w:rPr>
      </w:pPr>
      <w:r w:rsidRPr="00857E87">
        <w:rPr>
          <w:rFonts w:ascii="Arial" w:hAnsi="Arial" w:cs="Arial"/>
          <w:sz w:val="24"/>
          <w:szCs w:val="24"/>
        </w:rPr>
        <w:t>Al. Powstańców Wielkopolskich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857E87">
        <w:rPr>
          <w:rFonts w:ascii="Arial" w:hAnsi="Arial" w:cs="Arial"/>
          <w:sz w:val="24"/>
          <w:szCs w:val="24"/>
        </w:rPr>
        <w:t>16</w:t>
      </w:r>
    </w:p>
    <w:p w14:paraId="41E54E35" w14:textId="77777777" w:rsidR="00986737" w:rsidRPr="009432A1" w:rsidRDefault="00857E87" w:rsidP="00986737">
      <w:pPr>
        <w:rPr>
          <w:rFonts w:ascii="Arial" w:hAnsi="Arial" w:cs="Arial"/>
          <w:sz w:val="24"/>
          <w:szCs w:val="24"/>
        </w:rPr>
      </w:pPr>
      <w:r w:rsidRPr="00857E87">
        <w:rPr>
          <w:rFonts w:ascii="Arial" w:hAnsi="Arial" w:cs="Arial"/>
          <w:sz w:val="24"/>
          <w:szCs w:val="24"/>
        </w:rPr>
        <w:t>63-400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857E87">
        <w:rPr>
          <w:rFonts w:ascii="Arial" w:hAnsi="Arial" w:cs="Arial"/>
          <w:sz w:val="24"/>
          <w:szCs w:val="24"/>
        </w:rPr>
        <w:t>Ostrów Wielkopolski</w:t>
      </w:r>
    </w:p>
    <w:p w14:paraId="3E556A70" w14:textId="22EBBC2A" w:rsidR="00986737" w:rsidRPr="009432A1" w:rsidRDefault="00986737" w:rsidP="00986737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9432A1" w14:paraId="71D5BA1E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E12858" w14:textId="77777777" w:rsidR="00986737" w:rsidRPr="00CF7835" w:rsidRDefault="00986737" w:rsidP="005A632E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2F51FE5F" w14:textId="77777777" w:rsidR="00986737" w:rsidRPr="00382A4A" w:rsidRDefault="00986737" w:rsidP="00986737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77984485" w14:textId="77777777" w:rsidR="00986737" w:rsidRPr="004E4B64" w:rsidRDefault="00986737" w:rsidP="0098673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86737" w:rsidRPr="004E4B64" w14:paraId="71AFB8E0" w14:textId="77777777" w:rsidTr="005A632E">
        <w:tc>
          <w:tcPr>
            <w:tcW w:w="2269" w:type="dxa"/>
            <w:shd w:val="clear" w:color="auto" w:fill="auto"/>
          </w:tcPr>
          <w:p w14:paraId="2789A37F" w14:textId="77777777" w:rsidR="00986737" w:rsidRPr="004E4B64" w:rsidRDefault="00986737" w:rsidP="005A632E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651F84E" w14:textId="77777777" w:rsidR="00986737" w:rsidRPr="004E4B64" w:rsidRDefault="00857E87" w:rsidP="005A632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E87">
              <w:rPr>
                <w:rFonts w:ascii="Arial" w:hAnsi="Arial" w:cs="Arial"/>
                <w:bCs/>
                <w:sz w:val="24"/>
                <w:szCs w:val="24"/>
              </w:rPr>
              <w:t>Dostawa sprzętu fryzjerskiego, gastronomicznego, weterynaryjnego z wyposażeniem oraz kas fiskalnych w ramach projektu ,,Kompleksowy Program Rozwoju Kształcenia Zawodowego w Powiecie Ostrowskim'' finansowanego w ramach Programu Regionalnego Fundusze Europejskie dla Wielkopolski 2021-2027</w:t>
            </w:r>
            <w:r w:rsidR="00986737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857E87" w:rsidRPr="004E4B64" w14:paraId="73BB5BDC" w14:textId="77777777" w:rsidTr="00C61816">
        <w:tc>
          <w:tcPr>
            <w:tcW w:w="2269" w:type="dxa"/>
            <w:shd w:val="clear" w:color="auto" w:fill="auto"/>
          </w:tcPr>
          <w:p w14:paraId="7D5462D5" w14:textId="77777777" w:rsidR="00857E87" w:rsidRPr="004E4B64" w:rsidRDefault="00857E87" w:rsidP="00C61816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9607027" w14:textId="77777777" w:rsidR="00857E87" w:rsidRPr="004E4B64" w:rsidRDefault="00857E87" w:rsidP="00C6181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E87">
              <w:rPr>
                <w:rFonts w:ascii="Arial" w:hAnsi="Arial" w:cs="Arial"/>
                <w:bCs/>
                <w:sz w:val="24"/>
                <w:szCs w:val="24"/>
              </w:rPr>
              <w:t>RPZ.272.10.2025</w:t>
            </w:r>
          </w:p>
        </w:tc>
      </w:tr>
    </w:tbl>
    <w:p w14:paraId="75C00300" w14:textId="77777777" w:rsidR="00A80738" w:rsidRPr="00986737" w:rsidRDefault="00A80738" w:rsidP="00986737">
      <w:pPr>
        <w:pStyle w:val="Nagwek"/>
        <w:tabs>
          <w:tab w:val="clear" w:pos="4536"/>
          <w:tab w:val="clear" w:pos="9072"/>
        </w:tabs>
        <w:spacing w:after="360"/>
        <w:rPr>
          <w:rFonts w:ascii="Arial" w:hAnsi="Arial" w:cs="Arial"/>
          <w:bCs/>
          <w:spacing w:val="20"/>
          <w:sz w:val="24"/>
          <w:szCs w:val="24"/>
        </w:rPr>
      </w:pPr>
    </w:p>
    <w:p w14:paraId="62400F68" w14:textId="522E2A87" w:rsidR="00D665F5" w:rsidRPr="00BB547B" w:rsidRDefault="00D665F5" w:rsidP="00986737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857E87" w:rsidRPr="00857E87">
        <w:rPr>
          <w:rFonts w:ascii="Arial" w:hAnsi="Arial" w:cs="Arial"/>
          <w:sz w:val="24"/>
          <w:szCs w:val="24"/>
        </w:rPr>
        <w:t>(</w:t>
      </w:r>
      <w:proofErr w:type="spellStart"/>
      <w:r w:rsidR="00857E87" w:rsidRPr="00857E87">
        <w:rPr>
          <w:rFonts w:ascii="Arial" w:hAnsi="Arial" w:cs="Arial"/>
          <w:sz w:val="24"/>
          <w:szCs w:val="24"/>
        </w:rPr>
        <w:t>t.j</w:t>
      </w:r>
      <w:proofErr w:type="spellEnd"/>
      <w:r w:rsidR="00857E87" w:rsidRPr="00857E87">
        <w:rPr>
          <w:rFonts w:ascii="Arial" w:hAnsi="Arial" w:cs="Arial"/>
          <w:sz w:val="24"/>
          <w:szCs w:val="24"/>
        </w:rPr>
        <w:t>. Dz. U. z 202</w:t>
      </w:r>
      <w:r w:rsidR="00B4175F">
        <w:rPr>
          <w:rFonts w:ascii="Arial" w:hAnsi="Arial" w:cs="Arial"/>
          <w:sz w:val="24"/>
          <w:szCs w:val="24"/>
        </w:rPr>
        <w:t>4</w:t>
      </w:r>
      <w:r w:rsidR="00857E87" w:rsidRPr="00857E87">
        <w:rPr>
          <w:rFonts w:ascii="Arial" w:hAnsi="Arial" w:cs="Arial"/>
          <w:sz w:val="24"/>
          <w:szCs w:val="24"/>
        </w:rPr>
        <w:t>r. poz. 1</w:t>
      </w:r>
      <w:r w:rsidR="00B4175F">
        <w:rPr>
          <w:rFonts w:ascii="Arial" w:hAnsi="Arial" w:cs="Arial"/>
          <w:sz w:val="24"/>
          <w:szCs w:val="24"/>
        </w:rPr>
        <w:t>320</w:t>
      </w:r>
      <w:r w:rsidR="00857E87" w:rsidRPr="00857E87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4E9C0516" w14:textId="77777777" w:rsidR="00A80738" w:rsidRDefault="00D665F5" w:rsidP="00986737">
      <w:pPr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857E87" w:rsidRPr="00857E87">
        <w:rPr>
          <w:rFonts w:ascii="Arial" w:hAnsi="Arial" w:cs="Arial"/>
          <w:sz w:val="24"/>
          <w:szCs w:val="24"/>
        </w:rPr>
        <w:t>03/04/2025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857E87" w:rsidRPr="00857E87">
        <w:rPr>
          <w:rFonts w:ascii="Arial" w:hAnsi="Arial" w:cs="Arial"/>
          <w:sz w:val="24"/>
          <w:szCs w:val="24"/>
        </w:rPr>
        <w:t>12:05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p w14:paraId="304A71FD" w14:textId="77777777" w:rsidR="00B4175F" w:rsidRPr="00BB547B" w:rsidRDefault="00B4175F" w:rsidP="00986737">
      <w:pPr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3119"/>
        <w:gridCol w:w="2551"/>
      </w:tblGrid>
      <w:tr w:rsidR="006B27ED" w:rsidRPr="00BB547B" w14:paraId="1CEBBF2B" w14:textId="77777777" w:rsidTr="00B4175F">
        <w:tc>
          <w:tcPr>
            <w:tcW w:w="993" w:type="dxa"/>
            <w:shd w:val="clear" w:color="auto" w:fill="F2F2F2"/>
            <w:vAlign w:val="center"/>
          </w:tcPr>
          <w:p w14:paraId="527C03F1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Oferta n</w:t>
            </w:r>
            <w:r w:rsidR="006B27ED" w:rsidRPr="0098673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7AB0246A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271FDFA" w14:textId="77777777" w:rsidR="006B27ED" w:rsidRPr="00986737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A29493E" w14:textId="77777777" w:rsidR="006B27ED" w:rsidRPr="00986737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857E87" w:rsidRPr="00BB547B" w14:paraId="4F03D5F7" w14:textId="77777777" w:rsidTr="00B4175F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1B11A0FA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730401F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E594DD2" w14:textId="4EA0D0BC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Dostawa sprzętu fryzjerskiego 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130B3135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857E87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2F6B6F69" w14:textId="1F8EA66F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479DC89D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B261517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184 484.03 zł</w:t>
            </w:r>
          </w:p>
        </w:tc>
      </w:tr>
      <w:tr w:rsidR="00857E87" w:rsidRPr="00BB547B" w14:paraId="4179AA58" w14:textId="77777777" w:rsidTr="00FC7604">
        <w:tc>
          <w:tcPr>
            <w:tcW w:w="993" w:type="dxa"/>
            <w:shd w:val="clear" w:color="auto" w:fill="D9E2F3" w:themeFill="accent1" w:themeFillTint="33"/>
            <w:vAlign w:val="center"/>
          </w:tcPr>
          <w:p w14:paraId="613450ED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11D56E05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F117907" w14:textId="2A2DDDC0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gastronomicznego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4C5CCEB8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857E87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1F734622" w14:textId="59EE7884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24563F4D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1BC72240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60 762.04 zł</w:t>
            </w:r>
          </w:p>
        </w:tc>
      </w:tr>
      <w:tr w:rsidR="00857E87" w:rsidRPr="00BB547B" w14:paraId="6757BFE5" w14:textId="77777777" w:rsidTr="00FC7604">
        <w:tc>
          <w:tcPr>
            <w:tcW w:w="993" w:type="dxa"/>
            <w:shd w:val="clear" w:color="auto" w:fill="FFF2CC" w:themeFill="accent4" w:themeFillTint="33"/>
            <w:vAlign w:val="center"/>
          </w:tcPr>
          <w:p w14:paraId="7388DB8A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0281CD80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45B3AB6" w14:textId="620A28C0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weterynaryjnego z wyposażeniem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1AE84271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857E87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5B49B939" w14:textId="4EBB0841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3653A72F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24189FE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124 476.00 zł</w:t>
            </w:r>
          </w:p>
        </w:tc>
      </w:tr>
      <w:tr w:rsidR="00857E87" w:rsidRPr="00BB547B" w14:paraId="32A93674" w14:textId="77777777" w:rsidTr="00FC7604">
        <w:tc>
          <w:tcPr>
            <w:tcW w:w="993" w:type="dxa"/>
            <w:shd w:val="clear" w:color="auto" w:fill="E2EFD9" w:themeFill="accent6" w:themeFillTint="33"/>
            <w:vAlign w:val="center"/>
          </w:tcPr>
          <w:p w14:paraId="2C69A03D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7CCD0A71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B351B26" w14:textId="68759D5A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kas fiskalnych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6F5F7C95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857E87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3D3B6307" w14:textId="520663B8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2A52E9F9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49E6B48C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66 420.00 zł</w:t>
            </w:r>
          </w:p>
        </w:tc>
      </w:tr>
      <w:tr w:rsidR="00857E87" w:rsidRPr="00BB547B" w14:paraId="799384CB" w14:textId="77777777" w:rsidTr="00FC7604">
        <w:tc>
          <w:tcPr>
            <w:tcW w:w="993" w:type="dxa"/>
            <w:shd w:val="clear" w:color="auto" w:fill="E2EFD9" w:themeFill="accent6" w:themeFillTint="33"/>
            <w:vAlign w:val="center"/>
          </w:tcPr>
          <w:p w14:paraId="209AC095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27D92A0D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BDACFB2" w14:textId="512F0E90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kas fiskalnych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45EC903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BAJT Stanisław Grzelak</w:t>
            </w:r>
          </w:p>
          <w:p w14:paraId="035260EB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Wokulskiego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3/15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5CCF45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08-300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Sokołów Podlaski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258850E1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9 357.84 zł</w:t>
            </w:r>
          </w:p>
        </w:tc>
      </w:tr>
      <w:tr w:rsidR="00857E87" w:rsidRPr="00BB547B" w14:paraId="794628BA" w14:textId="77777777" w:rsidTr="00FC7604">
        <w:tc>
          <w:tcPr>
            <w:tcW w:w="993" w:type="dxa"/>
            <w:shd w:val="clear" w:color="auto" w:fill="D9E2F3" w:themeFill="accent1" w:themeFillTint="33"/>
            <w:vAlign w:val="center"/>
          </w:tcPr>
          <w:p w14:paraId="2B5A5220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62486AEB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30D66EC" w14:textId="0F3AB262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gastronomicznego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743248A5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Unigastro</w:t>
            </w:r>
            <w:proofErr w:type="spellEnd"/>
            <w:r w:rsidRPr="00857E87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4819C4C6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Strzelińska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45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9EA9E3" w14:textId="77777777" w:rsidR="00857E87" w:rsidRPr="00986737" w:rsidRDefault="00857E87" w:rsidP="00FC7604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55-100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Żerniki Wrocławskie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24E827A8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3 444.00 zł</w:t>
            </w:r>
          </w:p>
        </w:tc>
      </w:tr>
      <w:tr w:rsidR="00857E87" w:rsidRPr="00BB547B" w14:paraId="571DAD14" w14:textId="77777777" w:rsidTr="00FC7604">
        <w:tc>
          <w:tcPr>
            <w:tcW w:w="993" w:type="dxa"/>
            <w:shd w:val="clear" w:color="auto" w:fill="FFF2CC" w:themeFill="accent4" w:themeFillTint="33"/>
            <w:vAlign w:val="center"/>
          </w:tcPr>
          <w:p w14:paraId="13955977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67AAAA96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395E14D" w14:textId="195F2911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weterynaryjnego z wyposażeniem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07F13439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Unigastro</w:t>
            </w:r>
            <w:proofErr w:type="spellEnd"/>
            <w:r w:rsidRPr="00857E87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4B6D1BBD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Strzelińska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45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CE01DF" w14:textId="77777777" w:rsidR="00857E87" w:rsidRPr="00986737" w:rsidRDefault="00857E87" w:rsidP="00FC7604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55-100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Żerniki Wrocławskie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012A842F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16 519.50 zł</w:t>
            </w:r>
          </w:p>
        </w:tc>
      </w:tr>
      <w:tr w:rsidR="00857E87" w:rsidRPr="00BB547B" w14:paraId="629F0345" w14:textId="77777777" w:rsidTr="00B4175F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2885C657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3D29CB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F16B007" w14:textId="7D79172D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fryzjerskiego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146BCDC5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 xml:space="preserve">Przedsiębiorstwo Handlowo-Usługowe "BMS" Sp. J. T. Białowąs, </w:t>
            </w: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Z.Bielecki</w:t>
            </w:r>
            <w:proofErr w:type="spellEnd"/>
          </w:p>
          <w:p w14:paraId="06C1AE26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Staszica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22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42A864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82-500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Kwidzyn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B42F432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34 709.37 zł</w:t>
            </w:r>
          </w:p>
        </w:tc>
      </w:tr>
      <w:tr w:rsidR="00857E87" w:rsidRPr="00BB547B" w14:paraId="0CC26820" w14:textId="77777777" w:rsidTr="00FC7604">
        <w:tc>
          <w:tcPr>
            <w:tcW w:w="993" w:type="dxa"/>
            <w:shd w:val="clear" w:color="auto" w:fill="D9E2F3" w:themeFill="accent1" w:themeFillTint="33"/>
            <w:vAlign w:val="center"/>
          </w:tcPr>
          <w:p w14:paraId="094D577F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1F3712CA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722460D" w14:textId="1ED8A002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gastronomicznego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78E65349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 xml:space="preserve">Przedsiębiorstwo Handlowo-Usługowe "BMS" Sp. J. T. Białowąs, </w:t>
            </w: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Z.Bielecki</w:t>
            </w:r>
            <w:proofErr w:type="spellEnd"/>
          </w:p>
          <w:p w14:paraId="37160D62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Staszica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22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0C37CD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82-500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Kwidzyn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43C58D16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4 275.48 zł</w:t>
            </w:r>
          </w:p>
        </w:tc>
      </w:tr>
      <w:tr w:rsidR="00857E87" w:rsidRPr="00BB547B" w14:paraId="443D7258" w14:textId="77777777" w:rsidTr="00FC7604">
        <w:tc>
          <w:tcPr>
            <w:tcW w:w="993" w:type="dxa"/>
            <w:shd w:val="clear" w:color="auto" w:fill="FFF2CC" w:themeFill="accent4" w:themeFillTint="33"/>
            <w:vAlign w:val="center"/>
          </w:tcPr>
          <w:p w14:paraId="19215304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78283F46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E7A8D8E" w14:textId="3B106607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weterynaryjnego z wyposażeniem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2E9556E8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 xml:space="preserve">Przedsiębiorstwo Handlowo-Usługowe "BMS" Sp. J. T. Białowąs, </w:t>
            </w: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Z.Bielecki</w:t>
            </w:r>
            <w:proofErr w:type="spellEnd"/>
          </w:p>
          <w:p w14:paraId="3233BF59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Staszica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22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409499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82-500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Kwidzyn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76916E32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18 794.85 zł</w:t>
            </w:r>
          </w:p>
        </w:tc>
      </w:tr>
      <w:tr w:rsidR="00857E87" w:rsidRPr="00BB547B" w14:paraId="3C3C7E58" w14:textId="77777777" w:rsidTr="00CD3EC8">
        <w:tc>
          <w:tcPr>
            <w:tcW w:w="993" w:type="dxa"/>
            <w:shd w:val="clear" w:color="auto" w:fill="E2EFD9" w:themeFill="accent6" w:themeFillTint="33"/>
            <w:vAlign w:val="center"/>
          </w:tcPr>
          <w:p w14:paraId="04586F51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7EF74BEF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FB325A1" w14:textId="70290469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Dostawa kas fiskalnych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26B77BF7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lastRenderedPageBreak/>
              <w:t xml:space="preserve">Przedsiębiorstwo Handlowo-Usługowe </w:t>
            </w:r>
            <w:r w:rsidRPr="00857E87">
              <w:rPr>
                <w:rFonts w:ascii="Arial" w:hAnsi="Arial" w:cs="Arial"/>
                <w:sz w:val="24"/>
                <w:szCs w:val="24"/>
              </w:rPr>
              <w:lastRenderedPageBreak/>
              <w:t xml:space="preserve">"BMS" Sp. J. T. Białowąs, </w:t>
            </w: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Z.Bielecki</w:t>
            </w:r>
            <w:proofErr w:type="spellEnd"/>
          </w:p>
          <w:p w14:paraId="681B6A7A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Staszica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22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D0A98D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82-500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Kwidzyn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26058142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lastRenderedPageBreak/>
              <w:t>16 686.18 zł</w:t>
            </w:r>
          </w:p>
        </w:tc>
      </w:tr>
      <w:tr w:rsidR="00857E87" w:rsidRPr="00BB547B" w14:paraId="7B8B8823" w14:textId="77777777" w:rsidTr="00B4175F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77C7C6BD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7114990A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6203985" w14:textId="3E3FFBE2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fryzjerskiego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5D4B7CB4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NitraMed</w:t>
            </w:r>
            <w:proofErr w:type="spellEnd"/>
            <w:r w:rsidRPr="00857E87">
              <w:rPr>
                <w:rFonts w:ascii="Arial" w:hAnsi="Arial" w:cs="Arial"/>
                <w:sz w:val="24"/>
                <w:szCs w:val="24"/>
              </w:rPr>
              <w:t xml:space="preserve"> Nitra Natalia</w:t>
            </w:r>
          </w:p>
          <w:p w14:paraId="33FBF9FB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św. Mikołaja 21-29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1A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B1DDEF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50-128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69C0C2B" w14:textId="41D6302F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175F">
              <w:rPr>
                <w:rFonts w:ascii="Arial" w:hAnsi="Arial" w:cs="Arial"/>
                <w:sz w:val="24"/>
                <w:szCs w:val="24"/>
              </w:rPr>
              <w:t>24 303,57</w:t>
            </w:r>
            <w:r w:rsidRPr="00857E87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857E87" w:rsidRPr="00BB547B" w14:paraId="2679FA3B" w14:textId="77777777" w:rsidTr="00FC7604">
        <w:tc>
          <w:tcPr>
            <w:tcW w:w="993" w:type="dxa"/>
            <w:shd w:val="clear" w:color="auto" w:fill="FFF2CC" w:themeFill="accent4" w:themeFillTint="33"/>
            <w:vAlign w:val="center"/>
          </w:tcPr>
          <w:p w14:paraId="32F2A199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13B6AE12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12E403A" w14:textId="6240A767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weterynaryjnego z wyposażeniem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0662BC27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NitraMed</w:t>
            </w:r>
            <w:proofErr w:type="spellEnd"/>
            <w:r w:rsidRPr="00857E87">
              <w:rPr>
                <w:rFonts w:ascii="Arial" w:hAnsi="Arial" w:cs="Arial"/>
                <w:sz w:val="24"/>
                <w:szCs w:val="24"/>
              </w:rPr>
              <w:t xml:space="preserve"> Nitra Natalia</w:t>
            </w:r>
          </w:p>
          <w:p w14:paraId="14D8D7CC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św. Mikołaja 21-29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1A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DB665A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50-128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4F28235" w14:textId="7227D013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175F">
              <w:rPr>
                <w:rFonts w:ascii="Arial" w:hAnsi="Arial" w:cs="Arial"/>
                <w:sz w:val="24"/>
                <w:szCs w:val="24"/>
              </w:rPr>
              <w:t>31 164,03</w:t>
            </w:r>
            <w:r w:rsidRPr="00857E87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857E87" w:rsidRPr="00BB547B" w14:paraId="0CF05EBB" w14:textId="77777777" w:rsidTr="00FC7604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30816E25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4D9EE90C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06B4A92" w14:textId="645F540A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fryzjerskiego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5F18A7AB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Nowa Małgorzata Witek</w:t>
            </w:r>
          </w:p>
          <w:p w14:paraId="4FE522DD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Czwartaków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7746AA" w14:textId="77777777" w:rsidR="00857E87" w:rsidRPr="00986737" w:rsidRDefault="00857E87" w:rsidP="00FC7604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63-400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EDE9B16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23 664.00 zł</w:t>
            </w:r>
          </w:p>
        </w:tc>
      </w:tr>
      <w:tr w:rsidR="00857E87" w:rsidRPr="00BB547B" w14:paraId="0FF5BC16" w14:textId="77777777" w:rsidTr="00FC7604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7C6EE733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DAD0E03" w14:textId="77777777" w:rsidR="00857E8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5A8835E" w14:textId="22FF8386" w:rsidR="00B4175F" w:rsidRPr="00986737" w:rsidRDefault="00B4175F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fryzjerskiego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CC48017" w14:textId="77777777" w:rsidR="00857E87" w:rsidRPr="00986737" w:rsidRDefault="00857E87" w:rsidP="00C6181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Kenzi</w:t>
            </w:r>
            <w:proofErr w:type="spellEnd"/>
            <w:r w:rsidRPr="00857E87">
              <w:rPr>
                <w:rFonts w:ascii="Arial" w:hAnsi="Arial" w:cs="Arial"/>
                <w:sz w:val="24"/>
                <w:szCs w:val="24"/>
              </w:rPr>
              <w:t xml:space="preserve"> Karolina </w:t>
            </w:r>
            <w:proofErr w:type="spellStart"/>
            <w:r w:rsidRPr="00857E87">
              <w:rPr>
                <w:rFonts w:ascii="Arial" w:hAnsi="Arial" w:cs="Arial"/>
                <w:sz w:val="24"/>
                <w:szCs w:val="24"/>
              </w:rPr>
              <w:t>Goruchta</w:t>
            </w:r>
            <w:proofErr w:type="spellEnd"/>
          </w:p>
          <w:p w14:paraId="4972F57B" w14:textId="77777777" w:rsidR="00857E87" w:rsidRPr="00986737" w:rsidRDefault="00857E87" w:rsidP="00C61816">
            <w:pPr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Róża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12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4044BA" w14:textId="77777777" w:rsidR="00857E87" w:rsidRPr="00986737" w:rsidRDefault="00857E87" w:rsidP="00C6181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96-082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E87">
              <w:rPr>
                <w:rFonts w:ascii="Arial" w:hAnsi="Arial" w:cs="Arial"/>
                <w:sz w:val="24"/>
                <w:szCs w:val="24"/>
              </w:rPr>
              <w:t>Dobroń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E9973A0" w14:textId="77777777" w:rsidR="00857E87" w:rsidRPr="00986737" w:rsidRDefault="00857E87" w:rsidP="00C6181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87">
              <w:rPr>
                <w:rFonts w:ascii="Arial" w:hAnsi="Arial" w:cs="Arial"/>
                <w:sz w:val="24"/>
                <w:szCs w:val="24"/>
              </w:rPr>
              <w:t>20 450.00 zł</w:t>
            </w:r>
          </w:p>
        </w:tc>
      </w:tr>
      <w:bookmarkEnd w:id="0"/>
    </w:tbl>
    <w:p w14:paraId="7AA41384" w14:textId="77777777" w:rsidR="00B4175F" w:rsidRDefault="00B4175F" w:rsidP="00173B20">
      <w:pPr>
        <w:jc w:val="right"/>
        <w:rPr>
          <w:rFonts w:ascii="Arial" w:hAnsi="Arial" w:cs="Arial"/>
          <w:sz w:val="22"/>
          <w:szCs w:val="22"/>
        </w:rPr>
      </w:pPr>
    </w:p>
    <w:p w14:paraId="497DB47E" w14:textId="77777777" w:rsidR="00B4175F" w:rsidRDefault="00B4175F" w:rsidP="00173B20">
      <w:pPr>
        <w:jc w:val="right"/>
        <w:rPr>
          <w:rFonts w:ascii="Arial" w:hAnsi="Arial" w:cs="Arial"/>
          <w:sz w:val="22"/>
          <w:szCs w:val="22"/>
        </w:rPr>
      </w:pPr>
    </w:p>
    <w:p w14:paraId="6E546581" w14:textId="77777777" w:rsidR="00B4175F" w:rsidRPr="00B4175F" w:rsidRDefault="00B4175F" w:rsidP="00173B20">
      <w:pPr>
        <w:jc w:val="right"/>
        <w:rPr>
          <w:rFonts w:ascii="Arial" w:hAnsi="Arial" w:cs="Arial"/>
          <w:sz w:val="24"/>
          <w:szCs w:val="24"/>
        </w:rPr>
      </w:pPr>
    </w:p>
    <w:p w14:paraId="07F2475B" w14:textId="038DB48E" w:rsidR="00C236D3" w:rsidRPr="00B4175F" w:rsidRDefault="00B4175F" w:rsidP="00173B20">
      <w:pPr>
        <w:jc w:val="right"/>
        <w:rPr>
          <w:rFonts w:ascii="Arial" w:hAnsi="Arial" w:cs="Arial"/>
          <w:sz w:val="24"/>
          <w:szCs w:val="24"/>
        </w:rPr>
      </w:pPr>
      <w:r w:rsidRPr="00B4175F">
        <w:rPr>
          <w:rFonts w:ascii="Arial" w:hAnsi="Arial" w:cs="Arial"/>
          <w:sz w:val="24"/>
          <w:szCs w:val="24"/>
        </w:rPr>
        <w:t>/-/ Marcin Woliński</w:t>
      </w:r>
      <w:r w:rsidRPr="00B4175F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C236D3" w:rsidRPr="00B4175F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C035" w14:textId="77777777" w:rsidR="0011544E" w:rsidRDefault="0011544E">
      <w:r>
        <w:separator/>
      </w:r>
    </w:p>
  </w:endnote>
  <w:endnote w:type="continuationSeparator" w:id="0">
    <w:p w14:paraId="514FAE23" w14:textId="77777777" w:rsidR="0011544E" w:rsidRDefault="0011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498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0A2F0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A0BDF" w14:textId="1B6B21C3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4E9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4A62FDB" w14:textId="77777777" w:rsidR="009F189D" w:rsidRDefault="009F189D">
    <w:pPr>
      <w:pStyle w:val="Stopka"/>
      <w:tabs>
        <w:tab w:val="clear" w:pos="4536"/>
      </w:tabs>
      <w:jc w:val="center"/>
    </w:pPr>
  </w:p>
  <w:p w14:paraId="4686AA18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02B0" w14:textId="77777777" w:rsidR="0011544E" w:rsidRDefault="0011544E">
      <w:r>
        <w:separator/>
      </w:r>
    </w:p>
  </w:footnote>
  <w:footnote w:type="continuationSeparator" w:id="0">
    <w:p w14:paraId="3FA7CEF9" w14:textId="77777777" w:rsidR="0011544E" w:rsidRDefault="0011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8C49" w14:textId="77777777" w:rsidR="00857E87" w:rsidRDefault="00857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C8E8" w14:textId="72F9D2C5" w:rsidR="00857E87" w:rsidRDefault="00FC7604">
    <w:pPr>
      <w:pStyle w:val="Nagwek"/>
    </w:pPr>
    <w:r w:rsidRPr="00411BFB">
      <w:rPr>
        <w:noProof/>
      </w:rPr>
      <w:drawing>
        <wp:inline distT="0" distB="0" distL="0" distR="0" wp14:anchorId="5774B2DE" wp14:editId="4E7B8067">
          <wp:extent cx="5749925" cy="753745"/>
          <wp:effectExtent l="0" t="0" r="0" b="0"/>
          <wp:docPr id="150984562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B2A6" w14:textId="77777777" w:rsidR="00857E87" w:rsidRDefault="00857E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4E"/>
    <w:rsid w:val="00007727"/>
    <w:rsid w:val="00017720"/>
    <w:rsid w:val="00017B1C"/>
    <w:rsid w:val="00035488"/>
    <w:rsid w:val="000D7F25"/>
    <w:rsid w:val="000E00E5"/>
    <w:rsid w:val="0011544E"/>
    <w:rsid w:val="00173B20"/>
    <w:rsid w:val="001C69FF"/>
    <w:rsid w:val="0023318D"/>
    <w:rsid w:val="003D72FD"/>
    <w:rsid w:val="00423179"/>
    <w:rsid w:val="00490DC0"/>
    <w:rsid w:val="00493F8C"/>
    <w:rsid w:val="004C7E9B"/>
    <w:rsid w:val="0051788F"/>
    <w:rsid w:val="005614F2"/>
    <w:rsid w:val="00577BC6"/>
    <w:rsid w:val="005A632E"/>
    <w:rsid w:val="0069085C"/>
    <w:rsid w:val="006B27ED"/>
    <w:rsid w:val="00843263"/>
    <w:rsid w:val="00857E87"/>
    <w:rsid w:val="00861E75"/>
    <w:rsid w:val="00986737"/>
    <w:rsid w:val="009D19BD"/>
    <w:rsid w:val="009F189D"/>
    <w:rsid w:val="00A80738"/>
    <w:rsid w:val="00B4175F"/>
    <w:rsid w:val="00BB547B"/>
    <w:rsid w:val="00C236D3"/>
    <w:rsid w:val="00C659E2"/>
    <w:rsid w:val="00C82837"/>
    <w:rsid w:val="00CA3D66"/>
    <w:rsid w:val="00CB0802"/>
    <w:rsid w:val="00CD3EC8"/>
    <w:rsid w:val="00D665F5"/>
    <w:rsid w:val="00D7128F"/>
    <w:rsid w:val="00EA3476"/>
    <w:rsid w:val="00F16C60"/>
    <w:rsid w:val="00F95C33"/>
    <w:rsid w:val="00FC7604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803D"/>
  <w15:chartTrackingRefBased/>
  <w15:docId w15:val="{1764C787-8F72-40FC-904D-7FFDB50A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3</Pages>
  <Words>398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2025-04-03T11:53:00Z</dcterms:created>
  <dcterms:modified xsi:type="dcterms:W3CDTF">2025-04-03T12:10:00Z</dcterms:modified>
</cp:coreProperties>
</file>