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65F6" w14:textId="77777777" w:rsidR="001B02DF" w:rsidRDefault="00F47924" w:rsidP="001B02D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9F341FF" w14:textId="77777777" w:rsidR="001B02DF" w:rsidRDefault="00F47924" w:rsidP="001B02D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4378CE2" w14:textId="77777777" w:rsidR="001B02DF" w:rsidRDefault="00F47924" w:rsidP="001B02D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248B41" w14:textId="77777777" w:rsidR="001B02DF" w:rsidRDefault="00F47924" w:rsidP="001B02D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EFEE539" w14:textId="77777777" w:rsidR="001B02DF" w:rsidRDefault="00F47924" w:rsidP="001B02D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gramStart"/>
      <w:r>
        <w:rPr>
          <w:rFonts w:ascii="Cambria" w:hAnsi="Cambria" w:cs="Arial"/>
          <w:b/>
          <w:bCs/>
          <w:sz w:val="22"/>
          <w:szCs w:val="22"/>
        </w:rPr>
        <w:t>Nadleśnictwo  Gorlice</w:t>
      </w:r>
      <w:proofErr w:type="gramEnd"/>
      <w:r>
        <w:rPr>
          <w:rFonts w:ascii="Cambria" w:hAnsi="Cambria" w:cs="Arial"/>
          <w:b/>
          <w:bCs/>
          <w:sz w:val="22"/>
          <w:szCs w:val="22"/>
        </w:rPr>
        <w:tab/>
      </w:r>
    </w:p>
    <w:p w14:paraId="23ACA6C9" w14:textId="77777777" w:rsidR="001B02DF" w:rsidRDefault="00F47924" w:rsidP="001B02D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Zagórzany nr 343, 38-333 Zagórzany</w:t>
      </w:r>
    </w:p>
    <w:p w14:paraId="318726CA" w14:textId="77777777" w:rsidR="001B02DF" w:rsidRDefault="00F47924" w:rsidP="001B02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7EEF2" w14:textId="77777777" w:rsidR="001B02DF" w:rsidRPr="00A64B42" w:rsidRDefault="00F47924" w:rsidP="001B02DF">
      <w:pPr>
        <w:jc w:val="both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A64B42">
        <w:rPr>
          <w:rFonts w:ascii="Cambria" w:hAnsi="Cambria" w:cs="Arial"/>
          <w:b/>
          <w:sz w:val="22"/>
          <w:szCs w:val="22"/>
        </w:rPr>
        <w:t xml:space="preserve">„Budowa obiektów małej retencji w Nadleśnictwie Gorlice w ramach programu Kompleksowy projekt </w:t>
      </w:r>
      <w:r w:rsidRPr="00A64B42">
        <w:rPr>
          <w:rFonts w:ascii="Cambria" w:hAnsi="Cambria" w:cs="Arial"/>
          <w:b/>
          <w:sz w:val="22"/>
          <w:szCs w:val="22"/>
        </w:rPr>
        <w:t>adaptacji lasów i leśnictwa do zmian klimatu – mała retencja oraz przeciwdziałanie erozji wodnej na terenach górskich.”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__________________________ tego zamówienia:</w:t>
      </w:r>
    </w:p>
    <w:p w14:paraId="64C69267" w14:textId="77777777" w:rsidR="001B02DF" w:rsidRDefault="00F47924" w:rsidP="001B02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EB671D" w14:textId="77777777" w:rsidR="001B02DF" w:rsidRPr="00EB7A0C" w:rsidRDefault="00F47924" w:rsidP="001B02DF">
      <w:pPr>
        <w:pStyle w:val="Akapitzlist"/>
        <w:numPr>
          <w:ilvl w:val="0"/>
          <w:numId w:val="35"/>
        </w:numPr>
        <w:suppressAutoHyphens/>
        <w:spacing w:before="12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8C2167">
        <w:rPr>
          <w:rFonts w:ascii="Cambria" w:hAnsi="Cambria" w:cs="Arial"/>
          <w:bCs/>
          <w:sz w:val="22"/>
          <w:szCs w:val="22"/>
        </w:rPr>
        <w:t xml:space="preserve">Za wykonanie przedmiotu zamówienia w </w:t>
      </w:r>
      <w:r w:rsidRPr="00EB7A0C">
        <w:rPr>
          <w:rFonts w:ascii="Cambria" w:hAnsi="Cambria" w:cs="Arial"/>
          <w:bCs/>
          <w:sz w:val="22"/>
          <w:szCs w:val="22"/>
        </w:rPr>
        <w:t>Pakiecie 1 oferuj</w:t>
      </w:r>
      <w:r w:rsidRPr="00EB7A0C">
        <w:rPr>
          <w:rFonts w:ascii="Cambria" w:hAnsi="Cambria" w:cs="Arial"/>
          <w:bCs/>
          <w:sz w:val="22"/>
          <w:szCs w:val="22"/>
        </w:rPr>
        <w:t xml:space="preserve">emy następujące wynagrodzenie brutto: ___________________________________________________________ PLN zgodnie z załącznikiem nr 1 do oferty. * </w:t>
      </w:r>
      <w:bookmarkStart w:id="0" w:name="_Hlk96068745"/>
      <w:r>
        <w:rPr>
          <w:rFonts w:ascii="Cambria" w:hAnsi="Cambria" w:cs="Arial"/>
          <w:bCs/>
          <w:sz w:val="22"/>
          <w:szCs w:val="22"/>
        </w:rPr>
        <w:t>Okres gwarancji: ________________________________</w:t>
      </w:r>
      <w:bookmarkEnd w:id="0"/>
    </w:p>
    <w:p w14:paraId="51DF9A60" w14:textId="77777777" w:rsidR="001B02DF" w:rsidRPr="00EB7A0C" w:rsidRDefault="00F47924" w:rsidP="001B02DF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p w14:paraId="0A3242B9" w14:textId="77777777" w:rsidR="001B02DF" w:rsidRPr="00EB7A0C" w:rsidRDefault="00F47924" w:rsidP="001B02DF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EB7A0C">
        <w:rPr>
          <w:rFonts w:ascii="Cambria" w:hAnsi="Cambria" w:cs="Arial"/>
          <w:bCs/>
          <w:sz w:val="22"/>
          <w:szCs w:val="22"/>
        </w:rPr>
        <w:t xml:space="preserve">Za wykonanie przedmiotu zamówienia w Pakiecie 2 </w:t>
      </w:r>
      <w:r w:rsidRPr="00EB7A0C"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 PLN zgodnie z załącznikiem nr 2 do </w:t>
      </w:r>
      <w:proofErr w:type="gramStart"/>
      <w:r w:rsidRPr="00EB7A0C">
        <w:rPr>
          <w:rFonts w:ascii="Cambria" w:hAnsi="Cambria" w:cs="Arial"/>
          <w:bCs/>
          <w:sz w:val="22"/>
          <w:szCs w:val="22"/>
        </w:rPr>
        <w:t>oferty.*</w:t>
      </w:r>
      <w:proofErr w:type="gramEnd"/>
      <w:r w:rsidRPr="001B02D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Okres gwarancji: ________________________________</w:t>
      </w:r>
    </w:p>
    <w:p w14:paraId="4536719F" w14:textId="77777777" w:rsidR="001B02DF" w:rsidRPr="00EB7A0C" w:rsidRDefault="00F47924" w:rsidP="001B02DF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p w14:paraId="54B1C65D" w14:textId="77777777" w:rsidR="001B02DF" w:rsidRPr="00EB7A0C" w:rsidRDefault="00F47924" w:rsidP="001B02DF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EB7A0C">
        <w:rPr>
          <w:rFonts w:ascii="Cambria" w:hAnsi="Cambria" w:cs="Arial"/>
          <w:bCs/>
          <w:sz w:val="22"/>
          <w:szCs w:val="22"/>
        </w:rPr>
        <w:t>Za wykonanie przedmiotu zamówienia w Pakiecie 3 oferujemy</w:t>
      </w:r>
      <w:r w:rsidRPr="00EB7A0C">
        <w:rPr>
          <w:rFonts w:ascii="Cambria" w:hAnsi="Cambria" w:cs="Arial"/>
          <w:bCs/>
          <w:sz w:val="22"/>
          <w:szCs w:val="22"/>
        </w:rPr>
        <w:t xml:space="preserve"> następujące wynagrodzenie brutto: ___________________________________________________________ PLN zgodnie z załącznikiem nr 3 do </w:t>
      </w:r>
      <w:proofErr w:type="gramStart"/>
      <w:r w:rsidRPr="00EB7A0C">
        <w:rPr>
          <w:rFonts w:ascii="Cambria" w:hAnsi="Cambria" w:cs="Arial"/>
          <w:bCs/>
          <w:sz w:val="22"/>
          <w:szCs w:val="22"/>
        </w:rPr>
        <w:t>oferty.*</w:t>
      </w:r>
      <w:proofErr w:type="gramEnd"/>
      <w:r w:rsidRPr="001B02D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Okres gwarancji: ________________________________</w:t>
      </w:r>
    </w:p>
    <w:p w14:paraId="4313C350" w14:textId="77777777" w:rsidR="001B02DF" w:rsidRPr="00EB7A0C" w:rsidRDefault="00F47924" w:rsidP="001B02DF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p w14:paraId="6838B29F" w14:textId="77777777" w:rsidR="001B02DF" w:rsidRPr="00EB7A0C" w:rsidRDefault="00F47924" w:rsidP="001B02DF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  <w:r w:rsidRPr="00EB7A0C">
        <w:rPr>
          <w:rFonts w:ascii="Cambria" w:hAnsi="Cambria" w:cs="Arial"/>
          <w:bCs/>
          <w:sz w:val="22"/>
          <w:szCs w:val="22"/>
        </w:rPr>
        <w:t>Za wykonanie przedmiotu zamówienia w Pakiecie 4 oferujemy następuj</w:t>
      </w:r>
      <w:r w:rsidRPr="00EB7A0C">
        <w:rPr>
          <w:rFonts w:ascii="Cambria" w:hAnsi="Cambria" w:cs="Arial"/>
          <w:bCs/>
          <w:sz w:val="22"/>
          <w:szCs w:val="22"/>
        </w:rPr>
        <w:t xml:space="preserve">ące wynagrodzenie brutto: ___________________________________________________________ PLN zgodnie z załącznikiem nr 4 do </w:t>
      </w:r>
      <w:proofErr w:type="gramStart"/>
      <w:r w:rsidRPr="00EB7A0C">
        <w:rPr>
          <w:rFonts w:ascii="Cambria" w:hAnsi="Cambria" w:cs="Arial"/>
          <w:bCs/>
          <w:sz w:val="22"/>
          <w:szCs w:val="22"/>
        </w:rPr>
        <w:t>oferty.*</w:t>
      </w:r>
      <w:proofErr w:type="gramEnd"/>
      <w:r w:rsidRPr="001B02D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Okres gwarancji: ________________________________</w:t>
      </w:r>
    </w:p>
    <w:p w14:paraId="62296071" w14:textId="77777777" w:rsidR="001B02DF" w:rsidRPr="00EB7A0C" w:rsidRDefault="00F47924" w:rsidP="001B02DF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p w14:paraId="6865B15B" w14:textId="77777777" w:rsidR="001B02DF" w:rsidRPr="00EB7A0C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7A0C">
        <w:rPr>
          <w:rFonts w:ascii="Cambria" w:hAnsi="Cambria" w:cs="Arial"/>
          <w:bCs/>
          <w:sz w:val="22"/>
          <w:szCs w:val="22"/>
        </w:rPr>
        <w:t>2.</w:t>
      </w:r>
      <w:r w:rsidRPr="00EB7A0C">
        <w:rPr>
          <w:rFonts w:ascii="Cambria" w:hAnsi="Cambria" w:cs="Arial"/>
          <w:bCs/>
          <w:sz w:val="22"/>
          <w:szCs w:val="22"/>
        </w:rPr>
        <w:tab/>
        <w:t>Wynagrodzenie zaoferowane w ust. 1 stanowi sumę wartości całkowitych bru</w:t>
      </w:r>
      <w:r w:rsidRPr="00EB7A0C">
        <w:rPr>
          <w:rFonts w:ascii="Cambria" w:hAnsi="Cambria" w:cs="Arial"/>
          <w:bCs/>
          <w:sz w:val="22"/>
          <w:szCs w:val="22"/>
        </w:rPr>
        <w:t xml:space="preserve">tto za poszczególne pozycje (prace) tworzące ten Pakiet zgodnie z załącznikiem nr 1, 2, 3, 4 do </w:t>
      </w:r>
      <w:proofErr w:type="gramStart"/>
      <w:r w:rsidRPr="00EB7A0C">
        <w:rPr>
          <w:rFonts w:ascii="Cambria" w:hAnsi="Cambria" w:cs="Arial"/>
          <w:bCs/>
          <w:sz w:val="22"/>
          <w:szCs w:val="22"/>
        </w:rPr>
        <w:t>oferty.*</w:t>
      </w:r>
      <w:proofErr w:type="gramEnd"/>
    </w:p>
    <w:p w14:paraId="2051D5E3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</w:t>
      </w:r>
      <w:r>
        <w:rPr>
          <w:rFonts w:ascii="Cambria" w:hAnsi="Cambria" w:cs="Arial"/>
          <w:bCs/>
          <w:sz w:val="22"/>
          <w:szCs w:val="22"/>
        </w:rPr>
        <w:t xml:space="preserve">rów i usług, </w:t>
      </w:r>
    </w:p>
    <w:p w14:paraId="7E873988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24B70EF8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DC5FD9D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 towaru lub usługi objętego obowiązkiem podatkowym Zamawiającego bez kwoty podatku od towaró</w:t>
      </w:r>
      <w:r>
        <w:rPr>
          <w:rFonts w:ascii="Cambria" w:hAnsi="Cambria" w:cs="Arial"/>
          <w:bCs/>
          <w:sz w:val="22"/>
          <w:szCs w:val="22"/>
        </w:rPr>
        <w:t>w i usług (VAT) wynosi: ______________________________________ PLN.</w:t>
      </w:r>
    </w:p>
    <w:p w14:paraId="4F9F2861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7DD01DB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</w:t>
      </w:r>
      <w:r>
        <w:rPr>
          <w:rFonts w:ascii="Cambria" w:hAnsi="Cambria" w:cs="Arial"/>
          <w:bCs/>
          <w:sz w:val="22"/>
          <w:szCs w:val="22"/>
        </w:rPr>
        <w:t>ym także ze wzorem umowy i uzyskaliśmy wszelkie informacje niezbędne do przygotowania niniejszej oferty. W przypadku wyboru naszej oferty zobowiązujemy się do zawarcia umowy zgodnej z niniejszą ofertą, na warunkach określonych w specyfikacji warunków zamów</w:t>
      </w:r>
      <w:r>
        <w:rPr>
          <w:rFonts w:ascii="Cambria" w:hAnsi="Cambria" w:cs="Arial"/>
          <w:bCs/>
          <w:sz w:val="22"/>
          <w:szCs w:val="22"/>
        </w:rPr>
        <w:t>ienia oraz w miejscu i terminie wyznaczonym przez Zamawiającego, a przed zawarciem umowy wniesienia zabezpieczenia należytego wykonania umowy.</w:t>
      </w:r>
    </w:p>
    <w:p w14:paraId="649D089F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</w:t>
      </w:r>
      <w:r>
        <w:rPr>
          <w:rFonts w:ascii="Cambria" w:hAnsi="Cambria" w:cs="Arial"/>
          <w:bCs/>
          <w:sz w:val="22"/>
          <w:szCs w:val="22"/>
        </w:rPr>
        <w:t>enia.</w:t>
      </w:r>
    </w:p>
    <w:p w14:paraId="7760A256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8"/>
      </w:tblGrid>
      <w:tr w:rsidR="009E4A23" w14:paraId="568BBA14" w14:textId="77777777" w:rsidTr="00936E5F">
        <w:tc>
          <w:tcPr>
            <w:tcW w:w="3260" w:type="dxa"/>
          </w:tcPr>
          <w:p w14:paraId="5140B0A2" w14:textId="77777777" w:rsidR="001B02DF" w:rsidRDefault="00F47924" w:rsidP="00936E5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5103" w:type="dxa"/>
          </w:tcPr>
          <w:p w14:paraId="39C50634" w14:textId="77777777" w:rsidR="001B02DF" w:rsidRDefault="00F47924" w:rsidP="00936E5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E4A23" w14:paraId="7A985E8A" w14:textId="77777777" w:rsidTr="00936E5F">
        <w:trPr>
          <w:trHeight w:val="837"/>
        </w:trPr>
        <w:tc>
          <w:tcPr>
            <w:tcW w:w="3260" w:type="dxa"/>
          </w:tcPr>
          <w:p w14:paraId="496E6C27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C37FAAC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4A23" w14:paraId="0C345970" w14:textId="77777777" w:rsidTr="00936E5F">
        <w:trPr>
          <w:trHeight w:val="848"/>
        </w:trPr>
        <w:tc>
          <w:tcPr>
            <w:tcW w:w="3260" w:type="dxa"/>
          </w:tcPr>
          <w:p w14:paraId="426FCDF7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63D640E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4A23" w14:paraId="2A942850" w14:textId="77777777" w:rsidTr="00936E5F">
        <w:trPr>
          <w:trHeight w:val="833"/>
        </w:trPr>
        <w:tc>
          <w:tcPr>
            <w:tcW w:w="3260" w:type="dxa"/>
          </w:tcPr>
          <w:p w14:paraId="4F57C3D3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50060F2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4A23" w14:paraId="3AFB556F" w14:textId="77777777" w:rsidTr="00936E5F">
        <w:trPr>
          <w:trHeight w:val="844"/>
        </w:trPr>
        <w:tc>
          <w:tcPr>
            <w:tcW w:w="3260" w:type="dxa"/>
          </w:tcPr>
          <w:p w14:paraId="10DB5D68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A9B182D" w14:textId="77777777" w:rsidR="001B02DF" w:rsidRDefault="00F47924" w:rsidP="00936E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7094A0E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</w:t>
      </w:r>
      <w:r>
        <w:rPr>
          <w:rFonts w:ascii="Cambria" w:hAnsi="Cambria" w:cs="Arial"/>
          <w:bCs/>
          <w:sz w:val="22"/>
          <w:szCs w:val="22"/>
        </w:rPr>
        <w:t>zasadach określonych w art. 118 PZP, w celu wykazania spełniania warunków udziału w postępowaniu: 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 .</w:t>
      </w:r>
    </w:p>
    <w:p w14:paraId="1A6AE6E9" w14:textId="77777777" w:rsidR="001B02DF" w:rsidRPr="009F3FC8" w:rsidRDefault="00F47924" w:rsidP="001B02DF">
      <w:pPr>
        <w:pStyle w:val="Akapitzlist"/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</w:t>
      </w:r>
      <w:r w:rsidRPr="009F3FC8">
        <w:rPr>
          <w:rFonts w:ascii="Cambria" w:hAnsi="Cambria" w:cs="Arial"/>
          <w:bCs/>
          <w:sz w:val="22"/>
          <w:szCs w:val="22"/>
        </w:rPr>
        <w:t>biegający się o udzielenie zamówienia</w:t>
      </w:r>
      <w:r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9E4A23" w14:paraId="037EBCE6" w14:textId="77777777" w:rsidTr="00936E5F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2293ABC" w14:textId="77777777" w:rsidR="001B02DF" w:rsidRDefault="00F47924" w:rsidP="00936E5F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2BEF9B7" w14:textId="77777777" w:rsidR="001B02DF" w:rsidRDefault="00F47924" w:rsidP="00936E5F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9E4A23" w14:paraId="6BD78875" w14:textId="77777777" w:rsidTr="00936E5F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7BF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9F7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E4A23" w14:paraId="3DB3B67F" w14:textId="77777777" w:rsidTr="00936E5F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564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4F4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E4A23" w14:paraId="5F4641B2" w14:textId="77777777" w:rsidTr="00936E5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85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CC0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E4A23" w14:paraId="4BB652C9" w14:textId="77777777" w:rsidTr="00936E5F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29A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7DE" w14:textId="77777777" w:rsidR="001B02DF" w:rsidRDefault="00F47924" w:rsidP="00936E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C92B945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___. Uzasadnienie zastrzeżenia ww. informacji jako tajemnicy przedsiębiorstwa zostało załączone do naszej oferty. </w:t>
      </w:r>
    </w:p>
    <w:p w14:paraId="13DA5427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</w:t>
      </w:r>
      <w:r>
        <w:rPr>
          <w:rFonts w:ascii="Cambria" w:hAnsi="Cambria" w:cs="Arial"/>
          <w:bCs/>
          <w:sz w:val="22"/>
          <w:szCs w:val="22"/>
        </w:rPr>
        <w:t>respondencję w sprawie niniejszego postępowania należy kierować na:</w:t>
      </w:r>
    </w:p>
    <w:p w14:paraId="39DB059B" w14:textId="77777777" w:rsidR="001B02DF" w:rsidRDefault="00F47924" w:rsidP="001B02DF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2272CFF2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>Oświadczamy, iż realizując zamówienie będziemy stosować przepisy rozporządzenia Parlamentu Europejskiego i R</w:t>
      </w:r>
      <w:r>
        <w:rPr>
          <w:rFonts w:ascii="Cambria" w:hAnsi="Cambria" w:cs="Tahoma"/>
          <w:sz w:val="22"/>
          <w:szCs w:val="22"/>
        </w:rPr>
        <w:t>ady (UE) 2016/679 z dnia 27 kwietnia 2016 r. w sprawie ochrony osób fizycznych w związku z przetwarzaniem danych osobowych i w sprawie swobodnego przepływu takich danych oraz uchylenia dyrektywy 95/46/WE (ogólne rozporządzenie o ochronie danych, Dz. Urz. U</w:t>
      </w:r>
      <w:r>
        <w:rPr>
          <w:rFonts w:ascii="Cambria" w:hAnsi="Cambria" w:cs="Tahoma"/>
          <w:sz w:val="22"/>
          <w:szCs w:val="22"/>
        </w:rPr>
        <w:t xml:space="preserve">E L 2016 r. nr. 119 s. 1 – „RODO”). </w:t>
      </w:r>
    </w:p>
    <w:p w14:paraId="29A03914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11.</w:t>
      </w:r>
      <w:r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art. 14 RODO wobec osób fizycznych, od których dane osobowe bezpośrednio lub pośrednio </w:t>
      </w:r>
      <w:r>
        <w:rPr>
          <w:rFonts w:ascii="Cambria" w:hAnsi="Cambria" w:cs="Tahoma"/>
          <w:sz w:val="22"/>
          <w:szCs w:val="22"/>
        </w:rPr>
        <w:lastRenderedPageBreak/>
        <w:t>pozyskaliśmy w celu ubiegania się o udzielenie za</w:t>
      </w:r>
      <w:r>
        <w:rPr>
          <w:rFonts w:ascii="Cambria" w:hAnsi="Cambria" w:cs="Tahoma"/>
          <w:sz w:val="22"/>
          <w:szCs w:val="22"/>
        </w:rPr>
        <w:t>mówienia publicznego w niniejszym postępowaniu.</w:t>
      </w:r>
    </w:p>
    <w:p w14:paraId="02BA76A8" w14:textId="77777777" w:rsidR="001B02DF" w:rsidRPr="001F1F09" w:rsidRDefault="00F47924" w:rsidP="001B02DF">
      <w:pPr>
        <w:spacing w:before="12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12.</w:t>
      </w:r>
      <w:r>
        <w:rPr>
          <w:rFonts w:ascii="Cambria" w:hAnsi="Cambria" w:cs="Tahoma"/>
          <w:sz w:val="22"/>
          <w:szCs w:val="22"/>
        </w:rPr>
        <w:tab/>
      </w:r>
      <w:r w:rsidRPr="001F1F09">
        <w:rPr>
          <w:rFonts w:ascii="Cambria" w:hAnsi="Cambria" w:cs="Tahoma"/>
          <w:sz w:val="22"/>
          <w:szCs w:val="22"/>
        </w:rPr>
        <w:t>Oświadczamy, że Wykonawca jest:</w:t>
      </w:r>
    </w:p>
    <w:p w14:paraId="4666BBF6" w14:textId="77777777" w:rsidR="001B02DF" w:rsidRPr="001F1F09" w:rsidRDefault="00F47924" w:rsidP="001B02DF">
      <w:pPr>
        <w:spacing w:before="120"/>
        <w:ind w:left="709"/>
        <w:jc w:val="both"/>
        <w:rPr>
          <w:rFonts w:ascii="Cambria" w:hAnsi="Cambria" w:cs="Tahoma"/>
          <w:sz w:val="22"/>
          <w:szCs w:val="22"/>
        </w:rPr>
      </w:pPr>
      <w:r w:rsidRPr="001F1F09">
        <w:rPr>
          <w:rFonts w:ascii="Wingdings" w:hAnsi="Wingdings" w:cs="Tahoma"/>
          <w:sz w:val="22"/>
          <w:szCs w:val="22"/>
        </w:rPr>
        <w:sym w:font="Wingdings" w:char="F071"/>
      </w:r>
      <w:r w:rsidRPr="001F1F09">
        <w:rPr>
          <w:rFonts w:ascii="Cambria" w:hAnsi="Cambria" w:cs="Tahoma"/>
          <w:sz w:val="22"/>
          <w:szCs w:val="22"/>
        </w:rPr>
        <w:t xml:space="preserve"> mikroprzedsiębiorstwem</w:t>
      </w:r>
    </w:p>
    <w:p w14:paraId="6E45974C" w14:textId="77777777" w:rsidR="001B02DF" w:rsidRPr="001F1F09" w:rsidRDefault="00F47924" w:rsidP="001B02DF">
      <w:pPr>
        <w:spacing w:before="120"/>
        <w:ind w:left="709"/>
        <w:jc w:val="both"/>
        <w:rPr>
          <w:rFonts w:ascii="Cambria" w:hAnsi="Cambria" w:cs="Tahoma"/>
          <w:sz w:val="22"/>
          <w:szCs w:val="22"/>
        </w:rPr>
      </w:pPr>
      <w:r w:rsidRPr="001F1F09">
        <w:rPr>
          <w:rFonts w:ascii="Wingdings" w:hAnsi="Wingdings" w:cs="Tahoma"/>
          <w:sz w:val="22"/>
          <w:szCs w:val="22"/>
        </w:rPr>
        <w:sym w:font="Wingdings" w:char="F071"/>
      </w:r>
      <w:r w:rsidRPr="001F1F09">
        <w:rPr>
          <w:rFonts w:ascii="Cambria" w:hAnsi="Cambria" w:cs="Tahoma"/>
          <w:sz w:val="22"/>
          <w:szCs w:val="22"/>
        </w:rPr>
        <w:t xml:space="preserve"> małym przedsiębiorstwem</w:t>
      </w:r>
    </w:p>
    <w:p w14:paraId="7ECA21A9" w14:textId="77777777" w:rsidR="001B02DF" w:rsidRPr="001F1F09" w:rsidRDefault="00F47924" w:rsidP="001B02DF">
      <w:pPr>
        <w:spacing w:before="120"/>
        <w:ind w:left="709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Wingdings" w:hAnsi="Wingdings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średnim przedsiębiorstwem</w:t>
      </w:r>
    </w:p>
    <w:p w14:paraId="2B7A55B2" w14:textId="77777777" w:rsidR="001B02DF" w:rsidRPr="001F1F09" w:rsidRDefault="00F47924" w:rsidP="001B02DF">
      <w:pPr>
        <w:spacing w:before="120"/>
        <w:ind w:left="709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Wingdings" w:hAnsi="Wingdings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dużym przedsiębiorstwem</w:t>
      </w:r>
    </w:p>
    <w:p w14:paraId="0F36468A" w14:textId="77777777" w:rsidR="001B02DF" w:rsidRPr="001F1F09" w:rsidRDefault="00F47924" w:rsidP="001B02DF">
      <w:pPr>
        <w:spacing w:before="120"/>
        <w:ind w:left="709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Wingdings" w:hAnsi="Wingdings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prowadzi jednoosobową działalność gospodarczą</w:t>
      </w:r>
    </w:p>
    <w:p w14:paraId="303CCA71" w14:textId="77777777" w:rsidR="001B02DF" w:rsidRPr="001F1F09" w:rsidRDefault="00F47924" w:rsidP="001B02DF">
      <w:pPr>
        <w:spacing w:before="120"/>
        <w:ind w:left="709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Wingdings" w:hAnsi="Wingdings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jest osobą fizyczną nieprowadzącą działalności gospodarczej</w:t>
      </w:r>
    </w:p>
    <w:p w14:paraId="272F0E45" w14:textId="77777777" w:rsidR="001B02DF" w:rsidRPr="001F1F09" w:rsidRDefault="00F47924" w:rsidP="001B02DF">
      <w:pPr>
        <w:spacing w:before="120"/>
        <w:ind w:left="709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Wingdings" w:hAnsi="Wingdings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inny rodzaj</w:t>
      </w:r>
    </w:p>
    <w:p w14:paraId="53432FE7" w14:textId="77777777" w:rsidR="001B02DF" w:rsidRDefault="00F47924" w:rsidP="001B02D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3918BA8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1A7849A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</w:t>
      </w:r>
    </w:p>
    <w:p w14:paraId="6296AFE1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9E643D2" w14:textId="77777777" w:rsidR="001B02DF" w:rsidRDefault="00F47924" w:rsidP="001B02D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1C4BD83" w14:textId="77777777" w:rsidR="001B02DF" w:rsidRDefault="00F47924" w:rsidP="001B02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A7057D" w14:textId="77777777" w:rsidR="001B02DF" w:rsidRDefault="00F47924" w:rsidP="001B02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98A370C" w14:textId="77777777" w:rsidR="001B02DF" w:rsidRDefault="00F47924" w:rsidP="001B02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66E8866" w14:textId="77777777" w:rsidR="001B02DF" w:rsidRDefault="00F47924" w:rsidP="001B02D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3144B1">
        <w:rPr>
          <w:rFonts w:ascii="Cambria" w:hAnsi="Cambria" w:cs="Arial"/>
          <w:bCs/>
          <w:sz w:val="22"/>
          <w:szCs w:val="22"/>
        </w:rPr>
        <w:t xml:space="preserve">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9737E02" w14:textId="77777777" w:rsidR="001B02DF" w:rsidRPr="009F3FC8" w:rsidRDefault="00F47924" w:rsidP="001B02D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EB5DB1B" w14:textId="77777777" w:rsidR="001B02DF" w:rsidRPr="00EB7A0C" w:rsidRDefault="00F47924" w:rsidP="001B02DF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</w:t>
      </w:r>
      <w:r w:rsidRPr="00EB7A0C">
        <w:rPr>
          <w:rFonts w:ascii="Cambria" w:hAnsi="Cambria" w:cs="Arial"/>
          <w:bCs/>
          <w:i/>
          <w:sz w:val="22"/>
          <w:szCs w:val="22"/>
        </w:rPr>
        <w:t xml:space="preserve">elektronicznej (tj. w postaci elektronicznej opatrzonej </w:t>
      </w:r>
      <w:r w:rsidRPr="00EB7A0C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EB7A0C">
        <w:rPr>
          <w:rFonts w:ascii="Cambria" w:hAnsi="Cambria" w:cs="Arial"/>
          <w:bCs/>
          <w:i/>
          <w:sz w:val="22"/>
          <w:szCs w:val="22"/>
        </w:rPr>
        <w:t>)</w:t>
      </w:r>
      <w:bookmarkEnd w:id="1"/>
      <w:bookmarkEnd w:id="3"/>
    </w:p>
    <w:p w14:paraId="31A3867B" w14:textId="77777777" w:rsidR="001B02DF" w:rsidRPr="00EB7A0C" w:rsidRDefault="00F47924" w:rsidP="001B02DF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EB7A0C">
        <w:rPr>
          <w:rFonts w:ascii="Cambria" w:hAnsi="Cambria" w:cs="Arial"/>
          <w:bCs/>
          <w:i/>
          <w:sz w:val="22"/>
          <w:szCs w:val="22"/>
        </w:rPr>
        <w:t xml:space="preserve">* </w:t>
      </w:r>
      <w:r w:rsidRPr="00EB7A0C">
        <w:rPr>
          <w:rFonts w:ascii="Cambria" w:hAnsi="Cambria" w:cs="Arial"/>
          <w:bCs/>
          <w:sz w:val="22"/>
          <w:szCs w:val="22"/>
        </w:rPr>
        <w:t>wpisać właściwy nr załącznika</w:t>
      </w:r>
    </w:p>
    <w:p w14:paraId="696AF732" w14:textId="77777777" w:rsidR="001B02DF" w:rsidRDefault="00F47924" w:rsidP="001B02DF">
      <w:pPr>
        <w:spacing w:before="120"/>
        <w:rPr>
          <w:rFonts w:ascii="Cambria" w:hAnsi="Cambria" w:cs="Arial"/>
          <w:bCs/>
          <w:sz w:val="22"/>
          <w:szCs w:val="22"/>
        </w:rPr>
      </w:pPr>
      <w:r w:rsidRPr="00EB7A0C">
        <w:rPr>
          <w:rFonts w:ascii="Cambria" w:hAnsi="Cambria" w:cs="Arial"/>
          <w:bCs/>
          <w:sz w:val="22"/>
          <w:szCs w:val="22"/>
        </w:rPr>
        <w:t>** 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79A2330" w14:textId="77777777" w:rsidR="001B02DF" w:rsidRDefault="00F47924" w:rsidP="001B02DF"/>
    <w:p w14:paraId="7F44C319" w14:textId="77777777" w:rsidR="001B02DF" w:rsidRPr="00E1643B" w:rsidRDefault="00F47924" w:rsidP="00E1643B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B02DF" w:rsidRPr="00E164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3D54" w14:textId="77777777" w:rsidR="00F47924" w:rsidRDefault="00F47924">
      <w:r>
        <w:separator/>
      </w:r>
    </w:p>
  </w:endnote>
  <w:endnote w:type="continuationSeparator" w:id="0">
    <w:p w14:paraId="2B7D5B94" w14:textId="77777777" w:rsidR="00F47924" w:rsidRDefault="00F4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4D64" w14:textId="77777777" w:rsidR="004F4854" w:rsidRDefault="00F47924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7ECECF50" w14:textId="77777777" w:rsidR="004F4854" w:rsidRDefault="00F47924" w:rsidP="004007F2"/>
  <w:p w14:paraId="5EF43608" w14:textId="77777777" w:rsidR="004F4854" w:rsidRDefault="00F47924"/>
  <w:p w14:paraId="59C9C86A" w14:textId="77777777" w:rsidR="004F4854" w:rsidRDefault="00F479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6C8A" w14:textId="77777777" w:rsidR="004F4854" w:rsidRDefault="00F47924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FBD9A0" w14:textId="77777777" w:rsidR="004F4854" w:rsidRPr="00EF5E0D" w:rsidRDefault="00F47924" w:rsidP="00EF5E0D">
    <w:pPr>
      <w:pStyle w:val="LPstopkasrodek"/>
    </w:pPr>
    <w:r>
      <w:rPr>
        <w:noProof/>
      </w:rPr>
      <w:drawing>
        <wp:inline distT="0" distB="0" distL="0" distR="0" wp14:anchorId="6D0B6FD1" wp14:editId="6ACD8D39">
          <wp:extent cx="5617210" cy="510540"/>
          <wp:effectExtent l="0" t="0" r="0" b="0"/>
          <wp:docPr id="33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721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8B3C0" w14:textId="77777777" w:rsidR="004F4854" w:rsidRPr="00807343" w:rsidRDefault="00F47924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8095" w14:textId="77777777" w:rsidR="001B02DF" w:rsidRDefault="00F47924" w:rsidP="00EA340E">
    <w:r>
      <w:rPr>
        <w:noProof/>
      </w:rPr>
      <w:drawing>
        <wp:inline distT="0" distB="0" distL="0" distR="0" wp14:anchorId="65B6F4DE" wp14:editId="36DCD585">
          <wp:extent cx="5617210" cy="510540"/>
          <wp:effectExtent l="0" t="0" r="0" b="0"/>
          <wp:docPr id="32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721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A8FD9" w14:textId="77777777" w:rsidR="004F4854" w:rsidRDefault="00F47924" w:rsidP="00EA340E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8263C" wp14:editId="5ADF9A3F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7A4D48C0" w14:textId="77777777" w:rsidR="004F4854" w:rsidRPr="00AC1F83" w:rsidRDefault="00F47924" w:rsidP="0008230A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2D438B" wp14:editId="1685117A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477" w14:textId="77777777" w:rsidR="004F4854" w:rsidRPr="00807343" w:rsidRDefault="00F47924" w:rsidP="0008230A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2104" type="#_x0000_t202" style="height:27pt;margin-left:361.5pt;margin-top:0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9.6pt;z-index:251665408" strokecolor="white">
              <v:textbox inset=",0">
                <w:txbxContent>
                  <w:p w:rsidR="004F4854" w:rsidRPr="00807343" w:rsidP="0008230A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14:paraId="01ECF48D" w14:textId="77777777" w:rsidR="004F4854" w:rsidRPr="00D2621F" w:rsidRDefault="00F47924" w:rsidP="0008230A">
    <w:pPr>
      <w:pStyle w:val="LPstopka"/>
    </w:pPr>
    <w:r w:rsidRPr="00D2621F">
      <w:t xml:space="preserve">tel.: +48 18 351-13-87, fax: +48 18 351-13-89, e-mail: </w:t>
    </w:r>
    <w:hyperlink r:id="rId2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14:paraId="7A6E7001" w14:textId="77777777" w:rsidR="007F25B0" w:rsidRPr="007F25B0" w:rsidRDefault="00F47924" w:rsidP="0008230A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50D8" w14:textId="77777777" w:rsidR="00F47924" w:rsidRDefault="00F47924">
      <w:r>
        <w:separator/>
      </w:r>
    </w:p>
  </w:footnote>
  <w:footnote w:type="continuationSeparator" w:id="0">
    <w:p w14:paraId="603EBBAD" w14:textId="77777777" w:rsidR="00F47924" w:rsidRDefault="00F47924">
      <w:r>
        <w:continuationSeparator/>
      </w:r>
    </w:p>
  </w:footnote>
  <w:footnote w:id="1">
    <w:p w14:paraId="09FC30F8" w14:textId="77777777" w:rsidR="001B02DF" w:rsidRDefault="00F47924" w:rsidP="001B02DF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FE6" w14:textId="77777777" w:rsidR="001B02DF" w:rsidRPr="001B02DF" w:rsidRDefault="00F47924" w:rsidP="001B02DF">
    <w:pPr>
      <w:pStyle w:val="Nagwek"/>
      <w:jc w:val="right"/>
      <w:rPr>
        <w:rFonts w:ascii="Arial" w:hAnsi="Arial" w:cs="Arial"/>
      </w:rPr>
    </w:pPr>
    <w:r w:rsidRPr="001B02DF">
      <w:rPr>
        <w:rFonts w:ascii="Arial" w:hAnsi="Arial" w:cs="Arial"/>
      </w:rPr>
      <w:t xml:space="preserve">Załącznik nr 1 </w:t>
    </w:r>
    <w:r w:rsidRPr="001B02DF">
      <w:rPr>
        <w:rFonts w:ascii="Arial" w:hAnsi="Arial" w:cs="Arial"/>
      </w:rP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0203" w14:textId="77777777" w:rsidR="004F4854" w:rsidRDefault="00F47924" w:rsidP="00CF10DC"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AFBDEA" wp14:editId="73159DBC">
              <wp:simplePos x="0" y="0"/>
              <wp:positionH relativeFrom="column">
                <wp:posOffset>403225</wp:posOffset>
              </wp:positionH>
              <wp:positionV relativeFrom="paragraph">
                <wp:posOffset>92710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E4721" w14:textId="77777777" w:rsidR="004F4854" w:rsidRPr="008F1094" w:rsidRDefault="00F47924" w:rsidP="00CF10DC">
                          <w:pPr>
                            <w:pStyle w:val="LPNaglowek"/>
                          </w:pPr>
                          <w:r>
                            <w:t xml:space="preserve"> Nadleśnictwo Gorlice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2049" type="#_x0000_t202" style="height:29.55pt;margin-left:31.75pt;margin-top:7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451.65pt;z-index:-251655168" filled="f" stroked="f" strokecolor="white">
              <v:textbox>
                <w:txbxContent>
                  <w:p w:rsidR="004F4854" w:rsidRPr="008F1094" w:rsidP="00CF10DC">
                    <w:pPr>
                      <w:pStyle w:val="LPNaglowek"/>
                    </w:pPr>
                    <w:r>
                      <w:t xml:space="preserve"> Nadleśnictwo Gorlice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1F512C6F" wp14:editId="082270F9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9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2C54C159" wp14:editId="4A8A3259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106" name="Kanwa 10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106" o:spid="_x0000_s2099" style="height:18pt;margin-left:0;margin-top:0;mso-position-horizontal-relative:char;mso-position-vertical-relative:line;position:absolute;width:544.25pt;z-index:251659264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108" o:spid="_x0000_s2101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 wp14:anchorId="32BA50F5" wp14:editId="30C08B91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A84"/>
    <w:multiLevelType w:val="hybridMultilevel"/>
    <w:tmpl w:val="E4424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255"/>
    <w:multiLevelType w:val="hybridMultilevel"/>
    <w:tmpl w:val="2D347D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0DE1"/>
    <w:multiLevelType w:val="hybridMultilevel"/>
    <w:tmpl w:val="14E4DE62"/>
    <w:lvl w:ilvl="0" w:tplc="FFFFFFF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8DD3BAD"/>
    <w:multiLevelType w:val="hybridMultilevel"/>
    <w:tmpl w:val="F19C9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EAE"/>
    <w:multiLevelType w:val="hybridMultilevel"/>
    <w:tmpl w:val="2460C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063C"/>
    <w:multiLevelType w:val="hybridMultilevel"/>
    <w:tmpl w:val="41D61D0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C22"/>
    <w:multiLevelType w:val="hybridMultilevel"/>
    <w:tmpl w:val="765062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A69EF"/>
    <w:multiLevelType w:val="hybridMultilevel"/>
    <w:tmpl w:val="932C6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818"/>
    <w:multiLevelType w:val="hybridMultilevel"/>
    <w:tmpl w:val="DB481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404D3"/>
    <w:multiLevelType w:val="hybridMultilevel"/>
    <w:tmpl w:val="F48E95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F239E"/>
    <w:multiLevelType w:val="singleLevel"/>
    <w:tmpl w:val="8BC699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vertAlign w:val="baseline"/>
      </w:rPr>
    </w:lvl>
  </w:abstractNum>
  <w:abstractNum w:abstractNumId="11" w15:restartNumberingAfterBreak="0">
    <w:nsid w:val="1DD95350"/>
    <w:multiLevelType w:val="hybridMultilevel"/>
    <w:tmpl w:val="27A42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E503D"/>
    <w:multiLevelType w:val="hybridMultilevel"/>
    <w:tmpl w:val="1C80A5C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FC77AD"/>
    <w:multiLevelType w:val="hybridMultilevel"/>
    <w:tmpl w:val="74B8524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94207C"/>
    <w:multiLevelType w:val="hybridMultilevel"/>
    <w:tmpl w:val="B6740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C5A8D"/>
    <w:multiLevelType w:val="hybridMultilevel"/>
    <w:tmpl w:val="8398EB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6062"/>
    <w:multiLevelType w:val="hybridMultilevel"/>
    <w:tmpl w:val="13003292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0F14DCE"/>
    <w:multiLevelType w:val="hybridMultilevel"/>
    <w:tmpl w:val="390E61D4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3C2525E"/>
    <w:multiLevelType w:val="hybridMultilevel"/>
    <w:tmpl w:val="6314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72F"/>
    <w:multiLevelType w:val="hybridMultilevel"/>
    <w:tmpl w:val="AEF8FF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34ED1"/>
    <w:multiLevelType w:val="hybridMultilevel"/>
    <w:tmpl w:val="B4EC6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1DFA"/>
    <w:multiLevelType w:val="hybridMultilevel"/>
    <w:tmpl w:val="6FFC9EE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825521"/>
    <w:multiLevelType w:val="hybridMultilevel"/>
    <w:tmpl w:val="2736A9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A768D"/>
    <w:multiLevelType w:val="hybridMultilevel"/>
    <w:tmpl w:val="9A7AB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639A6"/>
    <w:multiLevelType w:val="hybridMultilevel"/>
    <w:tmpl w:val="498275E8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AA82787"/>
    <w:multiLevelType w:val="hybridMultilevel"/>
    <w:tmpl w:val="BBC88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22EB8"/>
    <w:multiLevelType w:val="hybridMultilevel"/>
    <w:tmpl w:val="498275E8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E4303C9"/>
    <w:multiLevelType w:val="hybridMultilevel"/>
    <w:tmpl w:val="C9D22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C23B5"/>
    <w:multiLevelType w:val="hybridMultilevel"/>
    <w:tmpl w:val="1D9AF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F4FDD"/>
    <w:multiLevelType w:val="hybridMultilevel"/>
    <w:tmpl w:val="540CCB5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37250C"/>
    <w:multiLevelType w:val="hybridMultilevel"/>
    <w:tmpl w:val="CDA23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83B21"/>
    <w:multiLevelType w:val="hybridMultilevel"/>
    <w:tmpl w:val="87B239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057EA4"/>
    <w:multiLevelType w:val="hybridMultilevel"/>
    <w:tmpl w:val="67DA77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D5D69"/>
    <w:multiLevelType w:val="hybridMultilevel"/>
    <w:tmpl w:val="28E2DC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FA6914"/>
    <w:multiLevelType w:val="hybridMultilevel"/>
    <w:tmpl w:val="8CE82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29"/>
  </w:num>
  <w:num w:numId="5">
    <w:abstractNumId w:val="28"/>
  </w:num>
  <w:num w:numId="6">
    <w:abstractNumId w:val="22"/>
  </w:num>
  <w:num w:numId="7">
    <w:abstractNumId w:val="25"/>
  </w:num>
  <w:num w:numId="8">
    <w:abstractNumId w:val="23"/>
  </w:num>
  <w:num w:numId="9">
    <w:abstractNumId w:val="20"/>
  </w:num>
  <w:num w:numId="10">
    <w:abstractNumId w:val="8"/>
  </w:num>
  <w:num w:numId="11">
    <w:abstractNumId w:val="33"/>
  </w:num>
  <w:num w:numId="12">
    <w:abstractNumId w:val="18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32"/>
  </w:num>
  <w:num w:numId="18">
    <w:abstractNumId w:val="12"/>
  </w:num>
  <w:num w:numId="19">
    <w:abstractNumId w:val="34"/>
  </w:num>
  <w:num w:numId="20">
    <w:abstractNumId w:val="17"/>
  </w:num>
  <w:num w:numId="21">
    <w:abstractNumId w:val="2"/>
  </w:num>
  <w:num w:numId="22">
    <w:abstractNumId w:val="4"/>
  </w:num>
  <w:num w:numId="23">
    <w:abstractNumId w:val="27"/>
  </w:num>
  <w:num w:numId="24">
    <w:abstractNumId w:val="31"/>
  </w:num>
  <w:num w:numId="25">
    <w:abstractNumId w:val="10"/>
  </w:num>
  <w:num w:numId="26">
    <w:abstractNumId w:val="15"/>
  </w:num>
  <w:num w:numId="27">
    <w:abstractNumId w:val="26"/>
  </w:num>
  <w:num w:numId="28">
    <w:abstractNumId w:val="16"/>
  </w:num>
  <w:num w:numId="29">
    <w:abstractNumId w:val="13"/>
  </w:num>
  <w:num w:numId="30">
    <w:abstractNumId w:val="24"/>
  </w:num>
  <w:num w:numId="31">
    <w:abstractNumId w:val="21"/>
  </w:num>
  <w:num w:numId="32">
    <w:abstractNumId w:val="5"/>
  </w:num>
  <w:num w:numId="33">
    <w:abstractNumId w:val="7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23"/>
    <w:rsid w:val="00432277"/>
    <w:rsid w:val="009E4A23"/>
    <w:rsid w:val="00F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664AF"/>
  <w15:docId w15:val="{67072C0F-5898-4135-B5C8-2173C9A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56A1A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  <w:style w:type="character" w:styleId="Odwoanieprzypisudolnego">
    <w:name w:val="footnote reference"/>
    <w:aliases w:val="Footnote,Footnote Reference Number,Footnote symbol"/>
    <w:uiPriority w:val="99"/>
    <w:unhideWhenUsed/>
    <w:rsid w:val="001B02DF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1B02DF"/>
    <w:rPr>
      <w:rFonts w:eastAsia="Calibri"/>
      <w:lang w:eastAsia="en-GB"/>
    </w:rPr>
  </w:style>
  <w:style w:type="character" w:customStyle="1" w:styleId="AkapitzlistZnak">
    <w:name w:val="Akapit z listą Znak"/>
    <w:aliases w:val="CW_Lista Znak"/>
    <w:link w:val="Akapitzlist"/>
    <w:uiPriority w:val="34"/>
    <w:rsid w:val="001B02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02DF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orlice@krakow.lasy.gov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0A0D-93E2-4037-BA17-66DD6CD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1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Rafał Stolarski (Nadl. Gorlice)</cp:lastModifiedBy>
  <cp:revision>2</cp:revision>
  <cp:lastPrinted>2019-02-08T09:21:00Z</cp:lastPrinted>
  <dcterms:created xsi:type="dcterms:W3CDTF">2022-02-18T08:50:00Z</dcterms:created>
  <dcterms:modified xsi:type="dcterms:W3CDTF">2022-02-18T08:50:00Z</dcterms:modified>
</cp:coreProperties>
</file>