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8A" w:rsidRDefault="00535872" w:rsidP="0057238A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535872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363845" cy="388710"/>
            <wp:effectExtent l="19050" t="0" r="8255" b="0"/>
            <wp:docPr id="2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38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8A" w:rsidRDefault="0057238A" w:rsidP="0057238A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F22113" w:rsidRDefault="00F22113" w:rsidP="0057238A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7C2D28" w:rsidRDefault="007C2D28" w:rsidP="0057238A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7C2D28" w:rsidRDefault="007C2D28" w:rsidP="0057238A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57238A" w:rsidRPr="00821270" w:rsidRDefault="0057238A" w:rsidP="0057238A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 xml:space="preserve">Sosnowiec, dnia </w:t>
      </w:r>
      <w:r w:rsidR="00535872"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>.</w:t>
      </w:r>
      <w:r w:rsidR="00201471">
        <w:rPr>
          <w:rFonts w:ascii="Times New Roman" w:hAnsi="Times New Roman" w:cs="Times New Roman"/>
          <w:sz w:val="24"/>
        </w:rPr>
        <w:t>0</w:t>
      </w:r>
      <w:r w:rsidR="00535872">
        <w:rPr>
          <w:rFonts w:ascii="Times New Roman" w:hAnsi="Times New Roman" w:cs="Times New Roman"/>
          <w:sz w:val="24"/>
        </w:rPr>
        <w:t>3</w:t>
      </w:r>
      <w:r w:rsidRPr="00821270">
        <w:rPr>
          <w:rFonts w:ascii="Times New Roman" w:hAnsi="Times New Roman" w:cs="Times New Roman"/>
          <w:sz w:val="24"/>
        </w:rPr>
        <w:t>.202</w:t>
      </w:r>
      <w:r w:rsidR="00BC6A9E">
        <w:rPr>
          <w:rFonts w:ascii="Times New Roman" w:hAnsi="Times New Roman" w:cs="Times New Roman"/>
          <w:sz w:val="24"/>
        </w:rPr>
        <w:t>5</w:t>
      </w:r>
      <w:r w:rsidRPr="00821270">
        <w:rPr>
          <w:rFonts w:ascii="Times New Roman" w:hAnsi="Times New Roman" w:cs="Times New Roman"/>
          <w:sz w:val="24"/>
        </w:rPr>
        <w:t xml:space="preserve"> r.</w:t>
      </w:r>
    </w:p>
    <w:p w:rsidR="0057238A" w:rsidRPr="00821270" w:rsidRDefault="0057238A" w:rsidP="0057238A">
      <w:pPr>
        <w:pStyle w:val="Tekstpodstawowy"/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57238A" w:rsidRPr="00821270" w:rsidRDefault="0057238A" w:rsidP="0057238A">
      <w:pPr>
        <w:pStyle w:val="Tekstpodstawowy"/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57238A" w:rsidRPr="00821270" w:rsidRDefault="00201471" w:rsidP="0057238A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Zainteresowani Wykonawcy</w:t>
      </w:r>
    </w:p>
    <w:p w:rsidR="0057238A" w:rsidRPr="00821270" w:rsidRDefault="0057238A" w:rsidP="0057238A"/>
    <w:p w:rsidR="0057238A" w:rsidRPr="00821270" w:rsidRDefault="0057238A" w:rsidP="0057238A">
      <w:r w:rsidRPr="00821270">
        <w:t xml:space="preserve">PKM/ZS/ZZ/  </w:t>
      </w:r>
      <w:r w:rsidR="00E33811">
        <w:t>1039</w:t>
      </w:r>
      <w:r>
        <w:t xml:space="preserve">   </w:t>
      </w:r>
      <w:r w:rsidRPr="00821270">
        <w:t xml:space="preserve">    /202</w:t>
      </w:r>
      <w:r w:rsidR="00BC6A9E">
        <w:t>5</w:t>
      </w:r>
    </w:p>
    <w:p w:rsidR="0057238A" w:rsidRPr="00821270" w:rsidRDefault="0057238A" w:rsidP="0057238A"/>
    <w:p w:rsidR="00535872" w:rsidRPr="00FF45A7" w:rsidRDefault="00535872" w:rsidP="00535872">
      <w:pPr>
        <w:pStyle w:val="Tretekstu"/>
        <w:tabs>
          <w:tab w:val="left" w:pos="993"/>
        </w:tabs>
        <w:spacing w:after="0"/>
        <w:ind w:left="993" w:hanging="993"/>
        <w:jc w:val="both"/>
        <w:rPr>
          <w:sz w:val="24"/>
          <w:szCs w:val="24"/>
        </w:rPr>
      </w:pPr>
      <w:r w:rsidRPr="00FF45A7">
        <w:rPr>
          <w:sz w:val="24"/>
          <w:szCs w:val="24"/>
        </w:rPr>
        <w:t>dotyczy: postępowania przetargowego pod nazwą „Czyste niebo nad Zagłębiem – Zakup autobusów hybrydowych wraz z infrastrukturą do ładowania  w PKM Sp. z o. o. w Sosnowcu – Etap IV</w:t>
      </w:r>
      <w:r>
        <w:rPr>
          <w:sz w:val="24"/>
          <w:szCs w:val="24"/>
        </w:rPr>
        <w:t>”, nr sprawy U/PN/2024/03/1</w:t>
      </w:r>
    </w:p>
    <w:p w:rsidR="00535872" w:rsidRPr="007E16CF" w:rsidRDefault="00535872" w:rsidP="00535872"/>
    <w:p w:rsidR="0057238A" w:rsidRPr="00821270" w:rsidRDefault="0057238A" w:rsidP="0057238A"/>
    <w:p w:rsidR="00E77E2C" w:rsidRDefault="00E77E2C" w:rsidP="005F7DD5">
      <w:pPr>
        <w:tabs>
          <w:tab w:val="left" w:pos="1168"/>
        </w:tabs>
        <w:jc w:val="right"/>
      </w:pPr>
    </w:p>
    <w:p w:rsidR="00201471" w:rsidRPr="00687100" w:rsidRDefault="00201471" w:rsidP="005F7DD5">
      <w:pPr>
        <w:tabs>
          <w:tab w:val="left" w:pos="1168"/>
        </w:tabs>
        <w:jc w:val="right"/>
      </w:pPr>
    </w:p>
    <w:p w:rsidR="00535872" w:rsidRDefault="00201471" w:rsidP="00535872">
      <w:pPr>
        <w:pStyle w:val="Tekstpodstawowy"/>
        <w:tabs>
          <w:tab w:val="left" w:pos="5245"/>
        </w:tabs>
        <w:ind w:firstLine="284"/>
        <w:rPr>
          <w:rFonts w:ascii="Times New Roman" w:hAnsi="Times New Roman" w:cs="Times New Roman"/>
          <w:sz w:val="24"/>
        </w:rPr>
      </w:pPr>
      <w:r w:rsidRPr="00687100">
        <w:rPr>
          <w:rFonts w:ascii="Times New Roman" w:hAnsi="Times New Roman" w:cs="Times New Roman"/>
          <w:sz w:val="24"/>
        </w:rPr>
        <w:t xml:space="preserve">Zamawiający informuje o podpisaniu umowy  </w:t>
      </w:r>
      <w:r w:rsidR="00535872" w:rsidRPr="00687100">
        <w:rPr>
          <w:rFonts w:ascii="Times New Roman" w:hAnsi="Times New Roman" w:cs="Times New Roman"/>
          <w:sz w:val="24"/>
        </w:rPr>
        <w:t xml:space="preserve">z instytucją Zarządzającą RPO WSL o dofinansowanie ze środków UE </w:t>
      </w:r>
      <w:r w:rsidR="00535872">
        <w:rPr>
          <w:rFonts w:ascii="Times New Roman" w:hAnsi="Times New Roman" w:cs="Times New Roman"/>
          <w:sz w:val="24"/>
        </w:rPr>
        <w:t>projektu pod nazwą: „</w:t>
      </w:r>
      <w:r w:rsidR="00535872" w:rsidRPr="00535872">
        <w:rPr>
          <w:rFonts w:ascii="Times New Roman" w:hAnsi="Times New Roman" w:cs="Times New Roman"/>
          <w:sz w:val="24"/>
        </w:rPr>
        <w:t>Czyste niebo nad Zagłębiem – Zakup autobusów hybrydowych wraz z infrastrukturą do ładowania w PKM Sp. z o.o. w Sosnowcu - Etap IV</w:t>
      </w:r>
      <w:r w:rsidR="00535872">
        <w:rPr>
          <w:rFonts w:ascii="Times New Roman" w:hAnsi="Times New Roman" w:cs="Times New Roman"/>
          <w:sz w:val="24"/>
        </w:rPr>
        <w:t>.</w:t>
      </w:r>
    </w:p>
    <w:p w:rsidR="00535872" w:rsidRDefault="00535872" w:rsidP="00535872">
      <w:pPr>
        <w:pStyle w:val="Tekstpodstawowy"/>
        <w:tabs>
          <w:tab w:val="left" w:pos="5245"/>
        </w:tabs>
        <w:ind w:firstLine="284"/>
        <w:rPr>
          <w:rFonts w:ascii="Times New Roman" w:hAnsi="Times New Roman" w:cs="Times New Roman"/>
          <w:sz w:val="24"/>
        </w:rPr>
      </w:pPr>
    </w:p>
    <w:p w:rsidR="00535872" w:rsidRDefault="00535872" w:rsidP="00535872">
      <w:pPr>
        <w:pStyle w:val="Tekstpodstawowy"/>
        <w:tabs>
          <w:tab w:val="left" w:pos="5245"/>
        </w:tabs>
        <w:ind w:firstLine="284"/>
        <w:rPr>
          <w:rFonts w:ascii="Times New Roman" w:hAnsi="Times New Roman" w:cs="Times New Roman"/>
          <w:sz w:val="24"/>
        </w:rPr>
      </w:pPr>
    </w:p>
    <w:p w:rsidR="00201471" w:rsidRPr="00687100" w:rsidRDefault="00201471" w:rsidP="00201471">
      <w:pPr>
        <w:tabs>
          <w:tab w:val="left" w:pos="1168"/>
        </w:tabs>
      </w:pPr>
    </w:p>
    <w:p w:rsidR="00E77E2C" w:rsidRPr="00687100" w:rsidRDefault="00E77E2C" w:rsidP="005F7DD5">
      <w:pPr>
        <w:tabs>
          <w:tab w:val="left" w:pos="1168"/>
        </w:tabs>
        <w:jc w:val="right"/>
      </w:pPr>
    </w:p>
    <w:p w:rsidR="00E77E2C" w:rsidRDefault="00E77E2C" w:rsidP="005F7DD5">
      <w:pPr>
        <w:tabs>
          <w:tab w:val="left" w:pos="1168"/>
        </w:tabs>
        <w:jc w:val="right"/>
      </w:pPr>
    </w:p>
    <w:p w:rsidR="00201471" w:rsidRDefault="00201471" w:rsidP="005F7DD5">
      <w:pPr>
        <w:tabs>
          <w:tab w:val="left" w:pos="1168"/>
        </w:tabs>
        <w:jc w:val="right"/>
      </w:pPr>
    </w:p>
    <w:p w:rsidR="00201471" w:rsidRDefault="00201471" w:rsidP="005F7DD5">
      <w:pPr>
        <w:tabs>
          <w:tab w:val="left" w:pos="1168"/>
        </w:tabs>
        <w:jc w:val="right"/>
      </w:pPr>
    </w:p>
    <w:p w:rsidR="00201471" w:rsidRDefault="00201471" w:rsidP="005F7DD5">
      <w:pPr>
        <w:tabs>
          <w:tab w:val="left" w:pos="1168"/>
        </w:tabs>
        <w:jc w:val="right"/>
      </w:pPr>
    </w:p>
    <w:p w:rsidR="002B24AA" w:rsidRDefault="002B24AA" w:rsidP="002B24AA">
      <w:pPr>
        <w:tabs>
          <w:tab w:val="left" w:pos="1168"/>
        </w:tabs>
        <w:jc w:val="both"/>
      </w:pPr>
    </w:p>
    <w:p w:rsidR="00CE7E2C" w:rsidRDefault="00CE7E2C" w:rsidP="002B24AA">
      <w:pPr>
        <w:tabs>
          <w:tab w:val="left" w:pos="1168"/>
        </w:tabs>
        <w:jc w:val="both"/>
      </w:pPr>
    </w:p>
    <w:sectPr w:rsidR="00CE7E2C" w:rsidSect="00201471">
      <w:footerReference w:type="default" r:id="rId9"/>
      <w:footerReference w:type="first" r:id="rId10"/>
      <w:type w:val="continuous"/>
      <w:pgSz w:w="11906" w:h="16838"/>
      <w:pgMar w:top="2211" w:right="851" w:bottom="851" w:left="260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13" w:rsidRDefault="00F22113" w:rsidP="000272FC">
      <w:r>
        <w:separator/>
      </w:r>
    </w:p>
  </w:endnote>
  <w:endnote w:type="continuationSeparator" w:id="0">
    <w:p w:rsidR="00F22113" w:rsidRDefault="00F22113" w:rsidP="0002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300664"/>
      <w:docPartObj>
        <w:docPartGallery w:val="Page Numbers (Bottom of Page)"/>
        <w:docPartUnique/>
      </w:docPartObj>
    </w:sdtPr>
    <w:sdtContent>
      <w:p w:rsidR="00F22113" w:rsidRDefault="00BC60A0">
        <w:pPr>
          <w:pStyle w:val="Stopka"/>
          <w:jc w:val="right"/>
        </w:pPr>
        <w:fldSimple w:instr=" PAGE   \* MERGEFORMAT ">
          <w:r w:rsidR="00E77E2C">
            <w:rPr>
              <w:noProof/>
            </w:rPr>
            <w:t>2</w:t>
          </w:r>
        </w:fldSimple>
      </w:p>
    </w:sdtContent>
  </w:sdt>
  <w:p w:rsidR="00F22113" w:rsidRDefault="00F221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300665"/>
      <w:docPartObj>
        <w:docPartGallery w:val="Page Numbers (Bottom of Page)"/>
        <w:docPartUnique/>
      </w:docPartObj>
    </w:sdtPr>
    <w:sdtContent>
      <w:p w:rsidR="00F22113" w:rsidRDefault="00BC60A0">
        <w:pPr>
          <w:pStyle w:val="Stopka"/>
          <w:jc w:val="right"/>
        </w:pPr>
        <w:fldSimple w:instr=" PAGE   \* MERGEFORMAT ">
          <w:r w:rsidR="006613E5">
            <w:rPr>
              <w:noProof/>
            </w:rPr>
            <w:t>1</w:t>
          </w:r>
        </w:fldSimple>
      </w:p>
    </w:sdtContent>
  </w:sdt>
  <w:p w:rsidR="00F22113" w:rsidRDefault="00F221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13" w:rsidRDefault="00F22113" w:rsidP="000272FC">
      <w:r>
        <w:separator/>
      </w:r>
    </w:p>
  </w:footnote>
  <w:footnote w:type="continuationSeparator" w:id="0">
    <w:p w:rsidR="00F22113" w:rsidRDefault="00F22113" w:rsidP="00027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80B"/>
    <w:multiLevelType w:val="hybridMultilevel"/>
    <w:tmpl w:val="6EAC2354"/>
    <w:lvl w:ilvl="0" w:tplc="AF66477C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391B"/>
    <w:multiLevelType w:val="hybridMultilevel"/>
    <w:tmpl w:val="2D962070"/>
    <w:lvl w:ilvl="0" w:tplc="C0FC263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312F1"/>
    <w:multiLevelType w:val="hybridMultilevel"/>
    <w:tmpl w:val="4A60B620"/>
    <w:lvl w:ilvl="0" w:tplc="745A37BC">
      <w:start w:val="1"/>
      <w:numFmt w:val="bullet"/>
      <w:lvlText w:val=""/>
      <w:lvlJc w:val="right"/>
      <w:pPr>
        <w:ind w:left="1637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AAC2013"/>
    <w:multiLevelType w:val="hybridMultilevel"/>
    <w:tmpl w:val="59E07BC0"/>
    <w:lvl w:ilvl="0" w:tplc="745A37BC">
      <w:start w:val="1"/>
      <w:numFmt w:val="bullet"/>
      <w:lvlText w:val=""/>
      <w:lvlJc w:val="righ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C554927"/>
    <w:multiLevelType w:val="hybridMultilevel"/>
    <w:tmpl w:val="64C2D912"/>
    <w:lvl w:ilvl="0" w:tplc="95182D38">
      <w:start w:val="5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5C79"/>
    <w:multiLevelType w:val="multilevel"/>
    <w:tmpl w:val="5C00EB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0F2C2F75"/>
    <w:multiLevelType w:val="hybridMultilevel"/>
    <w:tmpl w:val="CA76AFD4"/>
    <w:lvl w:ilvl="0" w:tplc="FF2CE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9A401370">
      <w:start w:val="1"/>
      <w:numFmt w:val="none"/>
      <w:lvlText w:val="16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87CCF"/>
    <w:multiLevelType w:val="multilevel"/>
    <w:tmpl w:val="5F9EB0EC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  <w:rPr>
        <w:rFonts w:hint="default"/>
      </w:rPr>
    </w:lvl>
  </w:abstractNum>
  <w:abstractNum w:abstractNumId="8">
    <w:nsid w:val="10D737CA"/>
    <w:multiLevelType w:val="hybridMultilevel"/>
    <w:tmpl w:val="A7806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B70D2"/>
    <w:multiLevelType w:val="multilevel"/>
    <w:tmpl w:val="5C00EB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16D353E5"/>
    <w:multiLevelType w:val="multilevel"/>
    <w:tmpl w:val="70561B4C"/>
    <w:lvl w:ilvl="0">
      <w:start w:val="1"/>
      <w:numFmt w:val="bullet"/>
      <w:lvlText w:val=""/>
      <w:lvlJc w:val="right"/>
      <w:pPr>
        <w:ind w:left="180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E5C703B"/>
    <w:multiLevelType w:val="multilevel"/>
    <w:tmpl w:val="5C00EB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239375EB"/>
    <w:multiLevelType w:val="multilevel"/>
    <w:tmpl w:val="5C00EB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243D70FD"/>
    <w:multiLevelType w:val="multilevel"/>
    <w:tmpl w:val="B71AF59E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3D67C5"/>
    <w:multiLevelType w:val="multilevel"/>
    <w:tmpl w:val="26CCDFC6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  <w:rPr>
        <w:rFonts w:hint="default"/>
      </w:rPr>
    </w:lvl>
  </w:abstractNum>
  <w:abstractNum w:abstractNumId="15">
    <w:nsid w:val="31CF1344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33396067"/>
    <w:multiLevelType w:val="multilevel"/>
    <w:tmpl w:val="3CB8B32E"/>
    <w:lvl w:ilvl="0">
      <w:start w:val="1"/>
      <w:numFmt w:val="lowerLetter"/>
      <w:lvlText w:val="%1)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</w:lvl>
  </w:abstractNum>
  <w:abstractNum w:abstractNumId="17">
    <w:nsid w:val="349D17DF"/>
    <w:multiLevelType w:val="hybridMultilevel"/>
    <w:tmpl w:val="8CDA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D7267"/>
    <w:multiLevelType w:val="hybridMultilevel"/>
    <w:tmpl w:val="D6FE907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C8874A9"/>
    <w:multiLevelType w:val="multilevel"/>
    <w:tmpl w:val="5C00EB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3DEB1507"/>
    <w:multiLevelType w:val="multilevel"/>
    <w:tmpl w:val="E2A22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FD755D"/>
    <w:multiLevelType w:val="multilevel"/>
    <w:tmpl w:val="5C00EB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416E6C96"/>
    <w:multiLevelType w:val="multilevel"/>
    <w:tmpl w:val="3EF826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7170B5F"/>
    <w:multiLevelType w:val="multilevel"/>
    <w:tmpl w:val="CB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2606B7"/>
    <w:multiLevelType w:val="hybridMultilevel"/>
    <w:tmpl w:val="821C0FA6"/>
    <w:lvl w:ilvl="0" w:tplc="5DACF6D2">
      <w:start w:val="5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C6ECB"/>
    <w:multiLevelType w:val="multilevel"/>
    <w:tmpl w:val="500A19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3AB1884"/>
    <w:multiLevelType w:val="hybridMultilevel"/>
    <w:tmpl w:val="E0F22B5A"/>
    <w:lvl w:ilvl="0" w:tplc="6AE8C6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B003A"/>
    <w:multiLevelType w:val="multilevel"/>
    <w:tmpl w:val="E3F6FC02"/>
    <w:lvl w:ilvl="0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89D4316"/>
    <w:multiLevelType w:val="multilevel"/>
    <w:tmpl w:val="B6BE1ACC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9">
    <w:nsid w:val="5C5611FA"/>
    <w:multiLevelType w:val="hybridMultilevel"/>
    <w:tmpl w:val="BD1A15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677454"/>
    <w:multiLevelType w:val="singleLevel"/>
    <w:tmpl w:val="2332A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1">
    <w:nsid w:val="66A926DF"/>
    <w:multiLevelType w:val="multilevel"/>
    <w:tmpl w:val="C338C0D8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  <w:rPr>
        <w:rFonts w:hint="default"/>
      </w:rPr>
    </w:lvl>
  </w:abstractNum>
  <w:abstractNum w:abstractNumId="32">
    <w:nsid w:val="6705061F"/>
    <w:multiLevelType w:val="hybridMultilevel"/>
    <w:tmpl w:val="91D41704"/>
    <w:lvl w:ilvl="0" w:tplc="A3545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6C5730"/>
    <w:multiLevelType w:val="hybridMultilevel"/>
    <w:tmpl w:val="F97A6FBA"/>
    <w:lvl w:ilvl="0" w:tplc="94A03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E6009"/>
    <w:multiLevelType w:val="hybridMultilevel"/>
    <w:tmpl w:val="983CA9DE"/>
    <w:lvl w:ilvl="0" w:tplc="380A5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632CF"/>
    <w:multiLevelType w:val="multilevel"/>
    <w:tmpl w:val="EB3CF0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730B85"/>
    <w:multiLevelType w:val="hybridMultilevel"/>
    <w:tmpl w:val="C82A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02DBB"/>
    <w:multiLevelType w:val="multilevel"/>
    <w:tmpl w:val="4C0A69F6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4F51E08"/>
    <w:multiLevelType w:val="hybridMultilevel"/>
    <w:tmpl w:val="ACF4A0A2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9">
    <w:nsid w:val="760E57A6"/>
    <w:multiLevelType w:val="multilevel"/>
    <w:tmpl w:val="C0923E6A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40">
    <w:nsid w:val="7B8F76C7"/>
    <w:multiLevelType w:val="multilevel"/>
    <w:tmpl w:val="A7363CF6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41">
    <w:nsid w:val="7F4833EA"/>
    <w:multiLevelType w:val="multilevel"/>
    <w:tmpl w:val="E2E05CB4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  <w:rPr>
        <w:rFonts w:hint="default"/>
      </w:rPr>
    </w:lvl>
  </w:abstractNum>
  <w:abstractNum w:abstractNumId="42">
    <w:nsid w:val="7FD43F9E"/>
    <w:multiLevelType w:val="multilevel"/>
    <w:tmpl w:val="E8E40780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5"/>
  </w:num>
  <w:num w:numId="5">
    <w:abstractNumId w:val="25"/>
  </w:num>
  <w:num w:numId="6">
    <w:abstractNumId w:val="0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8"/>
  </w:num>
  <w:num w:numId="11">
    <w:abstractNumId w:val="3"/>
  </w:num>
  <w:num w:numId="12">
    <w:abstractNumId w:val="4"/>
  </w:num>
  <w:num w:numId="13">
    <w:abstractNumId w:val="34"/>
  </w:num>
  <w:num w:numId="14">
    <w:abstractNumId w:val="26"/>
  </w:num>
  <w:num w:numId="15">
    <w:abstractNumId w:val="33"/>
  </w:num>
  <w:num w:numId="16">
    <w:abstractNumId w:val="3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6"/>
  </w:num>
  <w:num w:numId="21">
    <w:abstractNumId w:val="11"/>
  </w:num>
  <w:num w:numId="22">
    <w:abstractNumId w:val="21"/>
  </w:num>
  <w:num w:numId="23">
    <w:abstractNumId w:val="20"/>
  </w:num>
  <w:num w:numId="24">
    <w:abstractNumId w:val="9"/>
  </w:num>
  <w:num w:numId="25">
    <w:abstractNumId w:val="5"/>
  </w:num>
  <w:num w:numId="26">
    <w:abstractNumId w:val="35"/>
  </w:num>
  <w:num w:numId="27">
    <w:abstractNumId w:val="12"/>
  </w:num>
  <w:num w:numId="28">
    <w:abstractNumId w:val="19"/>
  </w:num>
  <w:num w:numId="29">
    <w:abstractNumId w:val="13"/>
  </w:num>
  <w:num w:numId="30">
    <w:abstractNumId w:val="2"/>
  </w:num>
  <w:num w:numId="31">
    <w:abstractNumId w:val="24"/>
  </w:num>
  <w:num w:numId="32">
    <w:abstractNumId w:val="23"/>
  </w:num>
  <w:num w:numId="33">
    <w:abstractNumId w:val="37"/>
  </w:num>
  <w:num w:numId="34">
    <w:abstractNumId w:val="27"/>
  </w:num>
  <w:num w:numId="35">
    <w:abstractNumId w:val="38"/>
  </w:num>
  <w:num w:numId="36">
    <w:abstractNumId w:val="28"/>
  </w:num>
  <w:num w:numId="37">
    <w:abstractNumId w:val="10"/>
  </w:num>
  <w:num w:numId="38">
    <w:abstractNumId w:val="41"/>
  </w:num>
  <w:num w:numId="39">
    <w:abstractNumId w:val="7"/>
  </w:num>
  <w:num w:numId="40">
    <w:abstractNumId w:val="31"/>
  </w:num>
  <w:num w:numId="41">
    <w:abstractNumId w:val="14"/>
  </w:num>
  <w:num w:numId="42">
    <w:abstractNumId w:val="42"/>
  </w:num>
  <w:num w:numId="43">
    <w:abstractNumId w:val="40"/>
  </w:num>
  <w:num w:numId="44">
    <w:abstractNumId w:val="39"/>
  </w:num>
  <w:num w:numId="45">
    <w:abstractNumId w:val="30"/>
    <w:lvlOverride w:ilvl="0">
      <w:startOverride w:val="1"/>
    </w:lvlOverride>
  </w:num>
  <w:num w:numId="46">
    <w:abstractNumId w:val="17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7B4B49"/>
    <w:rsid w:val="00001D73"/>
    <w:rsid w:val="00002D95"/>
    <w:rsid w:val="00007664"/>
    <w:rsid w:val="00007C53"/>
    <w:rsid w:val="00025CBE"/>
    <w:rsid w:val="000272FC"/>
    <w:rsid w:val="0003415D"/>
    <w:rsid w:val="00037D07"/>
    <w:rsid w:val="000508EF"/>
    <w:rsid w:val="00050BA9"/>
    <w:rsid w:val="00053F95"/>
    <w:rsid w:val="000543F0"/>
    <w:rsid w:val="00056C59"/>
    <w:rsid w:val="00061C57"/>
    <w:rsid w:val="000655D6"/>
    <w:rsid w:val="0006710A"/>
    <w:rsid w:val="000677B0"/>
    <w:rsid w:val="00070E59"/>
    <w:rsid w:val="000714D2"/>
    <w:rsid w:val="0007788F"/>
    <w:rsid w:val="000822F3"/>
    <w:rsid w:val="0008255D"/>
    <w:rsid w:val="000828A5"/>
    <w:rsid w:val="00083AA4"/>
    <w:rsid w:val="0008441F"/>
    <w:rsid w:val="00084872"/>
    <w:rsid w:val="000A3B29"/>
    <w:rsid w:val="000A7417"/>
    <w:rsid w:val="000B1266"/>
    <w:rsid w:val="000B6794"/>
    <w:rsid w:val="000B7793"/>
    <w:rsid w:val="000C166B"/>
    <w:rsid w:val="000C302E"/>
    <w:rsid w:val="000D6B93"/>
    <w:rsid w:val="000E1EF8"/>
    <w:rsid w:val="000F33EE"/>
    <w:rsid w:val="000F5383"/>
    <w:rsid w:val="000F6FDC"/>
    <w:rsid w:val="00102E13"/>
    <w:rsid w:val="00110655"/>
    <w:rsid w:val="001110B4"/>
    <w:rsid w:val="0011367B"/>
    <w:rsid w:val="0012338C"/>
    <w:rsid w:val="00123C4F"/>
    <w:rsid w:val="00124A44"/>
    <w:rsid w:val="0012662A"/>
    <w:rsid w:val="00131329"/>
    <w:rsid w:val="00140068"/>
    <w:rsid w:val="001417E2"/>
    <w:rsid w:val="00161590"/>
    <w:rsid w:val="00163000"/>
    <w:rsid w:val="001632A3"/>
    <w:rsid w:val="00165450"/>
    <w:rsid w:val="0016797E"/>
    <w:rsid w:val="00172066"/>
    <w:rsid w:val="0017537E"/>
    <w:rsid w:val="0018590A"/>
    <w:rsid w:val="00191075"/>
    <w:rsid w:val="00191952"/>
    <w:rsid w:val="001955BA"/>
    <w:rsid w:val="001A743E"/>
    <w:rsid w:val="001B09CF"/>
    <w:rsid w:val="001B6EFA"/>
    <w:rsid w:val="001C28F0"/>
    <w:rsid w:val="001C6FAE"/>
    <w:rsid w:val="001D3B73"/>
    <w:rsid w:val="001E16B3"/>
    <w:rsid w:val="001E35A3"/>
    <w:rsid w:val="001E4677"/>
    <w:rsid w:val="001E5A31"/>
    <w:rsid w:val="001E768E"/>
    <w:rsid w:val="001E7AC7"/>
    <w:rsid w:val="001F016B"/>
    <w:rsid w:val="00201471"/>
    <w:rsid w:val="00203554"/>
    <w:rsid w:val="002075F0"/>
    <w:rsid w:val="0020768F"/>
    <w:rsid w:val="00211C97"/>
    <w:rsid w:val="00220768"/>
    <w:rsid w:val="0022232C"/>
    <w:rsid w:val="00227CAB"/>
    <w:rsid w:val="0023067E"/>
    <w:rsid w:val="002331A7"/>
    <w:rsid w:val="002432FC"/>
    <w:rsid w:val="00243397"/>
    <w:rsid w:val="002463A0"/>
    <w:rsid w:val="00246B7B"/>
    <w:rsid w:val="002516D1"/>
    <w:rsid w:val="002520C4"/>
    <w:rsid w:val="0025654B"/>
    <w:rsid w:val="0026151A"/>
    <w:rsid w:val="00261EDC"/>
    <w:rsid w:val="00262043"/>
    <w:rsid w:val="00265624"/>
    <w:rsid w:val="0026762B"/>
    <w:rsid w:val="002721F9"/>
    <w:rsid w:val="002736B8"/>
    <w:rsid w:val="00275E82"/>
    <w:rsid w:val="00277571"/>
    <w:rsid w:val="00277B8C"/>
    <w:rsid w:val="00280B49"/>
    <w:rsid w:val="00284198"/>
    <w:rsid w:val="002841F8"/>
    <w:rsid w:val="002874CE"/>
    <w:rsid w:val="00287D75"/>
    <w:rsid w:val="0029146F"/>
    <w:rsid w:val="00293259"/>
    <w:rsid w:val="002A6787"/>
    <w:rsid w:val="002B03A4"/>
    <w:rsid w:val="002B24AA"/>
    <w:rsid w:val="002B372E"/>
    <w:rsid w:val="002B6919"/>
    <w:rsid w:val="002C11E3"/>
    <w:rsid w:val="002C15F5"/>
    <w:rsid w:val="002C377F"/>
    <w:rsid w:val="002C37C0"/>
    <w:rsid w:val="002C6DA6"/>
    <w:rsid w:val="002E02F2"/>
    <w:rsid w:val="002E693C"/>
    <w:rsid w:val="002E7609"/>
    <w:rsid w:val="002F64E6"/>
    <w:rsid w:val="002F69F0"/>
    <w:rsid w:val="00314B27"/>
    <w:rsid w:val="00315627"/>
    <w:rsid w:val="0032196A"/>
    <w:rsid w:val="00325B8F"/>
    <w:rsid w:val="00326190"/>
    <w:rsid w:val="00327990"/>
    <w:rsid w:val="003353D8"/>
    <w:rsid w:val="00336AAD"/>
    <w:rsid w:val="003513EE"/>
    <w:rsid w:val="0035271A"/>
    <w:rsid w:val="00362614"/>
    <w:rsid w:val="00364027"/>
    <w:rsid w:val="00365A76"/>
    <w:rsid w:val="00376FFF"/>
    <w:rsid w:val="00385B3C"/>
    <w:rsid w:val="003948B9"/>
    <w:rsid w:val="003A38F1"/>
    <w:rsid w:val="003A3CD4"/>
    <w:rsid w:val="003A58C9"/>
    <w:rsid w:val="003A753C"/>
    <w:rsid w:val="003A7E26"/>
    <w:rsid w:val="003B2B8C"/>
    <w:rsid w:val="003C1A84"/>
    <w:rsid w:val="003D0880"/>
    <w:rsid w:val="003D3343"/>
    <w:rsid w:val="003D7118"/>
    <w:rsid w:val="003E3793"/>
    <w:rsid w:val="003F378F"/>
    <w:rsid w:val="004153BC"/>
    <w:rsid w:val="00415EE9"/>
    <w:rsid w:val="00417C38"/>
    <w:rsid w:val="00430AAB"/>
    <w:rsid w:val="00440072"/>
    <w:rsid w:val="00446F68"/>
    <w:rsid w:val="00453763"/>
    <w:rsid w:val="004542BA"/>
    <w:rsid w:val="00454A6E"/>
    <w:rsid w:val="00454B7A"/>
    <w:rsid w:val="0046724B"/>
    <w:rsid w:val="00472DBF"/>
    <w:rsid w:val="004734FB"/>
    <w:rsid w:val="00474C13"/>
    <w:rsid w:val="00475C7E"/>
    <w:rsid w:val="00477418"/>
    <w:rsid w:val="00484B4E"/>
    <w:rsid w:val="00490290"/>
    <w:rsid w:val="004A53B5"/>
    <w:rsid w:val="004C5ED5"/>
    <w:rsid w:val="004C6BA9"/>
    <w:rsid w:val="004D707F"/>
    <w:rsid w:val="004E7708"/>
    <w:rsid w:val="004F3A16"/>
    <w:rsid w:val="00504C32"/>
    <w:rsid w:val="00507718"/>
    <w:rsid w:val="00511EB7"/>
    <w:rsid w:val="00512145"/>
    <w:rsid w:val="00514035"/>
    <w:rsid w:val="00515F53"/>
    <w:rsid w:val="005212B0"/>
    <w:rsid w:val="00527C8E"/>
    <w:rsid w:val="00531326"/>
    <w:rsid w:val="005330D7"/>
    <w:rsid w:val="00535872"/>
    <w:rsid w:val="0055032F"/>
    <w:rsid w:val="00550363"/>
    <w:rsid w:val="005539BC"/>
    <w:rsid w:val="00555291"/>
    <w:rsid w:val="005571A3"/>
    <w:rsid w:val="00560659"/>
    <w:rsid w:val="0056506B"/>
    <w:rsid w:val="0057238A"/>
    <w:rsid w:val="00577AA8"/>
    <w:rsid w:val="00584B6F"/>
    <w:rsid w:val="00586648"/>
    <w:rsid w:val="0058667E"/>
    <w:rsid w:val="00594244"/>
    <w:rsid w:val="005944EA"/>
    <w:rsid w:val="005B354F"/>
    <w:rsid w:val="005B5DAF"/>
    <w:rsid w:val="005C1D18"/>
    <w:rsid w:val="005C20CB"/>
    <w:rsid w:val="005D1410"/>
    <w:rsid w:val="005D305C"/>
    <w:rsid w:val="005E0FC5"/>
    <w:rsid w:val="005E6273"/>
    <w:rsid w:val="005F0EAC"/>
    <w:rsid w:val="005F2823"/>
    <w:rsid w:val="005F4053"/>
    <w:rsid w:val="005F7DD5"/>
    <w:rsid w:val="00601B39"/>
    <w:rsid w:val="00604D65"/>
    <w:rsid w:val="00610CFA"/>
    <w:rsid w:val="006115EE"/>
    <w:rsid w:val="00614A0E"/>
    <w:rsid w:val="00617565"/>
    <w:rsid w:val="006235BD"/>
    <w:rsid w:val="00625BAB"/>
    <w:rsid w:val="0064723C"/>
    <w:rsid w:val="00656C5A"/>
    <w:rsid w:val="00657AF5"/>
    <w:rsid w:val="00660F41"/>
    <w:rsid w:val="006613E5"/>
    <w:rsid w:val="00681936"/>
    <w:rsid w:val="00682ED7"/>
    <w:rsid w:val="00687100"/>
    <w:rsid w:val="006875FA"/>
    <w:rsid w:val="00687C0E"/>
    <w:rsid w:val="006975C0"/>
    <w:rsid w:val="006A0711"/>
    <w:rsid w:val="006A1101"/>
    <w:rsid w:val="006B0A12"/>
    <w:rsid w:val="006C4195"/>
    <w:rsid w:val="006D1877"/>
    <w:rsid w:val="006D452E"/>
    <w:rsid w:val="006D6E46"/>
    <w:rsid w:val="006E30EC"/>
    <w:rsid w:val="006E7A24"/>
    <w:rsid w:val="006F43E0"/>
    <w:rsid w:val="006F546A"/>
    <w:rsid w:val="007003EA"/>
    <w:rsid w:val="007008B2"/>
    <w:rsid w:val="00702A1D"/>
    <w:rsid w:val="007031E7"/>
    <w:rsid w:val="00710939"/>
    <w:rsid w:val="00711D34"/>
    <w:rsid w:val="007129A4"/>
    <w:rsid w:val="00716B88"/>
    <w:rsid w:val="0072441E"/>
    <w:rsid w:val="00731426"/>
    <w:rsid w:val="007314A1"/>
    <w:rsid w:val="0073343F"/>
    <w:rsid w:val="00737B72"/>
    <w:rsid w:val="00740BA5"/>
    <w:rsid w:val="00745EEE"/>
    <w:rsid w:val="00754F21"/>
    <w:rsid w:val="007657F3"/>
    <w:rsid w:val="00772158"/>
    <w:rsid w:val="00773077"/>
    <w:rsid w:val="007770F1"/>
    <w:rsid w:val="00783DBB"/>
    <w:rsid w:val="0079061F"/>
    <w:rsid w:val="00792FC7"/>
    <w:rsid w:val="00793B5D"/>
    <w:rsid w:val="00794D30"/>
    <w:rsid w:val="007A683E"/>
    <w:rsid w:val="007B1F04"/>
    <w:rsid w:val="007B4B49"/>
    <w:rsid w:val="007B791E"/>
    <w:rsid w:val="007C2D28"/>
    <w:rsid w:val="007C6ABD"/>
    <w:rsid w:val="007C723D"/>
    <w:rsid w:val="007D2EF7"/>
    <w:rsid w:val="007D3486"/>
    <w:rsid w:val="007D4109"/>
    <w:rsid w:val="007E295A"/>
    <w:rsid w:val="007E33B0"/>
    <w:rsid w:val="007E6925"/>
    <w:rsid w:val="007E6FA0"/>
    <w:rsid w:val="00800BB7"/>
    <w:rsid w:val="00806C4F"/>
    <w:rsid w:val="00811085"/>
    <w:rsid w:val="00813D9D"/>
    <w:rsid w:val="00817095"/>
    <w:rsid w:val="00824D5D"/>
    <w:rsid w:val="00827CD6"/>
    <w:rsid w:val="0083229C"/>
    <w:rsid w:val="00833305"/>
    <w:rsid w:val="008336E4"/>
    <w:rsid w:val="00846ADA"/>
    <w:rsid w:val="008506D1"/>
    <w:rsid w:val="00850A11"/>
    <w:rsid w:val="008520D1"/>
    <w:rsid w:val="00854A6E"/>
    <w:rsid w:val="0085647D"/>
    <w:rsid w:val="00861906"/>
    <w:rsid w:val="008649AD"/>
    <w:rsid w:val="00865C42"/>
    <w:rsid w:val="008715D2"/>
    <w:rsid w:val="008741E2"/>
    <w:rsid w:val="008809CA"/>
    <w:rsid w:val="00884AC1"/>
    <w:rsid w:val="00884E9A"/>
    <w:rsid w:val="008855AB"/>
    <w:rsid w:val="0089120D"/>
    <w:rsid w:val="008954D0"/>
    <w:rsid w:val="00895E57"/>
    <w:rsid w:val="008A224B"/>
    <w:rsid w:val="008A25AA"/>
    <w:rsid w:val="008A5451"/>
    <w:rsid w:val="008A585F"/>
    <w:rsid w:val="008B002C"/>
    <w:rsid w:val="008B0848"/>
    <w:rsid w:val="008C1705"/>
    <w:rsid w:val="008D01EB"/>
    <w:rsid w:val="008D1E2A"/>
    <w:rsid w:val="008D209B"/>
    <w:rsid w:val="008D56ED"/>
    <w:rsid w:val="008E6841"/>
    <w:rsid w:val="008E6C6E"/>
    <w:rsid w:val="008E7FCA"/>
    <w:rsid w:val="008F6914"/>
    <w:rsid w:val="00901F16"/>
    <w:rsid w:val="00910EEC"/>
    <w:rsid w:val="00913178"/>
    <w:rsid w:val="00914FB2"/>
    <w:rsid w:val="00920A62"/>
    <w:rsid w:val="00924516"/>
    <w:rsid w:val="009258C1"/>
    <w:rsid w:val="00925B03"/>
    <w:rsid w:val="009333BD"/>
    <w:rsid w:val="00933C53"/>
    <w:rsid w:val="009345C8"/>
    <w:rsid w:val="0094563E"/>
    <w:rsid w:val="00950910"/>
    <w:rsid w:val="00951FF9"/>
    <w:rsid w:val="009567E3"/>
    <w:rsid w:val="0096489B"/>
    <w:rsid w:val="00967416"/>
    <w:rsid w:val="00970B50"/>
    <w:rsid w:val="00975799"/>
    <w:rsid w:val="009757FC"/>
    <w:rsid w:val="009817DF"/>
    <w:rsid w:val="009821DD"/>
    <w:rsid w:val="00984226"/>
    <w:rsid w:val="009875FD"/>
    <w:rsid w:val="0099468A"/>
    <w:rsid w:val="00996465"/>
    <w:rsid w:val="009A3266"/>
    <w:rsid w:val="009A72A6"/>
    <w:rsid w:val="009B1BE2"/>
    <w:rsid w:val="009B2D93"/>
    <w:rsid w:val="009B30E5"/>
    <w:rsid w:val="009B7DA6"/>
    <w:rsid w:val="009D0165"/>
    <w:rsid w:val="009D16C1"/>
    <w:rsid w:val="009D2C9F"/>
    <w:rsid w:val="009D38B7"/>
    <w:rsid w:val="009D5475"/>
    <w:rsid w:val="009D72FE"/>
    <w:rsid w:val="009E06A0"/>
    <w:rsid w:val="009E3AE8"/>
    <w:rsid w:val="009F0830"/>
    <w:rsid w:val="009F44F8"/>
    <w:rsid w:val="009F6F61"/>
    <w:rsid w:val="00A00908"/>
    <w:rsid w:val="00A10DD9"/>
    <w:rsid w:val="00A13756"/>
    <w:rsid w:val="00A165BE"/>
    <w:rsid w:val="00A20A8D"/>
    <w:rsid w:val="00A2167C"/>
    <w:rsid w:val="00A263BA"/>
    <w:rsid w:val="00A26A5E"/>
    <w:rsid w:val="00A30BBB"/>
    <w:rsid w:val="00A31318"/>
    <w:rsid w:val="00A33A0A"/>
    <w:rsid w:val="00A3797E"/>
    <w:rsid w:val="00A42C93"/>
    <w:rsid w:val="00A44C31"/>
    <w:rsid w:val="00A50A74"/>
    <w:rsid w:val="00A5359B"/>
    <w:rsid w:val="00A60E96"/>
    <w:rsid w:val="00A61234"/>
    <w:rsid w:val="00A61ED1"/>
    <w:rsid w:val="00A80471"/>
    <w:rsid w:val="00A81D51"/>
    <w:rsid w:val="00A822F2"/>
    <w:rsid w:val="00A8257C"/>
    <w:rsid w:val="00A85A8F"/>
    <w:rsid w:val="00A87FB8"/>
    <w:rsid w:val="00A97C30"/>
    <w:rsid w:val="00AA08A0"/>
    <w:rsid w:val="00AA152C"/>
    <w:rsid w:val="00AA421C"/>
    <w:rsid w:val="00AA6828"/>
    <w:rsid w:val="00AB25B2"/>
    <w:rsid w:val="00AB411A"/>
    <w:rsid w:val="00AC48EC"/>
    <w:rsid w:val="00AD31B5"/>
    <w:rsid w:val="00AE2A70"/>
    <w:rsid w:val="00AE687E"/>
    <w:rsid w:val="00B0214C"/>
    <w:rsid w:val="00B04EE2"/>
    <w:rsid w:val="00B05CD5"/>
    <w:rsid w:val="00B245B6"/>
    <w:rsid w:val="00B26285"/>
    <w:rsid w:val="00B2703D"/>
    <w:rsid w:val="00B30E3B"/>
    <w:rsid w:val="00B31F28"/>
    <w:rsid w:val="00B37166"/>
    <w:rsid w:val="00B425F9"/>
    <w:rsid w:val="00B53C19"/>
    <w:rsid w:val="00B557B3"/>
    <w:rsid w:val="00B56301"/>
    <w:rsid w:val="00B57FAE"/>
    <w:rsid w:val="00B613B2"/>
    <w:rsid w:val="00B6339B"/>
    <w:rsid w:val="00B65C30"/>
    <w:rsid w:val="00B745F1"/>
    <w:rsid w:val="00B80F2C"/>
    <w:rsid w:val="00B81697"/>
    <w:rsid w:val="00B87421"/>
    <w:rsid w:val="00B90C4D"/>
    <w:rsid w:val="00B9339B"/>
    <w:rsid w:val="00B963E3"/>
    <w:rsid w:val="00BA2DFB"/>
    <w:rsid w:val="00BA4A71"/>
    <w:rsid w:val="00BB13FA"/>
    <w:rsid w:val="00BB1A7C"/>
    <w:rsid w:val="00BB1FDE"/>
    <w:rsid w:val="00BB2031"/>
    <w:rsid w:val="00BB3CC9"/>
    <w:rsid w:val="00BB442D"/>
    <w:rsid w:val="00BB6791"/>
    <w:rsid w:val="00BB6E85"/>
    <w:rsid w:val="00BB77DA"/>
    <w:rsid w:val="00BC1111"/>
    <w:rsid w:val="00BC2601"/>
    <w:rsid w:val="00BC2CD8"/>
    <w:rsid w:val="00BC4ADF"/>
    <w:rsid w:val="00BC60A0"/>
    <w:rsid w:val="00BC6A9E"/>
    <w:rsid w:val="00BD0102"/>
    <w:rsid w:val="00BD1616"/>
    <w:rsid w:val="00BD20E2"/>
    <w:rsid w:val="00BD337D"/>
    <w:rsid w:val="00BD3FB9"/>
    <w:rsid w:val="00BD4DD0"/>
    <w:rsid w:val="00BE3A72"/>
    <w:rsid w:val="00BE47DB"/>
    <w:rsid w:val="00BE5205"/>
    <w:rsid w:val="00BF4DFA"/>
    <w:rsid w:val="00BF5796"/>
    <w:rsid w:val="00BF7D7F"/>
    <w:rsid w:val="00C03250"/>
    <w:rsid w:val="00C108BD"/>
    <w:rsid w:val="00C10BE5"/>
    <w:rsid w:val="00C16FFC"/>
    <w:rsid w:val="00C3430E"/>
    <w:rsid w:val="00C40618"/>
    <w:rsid w:val="00C41F08"/>
    <w:rsid w:val="00C537BE"/>
    <w:rsid w:val="00C55BA7"/>
    <w:rsid w:val="00C5717D"/>
    <w:rsid w:val="00C60F9D"/>
    <w:rsid w:val="00C6189F"/>
    <w:rsid w:val="00C61A57"/>
    <w:rsid w:val="00C64037"/>
    <w:rsid w:val="00C709B0"/>
    <w:rsid w:val="00C733A2"/>
    <w:rsid w:val="00C734B6"/>
    <w:rsid w:val="00C76CAB"/>
    <w:rsid w:val="00C8050F"/>
    <w:rsid w:val="00C93472"/>
    <w:rsid w:val="00C94B73"/>
    <w:rsid w:val="00CA2890"/>
    <w:rsid w:val="00CA3023"/>
    <w:rsid w:val="00CA3539"/>
    <w:rsid w:val="00CA3D5A"/>
    <w:rsid w:val="00CA4782"/>
    <w:rsid w:val="00CA494C"/>
    <w:rsid w:val="00CA4ACD"/>
    <w:rsid w:val="00CB1C88"/>
    <w:rsid w:val="00CB3EBA"/>
    <w:rsid w:val="00CB54D6"/>
    <w:rsid w:val="00CC0718"/>
    <w:rsid w:val="00CC5238"/>
    <w:rsid w:val="00CC6646"/>
    <w:rsid w:val="00CD3640"/>
    <w:rsid w:val="00CE0596"/>
    <w:rsid w:val="00CE06CE"/>
    <w:rsid w:val="00CE2C2A"/>
    <w:rsid w:val="00CE6EA5"/>
    <w:rsid w:val="00CE7E2C"/>
    <w:rsid w:val="00CF1D98"/>
    <w:rsid w:val="00CF54BC"/>
    <w:rsid w:val="00D01D01"/>
    <w:rsid w:val="00D070D5"/>
    <w:rsid w:val="00D0732B"/>
    <w:rsid w:val="00D16B97"/>
    <w:rsid w:val="00D249C7"/>
    <w:rsid w:val="00D31012"/>
    <w:rsid w:val="00D32917"/>
    <w:rsid w:val="00D3432A"/>
    <w:rsid w:val="00D40F73"/>
    <w:rsid w:val="00D51039"/>
    <w:rsid w:val="00D51A63"/>
    <w:rsid w:val="00D53888"/>
    <w:rsid w:val="00D57470"/>
    <w:rsid w:val="00D61A77"/>
    <w:rsid w:val="00D62677"/>
    <w:rsid w:val="00D6373A"/>
    <w:rsid w:val="00D67C30"/>
    <w:rsid w:val="00D77924"/>
    <w:rsid w:val="00D80029"/>
    <w:rsid w:val="00D92CCA"/>
    <w:rsid w:val="00D949C5"/>
    <w:rsid w:val="00DA2193"/>
    <w:rsid w:val="00DA325C"/>
    <w:rsid w:val="00DA474E"/>
    <w:rsid w:val="00DB7BFC"/>
    <w:rsid w:val="00DD0BB0"/>
    <w:rsid w:val="00DE3F2D"/>
    <w:rsid w:val="00DE6309"/>
    <w:rsid w:val="00DE7421"/>
    <w:rsid w:val="00DE76FF"/>
    <w:rsid w:val="00DE7709"/>
    <w:rsid w:val="00DF2964"/>
    <w:rsid w:val="00DF3017"/>
    <w:rsid w:val="00E15D5D"/>
    <w:rsid w:val="00E166E4"/>
    <w:rsid w:val="00E33811"/>
    <w:rsid w:val="00E33DBF"/>
    <w:rsid w:val="00E35256"/>
    <w:rsid w:val="00E4058D"/>
    <w:rsid w:val="00E44A74"/>
    <w:rsid w:val="00E4746E"/>
    <w:rsid w:val="00E55A30"/>
    <w:rsid w:val="00E6239D"/>
    <w:rsid w:val="00E709E6"/>
    <w:rsid w:val="00E77E2C"/>
    <w:rsid w:val="00E8065F"/>
    <w:rsid w:val="00E84141"/>
    <w:rsid w:val="00E85EB7"/>
    <w:rsid w:val="00E87EBE"/>
    <w:rsid w:val="00EA2E7E"/>
    <w:rsid w:val="00EA6709"/>
    <w:rsid w:val="00EB5104"/>
    <w:rsid w:val="00EB51A7"/>
    <w:rsid w:val="00EC13D7"/>
    <w:rsid w:val="00EC4E2A"/>
    <w:rsid w:val="00ED2103"/>
    <w:rsid w:val="00ED4987"/>
    <w:rsid w:val="00EE2F74"/>
    <w:rsid w:val="00EE6A8C"/>
    <w:rsid w:val="00EF0ED3"/>
    <w:rsid w:val="00EF24C6"/>
    <w:rsid w:val="00F010A6"/>
    <w:rsid w:val="00F01AF2"/>
    <w:rsid w:val="00F13857"/>
    <w:rsid w:val="00F16626"/>
    <w:rsid w:val="00F1671D"/>
    <w:rsid w:val="00F22113"/>
    <w:rsid w:val="00F25A13"/>
    <w:rsid w:val="00F353F0"/>
    <w:rsid w:val="00F35C8D"/>
    <w:rsid w:val="00F4250A"/>
    <w:rsid w:val="00F53025"/>
    <w:rsid w:val="00F53E75"/>
    <w:rsid w:val="00F555BD"/>
    <w:rsid w:val="00F57F98"/>
    <w:rsid w:val="00F61416"/>
    <w:rsid w:val="00F71C16"/>
    <w:rsid w:val="00F740D8"/>
    <w:rsid w:val="00F766BA"/>
    <w:rsid w:val="00F7702A"/>
    <w:rsid w:val="00F77473"/>
    <w:rsid w:val="00F802E7"/>
    <w:rsid w:val="00F84019"/>
    <w:rsid w:val="00F85D95"/>
    <w:rsid w:val="00F914E4"/>
    <w:rsid w:val="00F94638"/>
    <w:rsid w:val="00F95D8D"/>
    <w:rsid w:val="00F960BF"/>
    <w:rsid w:val="00FA0AB6"/>
    <w:rsid w:val="00FA76BC"/>
    <w:rsid w:val="00FA7D1F"/>
    <w:rsid w:val="00FB1007"/>
    <w:rsid w:val="00FB1BCC"/>
    <w:rsid w:val="00FB5721"/>
    <w:rsid w:val="00FB7E76"/>
    <w:rsid w:val="00FC7BAD"/>
    <w:rsid w:val="00FD0FB2"/>
    <w:rsid w:val="00FD2D70"/>
    <w:rsid w:val="00FD509B"/>
    <w:rsid w:val="00FD7D8B"/>
    <w:rsid w:val="00FE51CB"/>
    <w:rsid w:val="00FE5BE9"/>
    <w:rsid w:val="00FE6016"/>
    <w:rsid w:val="00FF0D1F"/>
    <w:rsid w:val="00FF38B8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33DB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1C97"/>
    <w:pPr>
      <w:spacing w:line="320" w:lineRule="exact"/>
      <w:jc w:val="both"/>
    </w:pPr>
    <w:rPr>
      <w:rFonts w:ascii="Arial" w:hAnsi="Arial" w:cs="Arial"/>
      <w:sz w:val="20"/>
    </w:rPr>
  </w:style>
  <w:style w:type="character" w:styleId="Hipercze">
    <w:name w:val="Hyperlink"/>
    <w:basedOn w:val="Domylnaczcionkaakapitu"/>
    <w:uiPriority w:val="99"/>
    <w:rsid w:val="009B30E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027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72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2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1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1234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733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73343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720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33DBF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D4D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IWZ">
    <w:name w:val="SIWZ"/>
    <w:basedOn w:val="Normalny"/>
    <w:qFormat/>
    <w:rsid w:val="00656C5A"/>
    <w:pPr>
      <w:suppressAutoHyphens/>
    </w:pPr>
    <w:rPr>
      <w:rFonts w:ascii="Cambria" w:hAnsi="Cambria" w:cs="Cambria"/>
      <w:b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B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B5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B5D"/>
    <w:rPr>
      <w:vertAlign w:val="superscript"/>
    </w:rPr>
  </w:style>
  <w:style w:type="paragraph" w:styleId="Poprawka">
    <w:name w:val="Revision"/>
    <w:hidden/>
    <w:uiPriority w:val="99"/>
    <w:semiHidden/>
    <w:rsid w:val="0096741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5D1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1410"/>
  </w:style>
  <w:style w:type="character" w:styleId="Odwoanieprzypisukocowego">
    <w:name w:val="endnote reference"/>
    <w:basedOn w:val="Domylnaczcionkaakapitu"/>
    <w:semiHidden/>
    <w:unhideWhenUsed/>
    <w:rsid w:val="005D141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F5796"/>
    <w:pPr>
      <w:spacing w:before="100" w:beforeAutospacing="1" w:after="142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2B24AA"/>
    <w:rPr>
      <w:rFonts w:ascii="Arial" w:hAnsi="Arial" w:cs="Arial"/>
      <w:szCs w:val="24"/>
    </w:rPr>
  </w:style>
  <w:style w:type="paragraph" w:customStyle="1" w:styleId="Tretekstu">
    <w:name w:val="Treść tekstu"/>
    <w:basedOn w:val="Normalny"/>
    <w:rsid w:val="0057238A"/>
    <w:pPr>
      <w:suppressAutoHyphens/>
      <w:spacing w:after="120"/>
    </w:pPr>
    <w:rPr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rek_a\USTAWI~1\Temp\notesA95B05\~05061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CBF0-8987-4BBE-8CB4-314AF6D1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~0506118.dot</Template>
  <TotalTime>296</TotalTime>
  <Pages>1</Pages>
  <Words>79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Solaris_List_02</vt:lpstr>
    </vt:vector>
  </TitlesOfParts>
  <Company>Solaris Bus &amp; Coach S.A.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Solaris_List_02</dc:title>
  <dc:subject/>
  <dc:creator>strek_a</dc:creator>
  <cp:keywords/>
  <dc:description/>
  <cp:lastModifiedBy>Edyta Gruchała</cp:lastModifiedBy>
  <cp:revision>37</cp:revision>
  <cp:lastPrinted>2025-01-14T10:24:00Z</cp:lastPrinted>
  <dcterms:created xsi:type="dcterms:W3CDTF">2021-11-24T12:54:00Z</dcterms:created>
  <dcterms:modified xsi:type="dcterms:W3CDTF">2025-04-01T07:42:00Z</dcterms:modified>
</cp:coreProperties>
</file>