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6DA" w14:textId="1D80289B" w:rsidR="001408C6" w:rsidRPr="00943322" w:rsidRDefault="003A30D8" w:rsidP="003A30D8">
      <w:pPr>
        <w:tabs>
          <w:tab w:val="righ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408C6" w:rsidRPr="00943322">
        <w:rPr>
          <w:rFonts w:ascii="Verdana" w:hAnsi="Verdana"/>
          <w:sz w:val="16"/>
          <w:szCs w:val="16"/>
        </w:rPr>
        <w:t>Załącznik Nr</w:t>
      </w:r>
      <w:r w:rsidR="005B7F9E">
        <w:rPr>
          <w:rFonts w:ascii="Verdana" w:hAnsi="Verdana"/>
          <w:sz w:val="16"/>
          <w:szCs w:val="16"/>
        </w:rPr>
        <w:t xml:space="preserve"> </w:t>
      </w:r>
      <w:r w:rsidR="00325059">
        <w:rPr>
          <w:rFonts w:ascii="Verdana" w:hAnsi="Verdana"/>
          <w:sz w:val="16"/>
          <w:szCs w:val="16"/>
        </w:rPr>
        <w:t>1</w:t>
      </w:r>
    </w:p>
    <w:p w14:paraId="06C15301" w14:textId="77777777" w:rsidR="001408C6" w:rsidRDefault="001408C6" w:rsidP="001408C6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Nazwa i dokładny</w:t>
      </w:r>
    </w:p>
    <w:p w14:paraId="4199FD9E" w14:textId="77777777" w:rsidR="001408C6" w:rsidRDefault="001408C6" w:rsidP="001408C6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adres firmy</w:t>
      </w:r>
    </w:p>
    <w:p w14:paraId="4BA36F57" w14:textId="77777777" w:rsidR="006172DF" w:rsidRDefault="006172DF" w:rsidP="001408C6">
      <w:pPr>
        <w:pStyle w:val="Nagwek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telefon</w:t>
      </w:r>
      <w:r w:rsidR="00F23323">
        <w:rPr>
          <w:rFonts w:ascii="Verdana" w:hAnsi="Verdana"/>
          <w:b w:val="0"/>
          <w:sz w:val="20"/>
        </w:rPr>
        <w:t>: ………………</w:t>
      </w:r>
      <w:r w:rsidR="00761F49">
        <w:rPr>
          <w:rFonts w:ascii="Verdana" w:hAnsi="Verdana"/>
          <w:b w:val="0"/>
          <w:sz w:val="20"/>
        </w:rPr>
        <w:t>…</w:t>
      </w:r>
      <w:r w:rsidR="00F23323">
        <w:rPr>
          <w:rFonts w:ascii="Verdana" w:hAnsi="Verdana"/>
          <w:b w:val="0"/>
          <w:sz w:val="20"/>
        </w:rPr>
        <w:t>…</w:t>
      </w:r>
    </w:p>
    <w:p w14:paraId="57F32762" w14:textId="42D468FF" w:rsidR="00DE2547" w:rsidRDefault="006172DF" w:rsidP="001408C6">
      <w:pPr>
        <w:pStyle w:val="Nagwek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e-mail</w:t>
      </w:r>
      <w:r w:rsidR="00F23323">
        <w:rPr>
          <w:rFonts w:ascii="Verdana" w:hAnsi="Verdana"/>
          <w:b w:val="0"/>
          <w:sz w:val="20"/>
        </w:rPr>
        <w:t>: …………</w:t>
      </w:r>
      <w:r w:rsidR="00761F49">
        <w:rPr>
          <w:rFonts w:ascii="Verdana" w:hAnsi="Verdana"/>
          <w:b w:val="0"/>
          <w:sz w:val="20"/>
        </w:rPr>
        <w:t>…</w:t>
      </w:r>
      <w:r w:rsidR="00F23323">
        <w:rPr>
          <w:rFonts w:ascii="Verdana" w:hAnsi="Verdana"/>
          <w:b w:val="0"/>
          <w:sz w:val="20"/>
        </w:rPr>
        <w:t>………</w:t>
      </w:r>
      <w:r w:rsidR="001408C6">
        <w:rPr>
          <w:rFonts w:ascii="Verdana" w:hAnsi="Verdana"/>
          <w:b w:val="0"/>
          <w:sz w:val="20"/>
        </w:rPr>
        <w:tab/>
      </w:r>
    </w:p>
    <w:p w14:paraId="263ABF15" w14:textId="77777777" w:rsidR="001408C6" w:rsidRDefault="00DE2547" w:rsidP="001408C6">
      <w:pPr>
        <w:pStyle w:val="Nagwek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NIP: …………………</w:t>
      </w:r>
      <w:r w:rsidR="00761F49">
        <w:rPr>
          <w:rFonts w:ascii="Verdana" w:hAnsi="Verdana"/>
          <w:b w:val="0"/>
          <w:sz w:val="20"/>
        </w:rPr>
        <w:t>…</w:t>
      </w:r>
      <w:r>
        <w:rPr>
          <w:rFonts w:ascii="Verdana" w:hAnsi="Verdana"/>
          <w:b w:val="0"/>
          <w:sz w:val="20"/>
        </w:rPr>
        <w:t>……</w:t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  <w:r w:rsidR="001408C6">
        <w:rPr>
          <w:rFonts w:ascii="Verdana" w:hAnsi="Verdana"/>
          <w:b w:val="0"/>
          <w:sz w:val="20"/>
        </w:rPr>
        <w:tab/>
      </w:r>
    </w:p>
    <w:p w14:paraId="6387FF78" w14:textId="282757E1" w:rsidR="001A1DD2" w:rsidRPr="00761147" w:rsidRDefault="001408C6" w:rsidP="00761147">
      <w:pPr>
        <w:pStyle w:val="Nagwek1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OFERTA</w:t>
      </w:r>
    </w:p>
    <w:p w14:paraId="31816312" w14:textId="77777777" w:rsidR="001408C6" w:rsidRPr="00893B23" w:rsidRDefault="001408C6" w:rsidP="001408C6">
      <w:pPr>
        <w:ind w:left="5672"/>
        <w:rPr>
          <w:rFonts w:ascii="Verdana" w:hAnsi="Verdana"/>
          <w:b/>
          <w:sz w:val="4"/>
          <w:szCs w:val="4"/>
        </w:rPr>
      </w:pPr>
    </w:p>
    <w:p w14:paraId="4BC28699" w14:textId="77777777" w:rsidR="001408C6" w:rsidRDefault="001408C6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Miejski Zarząd Dróg </w:t>
      </w:r>
      <w:r w:rsidR="007B61B7">
        <w:rPr>
          <w:rFonts w:ascii="Verdana" w:hAnsi="Verdana"/>
          <w:b/>
          <w:sz w:val="20"/>
        </w:rPr>
        <w:br/>
      </w:r>
      <w:r>
        <w:rPr>
          <w:rFonts w:ascii="Verdana" w:hAnsi="Verdana"/>
          <w:b/>
          <w:sz w:val="20"/>
        </w:rPr>
        <w:t xml:space="preserve">w Częstochowie </w:t>
      </w:r>
    </w:p>
    <w:p w14:paraId="00B28C5A" w14:textId="77777777" w:rsidR="001408C6" w:rsidRDefault="001408C6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ul. </w:t>
      </w:r>
      <w:r w:rsidR="00BA0AE3">
        <w:rPr>
          <w:rFonts w:ascii="Verdana" w:hAnsi="Verdana"/>
          <w:b/>
          <w:sz w:val="20"/>
        </w:rPr>
        <w:t>Legionów 52</w:t>
      </w:r>
    </w:p>
    <w:p w14:paraId="5CBF1A55" w14:textId="77777777" w:rsidR="001408C6" w:rsidRDefault="00BA0AE3" w:rsidP="007B61B7">
      <w:pPr>
        <w:ind w:left="637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42-202</w:t>
      </w:r>
      <w:r w:rsidR="001408C6">
        <w:rPr>
          <w:rFonts w:ascii="Verdana" w:hAnsi="Verdana"/>
          <w:b/>
          <w:sz w:val="20"/>
        </w:rPr>
        <w:t xml:space="preserve"> </w:t>
      </w:r>
      <w:r w:rsidR="007B61B7">
        <w:rPr>
          <w:rFonts w:ascii="Verdana" w:hAnsi="Verdana"/>
          <w:b/>
          <w:sz w:val="20"/>
        </w:rPr>
        <w:t>CZĘSTOCHOWA</w:t>
      </w:r>
    </w:p>
    <w:p w14:paraId="2A620D37" w14:textId="77777777" w:rsidR="002A497F" w:rsidRDefault="002A497F" w:rsidP="007B61B7">
      <w:pPr>
        <w:ind w:left="6379"/>
        <w:rPr>
          <w:rFonts w:ascii="Verdana" w:hAnsi="Verdana"/>
          <w:b/>
          <w:sz w:val="20"/>
        </w:rPr>
      </w:pPr>
    </w:p>
    <w:p w14:paraId="0EA1D039" w14:textId="77777777" w:rsidR="001408C6" w:rsidRPr="00893B23" w:rsidRDefault="001408C6" w:rsidP="001408C6">
      <w:pPr>
        <w:rPr>
          <w:rFonts w:ascii="Verdana" w:hAnsi="Verdana"/>
          <w:sz w:val="4"/>
          <w:szCs w:val="4"/>
        </w:rPr>
      </w:pPr>
    </w:p>
    <w:p w14:paraId="0AC1868D" w14:textId="6907EFB4" w:rsidR="00FE20B5" w:rsidRPr="00FE20B5" w:rsidRDefault="001408C6" w:rsidP="00FE20B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Nawiązując do ogłoszenia dotyczącego</w:t>
      </w:r>
      <w:r w:rsidR="00666F0B">
        <w:rPr>
          <w:rFonts w:ascii="Verdana" w:hAnsi="Verdana"/>
          <w:sz w:val="20"/>
        </w:rPr>
        <w:t xml:space="preserve"> wykonania roboty budowlanej</w:t>
      </w:r>
      <w:r w:rsidR="00D04135">
        <w:rPr>
          <w:rFonts w:ascii="Verdana" w:hAnsi="Verdana"/>
          <w:sz w:val="20"/>
        </w:rPr>
        <w:t xml:space="preserve"> na</w:t>
      </w:r>
      <w:r>
        <w:rPr>
          <w:rFonts w:ascii="Verdana" w:hAnsi="Verdana"/>
          <w:sz w:val="20"/>
        </w:rPr>
        <w:t>:</w:t>
      </w:r>
      <w:r w:rsidR="00FC64B7">
        <w:rPr>
          <w:rFonts w:ascii="Verdana" w:hAnsi="Verdana"/>
          <w:sz w:val="20"/>
        </w:rPr>
        <w:t xml:space="preserve"> </w:t>
      </w:r>
    </w:p>
    <w:p w14:paraId="7802C6C6" w14:textId="7198B76B" w:rsidR="00FE20B5" w:rsidRPr="00FE20B5" w:rsidRDefault="00FE20B5" w:rsidP="00FE20B5">
      <w:pPr>
        <w:pStyle w:val="Nagwek2"/>
        <w:rPr>
          <w:rFonts w:ascii="Verdana" w:hAnsi="Verdana"/>
          <w:b/>
          <w:color w:val="auto"/>
          <w:sz w:val="20"/>
          <w:szCs w:val="20"/>
        </w:rPr>
      </w:pPr>
      <w:r w:rsidRPr="00FE20B5">
        <w:rPr>
          <w:rFonts w:ascii="Verdana" w:hAnsi="Verdana"/>
          <w:b/>
          <w:color w:val="auto"/>
          <w:sz w:val="20"/>
          <w:szCs w:val="20"/>
        </w:rPr>
        <w:t xml:space="preserve">Bieżące utrzymanie dróg gminnych w technologii </w:t>
      </w:r>
      <w:proofErr w:type="spellStart"/>
      <w:r w:rsidRPr="00FE20B5">
        <w:rPr>
          <w:rFonts w:ascii="Verdana" w:hAnsi="Verdana"/>
          <w:b/>
          <w:color w:val="auto"/>
          <w:sz w:val="20"/>
          <w:szCs w:val="20"/>
        </w:rPr>
        <w:t>Patcher</w:t>
      </w:r>
      <w:proofErr w:type="spellEnd"/>
      <w:r w:rsidRPr="00FE20B5">
        <w:rPr>
          <w:rFonts w:ascii="Verdana" w:hAnsi="Verdana"/>
          <w:b/>
          <w:color w:val="auto"/>
          <w:sz w:val="20"/>
          <w:szCs w:val="20"/>
        </w:rPr>
        <w:t xml:space="preserve"> w rejonie I, II, III.</w:t>
      </w:r>
    </w:p>
    <w:p w14:paraId="652DDE27" w14:textId="77777777" w:rsidR="00D04135" w:rsidRPr="00D04135" w:rsidRDefault="00D04135" w:rsidP="001408C6">
      <w:pPr>
        <w:pStyle w:val="Tekstpodstawowy"/>
        <w:rPr>
          <w:rFonts w:ascii="Verdana" w:hAnsi="Verdana"/>
          <w:u w:val="none"/>
          <w:lang w:val="pl-PL"/>
        </w:rPr>
      </w:pPr>
    </w:p>
    <w:p w14:paraId="4FE56291" w14:textId="51952A56" w:rsidR="00344CB7" w:rsidRDefault="00344CB7" w:rsidP="00344CB7">
      <w:pPr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1</w:t>
      </w:r>
      <w:r w:rsidRPr="00631D24">
        <w:rPr>
          <w:rFonts w:ascii="Verdana" w:hAnsi="Verdana"/>
          <w:bCs/>
          <w:sz w:val="20"/>
        </w:rPr>
        <w:t>.</w:t>
      </w:r>
      <w:r w:rsidR="009D73EF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Oferujemy wykonanie zamówienia:</w:t>
      </w:r>
    </w:p>
    <w:p w14:paraId="20BBDF8C" w14:textId="77777777" w:rsidR="009D73EF" w:rsidRDefault="009D73EF" w:rsidP="009D73EF">
      <w:pPr>
        <w:jc w:val="both"/>
        <w:rPr>
          <w:rFonts w:ascii="Verdana" w:hAnsi="Verdana"/>
          <w:sz w:val="20"/>
          <w:szCs w:val="20"/>
        </w:rPr>
      </w:pPr>
      <w:bookmarkStart w:id="0" w:name="_Hlk152668632"/>
    </w:p>
    <w:p w14:paraId="2BB06D10" w14:textId="25EB0787" w:rsidR="00D04135" w:rsidRPr="00F33EAB" w:rsidRDefault="009D73EF" w:rsidP="009D73E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1A. W</w:t>
      </w:r>
      <w:r w:rsidR="00D04135" w:rsidRPr="00746943">
        <w:rPr>
          <w:rFonts w:ascii="Verdana" w:hAnsi="Verdana"/>
          <w:b/>
          <w:bCs/>
          <w:sz w:val="20"/>
          <w:szCs w:val="20"/>
        </w:rPr>
        <w:t xml:space="preserve"> rejonie I</w:t>
      </w:r>
      <w:r w:rsidR="00F33EAB" w:rsidRPr="00F33EAB">
        <w:rPr>
          <w:rFonts w:ascii="Verdana" w:hAnsi="Verdana"/>
          <w:sz w:val="20"/>
          <w:szCs w:val="20"/>
        </w:rPr>
        <w:t xml:space="preserve"> </w:t>
      </w:r>
      <w:bookmarkEnd w:id="0"/>
      <w:r w:rsidR="00D04135" w:rsidRPr="00F33EAB">
        <w:rPr>
          <w:rFonts w:ascii="Verdana" w:hAnsi="Verdana"/>
          <w:sz w:val="20"/>
        </w:rPr>
        <w:t>w zakresie objętym specyfikacją istotnych warunków zamówienia</w:t>
      </w:r>
      <w:r w:rsidR="00F33EAB" w:rsidRPr="00F33EAB">
        <w:rPr>
          <w:rFonts w:ascii="Verdana" w:hAnsi="Verdana"/>
          <w:sz w:val="20"/>
          <w:szCs w:val="20"/>
          <w:highlight w:val="yellow"/>
        </w:rPr>
        <w:t>*</w:t>
      </w:r>
      <w:r w:rsidR="00F33EAB">
        <w:rPr>
          <w:rFonts w:ascii="Verdana" w:hAnsi="Verdana"/>
          <w:sz w:val="20"/>
          <w:szCs w:val="20"/>
        </w:rPr>
        <w:t>;</w:t>
      </w:r>
    </w:p>
    <w:p w14:paraId="234BA333" w14:textId="77777777" w:rsidR="00F33EAB" w:rsidRPr="00F33EAB" w:rsidRDefault="00F33EAB" w:rsidP="00F33EAB">
      <w:pPr>
        <w:jc w:val="both"/>
        <w:rPr>
          <w:rFonts w:ascii="Verdana" w:hAnsi="Verdana"/>
          <w:sz w:val="4"/>
          <w:szCs w:val="4"/>
        </w:rPr>
      </w:pPr>
    </w:p>
    <w:p w14:paraId="2A54D20F" w14:textId="77777777" w:rsidR="00D04135" w:rsidRPr="00631D24" w:rsidRDefault="00D04135" w:rsidP="00D04135">
      <w:pPr>
        <w:ind w:left="426" w:hanging="426"/>
        <w:jc w:val="both"/>
        <w:rPr>
          <w:rFonts w:ascii="Verdana" w:hAnsi="Verdana"/>
          <w:sz w:val="4"/>
          <w:szCs w:val="4"/>
        </w:rPr>
      </w:pPr>
    </w:p>
    <w:p w14:paraId="16CB4837" w14:textId="2999504E" w:rsidR="00344CB7" w:rsidRDefault="009D73EF" w:rsidP="00344C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a) </w:t>
      </w:r>
      <w:r w:rsidR="00344CB7" w:rsidRPr="00344CB7">
        <w:rPr>
          <w:rFonts w:ascii="Verdana" w:hAnsi="Verdana"/>
          <w:b/>
          <w:bCs/>
          <w:sz w:val="20"/>
          <w:u w:val="single"/>
        </w:rPr>
        <w:t>w kryterium</w:t>
      </w:r>
      <w:r w:rsidR="00344CB7">
        <w:rPr>
          <w:rFonts w:ascii="Verdana" w:hAnsi="Verdana"/>
          <w:b/>
          <w:bCs/>
          <w:sz w:val="20"/>
          <w:u w:val="single"/>
        </w:rPr>
        <w:t xml:space="preserve"> - </w:t>
      </w:r>
      <w:r w:rsidR="00344CB7" w:rsidRPr="00344CB7">
        <w:rPr>
          <w:rFonts w:ascii="Verdana" w:hAnsi="Verdana"/>
          <w:b/>
          <w:bCs/>
          <w:sz w:val="20"/>
          <w:u w:val="single"/>
        </w:rPr>
        <w:t>cena</w:t>
      </w:r>
      <w:r w:rsidR="00344CB7">
        <w:rPr>
          <w:rFonts w:ascii="Verdana" w:hAnsi="Verdana"/>
          <w:b/>
          <w:bCs/>
          <w:sz w:val="20"/>
          <w:u w:val="single"/>
        </w:rPr>
        <w:t xml:space="preserve"> - za 1 </w:t>
      </w:r>
      <w:r w:rsidR="00F257C6">
        <w:rPr>
          <w:rFonts w:ascii="Verdana" w:hAnsi="Verdana"/>
          <w:b/>
          <w:bCs/>
          <w:sz w:val="20"/>
          <w:u w:val="single"/>
        </w:rPr>
        <w:t xml:space="preserve">(jeden) </w:t>
      </w:r>
      <w:r w:rsidR="00344CB7">
        <w:rPr>
          <w:rFonts w:ascii="Verdana" w:hAnsi="Verdana"/>
          <w:b/>
          <w:bCs/>
          <w:sz w:val="20"/>
          <w:u w:val="single"/>
        </w:rPr>
        <w:t>m²:</w:t>
      </w:r>
      <w:r w:rsidR="00344CB7">
        <w:rPr>
          <w:rFonts w:ascii="Verdana" w:hAnsi="Verdana"/>
          <w:sz w:val="20"/>
        </w:rPr>
        <w:t xml:space="preserve"> </w:t>
      </w:r>
    </w:p>
    <w:p w14:paraId="0F9E212D" w14:textId="77777777" w:rsidR="00344CB7" w:rsidRDefault="00344CB7" w:rsidP="00344C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cenę </w:t>
      </w:r>
      <w:proofErr w:type="gramStart"/>
      <w:r>
        <w:rPr>
          <w:rFonts w:ascii="Verdana" w:hAnsi="Verdana"/>
          <w:sz w:val="20"/>
        </w:rPr>
        <w:t>brutto:.................................</w:t>
      </w:r>
      <w:proofErr w:type="gramEnd"/>
      <w:r>
        <w:rPr>
          <w:rFonts w:ascii="Verdana" w:hAnsi="Verdana"/>
          <w:sz w:val="20"/>
        </w:rPr>
        <w:t xml:space="preserve"> PLN,</w:t>
      </w:r>
    </w:p>
    <w:p w14:paraId="406B81DB" w14:textId="77777777" w:rsidR="00344CB7" w:rsidRDefault="00344CB7" w:rsidP="00344CB7">
      <w:pPr>
        <w:tabs>
          <w:tab w:val="left" w:pos="426"/>
        </w:tabs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słownie:.........................................................................................................</w:t>
      </w:r>
      <w:proofErr w:type="gramEnd"/>
    </w:p>
    <w:p w14:paraId="77618579" w14:textId="77777777" w:rsidR="00344CB7" w:rsidRDefault="00344CB7" w:rsidP="00344CB7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tym obowiązujący podatek VAT w </w:t>
      </w:r>
      <w:proofErr w:type="gramStart"/>
      <w:r>
        <w:rPr>
          <w:rFonts w:ascii="Verdana" w:hAnsi="Verdana"/>
          <w:sz w:val="20"/>
        </w:rPr>
        <w:t>wysokości:…</w:t>
      </w:r>
      <w:proofErr w:type="gramEnd"/>
      <w:r>
        <w:rPr>
          <w:rFonts w:ascii="Verdana" w:hAnsi="Verdana"/>
          <w:sz w:val="20"/>
        </w:rPr>
        <w:t>......................PLN,</w:t>
      </w:r>
    </w:p>
    <w:p w14:paraId="734A67C4" w14:textId="77777777" w:rsidR="00344CB7" w:rsidRDefault="00344CB7" w:rsidP="00344CB7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kwota netto w wysokości: ..................................PLN,</w:t>
      </w:r>
    </w:p>
    <w:p w14:paraId="7C18EE73" w14:textId="77777777" w:rsidR="00344CB7" w:rsidRDefault="00344CB7" w:rsidP="00344CB7">
      <w:pPr>
        <w:tabs>
          <w:tab w:val="left" w:pos="426"/>
        </w:tabs>
        <w:jc w:val="both"/>
        <w:rPr>
          <w:rFonts w:ascii="Verdana" w:hAnsi="Verdana"/>
          <w:sz w:val="20"/>
        </w:rPr>
      </w:pPr>
    </w:p>
    <w:p w14:paraId="175A61D7" w14:textId="4E1F0B19" w:rsidR="009D73EF" w:rsidRPr="009D73EF" w:rsidRDefault="009D73EF" w:rsidP="009D73E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</w:rPr>
        <w:t xml:space="preserve">b) </w:t>
      </w:r>
      <w:r w:rsidR="00631D24" w:rsidRPr="00631D24">
        <w:rPr>
          <w:rFonts w:ascii="Verdana" w:hAnsi="Verdana"/>
          <w:b/>
          <w:sz w:val="20"/>
          <w:u w:val="single"/>
        </w:rPr>
        <w:t>w kryterium</w:t>
      </w:r>
      <w:r w:rsidR="00344CB7">
        <w:rPr>
          <w:rFonts w:ascii="Verdana" w:hAnsi="Verdana"/>
          <w:b/>
          <w:sz w:val="20"/>
          <w:u w:val="single"/>
        </w:rPr>
        <w:t xml:space="preserve"> -</w:t>
      </w:r>
      <w:r w:rsidR="00631D24" w:rsidRPr="00631D24">
        <w:rPr>
          <w:rFonts w:ascii="Verdana" w:hAnsi="Verdana"/>
          <w:b/>
          <w:sz w:val="20"/>
          <w:u w:val="single"/>
        </w:rPr>
        <w:t xml:space="preserve"> </w:t>
      </w:r>
      <w:r w:rsidR="00631D24" w:rsidRPr="00631D24">
        <w:rPr>
          <w:rFonts w:ascii="Verdana" w:hAnsi="Verdana"/>
          <w:b/>
          <w:bCs/>
          <w:sz w:val="20"/>
          <w:szCs w:val="20"/>
          <w:u w:val="single"/>
        </w:rPr>
        <w:t>zobowiązanie Wykonawcy do wykonyw</w:t>
      </w:r>
      <w:r w:rsidR="00E75F22">
        <w:rPr>
          <w:rFonts w:ascii="Verdana" w:hAnsi="Verdana"/>
          <w:b/>
          <w:bCs/>
          <w:sz w:val="20"/>
          <w:szCs w:val="20"/>
          <w:u w:val="single"/>
        </w:rPr>
        <w:t>a</w:t>
      </w:r>
      <w:r w:rsidR="00631D24" w:rsidRPr="00631D24">
        <w:rPr>
          <w:rFonts w:ascii="Verdana" w:hAnsi="Verdana"/>
          <w:b/>
          <w:bCs/>
          <w:sz w:val="20"/>
          <w:szCs w:val="20"/>
          <w:u w:val="single"/>
        </w:rPr>
        <w:t>nia robót</w:t>
      </w:r>
      <w:r w:rsidR="00344CB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631D24" w:rsidRPr="00631D24">
        <w:rPr>
          <w:rFonts w:ascii="Verdana" w:hAnsi="Verdana"/>
          <w:b/>
          <w:bCs/>
          <w:sz w:val="20"/>
          <w:szCs w:val="20"/>
          <w:u w:val="single"/>
        </w:rPr>
        <w:t>interwencyjnych</w:t>
      </w:r>
      <w:r w:rsidR="00631D24" w:rsidRPr="00631D24">
        <w:rPr>
          <w:rFonts w:ascii="Verdana" w:hAnsi="Verdana"/>
          <w:b/>
          <w:sz w:val="20"/>
          <w:szCs w:val="20"/>
          <w:u w:val="single"/>
        </w:rPr>
        <w:t>:</w:t>
      </w:r>
    </w:p>
    <w:p w14:paraId="77F27680" w14:textId="569D0921" w:rsidR="00631D24" w:rsidRDefault="009D73EF" w:rsidP="009D73EF">
      <w:p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631D24">
        <w:rPr>
          <w:rFonts w:ascii="Verdana" w:hAnsi="Verdana"/>
          <w:sz w:val="20"/>
        </w:rPr>
        <w:t>zobowiązujemy się</w:t>
      </w:r>
      <w:r w:rsidR="00D92C0C">
        <w:rPr>
          <w:rFonts w:ascii="Verdana" w:hAnsi="Verdana"/>
          <w:sz w:val="20"/>
        </w:rPr>
        <w:t xml:space="preserve"> do</w:t>
      </w:r>
      <w:r w:rsidR="00BC37AC">
        <w:rPr>
          <w:rFonts w:ascii="Verdana" w:hAnsi="Verdana"/>
          <w:sz w:val="20"/>
        </w:rPr>
        <w:t xml:space="preserve"> wykonywania robót interwencyjnych </w:t>
      </w:r>
      <w:r w:rsidR="00BC37AC" w:rsidRPr="00BC37AC">
        <w:rPr>
          <w:rFonts w:ascii="Verdana" w:hAnsi="Verdana"/>
          <w:b/>
          <w:bCs/>
          <w:sz w:val="20"/>
        </w:rPr>
        <w:t>TAK/NIE</w:t>
      </w:r>
      <w:r w:rsidR="00BC37AC" w:rsidRPr="00BC37AC">
        <w:rPr>
          <w:rFonts w:ascii="Verdana" w:hAnsi="Verdana"/>
          <w:b/>
          <w:bCs/>
          <w:sz w:val="20"/>
          <w:highlight w:val="yellow"/>
        </w:rPr>
        <w:t>*</w:t>
      </w:r>
      <w:r w:rsidR="00BC37AC" w:rsidRPr="00BC37AC">
        <w:rPr>
          <w:rFonts w:ascii="Verdana" w:hAnsi="Verdana"/>
          <w:b/>
          <w:bCs/>
          <w:sz w:val="20"/>
        </w:rPr>
        <w:t>;</w:t>
      </w:r>
      <w:r w:rsidR="00631D24" w:rsidRPr="00BC37AC">
        <w:rPr>
          <w:rFonts w:ascii="Verdana" w:hAnsi="Verdana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1D24" w:rsidRPr="00BC37AC">
        <w:rPr>
          <w:rFonts w:ascii="Verdana" w:hAnsi="Verdana"/>
          <w:b/>
          <w:bCs/>
          <w:sz w:val="20"/>
          <w:szCs w:val="20"/>
        </w:rPr>
        <w:t xml:space="preserve"> </w:t>
      </w:r>
    </w:p>
    <w:p w14:paraId="3C667C31" w14:textId="671B425E" w:rsidR="009D73EF" w:rsidRDefault="009D73EF" w:rsidP="00D92C0C">
      <w:pPr>
        <w:suppressAutoHyphens/>
        <w:ind w:right="72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- </w:t>
      </w:r>
      <w:r w:rsidR="00D92C0C" w:rsidRPr="00D92C0C">
        <w:rPr>
          <w:rFonts w:ascii="Verdana" w:hAnsi="Verdana" w:cs="Verdana"/>
          <w:b/>
          <w:bCs/>
          <w:sz w:val="20"/>
          <w:szCs w:val="20"/>
        </w:rPr>
        <w:t>poza robotami realizowanymi według harmonogramów, w terminie do 48 godzin od otrzymania danego zlecenia</w:t>
      </w:r>
      <w:r w:rsidR="00D92C0C">
        <w:rPr>
          <w:rFonts w:ascii="Verdana" w:hAnsi="Verdana" w:cs="Verdana"/>
          <w:b/>
          <w:bCs/>
          <w:sz w:val="20"/>
          <w:szCs w:val="20"/>
        </w:rPr>
        <w:t>.</w:t>
      </w:r>
    </w:p>
    <w:p w14:paraId="7C6247B3" w14:textId="77777777" w:rsidR="009D73EF" w:rsidRDefault="009D73EF" w:rsidP="00D92C0C">
      <w:pPr>
        <w:suppressAutoHyphens/>
        <w:ind w:right="72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A18C2F7" w14:textId="5E9438AA" w:rsidR="009D73EF" w:rsidRPr="00F33EAB" w:rsidRDefault="009D73EF" w:rsidP="009D73EF">
      <w:pPr>
        <w:jc w:val="both"/>
        <w:rPr>
          <w:rFonts w:ascii="Verdana" w:hAnsi="Verdana"/>
          <w:sz w:val="20"/>
        </w:rPr>
      </w:pPr>
      <w:r w:rsidRPr="009D73EF">
        <w:rPr>
          <w:rFonts w:ascii="Verdana" w:hAnsi="Verdana" w:cs="Verdana"/>
          <w:b/>
          <w:bCs/>
          <w:sz w:val="20"/>
          <w:szCs w:val="20"/>
        </w:rPr>
        <w:t>1B.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W</w:t>
      </w:r>
      <w:r w:rsidRPr="00746943">
        <w:rPr>
          <w:rFonts w:ascii="Verdana" w:hAnsi="Verdana"/>
          <w:b/>
          <w:bCs/>
          <w:sz w:val="20"/>
          <w:szCs w:val="20"/>
        </w:rPr>
        <w:t xml:space="preserve"> rejonie I</w:t>
      </w:r>
      <w:r>
        <w:rPr>
          <w:rFonts w:ascii="Verdana" w:hAnsi="Verdana"/>
          <w:b/>
          <w:bCs/>
          <w:sz w:val="20"/>
          <w:szCs w:val="20"/>
        </w:rPr>
        <w:t>I</w:t>
      </w:r>
      <w:r w:rsidRPr="00F33EAB">
        <w:rPr>
          <w:rFonts w:ascii="Verdana" w:hAnsi="Verdana"/>
          <w:sz w:val="20"/>
          <w:szCs w:val="20"/>
        </w:rPr>
        <w:t xml:space="preserve"> </w:t>
      </w:r>
      <w:r w:rsidRPr="00F33EAB">
        <w:rPr>
          <w:rFonts w:ascii="Verdana" w:hAnsi="Verdana"/>
          <w:sz w:val="20"/>
        </w:rPr>
        <w:t>w zakresie objętym specyfikacją istotnych warunków zamówienia</w:t>
      </w:r>
      <w:r w:rsidRPr="00F33EAB">
        <w:rPr>
          <w:rFonts w:ascii="Verdana" w:hAnsi="Verdana"/>
          <w:sz w:val="20"/>
          <w:szCs w:val="20"/>
          <w:highlight w:val="yellow"/>
        </w:rPr>
        <w:t>*</w:t>
      </w:r>
      <w:r>
        <w:rPr>
          <w:rFonts w:ascii="Verdana" w:hAnsi="Verdana"/>
          <w:sz w:val="20"/>
          <w:szCs w:val="20"/>
        </w:rPr>
        <w:t>;</w:t>
      </w:r>
    </w:p>
    <w:p w14:paraId="62FC535F" w14:textId="77777777" w:rsidR="009D73EF" w:rsidRPr="00F33EAB" w:rsidRDefault="009D73EF" w:rsidP="009D73EF">
      <w:pPr>
        <w:jc w:val="both"/>
        <w:rPr>
          <w:rFonts w:ascii="Verdana" w:hAnsi="Verdana"/>
          <w:sz w:val="4"/>
          <w:szCs w:val="4"/>
        </w:rPr>
      </w:pPr>
    </w:p>
    <w:p w14:paraId="051754F5" w14:textId="77777777" w:rsidR="009D73EF" w:rsidRPr="00631D24" w:rsidRDefault="009D73EF" w:rsidP="009D73EF">
      <w:pPr>
        <w:ind w:left="426" w:hanging="426"/>
        <w:jc w:val="both"/>
        <w:rPr>
          <w:rFonts w:ascii="Verdana" w:hAnsi="Verdana"/>
          <w:sz w:val="4"/>
          <w:szCs w:val="4"/>
        </w:rPr>
      </w:pPr>
    </w:p>
    <w:p w14:paraId="6B22EEA1" w14:textId="277F2B60" w:rsidR="009D73EF" w:rsidRDefault="009D73EF" w:rsidP="009D73E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a) </w:t>
      </w:r>
      <w:r w:rsidRPr="00344CB7">
        <w:rPr>
          <w:rFonts w:ascii="Verdana" w:hAnsi="Verdana"/>
          <w:b/>
          <w:bCs/>
          <w:sz w:val="20"/>
          <w:u w:val="single"/>
        </w:rPr>
        <w:t>w kryterium</w:t>
      </w:r>
      <w:r>
        <w:rPr>
          <w:rFonts w:ascii="Verdana" w:hAnsi="Verdana"/>
          <w:b/>
          <w:bCs/>
          <w:sz w:val="20"/>
          <w:u w:val="single"/>
        </w:rPr>
        <w:t xml:space="preserve"> - </w:t>
      </w:r>
      <w:r w:rsidRPr="00344CB7">
        <w:rPr>
          <w:rFonts w:ascii="Verdana" w:hAnsi="Verdana"/>
          <w:b/>
          <w:bCs/>
          <w:sz w:val="20"/>
          <w:u w:val="single"/>
        </w:rPr>
        <w:t>cena</w:t>
      </w:r>
      <w:r>
        <w:rPr>
          <w:rFonts w:ascii="Verdana" w:hAnsi="Verdana"/>
          <w:b/>
          <w:bCs/>
          <w:sz w:val="20"/>
          <w:u w:val="single"/>
        </w:rPr>
        <w:t xml:space="preserve"> - za 1 (jeden) m²:</w:t>
      </w:r>
      <w:r>
        <w:rPr>
          <w:rFonts w:ascii="Verdana" w:hAnsi="Verdana"/>
          <w:sz w:val="20"/>
        </w:rPr>
        <w:t xml:space="preserve"> </w:t>
      </w:r>
    </w:p>
    <w:p w14:paraId="36297619" w14:textId="77777777" w:rsidR="009D73EF" w:rsidRDefault="009D73EF" w:rsidP="009D73E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cenę </w:t>
      </w:r>
      <w:proofErr w:type="gramStart"/>
      <w:r>
        <w:rPr>
          <w:rFonts w:ascii="Verdana" w:hAnsi="Verdana"/>
          <w:sz w:val="20"/>
        </w:rPr>
        <w:t>brutto:.................................</w:t>
      </w:r>
      <w:proofErr w:type="gramEnd"/>
      <w:r>
        <w:rPr>
          <w:rFonts w:ascii="Verdana" w:hAnsi="Verdana"/>
          <w:sz w:val="20"/>
        </w:rPr>
        <w:t xml:space="preserve"> PLN,</w:t>
      </w:r>
    </w:p>
    <w:p w14:paraId="6FA46E3A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słownie:.........................................................................................................</w:t>
      </w:r>
      <w:proofErr w:type="gramEnd"/>
    </w:p>
    <w:p w14:paraId="12259C69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tym obowiązujący podatek VAT w </w:t>
      </w:r>
      <w:proofErr w:type="gramStart"/>
      <w:r>
        <w:rPr>
          <w:rFonts w:ascii="Verdana" w:hAnsi="Verdana"/>
          <w:sz w:val="20"/>
        </w:rPr>
        <w:t>wysokości:…</w:t>
      </w:r>
      <w:proofErr w:type="gramEnd"/>
      <w:r>
        <w:rPr>
          <w:rFonts w:ascii="Verdana" w:hAnsi="Verdana"/>
          <w:sz w:val="20"/>
        </w:rPr>
        <w:t>......................PLN,</w:t>
      </w:r>
    </w:p>
    <w:p w14:paraId="47EE2D01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kwota netto w wysokości: ..................................PLN,</w:t>
      </w:r>
    </w:p>
    <w:p w14:paraId="1741566F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</w:p>
    <w:p w14:paraId="409D9659" w14:textId="5EA254C1" w:rsidR="009D73EF" w:rsidRDefault="009D73EF" w:rsidP="009D73E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</w:rPr>
        <w:t xml:space="preserve">b) </w:t>
      </w:r>
      <w:r w:rsidRPr="00631D24">
        <w:rPr>
          <w:rFonts w:ascii="Verdana" w:hAnsi="Verdana"/>
          <w:b/>
          <w:sz w:val="20"/>
          <w:u w:val="single"/>
        </w:rPr>
        <w:t>w kryterium</w:t>
      </w:r>
      <w:r>
        <w:rPr>
          <w:rFonts w:ascii="Verdana" w:hAnsi="Verdana"/>
          <w:b/>
          <w:sz w:val="20"/>
          <w:u w:val="single"/>
        </w:rPr>
        <w:t xml:space="preserve"> -</w:t>
      </w:r>
      <w:r w:rsidRPr="00631D24">
        <w:rPr>
          <w:rFonts w:ascii="Verdana" w:hAnsi="Verdana"/>
          <w:b/>
          <w:sz w:val="20"/>
          <w:u w:val="single"/>
        </w:rPr>
        <w:t xml:space="preserve"> 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zobowiązanie Wykonawcy do wykonyw</w:t>
      </w:r>
      <w:r>
        <w:rPr>
          <w:rFonts w:ascii="Verdana" w:hAnsi="Verdana"/>
          <w:b/>
          <w:bCs/>
          <w:sz w:val="20"/>
          <w:szCs w:val="20"/>
          <w:u w:val="single"/>
        </w:rPr>
        <w:t>a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nia robót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interwencyjnych</w:t>
      </w:r>
      <w:r w:rsidRPr="00631D24">
        <w:rPr>
          <w:rFonts w:ascii="Verdana" w:hAnsi="Verdana"/>
          <w:b/>
          <w:sz w:val="20"/>
          <w:szCs w:val="20"/>
          <w:u w:val="single"/>
        </w:rPr>
        <w:t>:</w:t>
      </w:r>
    </w:p>
    <w:p w14:paraId="12D2ED93" w14:textId="09560039" w:rsidR="009D73EF" w:rsidRPr="009D73EF" w:rsidRDefault="009D73EF" w:rsidP="009D73EF">
      <w:p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</w:t>
      </w:r>
      <w:r w:rsidRPr="00F33E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zobowiązujemy się do wykonywania robót interwencyjnych </w:t>
      </w:r>
      <w:r w:rsidRPr="00BC37AC">
        <w:rPr>
          <w:rFonts w:ascii="Verdana" w:hAnsi="Verdana"/>
          <w:b/>
          <w:bCs/>
          <w:sz w:val="20"/>
        </w:rPr>
        <w:t>TAK/NIE</w:t>
      </w:r>
      <w:r w:rsidRPr="00BC37AC">
        <w:rPr>
          <w:rFonts w:ascii="Verdana" w:hAnsi="Verdana"/>
          <w:b/>
          <w:bCs/>
          <w:sz w:val="20"/>
          <w:highlight w:val="yellow"/>
        </w:rPr>
        <w:t>*</w:t>
      </w:r>
      <w:r w:rsidRPr="00BC37AC">
        <w:rPr>
          <w:rFonts w:ascii="Verdana" w:hAnsi="Verdana"/>
          <w:b/>
          <w:bCs/>
          <w:sz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F0EE7A" w14:textId="24F8A8FA" w:rsidR="009D73EF" w:rsidRDefault="009D73EF" w:rsidP="009D73EF">
      <w:pPr>
        <w:suppressAutoHyphens/>
        <w:ind w:right="72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D92C0C">
        <w:rPr>
          <w:rFonts w:ascii="Verdana" w:hAnsi="Verdana" w:cs="Verdana"/>
          <w:b/>
          <w:bCs/>
          <w:sz w:val="20"/>
          <w:szCs w:val="20"/>
        </w:rPr>
        <w:t>poza robotami realizowanymi według harmonogramów, w terminie do 48 godzin od otrzymania danego zlecenia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14:paraId="2E02954A" w14:textId="77777777" w:rsidR="009D73EF" w:rsidRDefault="009D73EF" w:rsidP="009D73EF">
      <w:pPr>
        <w:suppressAutoHyphens/>
        <w:ind w:right="72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24965FA" w14:textId="77777777" w:rsidR="009D73EF" w:rsidRPr="009D73EF" w:rsidRDefault="009D73EF" w:rsidP="009D73EF">
      <w:pPr>
        <w:suppressAutoHyphens/>
        <w:ind w:right="72"/>
        <w:jc w:val="both"/>
        <w:rPr>
          <w:rFonts w:ascii="Verdana" w:hAnsi="Verdana" w:cs="Verdana"/>
          <w:sz w:val="20"/>
          <w:szCs w:val="20"/>
        </w:rPr>
      </w:pPr>
    </w:p>
    <w:p w14:paraId="24DE6313" w14:textId="22C31F9B" w:rsidR="009D73EF" w:rsidRPr="00F33EAB" w:rsidRDefault="009D73EF" w:rsidP="009D73EF">
      <w:pPr>
        <w:jc w:val="both"/>
        <w:rPr>
          <w:rFonts w:ascii="Verdana" w:hAnsi="Verdana"/>
          <w:sz w:val="20"/>
        </w:rPr>
      </w:pPr>
      <w:r w:rsidRPr="009D73EF">
        <w:rPr>
          <w:rFonts w:ascii="Verdana" w:hAnsi="Verdana" w:cs="Verdana"/>
          <w:b/>
          <w:bCs/>
          <w:sz w:val="20"/>
          <w:szCs w:val="20"/>
        </w:rPr>
        <w:t>1C.</w:t>
      </w:r>
      <w:r w:rsidRPr="009D73E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W</w:t>
      </w:r>
      <w:r w:rsidRPr="00746943">
        <w:rPr>
          <w:rFonts w:ascii="Verdana" w:hAnsi="Verdana"/>
          <w:b/>
          <w:bCs/>
          <w:sz w:val="20"/>
          <w:szCs w:val="20"/>
        </w:rPr>
        <w:t xml:space="preserve"> rejonie I</w:t>
      </w:r>
      <w:r>
        <w:rPr>
          <w:rFonts w:ascii="Verdana" w:hAnsi="Verdana"/>
          <w:b/>
          <w:bCs/>
          <w:sz w:val="20"/>
          <w:szCs w:val="20"/>
        </w:rPr>
        <w:t>II</w:t>
      </w:r>
      <w:r w:rsidRPr="00F33EAB">
        <w:rPr>
          <w:rFonts w:ascii="Verdana" w:hAnsi="Verdana"/>
          <w:sz w:val="20"/>
          <w:szCs w:val="20"/>
        </w:rPr>
        <w:t xml:space="preserve"> </w:t>
      </w:r>
      <w:r w:rsidRPr="00F33EAB">
        <w:rPr>
          <w:rFonts w:ascii="Verdana" w:hAnsi="Verdana"/>
          <w:sz w:val="20"/>
        </w:rPr>
        <w:t>w zakresie objętym specyfikacją istotnych warunków zamówienia</w:t>
      </w:r>
      <w:r w:rsidRPr="00F33EAB">
        <w:rPr>
          <w:rFonts w:ascii="Verdana" w:hAnsi="Verdana"/>
          <w:sz w:val="20"/>
          <w:szCs w:val="20"/>
          <w:highlight w:val="yellow"/>
        </w:rPr>
        <w:t>*</w:t>
      </w:r>
      <w:r>
        <w:rPr>
          <w:rFonts w:ascii="Verdana" w:hAnsi="Verdana"/>
          <w:sz w:val="20"/>
          <w:szCs w:val="20"/>
        </w:rPr>
        <w:t>;</w:t>
      </w:r>
    </w:p>
    <w:p w14:paraId="028B9750" w14:textId="77777777" w:rsidR="009D73EF" w:rsidRPr="00F33EAB" w:rsidRDefault="009D73EF" w:rsidP="009D73EF">
      <w:pPr>
        <w:jc w:val="both"/>
        <w:rPr>
          <w:rFonts w:ascii="Verdana" w:hAnsi="Verdana"/>
          <w:sz w:val="4"/>
          <w:szCs w:val="4"/>
        </w:rPr>
      </w:pPr>
    </w:p>
    <w:p w14:paraId="40388F82" w14:textId="77777777" w:rsidR="009D73EF" w:rsidRPr="00631D24" w:rsidRDefault="009D73EF" w:rsidP="009D73EF">
      <w:pPr>
        <w:ind w:left="426" w:hanging="426"/>
        <w:jc w:val="both"/>
        <w:rPr>
          <w:rFonts w:ascii="Verdana" w:hAnsi="Verdana"/>
          <w:sz w:val="4"/>
          <w:szCs w:val="4"/>
        </w:rPr>
      </w:pPr>
    </w:p>
    <w:p w14:paraId="54E657F4" w14:textId="1C2B6EAE" w:rsidR="009D73EF" w:rsidRDefault="009D73EF" w:rsidP="009D73E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a) </w:t>
      </w:r>
      <w:r w:rsidRPr="00344CB7">
        <w:rPr>
          <w:rFonts w:ascii="Verdana" w:hAnsi="Verdana"/>
          <w:b/>
          <w:bCs/>
          <w:sz w:val="20"/>
          <w:u w:val="single"/>
        </w:rPr>
        <w:t>w kryterium</w:t>
      </w:r>
      <w:r>
        <w:rPr>
          <w:rFonts w:ascii="Verdana" w:hAnsi="Verdana"/>
          <w:b/>
          <w:bCs/>
          <w:sz w:val="20"/>
          <w:u w:val="single"/>
        </w:rPr>
        <w:t xml:space="preserve"> - </w:t>
      </w:r>
      <w:r w:rsidRPr="00344CB7">
        <w:rPr>
          <w:rFonts w:ascii="Verdana" w:hAnsi="Verdana"/>
          <w:b/>
          <w:bCs/>
          <w:sz w:val="20"/>
          <w:u w:val="single"/>
        </w:rPr>
        <w:t>cena</w:t>
      </w:r>
      <w:r>
        <w:rPr>
          <w:rFonts w:ascii="Verdana" w:hAnsi="Verdana"/>
          <w:b/>
          <w:bCs/>
          <w:sz w:val="20"/>
          <w:u w:val="single"/>
        </w:rPr>
        <w:t xml:space="preserve"> - za 1 (jeden) m²:</w:t>
      </w:r>
      <w:r>
        <w:rPr>
          <w:rFonts w:ascii="Verdana" w:hAnsi="Verdana"/>
          <w:sz w:val="20"/>
        </w:rPr>
        <w:t xml:space="preserve"> </w:t>
      </w:r>
    </w:p>
    <w:p w14:paraId="23C90170" w14:textId="77777777" w:rsidR="009D73EF" w:rsidRDefault="009D73EF" w:rsidP="009D73E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cenę </w:t>
      </w:r>
      <w:proofErr w:type="gramStart"/>
      <w:r>
        <w:rPr>
          <w:rFonts w:ascii="Verdana" w:hAnsi="Verdana"/>
          <w:sz w:val="20"/>
        </w:rPr>
        <w:t>brutto:.................................</w:t>
      </w:r>
      <w:proofErr w:type="gramEnd"/>
      <w:r>
        <w:rPr>
          <w:rFonts w:ascii="Verdana" w:hAnsi="Verdana"/>
          <w:sz w:val="20"/>
        </w:rPr>
        <w:t xml:space="preserve"> PLN,</w:t>
      </w:r>
    </w:p>
    <w:p w14:paraId="7148D856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słownie:.........................................................................................................</w:t>
      </w:r>
      <w:proofErr w:type="gramEnd"/>
    </w:p>
    <w:p w14:paraId="12A0535B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tym obowiązujący podatek VAT w </w:t>
      </w:r>
      <w:proofErr w:type="gramStart"/>
      <w:r>
        <w:rPr>
          <w:rFonts w:ascii="Verdana" w:hAnsi="Verdana"/>
          <w:sz w:val="20"/>
        </w:rPr>
        <w:t>wysokości:…</w:t>
      </w:r>
      <w:proofErr w:type="gramEnd"/>
      <w:r>
        <w:rPr>
          <w:rFonts w:ascii="Verdana" w:hAnsi="Verdana"/>
          <w:sz w:val="20"/>
        </w:rPr>
        <w:t>......................PLN,</w:t>
      </w:r>
    </w:p>
    <w:p w14:paraId="2BAA8421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kwota netto w wysokości: ..................................PLN,</w:t>
      </w:r>
    </w:p>
    <w:p w14:paraId="479BB710" w14:textId="77777777" w:rsidR="009D73EF" w:rsidRDefault="009D73EF" w:rsidP="009D73EF">
      <w:pPr>
        <w:tabs>
          <w:tab w:val="left" w:pos="426"/>
        </w:tabs>
        <w:jc w:val="both"/>
        <w:rPr>
          <w:rFonts w:ascii="Verdana" w:hAnsi="Verdana"/>
          <w:sz w:val="20"/>
        </w:rPr>
      </w:pPr>
    </w:p>
    <w:p w14:paraId="3BCAA8D2" w14:textId="4649F00E" w:rsidR="009D73EF" w:rsidRDefault="009D73EF" w:rsidP="009D73E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</w:rPr>
        <w:t xml:space="preserve">b) </w:t>
      </w:r>
      <w:r w:rsidRPr="00631D24">
        <w:rPr>
          <w:rFonts w:ascii="Verdana" w:hAnsi="Verdana"/>
          <w:b/>
          <w:sz w:val="20"/>
          <w:u w:val="single"/>
        </w:rPr>
        <w:t>w kryterium</w:t>
      </w:r>
      <w:r>
        <w:rPr>
          <w:rFonts w:ascii="Verdana" w:hAnsi="Verdana"/>
          <w:b/>
          <w:sz w:val="20"/>
          <w:u w:val="single"/>
        </w:rPr>
        <w:t xml:space="preserve"> -</w:t>
      </w:r>
      <w:r w:rsidRPr="00631D24">
        <w:rPr>
          <w:rFonts w:ascii="Verdana" w:hAnsi="Verdana"/>
          <w:b/>
          <w:sz w:val="20"/>
          <w:u w:val="single"/>
        </w:rPr>
        <w:t xml:space="preserve"> 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zobowiązanie Wykonawcy do wykonyw</w:t>
      </w:r>
      <w:r>
        <w:rPr>
          <w:rFonts w:ascii="Verdana" w:hAnsi="Verdana"/>
          <w:b/>
          <w:bCs/>
          <w:sz w:val="20"/>
          <w:szCs w:val="20"/>
          <w:u w:val="single"/>
        </w:rPr>
        <w:t>a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nia robót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631D24">
        <w:rPr>
          <w:rFonts w:ascii="Verdana" w:hAnsi="Verdana"/>
          <w:b/>
          <w:bCs/>
          <w:sz w:val="20"/>
          <w:szCs w:val="20"/>
          <w:u w:val="single"/>
        </w:rPr>
        <w:t>interwencyjnych</w:t>
      </w:r>
      <w:r w:rsidRPr="00631D24">
        <w:rPr>
          <w:rFonts w:ascii="Verdana" w:hAnsi="Verdana"/>
          <w:b/>
          <w:sz w:val="20"/>
          <w:szCs w:val="20"/>
          <w:u w:val="single"/>
        </w:rPr>
        <w:t>:</w:t>
      </w:r>
    </w:p>
    <w:p w14:paraId="68BB491E" w14:textId="77777777" w:rsidR="009D73EF" w:rsidRPr="009D73EF" w:rsidRDefault="009D73EF" w:rsidP="009D73EF">
      <w:p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</w:t>
      </w:r>
      <w:r w:rsidRPr="00F33E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zobowiązujemy się do wykonywania robót interwencyjnych </w:t>
      </w:r>
      <w:r w:rsidRPr="00BC37AC">
        <w:rPr>
          <w:rFonts w:ascii="Verdana" w:hAnsi="Verdana"/>
          <w:b/>
          <w:bCs/>
          <w:sz w:val="20"/>
        </w:rPr>
        <w:t>TAK/NIE</w:t>
      </w:r>
      <w:r w:rsidRPr="00BC37AC">
        <w:rPr>
          <w:rFonts w:ascii="Verdana" w:hAnsi="Verdana"/>
          <w:b/>
          <w:bCs/>
          <w:sz w:val="20"/>
          <w:highlight w:val="yellow"/>
        </w:rPr>
        <w:t>*</w:t>
      </w:r>
      <w:r w:rsidRPr="00BC37AC">
        <w:rPr>
          <w:rFonts w:ascii="Verdana" w:hAnsi="Verdana"/>
          <w:b/>
          <w:bCs/>
          <w:sz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0F304" w14:textId="77777777" w:rsidR="009D73EF" w:rsidRDefault="009D73EF" w:rsidP="009D73EF">
      <w:pPr>
        <w:suppressAutoHyphens/>
        <w:ind w:right="72"/>
        <w:jc w:val="both"/>
        <w:rPr>
          <w:rFonts w:ascii="Verdana" w:hAnsi="Verdana" w:cs="Verdana"/>
          <w:b/>
          <w:bCs/>
          <w:sz w:val="20"/>
          <w:szCs w:val="20"/>
        </w:rPr>
      </w:pPr>
      <w:r w:rsidRPr="00D92C0C">
        <w:rPr>
          <w:rFonts w:ascii="Verdana" w:hAnsi="Verdana"/>
          <w:b/>
          <w:bCs/>
          <w:sz w:val="20"/>
          <w:szCs w:val="20"/>
        </w:rPr>
        <w:t xml:space="preserve">- </w:t>
      </w:r>
      <w:r w:rsidRPr="00D92C0C">
        <w:rPr>
          <w:rFonts w:ascii="Verdana" w:hAnsi="Verdana" w:cs="Verdana"/>
          <w:b/>
          <w:bCs/>
          <w:sz w:val="20"/>
          <w:szCs w:val="20"/>
        </w:rPr>
        <w:t>poza robotami realizowanymi według harmonogramów, w terminie do 48 godzin od otrzymania danego zlecenia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14:paraId="4AD1BC9F" w14:textId="094B3289" w:rsidR="009D73EF" w:rsidRPr="009D73EF" w:rsidRDefault="009D73EF" w:rsidP="009D73EF">
      <w:pPr>
        <w:suppressAutoHyphens/>
        <w:ind w:right="72"/>
        <w:jc w:val="both"/>
        <w:rPr>
          <w:rFonts w:ascii="Verdana" w:hAnsi="Verdana" w:cs="Verdana"/>
          <w:sz w:val="20"/>
          <w:szCs w:val="20"/>
        </w:rPr>
      </w:pPr>
    </w:p>
    <w:p w14:paraId="025A975C" w14:textId="75F9A27F" w:rsidR="00D92C0C" w:rsidRPr="009D73EF" w:rsidRDefault="00D92C0C" w:rsidP="00D92C0C">
      <w:pPr>
        <w:suppressAutoHyphens/>
        <w:ind w:right="72"/>
        <w:jc w:val="both"/>
        <w:rPr>
          <w:rFonts w:ascii="Verdana" w:hAnsi="Verdana" w:cs="Verdana"/>
          <w:sz w:val="20"/>
          <w:szCs w:val="20"/>
        </w:rPr>
      </w:pPr>
      <w:r w:rsidRPr="009D73EF">
        <w:rPr>
          <w:rFonts w:ascii="Verdana" w:hAnsi="Verdana" w:cs="Verdana"/>
          <w:sz w:val="20"/>
          <w:szCs w:val="20"/>
        </w:rPr>
        <w:tab/>
      </w:r>
      <w:r w:rsidRPr="009D73EF">
        <w:rPr>
          <w:rFonts w:ascii="Verdana" w:hAnsi="Verdana" w:cs="Verdana"/>
          <w:sz w:val="20"/>
          <w:szCs w:val="20"/>
        </w:rPr>
        <w:br/>
      </w:r>
    </w:p>
    <w:p w14:paraId="2178ACC0" w14:textId="77777777" w:rsidR="00CA1875" w:rsidRDefault="00A614AE" w:rsidP="00CA1875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2. Objęty specyfikacją istotnych warunków zamówienia zakres robót zrealizujemy</w:t>
      </w:r>
      <w:r>
        <w:rPr>
          <w:rFonts w:ascii="Verdana" w:hAnsi="Verdana"/>
          <w:sz w:val="20"/>
        </w:rPr>
        <w:br/>
        <w:t xml:space="preserve">w terminie: </w:t>
      </w:r>
    </w:p>
    <w:p w14:paraId="225E2BD8" w14:textId="6700B2F6" w:rsidR="00A614AE" w:rsidRDefault="00CA1875" w:rsidP="00CA1875">
      <w:pPr>
        <w:tabs>
          <w:tab w:val="left" w:pos="851"/>
        </w:tabs>
        <w:ind w:left="709" w:hanging="709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       - </w:t>
      </w:r>
      <w:r w:rsidR="00AF16FA" w:rsidRPr="005C766E">
        <w:rPr>
          <w:rFonts w:ascii="Verdana" w:hAnsi="Verdana"/>
          <w:b/>
          <w:color w:val="000000"/>
          <w:sz w:val="20"/>
          <w:szCs w:val="20"/>
        </w:rPr>
        <w:t xml:space="preserve">w okresie </w:t>
      </w:r>
      <w:r w:rsidR="00B72B4D">
        <w:rPr>
          <w:rFonts w:ascii="Verdana" w:hAnsi="Verdana"/>
          <w:b/>
          <w:color w:val="000000"/>
          <w:sz w:val="20"/>
          <w:szCs w:val="20"/>
        </w:rPr>
        <w:t>8</w:t>
      </w:r>
      <w:r w:rsidR="00AF16FA" w:rsidRPr="005C766E">
        <w:rPr>
          <w:rFonts w:ascii="Verdana" w:hAnsi="Verdana"/>
          <w:b/>
          <w:color w:val="000000"/>
          <w:sz w:val="20"/>
          <w:szCs w:val="20"/>
        </w:rPr>
        <w:t xml:space="preserve"> miesięcy od dnia podpisania umowy</w:t>
      </w:r>
      <w:r w:rsidRPr="00CA1875">
        <w:rPr>
          <w:rFonts w:ascii="Verdana" w:hAnsi="Verdana"/>
          <w:b/>
          <w:bCs/>
          <w:sz w:val="20"/>
        </w:rPr>
        <w:t xml:space="preserve"> dla </w:t>
      </w:r>
      <w:r w:rsidR="00746943" w:rsidRPr="00CA1875">
        <w:rPr>
          <w:rFonts w:ascii="Verdana" w:hAnsi="Verdana"/>
          <w:b/>
          <w:bCs/>
          <w:sz w:val="20"/>
        </w:rPr>
        <w:t>rejonu</w:t>
      </w:r>
      <w:r w:rsidRPr="00CA1875">
        <w:rPr>
          <w:rFonts w:ascii="Verdana" w:hAnsi="Verdana"/>
          <w:b/>
          <w:bCs/>
          <w:sz w:val="20"/>
        </w:rPr>
        <w:t xml:space="preserve"> I</w:t>
      </w:r>
      <w:r w:rsidR="00D92C0C" w:rsidRPr="00D92C0C">
        <w:rPr>
          <w:rFonts w:ascii="Verdana" w:hAnsi="Verdana"/>
          <w:b/>
          <w:bCs/>
          <w:sz w:val="20"/>
          <w:highlight w:val="yellow"/>
        </w:rPr>
        <w:t>*</w:t>
      </w:r>
      <w:r>
        <w:rPr>
          <w:rFonts w:ascii="Verdana" w:hAnsi="Verdana"/>
          <w:b/>
          <w:bCs/>
          <w:sz w:val="20"/>
        </w:rPr>
        <w:t>;</w:t>
      </w:r>
    </w:p>
    <w:p w14:paraId="20276978" w14:textId="12884EC9" w:rsidR="00CA1875" w:rsidRDefault="00CA1875" w:rsidP="00CA1875">
      <w:pPr>
        <w:tabs>
          <w:tab w:val="left" w:pos="851"/>
        </w:tabs>
        <w:ind w:left="709" w:hanging="709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       - </w:t>
      </w:r>
      <w:r w:rsidRPr="005C766E">
        <w:rPr>
          <w:rFonts w:ascii="Verdana" w:hAnsi="Verdana"/>
          <w:b/>
          <w:color w:val="000000"/>
          <w:sz w:val="20"/>
          <w:szCs w:val="20"/>
        </w:rPr>
        <w:t>w okresie</w:t>
      </w:r>
      <w:r w:rsidR="00773AF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B72B4D">
        <w:rPr>
          <w:rFonts w:ascii="Verdana" w:hAnsi="Verdana"/>
          <w:b/>
          <w:color w:val="000000"/>
          <w:sz w:val="20"/>
          <w:szCs w:val="20"/>
        </w:rPr>
        <w:t>8</w:t>
      </w:r>
      <w:r w:rsidRPr="005C766E">
        <w:rPr>
          <w:rFonts w:ascii="Verdana" w:hAnsi="Verdana"/>
          <w:b/>
          <w:color w:val="000000"/>
          <w:sz w:val="20"/>
          <w:szCs w:val="20"/>
        </w:rPr>
        <w:t xml:space="preserve"> miesięcy od dnia podpisania umowy</w:t>
      </w:r>
      <w:r w:rsidRPr="00CA1875">
        <w:rPr>
          <w:rFonts w:ascii="Verdana" w:hAnsi="Verdana"/>
          <w:b/>
          <w:bCs/>
          <w:sz w:val="20"/>
        </w:rPr>
        <w:t xml:space="preserve"> dla rejonu I</w:t>
      </w:r>
      <w:r>
        <w:rPr>
          <w:rFonts w:ascii="Verdana" w:hAnsi="Verdana"/>
          <w:b/>
          <w:bCs/>
          <w:sz w:val="20"/>
        </w:rPr>
        <w:t>I</w:t>
      </w:r>
      <w:r w:rsidR="00D92C0C" w:rsidRPr="00D92C0C">
        <w:rPr>
          <w:rFonts w:ascii="Verdana" w:hAnsi="Verdana"/>
          <w:b/>
          <w:bCs/>
          <w:sz w:val="20"/>
          <w:highlight w:val="yellow"/>
        </w:rPr>
        <w:t>*</w:t>
      </w:r>
      <w:r>
        <w:rPr>
          <w:rFonts w:ascii="Verdana" w:hAnsi="Verdana"/>
          <w:b/>
          <w:bCs/>
          <w:sz w:val="20"/>
        </w:rPr>
        <w:t>;</w:t>
      </w:r>
    </w:p>
    <w:p w14:paraId="1D436249" w14:textId="366C96B0" w:rsidR="00CA1875" w:rsidRPr="00761147" w:rsidRDefault="00CA1875" w:rsidP="00761147">
      <w:pPr>
        <w:tabs>
          <w:tab w:val="left" w:pos="851"/>
        </w:tabs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- </w:t>
      </w:r>
      <w:r w:rsidRPr="005C766E">
        <w:rPr>
          <w:rFonts w:ascii="Verdana" w:hAnsi="Verdana"/>
          <w:b/>
          <w:color w:val="000000"/>
          <w:sz w:val="20"/>
          <w:szCs w:val="20"/>
        </w:rPr>
        <w:t xml:space="preserve">w okresie </w:t>
      </w:r>
      <w:r w:rsidR="00B72B4D">
        <w:rPr>
          <w:rFonts w:ascii="Verdana" w:hAnsi="Verdana"/>
          <w:b/>
          <w:color w:val="000000"/>
          <w:sz w:val="20"/>
          <w:szCs w:val="20"/>
        </w:rPr>
        <w:t>8</w:t>
      </w:r>
      <w:r w:rsidRPr="005C766E">
        <w:rPr>
          <w:rFonts w:ascii="Verdana" w:hAnsi="Verdana"/>
          <w:b/>
          <w:color w:val="000000"/>
          <w:sz w:val="20"/>
          <w:szCs w:val="20"/>
        </w:rPr>
        <w:t xml:space="preserve"> miesięcy od dnia podpisania umowy</w:t>
      </w:r>
      <w:r w:rsidRPr="00CA1875">
        <w:rPr>
          <w:rFonts w:ascii="Verdana" w:hAnsi="Verdana"/>
          <w:b/>
          <w:bCs/>
          <w:sz w:val="20"/>
        </w:rPr>
        <w:t xml:space="preserve"> dla rejonu I</w:t>
      </w:r>
      <w:r>
        <w:rPr>
          <w:rFonts w:ascii="Verdana" w:hAnsi="Verdana"/>
          <w:b/>
          <w:bCs/>
          <w:sz w:val="20"/>
        </w:rPr>
        <w:t>II</w:t>
      </w:r>
      <w:r w:rsidR="00D92C0C" w:rsidRPr="00D92C0C">
        <w:rPr>
          <w:rFonts w:ascii="Verdana" w:hAnsi="Verdana"/>
          <w:b/>
          <w:bCs/>
          <w:sz w:val="20"/>
          <w:highlight w:val="yellow"/>
        </w:rPr>
        <w:t>*</w:t>
      </w:r>
      <w:r w:rsidR="00761147">
        <w:rPr>
          <w:rFonts w:ascii="Verdana" w:hAnsi="Verdana"/>
          <w:sz w:val="20"/>
        </w:rPr>
        <w:t>.</w:t>
      </w:r>
      <w:r w:rsidR="00FE20B5">
        <w:rPr>
          <w:rFonts w:ascii="Verdana" w:hAnsi="Verdana"/>
          <w:sz w:val="20"/>
        </w:rPr>
        <w:tab/>
      </w:r>
      <w:r w:rsidR="00FE20B5">
        <w:rPr>
          <w:rFonts w:ascii="Verdana" w:hAnsi="Verdana"/>
          <w:sz w:val="20"/>
        </w:rPr>
        <w:br/>
      </w:r>
    </w:p>
    <w:p w14:paraId="11C4D2F7" w14:textId="77777777" w:rsidR="00A614AE" w:rsidRDefault="00A614AE" w:rsidP="00A614AE">
      <w:pPr>
        <w:tabs>
          <w:tab w:val="left" w:pos="42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Oświadczamy, że akceptujemy warunki płatności przedstawione przez Zamawiającego    </w:t>
      </w:r>
    </w:p>
    <w:p w14:paraId="46DE0ADF" w14:textId="77777777" w:rsidR="00A614AE" w:rsidRDefault="00A614AE" w:rsidP="00A614AE">
      <w:pPr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tj.:</w:t>
      </w:r>
    </w:p>
    <w:p w14:paraId="4F53EF3E" w14:textId="77777777" w:rsidR="00A614AE" w:rsidRDefault="00A614AE" w:rsidP="00A614AE">
      <w:pPr>
        <w:numPr>
          <w:ilvl w:val="0"/>
          <w:numId w:val="6"/>
        </w:numPr>
        <w:ind w:left="36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rozliczanie robót fakturami częściowymi;</w:t>
      </w:r>
    </w:p>
    <w:p w14:paraId="620DFC62" w14:textId="77777777" w:rsidR="00A614AE" w:rsidRDefault="00A614AE" w:rsidP="00A614AE">
      <w:pPr>
        <w:numPr>
          <w:ilvl w:val="0"/>
          <w:numId w:val="6"/>
        </w:numPr>
        <w:spacing w:after="240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regulowanie faktur w terminie do 30 dni od daty ich otrzymania przez Zamawiającego.</w:t>
      </w:r>
    </w:p>
    <w:p w14:paraId="4D9813CB" w14:textId="7EDDAE2F" w:rsidR="00A614AE" w:rsidRDefault="00A614AE" w:rsidP="00A614AE">
      <w:pPr>
        <w:spacing w:after="240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 Oświadczamy, że zapoznaliśmy się ze specyfikacją warunków zamówienia</w:t>
      </w:r>
      <w:r>
        <w:rPr>
          <w:rFonts w:ascii="Verdana" w:hAnsi="Verdana"/>
          <w:sz w:val="20"/>
        </w:rPr>
        <w:br/>
        <w:t>i nie wnosimy do niej zastrzeżeń oraz że otrzymaliśmy konieczne informacje potrzebne do właściwego przygotowania oferty.</w:t>
      </w:r>
    </w:p>
    <w:p w14:paraId="28A40933" w14:textId="1C0C7B0B" w:rsidR="001A1DD2" w:rsidRPr="003D4563" w:rsidRDefault="00A614AE" w:rsidP="00FE20B5">
      <w:pPr>
        <w:tabs>
          <w:tab w:val="left" w:pos="0"/>
        </w:tabs>
        <w:spacing w:after="240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Oświadczamy, że uważamy się za związanych niniejszą ofertą na okres 30 dni</w:t>
      </w:r>
      <w:r w:rsidR="00A31725">
        <w:rPr>
          <w:rFonts w:ascii="Verdana" w:hAnsi="Verdana"/>
          <w:sz w:val="20"/>
        </w:rPr>
        <w:t xml:space="preserve"> </w:t>
      </w:r>
      <w:r w:rsidR="00D64325">
        <w:rPr>
          <w:rFonts w:ascii="Verdana" w:hAnsi="Verdana"/>
          <w:sz w:val="20"/>
        </w:rPr>
        <w:br/>
      </w:r>
      <w:r w:rsidR="007B61B7">
        <w:rPr>
          <w:rFonts w:ascii="Verdana" w:hAnsi="Verdana"/>
          <w:sz w:val="20"/>
        </w:rPr>
        <w:t>tj.</w:t>
      </w:r>
      <w:r w:rsidR="007B61B7" w:rsidRPr="007B61B7">
        <w:rPr>
          <w:rFonts w:ascii="Verdana" w:hAnsi="Verdana"/>
          <w:sz w:val="20"/>
        </w:rPr>
        <w:t xml:space="preserve"> </w:t>
      </w:r>
      <w:r w:rsidR="007B61B7">
        <w:rPr>
          <w:rFonts w:ascii="Verdana" w:hAnsi="Verdana"/>
          <w:sz w:val="20"/>
        </w:rPr>
        <w:t>do dnia wskazanego w SWZ</w:t>
      </w:r>
    </w:p>
    <w:p w14:paraId="4453B601" w14:textId="73E9B4DA" w:rsidR="00A614AE" w:rsidRDefault="00BB5C7C" w:rsidP="00A614AE">
      <w:pPr>
        <w:rPr>
          <w:rFonts w:ascii="Verdana" w:eastAsia="TimesNewRomanPSMT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A614AE">
        <w:rPr>
          <w:rFonts w:ascii="Verdana" w:hAnsi="Verdana"/>
          <w:sz w:val="20"/>
          <w:szCs w:val="20"/>
        </w:rPr>
        <w:t xml:space="preserve">. </w:t>
      </w:r>
      <w:r w:rsidR="00B72B4D">
        <w:rPr>
          <w:rFonts w:ascii="Verdana" w:hAnsi="Verdana"/>
          <w:sz w:val="20"/>
          <w:szCs w:val="20"/>
        </w:rPr>
        <w:t>Stosownie do</w:t>
      </w:r>
      <w:r w:rsidR="00A614AE">
        <w:rPr>
          <w:rFonts w:ascii="Verdana" w:hAnsi="Verdana"/>
          <w:sz w:val="20"/>
          <w:szCs w:val="20"/>
        </w:rPr>
        <w:t xml:space="preserve"> art. </w:t>
      </w:r>
      <w:r w:rsidR="00B72B4D">
        <w:rPr>
          <w:rFonts w:ascii="Verdana" w:hAnsi="Verdana"/>
          <w:sz w:val="20"/>
          <w:szCs w:val="20"/>
        </w:rPr>
        <w:t>462</w:t>
      </w:r>
      <w:r w:rsidR="00A614AE">
        <w:rPr>
          <w:rFonts w:ascii="Verdana" w:hAnsi="Verdana"/>
          <w:sz w:val="20"/>
          <w:szCs w:val="20"/>
        </w:rPr>
        <w:t xml:space="preserve"> ust. </w:t>
      </w:r>
      <w:r w:rsidR="00B72B4D">
        <w:rPr>
          <w:rFonts w:ascii="Verdana" w:hAnsi="Verdana"/>
          <w:sz w:val="20"/>
          <w:szCs w:val="20"/>
        </w:rPr>
        <w:t>2</w:t>
      </w:r>
      <w:r w:rsidR="00A614AE">
        <w:rPr>
          <w:rFonts w:ascii="Verdana" w:hAnsi="Verdana"/>
          <w:sz w:val="20"/>
          <w:szCs w:val="20"/>
        </w:rPr>
        <w:t xml:space="preserve"> ustawy-</w:t>
      </w:r>
      <w:proofErr w:type="spellStart"/>
      <w:r w:rsidR="00A614AE">
        <w:rPr>
          <w:rFonts w:ascii="Verdana" w:hAnsi="Verdana"/>
          <w:sz w:val="20"/>
          <w:szCs w:val="20"/>
        </w:rPr>
        <w:t>Pzp</w:t>
      </w:r>
      <w:proofErr w:type="spellEnd"/>
      <w:r w:rsidR="00A614AE">
        <w:rPr>
          <w:rFonts w:ascii="Verdana" w:hAnsi="Verdana"/>
          <w:sz w:val="20"/>
          <w:szCs w:val="20"/>
        </w:rPr>
        <w:t>, informujemy, że:</w:t>
      </w:r>
    </w:p>
    <w:p w14:paraId="5A7A0A58" w14:textId="209CBC16" w:rsidR="00A614AE" w:rsidRDefault="00A614AE" w:rsidP="001A1DD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  <w:highlight w:val="yellow"/>
        </w:rPr>
        <w:t>*</w:t>
      </w:r>
      <w:r>
        <w:rPr>
          <w:rFonts w:ascii="Verdana" w:eastAsia="TimesNewRomanPSMT" w:hAnsi="Verdana"/>
          <w:sz w:val="20"/>
          <w:szCs w:val="20"/>
        </w:rPr>
        <w:t> zamierzamy powierzyć podwykonawcom wykonanie następujących</w:t>
      </w:r>
      <w:r w:rsidR="001A1DD2">
        <w:rPr>
          <w:rFonts w:ascii="Verdana" w:eastAsia="TimesNewRomanPSMT" w:hAnsi="Verdana"/>
          <w:sz w:val="20"/>
          <w:szCs w:val="20"/>
        </w:rPr>
        <w:t xml:space="preserve"> części zamówienia: </w:t>
      </w:r>
    </w:p>
    <w:p w14:paraId="16EBC4D6" w14:textId="77777777" w:rsidR="00A614AE" w:rsidRDefault="00A614AE" w:rsidP="00A614AE">
      <w:pPr>
        <w:ind w:left="284"/>
        <w:jc w:val="both"/>
        <w:rPr>
          <w:rFonts w:ascii="Verdana" w:eastAsia="TimesNewRomanPSMT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wykonanie </w:t>
      </w:r>
      <w:r>
        <w:rPr>
          <w:rFonts w:ascii="Verdana" w:eastAsia="TimesNewRomanPSMT" w:hAnsi="Verdana"/>
          <w:sz w:val="20"/>
          <w:szCs w:val="20"/>
        </w:rPr>
        <w:t xml:space="preserve">części dotyczącej </w:t>
      </w:r>
      <w:r>
        <w:rPr>
          <w:rFonts w:ascii="Verdana" w:hAnsi="Verdana"/>
          <w:sz w:val="20"/>
          <w:szCs w:val="20"/>
        </w:rPr>
        <w:t xml:space="preserve">.......................... firmie …...................................... z siedzibą w </w:t>
      </w:r>
      <w:r>
        <w:rPr>
          <w:rFonts w:ascii="Verdana" w:hAnsi="Verdana"/>
          <w:sz w:val="16"/>
          <w:szCs w:val="16"/>
        </w:rPr>
        <w:t xml:space="preserve">……………………………………………………….................. </w:t>
      </w:r>
    </w:p>
    <w:p w14:paraId="6DEB0AAC" w14:textId="77777777" w:rsidR="00A614AE" w:rsidRPr="003D4563" w:rsidRDefault="00A614AE" w:rsidP="003D4563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</w:rPr>
        <w:t xml:space="preserve">b) wykonanie części dotyczącej </w:t>
      </w:r>
      <w:r>
        <w:rPr>
          <w:rFonts w:ascii="Verdana" w:hAnsi="Verdana"/>
          <w:sz w:val="20"/>
          <w:szCs w:val="20"/>
        </w:rPr>
        <w:t xml:space="preserve">.......................... firmie …...................................... z siedzibą w </w:t>
      </w:r>
      <w:r>
        <w:rPr>
          <w:rFonts w:ascii="Verdana" w:hAnsi="Verdana"/>
          <w:sz w:val="16"/>
          <w:szCs w:val="16"/>
        </w:rPr>
        <w:t xml:space="preserve">……………………………………………………….................. </w:t>
      </w:r>
      <w:r>
        <w:rPr>
          <w:rFonts w:ascii="Verdana" w:eastAsia="TimesNewRomanPSMT" w:hAnsi="Verdana"/>
          <w:sz w:val="20"/>
          <w:szCs w:val="20"/>
        </w:rPr>
        <w:t xml:space="preserve"> </w:t>
      </w:r>
    </w:p>
    <w:p w14:paraId="6D056CE1" w14:textId="77777777" w:rsidR="00A614AE" w:rsidRDefault="00A614AE" w:rsidP="00A614AE">
      <w:pPr>
        <w:ind w:left="284"/>
        <w:jc w:val="both"/>
        <w:rPr>
          <w:rFonts w:ascii="Verdana" w:eastAsia="TimesNewRomanPSMT" w:hAnsi="Verdana"/>
          <w:sz w:val="8"/>
          <w:szCs w:val="8"/>
        </w:rPr>
      </w:pPr>
    </w:p>
    <w:p w14:paraId="042EF272" w14:textId="19702F85" w:rsidR="00A614AE" w:rsidRDefault="00A614AE" w:rsidP="00A614AE">
      <w:pPr>
        <w:ind w:left="284"/>
        <w:jc w:val="both"/>
        <w:rPr>
          <w:rFonts w:ascii="Verdana" w:eastAsia="TimesNewRomanPSMT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  <w:highlight w:val="yellow"/>
        </w:rPr>
        <w:t>*</w:t>
      </w:r>
      <w:r>
        <w:rPr>
          <w:rFonts w:ascii="Verdana" w:eastAsia="TimesNewRomanPSMT" w:hAnsi="Verdana"/>
          <w:sz w:val="20"/>
          <w:szCs w:val="20"/>
        </w:rPr>
        <w:t> nie zamierzamy powierzyć podwykonawcom wykonania żadnej części zamówienia.</w:t>
      </w:r>
    </w:p>
    <w:p w14:paraId="1817B8E3" w14:textId="77777777" w:rsidR="00A614AE" w:rsidRDefault="00A614AE" w:rsidP="00A614AE">
      <w:pPr>
        <w:pStyle w:val="Zwykytekst"/>
        <w:jc w:val="both"/>
        <w:rPr>
          <w:rFonts w:ascii="Verdana" w:hAnsi="Verdana"/>
          <w:i/>
          <w:sz w:val="8"/>
          <w:szCs w:val="8"/>
        </w:rPr>
      </w:pPr>
    </w:p>
    <w:p w14:paraId="611C9C27" w14:textId="77777777" w:rsidR="00A614AE" w:rsidRDefault="00A614AE" w:rsidP="00A614AE">
      <w:pPr>
        <w:pStyle w:val="Zwykytekst"/>
        <w:tabs>
          <w:tab w:val="left" w:leader="dot" w:pos="7740"/>
        </w:tabs>
        <w:ind w:hanging="180"/>
        <w:jc w:val="center"/>
        <w:rPr>
          <w:rFonts w:ascii="Verdana" w:hAnsi="Verdana"/>
          <w:i/>
          <w:sz w:val="12"/>
          <w:szCs w:val="12"/>
        </w:rPr>
      </w:pPr>
    </w:p>
    <w:p w14:paraId="219F6D25" w14:textId="61460251" w:rsidR="00A614AE" w:rsidRDefault="00BB5C7C" w:rsidP="00A614AE">
      <w:pPr>
        <w:tabs>
          <w:tab w:val="left" w:pos="16698"/>
        </w:tabs>
        <w:spacing w:after="120" w:line="100" w:lineRule="atLeast"/>
        <w:ind w:left="255" w:hanging="255"/>
        <w:jc w:val="both"/>
        <w:rPr>
          <w:rFonts w:ascii="Verdana" w:hAnsi="Verdana"/>
          <w:sz w:val="20"/>
          <w:szCs w:val="20"/>
        </w:rPr>
      </w:pPr>
      <w:r>
        <w:rPr>
          <w:rFonts w:ascii="Verdana" w:eastAsia="Helvetica-Bold" w:hAnsi="Verdana"/>
          <w:iCs/>
          <w:sz w:val="20"/>
          <w:szCs w:val="20"/>
        </w:rPr>
        <w:t>7</w:t>
      </w:r>
      <w:r w:rsidR="00A614AE">
        <w:rPr>
          <w:rFonts w:ascii="Verdana" w:eastAsia="Helvetica-Bold" w:hAnsi="Verdana"/>
          <w:iCs/>
          <w:sz w:val="20"/>
          <w:szCs w:val="20"/>
        </w:rPr>
        <w:t xml:space="preserve">. Powołujemy się na zasoby poniższych podmiotów na zasadach określonych w art. </w:t>
      </w:r>
      <w:r w:rsidR="00A31725">
        <w:rPr>
          <w:rFonts w:ascii="Verdana" w:eastAsia="Helvetica-Bold" w:hAnsi="Verdana"/>
          <w:iCs/>
          <w:sz w:val="20"/>
          <w:szCs w:val="20"/>
        </w:rPr>
        <w:t>118</w:t>
      </w:r>
      <w:r w:rsidR="00B72B4D">
        <w:rPr>
          <w:rFonts w:ascii="Verdana" w:eastAsia="Helvetica-Bold" w:hAnsi="Verdana"/>
          <w:iCs/>
          <w:sz w:val="20"/>
          <w:szCs w:val="20"/>
        </w:rPr>
        <w:t xml:space="preserve"> </w:t>
      </w:r>
      <w:r w:rsidR="00A614AE">
        <w:rPr>
          <w:rFonts w:ascii="Verdana" w:eastAsia="Helvetica-Bold" w:hAnsi="Verdana"/>
          <w:iCs/>
          <w:sz w:val="20"/>
          <w:szCs w:val="20"/>
        </w:rPr>
        <w:t>ust. 1 ustawy-</w:t>
      </w:r>
      <w:proofErr w:type="spellStart"/>
      <w:r w:rsidR="00A614AE">
        <w:rPr>
          <w:rFonts w:ascii="Verdana" w:eastAsia="Helvetica-Bold" w:hAnsi="Verdana"/>
          <w:iCs/>
          <w:sz w:val="20"/>
          <w:szCs w:val="20"/>
        </w:rPr>
        <w:t>Pzp</w:t>
      </w:r>
      <w:proofErr w:type="spellEnd"/>
      <w:r w:rsidR="00A614AE">
        <w:rPr>
          <w:rFonts w:ascii="Verdana" w:eastAsia="Helvetica-Bold" w:hAnsi="Verdana"/>
          <w:iCs/>
          <w:sz w:val="20"/>
          <w:szCs w:val="20"/>
        </w:rPr>
        <w:t>, w celu wykazania spełniania warunków    udziału w postępowaniu</w:t>
      </w:r>
      <w:r w:rsidR="00A31725">
        <w:rPr>
          <w:rFonts w:ascii="Verdana" w:eastAsia="Helvetica-Bold" w:hAnsi="Verdana"/>
          <w:iCs/>
          <w:sz w:val="20"/>
          <w:szCs w:val="20"/>
        </w:rPr>
        <w:t>:</w:t>
      </w:r>
    </w:p>
    <w:p w14:paraId="7C2AEA45" w14:textId="77777777" w:rsidR="00A614AE" w:rsidRDefault="00A614AE" w:rsidP="002A1F4C">
      <w:pPr>
        <w:pStyle w:val="1"/>
        <w:tabs>
          <w:tab w:val="left" w:pos="-31680"/>
        </w:tabs>
        <w:spacing w:after="120" w:line="100" w:lineRule="atLeast"/>
        <w:ind w:left="568" w:firstLine="0"/>
        <w:jc w:val="left"/>
        <w:rPr>
          <w:rFonts w:ascii="Verdana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a) nazwa (firma) podmiotu: ....................................................................................................................</w:t>
      </w:r>
    </w:p>
    <w:p w14:paraId="156A645C" w14:textId="7FDBD143" w:rsidR="00761F49" w:rsidRPr="003D4563" w:rsidRDefault="00A614AE" w:rsidP="003D4563">
      <w:pPr>
        <w:pStyle w:val="1"/>
        <w:tabs>
          <w:tab w:val="left" w:pos="-31680"/>
        </w:tabs>
        <w:spacing w:after="120" w:line="100" w:lineRule="atLeast"/>
        <w:ind w:left="825" w:firstLine="0"/>
        <w:jc w:val="left"/>
        <w:rPr>
          <w:rFonts w:ascii="Verdana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w zakresie spełniania warunków, o których w punkcie 6.2</w:t>
      </w:r>
      <w:r w:rsidR="005A2175">
        <w:rPr>
          <w:rFonts w:ascii="Verdana" w:hAnsi="Verdana" w:cs="Times New Roman"/>
          <w:color w:val="auto"/>
          <w:sz w:val="20"/>
        </w:rPr>
        <w:t>)</w:t>
      </w:r>
      <w:r>
        <w:rPr>
          <w:rFonts w:ascii="Verdana" w:hAnsi="Verdana" w:cs="Times New Roman"/>
          <w:color w:val="auto"/>
          <w:sz w:val="20"/>
        </w:rPr>
        <w:t xml:space="preserve"> </w:t>
      </w:r>
      <w:proofErr w:type="spellStart"/>
      <w:r>
        <w:rPr>
          <w:rFonts w:ascii="Verdana" w:hAnsi="Verdana" w:cs="Times New Roman"/>
          <w:color w:val="auto"/>
          <w:sz w:val="20"/>
        </w:rPr>
        <w:t>swz</w:t>
      </w:r>
      <w:proofErr w:type="spellEnd"/>
      <w:r w:rsidR="00A31725">
        <w:rPr>
          <w:rFonts w:ascii="Verdana" w:hAnsi="Verdana" w:cs="Times New Roman"/>
          <w:color w:val="auto"/>
          <w:sz w:val="20"/>
        </w:rPr>
        <w:t xml:space="preserve"> tj.</w:t>
      </w:r>
      <w:r>
        <w:rPr>
          <w:rFonts w:ascii="Verdana" w:hAnsi="Verdana" w:cs="Times New Roman"/>
          <w:color w:val="auto"/>
          <w:sz w:val="20"/>
        </w:rPr>
        <w:t>;</w:t>
      </w:r>
    </w:p>
    <w:p w14:paraId="2D98EAAD" w14:textId="77777777" w:rsidR="00A614AE" w:rsidRDefault="00A614AE" w:rsidP="002A1F4C">
      <w:pPr>
        <w:pStyle w:val="1"/>
        <w:tabs>
          <w:tab w:val="left" w:pos="-31680"/>
        </w:tabs>
        <w:spacing w:after="120" w:line="100" w:lineRule="atLeast"/>
        <w:ind w:left="568" w:firstLine="0"/>
        <w:jc w:val="left"/>
        <w:rPr>
          <w:rFonts w:ascii="Verdana" w:eastAsia="TimesNewRomanPSMT" w:hAnsi="Verdana" w:cs="Times New Roman"/>
          <w:color w:val="auto"/>
          <w:sz w:val="20"/>
        </w:rPr>
      </w:pPr>
      <w:r>
        <w:rPr>
          <w:rFonts w:ascii="Verdana" w:eastAsia="TimesNewRomanPSMT" w:hAnsi="Verdana" w:cs="Times New Roman"/>
          <w:color w:val="auto"/>
          <w:sz w:val="20"/>
        </w:rPr>
        <w:t>b) nazwa (firma) podmiotu: ....................................................................................................................</w:t>
      </w:r>
    </w:p>
    <w:p w14:paraId="5E6FACBD" w14:textId="0CD24A60" w:rsidR="00A31725" w:rsidRDefault="00A31725" w:rsidP="002A1F4C">
      <w:pPr>
        <w:pStyle w:val="1"/>
        <w:tabs>
          <w:tab w:val="left" w:pos="-31680"/>
        </w:tabs>
        <w:spacing w:after="120" w:line="100" w:lineRule="atLeast"/>
        <w:ind w:left="825" w:firstLine="0"/>
        <w:jc w:val="left"/>
        <w:rPr>
          <w:rFonts w:ascii="Verdana" w:eastAsia="TimesNewRomanPSMT" w:hAnsi="Verdana" w:cs="Times New Roman"/>
          <w:color w:val="auto"/>
          <w:sz w:val="20"/>
        </w:rPr>
      </w:pPr>
      <w:r>
        <w:rPr>
          <w:rFonts w:ascii="Verdana" w:hAnsi="Verdana" w:cs="Times New Roman"/>
          <w:color w:val="auto"/>
          <w:sz w:val="20"/>
        </w:rPr>
        <w:t>w zakresie spełniania warunków, o których</w:t>
      </w:r>
      <w:r>
        <w:rPr>
          <w:rFonts w:ascii="Verdana" w:eastAsia="Helvetica-Bold" w:hAnsi="Verdana" w:cs="Helvetica-Bold"/>
          <w:iCs/>
          <w:sz w:val="20"/>
        </w:rPr>
        <w:t xml:space="preserve"> </w:t>
      </w:r>
      <w:r>
        <w:rPr>
          <w:rFonts w:ascii="Verdana" w:hAnsi="Verdana" w:cs="Times New Roman"/>
          <w:color w:val="auto"/>
          <w:sz w:val="20"/>
        </w:rPr>
        <w:t>w punkcie 6.2</w:t>
      </w:r>
      <w:r w:rsidR="005A2175">
        <w:rPr>
          <w:rFonts w:ascii="Verdana" w:hAnsi="Verdana" w:cs="Times New Roman"/>
          <w:color w:val="auto"/>
          <w:sz w:val="20"/>
        </w:rPr>
        <w:t>)</w:t>
      </w:r>
      <w:r>
        <w:rPr>
          <w:rFonts w:ascii="Verdana" w:hAnsi="Verdana" w:cs="Times New Roman"/>
          <w:color w:val="auto"/>
          <w:sz w:val="20"/>
        </w:rPr>
        <w:t xml:space="preserve"> </w:t>
      </w:r>
      <w:proofErr w:type="spellStart"/>
      <w:r>
        <w:rPr>
          <w:rFonts w:ascii="Verdana" w:hAnsi="Verdana" w:cs="Times New Roman"/>
          <w:color w:val="auto"/>
          <w:sz w:val="20"/>
        </w:rPr>
        <w:t>swz</w:t>
      </w:r>
      <w:proofErr w:type="spellEnd"/>
      <w:r>
        <w:rPr>
          <w:rFonts w:ascii="Verdana" w:hAnsi="Verdana" w:cs="Times New Roman"/>
          <w:color w:val="auto"/>
          <w:sz w:val="20"/>
        </w:rPr>
        <w:t xml:space="preserve"> tj.;</w:t>
      </w:r>
    </w:p>
    <w:p w14:paraId="7D42A9D8" w14:textId="3801A83E" w:rsidR="00A614AE" w:rsidRDefault="00A614AE" w:rsidP="00A614AE">
      <w:pPr>
        <w:tabs>
          <w:tab w:val="left" w:pos="16698"/>
        </w:tabs>
        <w:spacing w:before="57" w:after="113"/>
        <w:ind w:left="510" w:hanging="255"/>
        <w:jc w:val="both"/>
        <w:rPr>
          <w:rFonts w:ascii="Verdana" w:eastAsia="Helvetica-Bold" w:hAnsi="Verdana" w:cs="Helvetica-Bold"/>
          <w:iCs/>
          <w:sz w:val="20"/>
          <w:szCs w:val="20"/>
        </w:rPr>
      </w:pPr>
      <w:r>
        <w:rPr>
          <w:rFonts w:ascii="Verdana" w:eastAsia="TimesNewRomanPSMT" w:hAnsi="Verdana" w:cs="TimesNewRomanPSMT"/>
          <w:sz w:val="20"/>
          <w:szCs w:val="20"/>
          <w:highlight w:val="yellow"/>
        </w:rPr>
        <w:t>*</w:t>
      </w:r>
      <w:r>
        <w:rPr>
          <w:rFonts w:ascii="Verdana" w:eastAsia="TimesNewRomanPSMT" w:hAnsi="Verdana" w:cs="TimesNewRomanPSMT"/>
          <w:sz w:val="20"/>
          <w:szCs w:val="20"/>
        </w:rPr>
        <w:t> nie p</w:t>
      </w:r>
      <w:r>
        <w:rPr>
          <w:rFonts w:ascii="Verdana" w:eastAsia="Helvetica-Bold" w:hAnsi="Verdana" w:cs="Helvetica-Bold"/>
          <w:iCs/>
          <w:sz w:val="20"/>
          <w:szCs w:val="20"/>
        </w:rPr>
        <w:t xml:space="preserve">owołujemy się na zasoby podmiotów na zasadach określonych w art. </w:t>
      </w:r>
      <w:r w:rsidR="00A31725">
        <w:rPr>
          <w:rFonts w:ascii="Verdana" w:eastAsia="Helvetica-Bold" w:hAnsi="Verdana" w:cs="Helvetica-Bold"/>
          <w:iCs/>
          <w:sz w:val="20"/>
          <w:szCs w:val="20"/>
        </w:rPr>
        <w:t>118</w:t>
      </w:r>
      <w:r>
        <w:rPr>
          <w:rFonts w:ascii="Verdana" w:eastAsia="Helvetica-Bold" w:hAnsi="Verdana" w:cs="Helvetica-Bold"/>
          <w:iCs/>
          <w:sz w:val="20"/>
          <w:szCs w:val="20"/>
        </w:rPr>
        <w:t xml:space="preserve"> </w:t>
      </w:r>
      <w:r w:rsidR="001A1DD2">
        <w:rPr>
          <w:rFonts w:ascii="Verdana" w:eastAsia="Helvetica-Bold" w:hAnsi="Verdana" w:cs="Helvetica-Bold"/>
          <w:iCs/>
          <w:sz w:val="20"/>
          <w:szCs w:val="20"/>
        </w:rPr>
        <w:br/>
      </w:r>
      <w:r>
        <w:rPr>
          <w:rFonts w:ascii="Verdana" w:eastAsia="Helvetica-Bold" w:hAnsi="Verdana" w:cs="Helvetica-Bold"/>
          <w:iCs/>
          <w:sz w:val="20"/>
          <w:szCs w:val="20"/>
        </w:rPr>
        <w:t>ustawy-</w:t>
      </w:r>
      <w:proofErr w:type="spellStart"/>
      <w:r>
        <w:rPr>
          <w:rFonts w:ascii="Verdana" w:eastAsia="Helvetica-Bold" w:hAnsi="Verdana" w:cs="Helvetica-Bold"/>
          <w:iCs/>
          <w:sz w:val="20"/>
          <w:szCs w:val="20"/>
        </w:rPr>
        <w:t>Pzp</w:t>
      </w:r>
      <w:proofErr w:type="spellEnd"/>
      <w:r>
        <w:rPr>
          <w:rFonts w:ascii="Verdana" w:eastAsia="Helvetica-Bold" w:hAnsi="Verdana" w:cs="Helvetica-Bold"/>
          <w:iCs/>
          <w:sz w:val="20"/>
          <w:szCs w:val="20"/>
        </w:rPr>
        <w:t xml:space="preserve">, a więc osobiście je spełniamy. </w:t>
      </w:r>
    </w:p>
    <w:p w14:paraId="017AC5D9" w14:textId="77777777" w:rsidR="00A614AE" w:rsidRDefault="00BB5C7C" w:rsidP="00A614AE">
      <w:pPr>
        <w:tabs>
          <w:tab w:val="left" w:pos="16698"/>
        </w:tabs>
        <w:spacing w:before="57" w:after="113"/>
        <w:ind w:left="142" w:hanging="255"/>
        <w:jc w:val="both"/>
        <w:rPr>
          <w:rFonts w:ascii="Verdana" w:hAnsi="Verdana"/>
          <w:i/>
          <w:sz w:val="12"/>
          <w:szCs w:val="12"/>
        </w:rPr>
      </w:pPr>
      <w:r>
        <w:rPr>
          <w:rFonts w:ascii="Verdana" w:eastAsia="Helvetica-Bold" w:hAnsi="Verdana" w:cs="Helvetica-Bold"/>
          <w:iCs/>
          <w:sz w:val="20"/>
          <w:szCs w:val="20"/>
        </w:rPr>
        <w:t>8</w:t>
      </w:r>
      <w:r w:rsidR="00A614AE">
        <w:rPr>
          <w:rFonts w:ascii="Verdana" w:eastAsia="Helvetica-Bold" w:hAnsi="Verdana" w:cs="Helvetica-Bold"/>
          <w:iCs/>
          <w:sz w:val="20"/>
          <w:szCs w:val="20"/>
        </w:rPr>
        <w:t xml:space="preserve">. </w:t>
      </w:r>
      <w:r w:rsidR="00A614AE">
        <w:rPr>
          <w:rFonts w:ascii="Verdana" w:hAnsi="Verdana"/>
          <w:sz w:val="20"/>
          <w:szCs w:val="20"/>
        </w:rPr>
        <w:t>Oświadczamy, że sposób reprezentacji Wykonawcy</w:t>
      </w:r>
      <w:r w:rsidR="00A614AE">
        <w:rPr>
          <w:rFonts w:ascii="Verdana" w:hAnsi="Verdana"/>
          <w:sz w:val="20"/>
          <w:szCs w:val="20"/>
          <w:highlight w:val="yellow"/>
        </w:rPr>
        <w:t>*</w:t>
      </w:r>
      <w:r w:rsidR="00A614AE">
        <w:rPr>
          <w:rFonts w:ascii="Verdana" w:hAnsi="Verdana"/>
          <w:sz w:val="20"/>
          <w:szCs w:val="20"/>
        </w:rPr>
        <w:t>/Wykonawców wspólnie ubiegających się o udzielenie zamówienia</w:t>
      </w:r>
      <w:r w:rsidR="00A614AE">
        <w:rPr>
          <w:rFonts w:ascii="Verdana" w:hAnsi="Verdana"/>
          <w:sz w:val="20"/>
          <w:szCs w:val="20"/>
          <w:highlight w:val="yellow"/>
        </w:rPr>
        <w:t>*</w:t>
      </w:r>
      <w:r w:rsidR="00A614AE">
        <w:rPr>
          <w:rFonts w:ascii="Verdana" w:hAnsi="Verdana"/>
          <w:sz w:val="20"/>
          <w:szCs w:val="20"/>
        </w:rPr>
        <w:t xml:space="preserve"> dla potrzeb niniejszego zamówienia jest następujący: </w:t>
      </w:r>
      <w:r w:rsidR="00A614AE">
        <w:rPr>
          <w:rFonts w:ascii="Verdana" w:hAnsi="Verdana"/>
          <w:i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04CB67" w14:textId="77777777" w:rsidR="00A614AE" w:rsidRDefault="00A614AE" w:rsidP="00A614AE">
      <w:pPr>
        <w:pStyle w:val="Zwykytekst"/>
        <w:tabs>
          <w:tab w:val="left" w:leader="dot" w:pos="9072"/>
        </w:tabs>
        <w:ind w:hanging="180"/>
        <w:jc w:val="center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(Wypełniają jedynie przedsiębiorcy składający wspólną ofertę - spółki cywilne lub konsorcja)</w:t>
      </w:r>
    </w:p>
    <w:p w14:paraId="78FC29BF" w14:textId="77777777" w:rsidR="00A614AE" w:rsidRPr="00F247C4" w:rsidRDefault="00A614AE" w:rsidP="00A614AE">
      <w:pPr>
        <w:pStyle w:val="Tekstpodstawowy"/>
        <w:tabs>
          <w:tab w:val="left" w:pos="9201"/>
        </w:tabs>
        <w:ind w:left="540" w:hanging="180"/>
        <w:rPr>
          <w:rFonts w:ascii="Verdana" w:hAnsi="Verdana"/>
          <w:bCs/>
          <w:color w:val="000000"/>
          <w:sz w:val="6"/>
          <w:szCs w:val="6"/>
          <w:u w:val="none"/>
          <w:lang w:val="pl-PL"/>
        </w:rPr>
      </w:pPr>
    </w:p>
    <w:p w14:paraId="7CDA8F4D" w14:textId="77777777" w:rsidR="00A614AE" w:rsidRDefault="00A614AE" w:rsidP="00A614AE">
      <w:pPr>
        <w:tabs>
          <w:tab w:val="left" w:pos="0"/>
        </w:tabs>
        <w:ind w:left="360" w:hanging="360"/>
        <w:jc w:val="both"/>
        <w:rPr>
          <w:rFonts w:ascii="Verdana" w:hAnsi="Verdana"/>
          <w:sz w:val="6"/>
          <w:szCs w:val="6"/>
        </w:rPr>
      </w:pPr>
    </w:p>
    <w:p w14:paraId="67B8742E" w14:textId="77777777" w:rsidR="00A614AE" w:rsidRDefault="00BB5C7C" w:rsidP="00E7687B">
      <w:pPr>
        <w:tabs>
          <w:tab w:val="left" w:pos="0"/>
        </w:tabs>
        <w:ind w:left="360" w:hanging="5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A614AE">
        <w:rPr>
          <w:rFonts w:ascii="Verdana" w:hAnsi="Verdana"/>
          <w:sz w:val="20"/>
        </w:rPr>
        <w:t xml:space="preserve">. </w:t>
      </w:r>
      <w:r w:rsidR="00E7687B">
        <w:rPr>
          <w:rFonts w:ascii="Verdana" w:hAnsi="Verdana"/>
          <w:sz w:val="20"/>
        </w:rPr>
        <w:t xml:space="preserve"> </w:t>
      </w:r>
      <w:r w:rsidR="00A614AE">
        <w:rPr>
          <w:rFonts w:ascii="Verdana" w:hAnsi="Verdana"/>
          <w:sz w:val="20"/>
        </w:rPr>
        <w:t xml:space="preserve">Oświadczam, że zawarty w specyfikacji warunków zamówienia </w:t>
      </w:r>
      <w:r w:rsidR="00A31725">
        <w:rPr>
          <w:rFonts w:ascii="Verdana" w:hAnsi="Verdana"/>
          <w:sz w:val="20"/>
        </w:rPr>
        <w:t>wzór</w:t>
      </w:r>
      <w:r w:rsidR="00A614AE">
        <w:rPr>
          <w:rFonts w:ascii="Verdana" w:hAnsi="Verdana"/>
          <w:sz w:val="20"/>
        </w:rPr>
        <w:t xml:space="preserve"> umowy został przez nas zaakceptowany i zobowiązujemy się w przypadku wyboru naszej oferty </w:t>
      </w:r>
      <w:r w:rsidR="00BF5833">
        <w:rPr>
          <w:rFonts w:ascii="Verdana" w:hAnsi="Verdana"/>
          <w:sz w:val="20"/>
        </w:rPr>
        <w:br/>
      </w:r>
      <w:r w:rsidR="00A614AE">
        <w:rPr>
          <w:rFonts w:ascii="Verdana" w:hAnsi="Verdana"/>
          <w:sz w:val="20"/>
        </w:rPr>
        <w:t xml:space="preserve">do zawarcia umowy na wyżej wymienionych warunkach w miejscu i terminie wyznaczonym przez Zamawiającego. </w:t>
      </w:r>
    </w:p>
    <w:p w14:paraId="2A4E089D" w14:textId="77777777" w:rsidR="00A31725" w:rsidRDefault="00A31725" w:rsidP="000F1E83">
      <w:pPr>
        <w:tabs>
          <w:tab w:val="left" w:pos="0"/>
        </w:tabs>
        <w:ind w:left="360" w:hanging="360"/>
        <w:jc w:val="both"/>
        <w:rPr>
          <w:rFonts w:ascii="Verdana" w:hAnsi="Verdana"/>
          <w:sz w:val="20"/>
        </w:rPr>
      </w:pPr>
    </w:p>
    <w:p w14:paraId="0EAD4B33" w14:textId="29DB16BB" w:rsidR="00A614AE" w:rsidRDefault="00A614AE" w:rsidP="00E7687B">
      <w:pPr>
        <w:ind w:left="426" w:hanging="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1</w:t>
      </w:r>
      <w:r w:rsidR="0002372E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W trybie art. </w:t>
      </w:r>
      <w:r w:rsidR="00AB3616">
        <w:rPr>
          <w:rFonts w:ascii="Verdana" w:hAnsi="Verdana"/>
          <w:sz w:val="20"/>
          <w:szCs w:val="20"/>
        </w:rPr>
        <w:t>225</w:t>
      </w:r>
      <w:r>
        <w:rPr>
          <w:rFonts w:ascii="Verdana" w:hAnsi="Verdana"/>
          <w:sz w:val="20"/>
          <w:szCs w:val="20"/>
        </w:rPr>
        <w:t xml:space="preserve"> ust. </w:t>
      </w:r>
      <w:r w:rsidR="00AB361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ustawy Prawo zamówień publicznych </w:t>
      </w:r>
      <w:r>
        <w:rPr>
          <w:rFonts w:ascii="Verdana" w:hAnsi="Verdana"/>
          <w:b/>
          <w:sz w:val="20"/>
          <w:szCs w:val="20"/>
        </w:rPr>
        <w:t>oświadczamy</w:t>
      </w:r>
      <w:r w:rsidR="00B72B4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iż wybór naszej oferty </w:t>
      </w:r>
      <w:r>
        <w:rPr>
          <w:rFonts w:ascii="Verdana" w:hAnsi="Verdana"/>
          <w:b/>
          <w:sz w:val="20"/>
          <w:szCs w:val="20"/>
          <w:highlight w:val="yellow"/>
        </w:rPr>
        <w:t>będzie/nie będzie</w:t>
      </w:r>
      <w:r>
        <w:rPr>
          <w:rFonts w:ascii="Verdana" w:hAnsi="Verdana"/>
          <w:b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prowadził do powstania u Zamawiającego obowiązku podatkowego zgodnie z przepisami ustawy o podatku od towarów i usług</w:t>
      </w:r>
      <w:r w:rsidR="00BB5C7C">
        <w:rPr>
          <w:rFonts w:ascii="Verdana" w:hAnsi="Verdana"/>
          <w:sz w:val="20"/>
          <w:szCs w:val="20"/>
        </w:rPr>
        <w:t xml:space="preserve"> dla celów zastosowania kryterium ceny Zamawiający dolicza do przedstawionej w tej ofercie ceny kwotę podatku od towarów i usług, którą miałby obowiązek rozliczyć</w:t>
      </w:r>
      <w:r>
        <w:rPr>
          <w:rFonts w:ascii="Verdana" w:hAnsi="Verdana"/>
          <w:sz w:val="20"/>
          <w:szCs w:val="20"/>
        </w:rPr>
        <w:t xml:space="preserve">. </w:t>
      </w:r>
    </w:p>
    <w:p w14:paraId="292AA70A" w14:textId="77777777" w:rsidR="00A614AE" w:rsidRDefault="00A614AE" w:rsidP="00A614AE">
      <w:pPr>
        <w:ind w:left="426" w:hanging="426"/>
        <w:jc w:val="both"/>
        <w:rPr>
          <w:rFonts w:ascii="Verdana" w:hAnsi="Verdana"/>
          <w:sz w:val="6"/>
          <w:szCs w:val="6"/>
        </w:rPr>
      </w:pPr>
    </w:p>
    <w:p w14:paraId="6456F75C" w14:textId="1D32CA9A" w:rsidR="00A614AE" w:rsidRPr="00BB5C7C" w:rsidRDefault="00A614AE" w:rsidP="00BB5C7C">
      <w:pPr>
        <w:ind w:left="426"/>
        <w:jc w:val="both"/>
        <w:rPr>
          <w:rFonts w:ascii="Verdana" w:hAnsi="Verdana"/>
          <w:i/>
          <w:sz w:val="20"/>
          <w:szCs w:val="20"/>
        </w:rPr>
      </w:pPr>
      <w:r w:rsidRPr="00BB5C7C">
        <w:rPr>
          <w:rFonts w:ascii="Verdana" w:hAnsi="Verdana"/>
          <w:i/>
          <w:sz w:val="20"/>
          <w:szCs w:val="20"/>
        </w:rPr>
        <w:t xml:space="preserve">W przypadku gdy wybór oferty Wykonawcy </w:t>
      </w:r>
      <w:r w:rsidRPr="00BB5C7C">
        <w:rPr>
          <w:rFonts w:ascii="Verdana" w:hAnsi="Verdana"/>
          <w:b/>
          <w:i/>
          <w:sz w:val="20"/>
          <w:szCs w:val="20"/>
        </w:rPr>
        <w:t>będzie prowadził</w:t>
      </w:r>
      <w:r w:rsidRPr="00BB5C7C">
        <w:rPr>
          <w:rFonts w:ascii="Verdana" w:hAnsi="Verdana"/>
          <w:i/>
          <w:sz w:val="20"/>
          <w:szCs w:val="20"/>
        </w:rPr>
        <w:t xml:space="preserve"> do powstania </w:t>
      </w:r>
      <w:r w:rsidRPr="00BB5C7C">
        <w:rPr>
          <w:rFonts w:ascii="Verdana" w:hAnsi="Verdana"/>
          <w:i/>
          <w:sz w:val="20"/>
          <w:szCs w:val="20"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</w:t>
      </w:r>
      <w:r w:rsidR="00BB5C7C" w:rsidRPr="00BB5C7C">
        <w:rPr>
          <w:rFonts w:ascii="Verdana" w:hAnsi="Verdana"/>
          <w:i/>
          <w:sz w:val="20"/>
          <w:szCs w:val="20"/>
        </w:rPr>
        <w:t>, stawka</w:t>
      </w:r>
      <w:r w:rsidR="00B72B4D">
        <w:rPr>
          <w:rFonts w:ascii="Verdana" w:hAnsi="Verdana"/>
          <w:i/>
          <w:sz w:val="20"/>
          <w:szCs w:val="20"/>
        </w:rPr>
        <w:t xml:space="preserve"> </w:t>
      </w:r>
      <w:r w:rsidR="00BB5C7C" w:rsidRPr="00BB5C7C">
        <w:rPr>
          <w:rFonts w:ascii="Verdana" w:hAnsi="Verdana"/>
          <w:i/>
          <w:sz w:val="20"/>
          <w:szCs w:val="20"/>
        </w:rPr>
        <w:t xml:space="preserve">podatku ……………… </w:t>
      </w:r>
      <w:r w:rsidRPr="00BB5C7C">
        <w:rPr>
          <w:rFonts w:ascii="Verdana" w:hAnsi="Verdana"/>
          <w:i/>
          <w:sz w:val="20"/>
          <w:szCs w:val="20"/>
        </w:rPr>
        <w:t xml:space="preserve"> oraz wartość tych towarów i usług bez podatku od towarów i usług: …………………………………… zł.</w:t>
      </w:r>
    </w:p>
    <w:p w14:paraId="775C5E42" w14:textId="77777777" w:rsidR="00FB357E" w:rsidRPr="00542179" w:rsidRDefault="00A614AE" w:rsidP="00542179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UWAGA! Powyższe pola zaznaczone kursywą wypełniają wyłącznie Wykonawcy, których wybór oferty prowadziłby u Zamawiającego                        do powstania obowiązku podatkowego.</w:t>
      </w:r>
    </w:p>
    <w:p w14:paraId="2D990203" w14:textId="77777777" w:rsidR="00555C2D" w:rsidRPr="00555C2D" w:rsidRDefault="00555C2D" w:rsidP="00555C2D">
      <w:pPr>
        <w:tabs>
          <w:tab w:val="left" w:pos="284"/>
          <w:tab w:val="left" w:pos="8584"/>
          <w:tab w:val="left" w:pos="9020"/>
        </w:tabs>
        <w:ind w:left="284"/>
        <w:jc w:val="both"/>
        <w:rPr>
          <w:rFonts w:ascii="Verdana" w:eastAsia="Calibri" w:hAnsi="Verdana" w:cs="Verdana"/>
          <w:iCs/>
          <w:sz w:val="6"/>
          <w:szCs w:val="6"/>
          <w:lang w:eastAsia="en-US"/>
        </w:rPr>
      </w:pPr>
    </w:p>
    <w:p w14:paraId="61EF06A1" w14:textId="77777777" w:rsidR="00A614AE" w:rsidRPr="00FB357E" w:rsidRDefault="00FB357E" w:rsidP="00555C2D">
      <w:pPr>
        <w:ind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</w:t>
      </w:r>
      <w:r w:rsidR="00542179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A614AE">
        <w:rPr>
          <w:rFonts w:ascii="Verdana" w:hAnsi="Verdana"/>
          <w:sz w:val="20"/>
        </w:rPr>
        <w:t>Oświadczamy</w:t>
      </w:r>
      <w:proofErr w:type="gramEnd"/>
      <w:r w:rsidR="00A614AE">
        <w:rPr>
          <w:rFonts w:ascii="Verdana" w:hAnsi="Verdana"/>
          <w:sz w:val="20"/>
        </w:rPr>
        <w:t xml:space="preserve"> że, jesteśmy:</w:t>
      </w:r>
    </w:p>
    <w:p w14:paraId="29DE2AA7" w14:textId="77777777" w:rsidR="00A614AE" w:rsidRPr="003A30D8" w:rsidRDefault="00A614AE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</w:t>
      </w:r>
      <w:r w:rsidR="00C31707" w:rsidRPr="003A30D8">
        <w:rPr>
          <w:rFonts w:ascii="Verdana" w:hAnsi="Verdana"/>
          <w:sz w:val="18"/>
          <w:szCs w:val="18"/>
        </w:rPr>
        <w:t>mikro</w:t>
      </w:r>
      <w:r w:rsidRPr="003A30D8">
        <w:rPr>
          <w:rFonts w:ascii="Verdana" w:hAnsi="Verdana"/>
          <w:sz w:val="18"/>
          <w:szCs w:val="18"/>
        </w:rPr>
        <w:t>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B170C2E" w14:textId="77777777" w:rsidR="00C31707" w:rsidRPr="003A30D8" w:rsidRDefault="00C31707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małym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E3B0D70" w14:textId="77777777" w:rsidR="00E7687B" w:rsidRPr="003A30D8" w:rsidRDefault="00E7687B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ab/>
        <w:t xml:space="preserve"> - średnim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;</w:t>
      </w:r>
    </w:p>
    <w:p w14:paraId="4A7F5B87" w14:textId="77777777" w:rsidR="00A614AE" w:rsidRPr="003A30D8" w:rsidRDefault="00A614AE" w:rsidP="00555C2D">
      <w:pPr>
        <w:tabs>
          <w:tab w:val="left" w:pos="420"/>
        </w:tabs>
        <w:ind w:left="360" w:hanging="360"/>
        <w:jc w:val="both"/>
        <w:rPr>
          <w:rFonts w:ascii="Verdana" w:hAnsi="Verdana"/>
          <w:sz w:val="18"/>
          <w:szCs w:val="18"/>
        </w:rPr>
      </w:pPr>
      <w:r w:rsidRPr="003A30D8">
        <w:rPr>
          <w:rFonts w:ascii="Verdana" w:hAnsi="Verdana"/>
          <w:sz w:val="18"/>
          <w:szCs w:val="18"/>
        </w:rPr>
        <w:t xml:space="preserve">      - dużym przedsiębiorstwem</w:t>
      </w:r>
      <w:r w:rsidRPr="003A30D8">
        <w:rPr>
          <w:rFonts w:ascii="Verdana" w:hAnsi="Verdana"/>
          <w:sz w:val="18"/>
          <w:szCs w:val="18"/>
          <w:highlight w:val="yellow"/>
        </w:rPr>
        <w:t>*</w:t>
      </w:r>
      <w:r w:rsidRPr="003A30D8">
        <w:rPr>
          <w:rFonts w:ascii="Verdana" w:hAnsi="Verdana"/>
          <w:sz w:val="18"/>
          <w:szCs w:val="18"/>
        </w:rPr>
        <w:t>.</w:t>
      </w:r>
    </w:p>
    <w:p w14:paraId="12E71BB8" w14:textId="77777777" w:rsidR="00A614AE" w:rsidRDefault="00A614AE" w:rsidP="00A614AE">
      <w:pPr>
        <w:pStyle w:val="Default"/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Mikroprzedsiębiorstwo: </w:t>
      </w:r>
      <w:r>
        <w:rPr>
          <w:rFonts w:ascii="Verdana" w:hAnsi="Verdana"/>
          <w:sz w:val="12"/>
          <w:szCs w:val="12"/>
        </w:rPr>
        <w:t xml:space="preserve">przedsiębiorstwo, które </w:t>
      </w:r>
      <w:r>
        <w:rPr>
          <w:rFonts w:ascii="Verdana" w:hAnsi="Verdana"/>
          <w:b/>
          <w:bCs/>
          <w:sz w:val="12"/>
          <w:szCs w:val="12"/>
        </w:rPr>
        <w:t xml:space="preserve">zatrudnia mniej niż 10 osób </w:t>
      </w:r>
      <w:r>
        <w:rPr>
          <w:rFonts w:ascii="Verdana" w:hAnsi="Verdana"/>
          <w:sz w:val="12"/>
          <w:szCs w:val="12"/>
        </w:rPr>
        <w:t xml:space="preserve">i którego roczny obrót lub roczna suma bilansowa                      </w:t>
      </w:r>
      <w:r>
        <w:rPr>
          <w:rFonts w:ascii="Verdana" w:hAnsi="Verdana"/>
          <w:b/>
          <w:bCs/>
          <w:sz w:val="12"/>
          <w:szCs w:val="12"/>
        </w:rPr>
        <w:t xml:space="preserve">nie przekracza 2 milionów EUR. </w:t>
      </w:r>
    </w:p>
    <w:p w14:paraId="471F14DF" w14:textId="77777777" w:rsidR="00A614AE" w:rsidRDefault="00A614AE" w:rsidP="00A614AE">
      <w:pPr>
        <w:pStyle w:val="Default"/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Małe przedsiębiorstwo: </w:t>
      </w:r>
      <w:r>
        <w:rPr>
          <w:rFonts w:ascii="Verdana" w:hAnsi="Verdana"/>
          <w:sz w:val="12"/>
          <w:szCs w:val="12"/>
        </w:rPr>
        <w:t xml:space="preserve">przedsiębiorstwo, które </w:t>
      </w:r>
      <w:r>
        <w:rPr>
          <w:rFonts w:ascii="Verdana" w:hAnsi="Verdana"/>
          <w:b/>
          <w:bCs/>
          <w:sz w:val="12"/>
          <w:szCs w:val="12"/>
        </w:rPr>
        <w:t xml:space="preserve">zatrudnia mniej niż 50 osób </w:t>
      </w:r>
      <w:r>
        <w:rPr>
          <w:rFonts w:ascii="Verdana" w:hAnsi="Verdana"/>
          <w:sz w:val="12"/>
          <w:szCs w:val="12"/>
        </w:rPr>
        <w:t xml:space="preserve">i którego roczny obrót lub roczna suma bilansowa                     </w:t>
      </w:r>
      <w:r>
        <w:rPr>
          <w:rFonts w:ascii="Verdana" w:hAnsi="Verdana"/>
          <w:b/>
          <w:bCs/>
          <w:sz w:val="12"/>
          <w:szCs w:val="12"/>
        </w:rPr>
        <w:t xml:space="preserve">nie przekracza 10 milionów EUR. </w:t>
      </w:r>
    </w:p>
    <w:p w14:paraId="0C8158EB" w14:textId="46D9332E" w:rsidR="00A614AE" w:rsidRPr="00B902B2" w:rsidRDefault="00A614AE" w:rsidP="00B902B2">
      <w:pPr>
        <w:tabs>
          <w:tab w:val="left" w:pos="420"/>
        </w:tabs>
        <w:ind w:left="4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 xml:space="preserve">Średnie przedsiębiorstwa: przedsiębiorstwa, które nie są mikroprzedsiębiorstwami ani małymi przedsiębiorstwami </w:t>
      </w:r>
      <w:r>
        <w:rPr>
          <w:rFonts w:ascii="Verdana" w:hAnsi="Verdana"/>
          <w:sz w:val="12"/>
          <w:szCs w:val="12"/>
        </w:rPr>
        <w:t xml:space="preserve">i które </w:t>
      </w:r>
      <w:r>
        <w:rPr>
          <w:rFonts w:ascii="Verdana" w:hAnsi="Verdana"/>
          <w:b/>
          <w:bCs/>
          <w:sz w:val="12"/>
          <w:szCs w:val="12"/>
        </w:rPr>
        <w:t xml:space="preserve">zatrudniają mniej niż 250 osób </w:t>
      </w:r>
      <w:r>
        <w:rPr>
          <w:rFonts w:ascii="Verdana" w:hAnsi="Verdana"/>
          <w:sz w:val="12"/>
          <w:szCs w:val="12"/>
        </w:rPr>
        <w:t xml:space="preserve">i których </w:t>
      </w:r>
      <w:r>
        <w:rPr>
          <w:rFonts w:ascii="Verdana" w:hAnsi="Verdana"/>
          <w:b/>
          <w:bCs/>
          <w:sz w:val="12"/>
          <w:szCs w:val="12"/>
        </w:rPr>
        <w:t xml:space="preserve">roczny obrót nie przekracza 50 milionów EUR </w:t>
      </w:r>
      <w:r>
        <w:rPr>
          <w:rFonts w:ascii="Verdana" w:hAnsi="Verdana"/>
          <w:b/>
          <w:bCs/>
          <w:i/>
          <w:iCs/>
          <w:sz w:val="12"/>
          <w:szCs w:val="12"/>
        </w:rPr>
        <w:t xml:space="preserve">lub </w:t>
      </w:r>
      <w:r>
        <w:rPr>
          <w:rFonts w:ascii="Verdana" w:hAnsi="Verdana"/>
          <w:b/>
          <w:bCs/>
          <w:sz w:val="12"/>
          <w:szCs w:val="12"/>
        </w:rPr>
        <w:t>roczna suma bilansowa nie przekracza 43 milionów EUR</w:t>
      </w:r>
      <w:r>
        <w:rPr>
          <w:rFonts w:ascii="Verdana" w:hAnsi="Verdana"/>
          <w:sz w:val="12"/>
          <w:szCs w:val="12"/>
        </w:rPr>
        <w:t xml:space="preserve">.  </w:t>
      </w:r>
    </w:p>
    <w:p w14:paraId="593CD4FC" w14:textId="77777777" w:rsidR="00A614AE" w:rsidRDefault="00A614AE" w:rsidP="00A614AE">
      <w:pPr>
        <w:tabs>
          <w:tab w:val="left" w:pos="420"/>
        </w:tabs>
        <w:rPr>
          <w:rFonts w:ascii="Verdana" w:hAnsi="Verdana"/>
          <w:sz w:val="20"/>
        </w:rPr>
      </w:pPr>
    </w:p>
    <w:p w14:paraId="0DC3A86F" w14:textId="77777777" w:rsidR="00C30C20" w:rsidRPr="00C30C20" w:rsidRDefault="00C30C20" w:rsidP="00C30C20">
      <w:pPr>
        <w:suppressAutoHyphens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C30C20">
        <w:rPr>
          <w:rFonts w:ascii="Verdana" w:eastAsia="Calibri" w:hAnsi="Verdana" w:cs="Arial"/>
          <w:sz w:val="18"/>
          <w:szCs w:val="18"/>
          <w:lang w:eastAsia="en-US"/>
        </w:rPr>
        <w:t>……………………………</w:t>
      </w:r>
      <w:r w:rsidRPr="00C30C20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C30C20">
        <w:rPr>
          <w:rFonts w:ascii="Verdana" w:eastAsia="Calibri" w:hAnsi="Verdana" w:cs="Arial"/>
          <w:sz w:val="18"/>
          <w:szCs w:val="18"/>
          <w:lang w:eastAsia="en-US"/>
        </w:rPr>
        <w:t xml:space="preserve">dnia ………………                                               </w:t>
      </w:r>
    </w:p>
    <w:p w14:paraId="2621587B" w14:textId="77777777" w:rsidR="00C30C20" w:rsidRPr="00C30C20" w:rsidRDefault="00C30C20" w:rsidP="00C30C20">
      <w:pPr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>(</w:t>
      </w:r>
      <w:proofErr w:type="gramStart"/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 xml:space="preserve">miejscowość)   </w:t>
      </w:r>
      <w:proofErr w:type="gramEnd"/>
      <w:r w:rsidRPr="00C30C20">
        <w:rPr>
          <w:rFonts w:ascii="Verdana" w:eastAsia="Calibri" w:hAnsi="Verdana" w:cs="Arial"/>
          <w:i/>
          <w:sz w:val="10"/>
          <w:szCs w:val="10"/>
          <w:lang w:eastAsia="en-US"/>
        </w:rPr>
        <w:t xml:space="preserve">                                                                                                                            </w:t>
      </w:r>
      <w:r w:rsidRPr="00C30C20">
        <w:rPr>
          <w:rFonts w:ascii="Verdana" w:eastAsia="Calibri" w:hAnsi="Verdana" w:cs="Arial"/>
          <w:color w:val="000000"/>
          <w:sz w:val="10"/>
          <w:szCs w:val="10"/>
          <w:lang w:eastAsia="en-US"/>
        </w:rPr>
        <w:br/>
      </w:r>
    </w:p>
    <w:p w14:paraId="684C3C53" w14:textId="77777777" w:rsidR="00A614AE" w:rsidRDefault="00A614AE" w:rsidP="00A614AE">
      <w:pPr>
        <w:pStyle w:val="Zwykytekst"/>
      </w:pPr>
    </w:p>
    <w:p w14:paraId="60171ADE" w14:textId="609DAF63" w:rsidR="003D4563" w:rsidRPr="003D4563" w:rsidRDefault="00A614AE" w:rsidP="00B72B4D">
      <w:pPr>
        <w:pStyle w:val="Zwykytekst"/>
        <w:rPr>
          <w:lang w:eastAsia="x-none"/>
        </w:rPr>
      </w:pPr>
      <w:r>
        <w:rPr>
          <w:rFonts w:ascii="Verdana" w:hAnsi="Verdana"/>
          <w:sz w:val="12"/>
          <w:szCs w:val="12"/>
          <w:highlight w:val="yellow"/>
        </w:rPr>
        <w:t xml:space="preserve">*- </w:t>
      </w:r>
      <w:r w:rsidRPr="00B72B4D">
        <w:rPr>
          <w:rFonts w:ascii="Verdana" w:hAnsi="Verdana"/>
          <w:sz w:val="12"/>
          <w:szCs w:val="12"/>
          <w:highlight w:val="yellow"/>
        </w:rPr>
        <w:t>niepotrzebne skreśli</w:t>
      </w:r>
      <w:r w:rsidR="00B72B4D" w:rsidRPr="00B72B4D">
        <w:rPr>
          <w:rFonts w:ascii="Verdana" w:hAnsi="Verdana"/>
          <w:sz w:val="12"/>
          <w:szCs w:val="12"/>
          <w:highlight w:val="yellow"/>
        </w:rPr>
        <w:t>ć</w:t>
      </w:r>
      <w:r w:rsidR="00B72B4D" w:rsidRPr="003D4563">
        <w:rPr>
          <w:lang w:eastAsia="x-none"/>
        </w:rPr>
        <w:t xml:space="preserve"> </w:t>
      </w:r>
    </w:p>
    <w:sectPr w:rsidR="003D4563" w:rsidRPr="003D4563" w:rsidSect="003D4563">
      <w:footerReference w:type="even" r:id="rId7"/>
      <w:footerReference w:type="default" r:id="rId8"/>
      <w:pgSz w:w="11906" w:h="16838"/>
      <w:pgMar w:top="426" w:right="1417" w:bottom="360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F094" w14:textId="77777777" w:rsidR="00F83669" w:rsidRDefault="00F83669">
      <w:r>
        <w:separator/>
      </w:r>
    </w:p>
  </w:endnote>
  <w:endnote w:type="continuationSeparator" w:id="0">
    <w:p w14:paraId="3C02DE76" w14:textId="77777777" w:rsidR="00F83669" w:rsidRDefault="00F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-Bold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02A4" w14:textId="77777777" w:rsidR="00DA1785" w:rsidRDefault="00DA1785" w:rsidP="00DA17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0C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7227F2" w14:textId="77777777" w:rsidR="00DA1785" w:rsidRDefault="00DA1785" w:rsidP="00DA17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641E" w14:textId="77777777" w:rsidR="00DA1785" w:rsidRPr="00C30C20" w:rsidRDefault="00DA1785" w:rsidP="00DA178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C30C20">
      <w:rPr>
        <w:rStyle w:val="Numerstrony"/>
        <w:sz w:val="16"/>
        <w:szCs w:val="16"/>
      </w:rPr>
      <w:fldChar w:fldCharType="begin"/>
    </w:r>
    <w:r w:rsidRPr="00C30C20">
      <w:rPr>
        <w:rStyle w:val="Numerstrony"/>
        <w:sz w:val="16"/>
        <w:szCs w:val="16"/>
      </w:rPr>
      <w:instrText xml:space="preserve">PAGE  </w:instrText>
    </w:r>
    <w:r w:rsidRPr="00C30C20">
      <w:rPr>
        <w:rStyle w:val="Numerstrony"/>
        <w:sz w:val="16"/>
        <w:szCs w:val="16"/>
      </w:rPr>
      <w:fldChar w:fldCharType="separate"/>
    </w:r>
    <w:r w:rsidR="00172628" w:rsidRPr="00C30C20">
      <w:rPr>
        <w:rStyle w:val="Numerstrony"/>
        <w:noProof/>
        <w:sz w:val="16"/>
        <w:szCs w:val="16"/>
      </w:rPr>
      <w:t>2</w:t>
    </w:r>
    <w:r w:rsidRPr="00C30C20">
      <w:rPr>
        <w:rStyle w:val="Numerstrony"/>
        <w:sz w:val="16"/>
        <w:szCs w:val="16"/>
      </w:rPr>
      <w:fldChar w:fldCharType="end"/>
    </w:r>
  </w:p>
  <w:p w14:paraId="427ACA1C" w14:textId="77777777" w:rsidR="00DA1785" w:rsidRDefault="00DA1785" w:rsidP="00DA17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5C91" w14:textId="77777777" w:rsidR="00F83669" w:rsidRDefault="00F83669">
      <w:r>
        <w:separator/>
      </w:r>
    </w:p>
  </w:footnote>
  <w:footnote w:type="continuationSeparator" w:id="0">
    <w:p w14:paraId="6E75B697" w14:textId="77777777" w:rsidR="00F83669" w:rsidRDefault="00F8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1BE"/>
    <w:multiLevelType w:val="hybridMultilevel"/>
    <w:tmpl w:val="9C74846A"/>
    <w:lvl w:ilvl="0" w:tplc="471C9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E23DE"/>
    <w:multiLevelType w:val="multilevel"/>
    <w:tmpl w:val="6E4CE8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511A1"/>
    <w:multiLevelType w:val="hybridMultilevel"/>
    <w:tmpl w:val="1D024686"/>
    <w:lvl w:ilvl="0" w:tplc="D4A8AC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D5B8D"/>
    <w:multiLevelType w:val="hybridMultilevel"/>
    <w:tmpl w:val="CBF620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B66E8"/>
    <w:multiLevelType w:val="hybridMultilevel"/>
    <w:tmpl w:val="36F84E38"/>
    <w:lvl w:ilvl="0" w:tplc="214486E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67667828"/>
    <w:multiLevelType w:val="hybridMultilevel"/>
    <w:tmpl w:val="C9682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318C"/>
    <w:multiLevelType w:val="hybridMultilevel"/>
    <w:tmpl w:val="F11EBFCE"/>
    <w:lvl w:ilvl="0" w:tplc="471C9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343A6"/>
    <w:multiLevelType w:val="hybridMultilevel"/>
    <w:tmpl w:val="6E4CE8D2"/>
    <w:lvl w:ilvl="0" w:tplc="FF2614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DA3F07"/>
    <w:multiLevelType w:val="singleLevel"/>
    <w:tmpl w:val="76B47D8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74F943CF"/>
    <w:multiLevelType w:val="hybridMultilevel"/>
    <w:tmpl w:val="8116CF30"/>
    <w:lvl w:ilvl="0" w:tplc="FBACAFAE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eastAsia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81EA6"/>
    <w:multiLevelType w:val="hybridMultilevel"/>
    <w:tmpl w:val="4FCCB588"/>
    <w:lvl w:ilvl="0" w:tplc="973AF3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64FD0"/>
    <w:multiLevelType w:val="hybridMultilevel"/>
    <w:tmpl w:val="8DB277DC"/>
    <w:lvl w:ilvl="0" w:tplc="D6120B7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6565">
    <w:abstractNumId w:val="8"/>
  </w:num>
  <w:num w:numId="2" w16cid:durableId="1801679502">
    <w:abstractNumId w:val="9"/>
  </w:num>
  <w:num w:numId="3" w16cid:durableId="34500960">
    <w:abstractNumId w:val="7"/>
  </w:num>
  <w:num w:numId="4" w16cid:durableId="1136677602">
    <w:abstractNumId w:val="1"/>
  </w:num>
  <w:num w:numId="5" w16cid:durableId="2127695162">
    <w:abstractNumId w:val="2"/>
  </w:num>
  <w:num w:numId="6" w16cid:durableId="777678546">
    <w:abstractNumId w:val="8"/>
  </w:num>
  <w:num w:numId="7" w16cid:durableId="95737436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225494">
    <w:abstractNumId w:val="10"/>
  </w:num>
  <w:num w:numId="9" w16cid:durableId="161088913">
    <w:abstractNumId w:val="0"/>
  </w:num>
  <w:num w:numId="10" w16cid:durableId="1178696968">
    <w:abstractNumId w:val="6"/>
  </w:num>
  <w:num w:numId="11" w16cid:durableId="1587181703">
    <w:abstractNumId w:val="4"/>
  </w:num>
  <w:num w:numId="12" w16cid:durableId="821773785">
    <w:abstractNumId w:val="5"/>
  </w:num>
  <w:num w:numId="13" w16cid:durableId="841967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8"/>
    <w:rsid w:val="00007022"/>
    <w:rsid w:val="00012567"/>
    <w:rsid w:val="0001658F"/>
    <w:rsid w:val="0002372E"/>
    <w:rsid w:val="00024442"/>
    <w:rsid w:val="00052D27"/>
    <w:rsid w:val="00082142"/>
    <w:rsid w:val="000A5FBA"/>
    <w:rsid w:val="000C387B"/>
    <w:rsid w:val="000F1E83"/>
    <w:rsid w:val="00111582"/>
    <w:rsid w:val="00127193"/>
    <w:rsid w:val="0013315F"/>
    <w:rsid w:val="00135C34"/>
    <w:rsid w:val="001378AB"/>
    <w:rsid w:val="001408C6"/>
    <w:rsid w:val="00144438"/>
    <w:rsid w:val="001524AD"/>
    <w:rsid w:val="00160B6D"/>
    <w:rsid w:val="0016152C"/>
    <w:rsid w:val="00171193"/>
    <w:rsid w:val="00172628"/>
    <w:rsid w:val="00174B66"/>
    <w:rsid w:val="0017719A"/>
    <w:rsid w:val="001855FC"/>
    <w:rsid w:val="00191483"/>
    <w:rsid w:val="001A1DD2"/>
    <w:rsid w:val="001A3E03"/>
    <w:rsid w:val="001D246B"/>
    <w:rsid w:val="001E66F8"/>
    <w:rsid w:val="001F6AC9"/>
    <w:rsid w:val="002105A2"/>
    <w:rsid w:val="002213A8"/>
    <w:rsid w:val="0022569A"/>
    <w:rsid w:val="00226D92"/>
    <w:rsid w:val="00237D37"/>
    <w:rsid w:val="00251446"/>
    <w:rsid w:val="00254BB2"/>
    <w:rsid w:val="00262243"/>
    <w:rsid w:val="002659C7"/>
    <w:rsid w:val="00277A2D"/>
    <w:rsid w:val="0029584F"/>
    <w:rsid w:val="002A1F4C"/>
    <w:rsid w:val="002A497F"/>
    <w:rsid w:val="00314476"/>
    <w:rsid w:val="0031758C"/>
    <w:rsid w:val="00325059"/>
    <w:rsid w:val="003327A8"/>
    <w:rsid w:val="003419B0"/>
    <w:rsid w:val="00344CB7"/>
    <w:rsid w:val="00367833"/>
    <w:rsid w:val="003816D5"/>
    <w:rsid w:val="00395377"/>
    <w:rsid w:val="003A0631"/>
    <w:rsid w:val="003A30D8"/>
    <w:rsid w:val="003B128E"/>
    <w:rsid w:val="003B25A4"/>
    <w:rsid w:val="003D1A32"/>
    <w:rsid w:val="003D4563"/>
    <w:rsid w:val="003F123E"/>
    <w:rsid w:val="003F595E"/>
    <w:rsid w:val="00431A2C"/>
    <w:rsid w:val="00436051"/>
    <w:rsid w:val="0043756C"/>
    <w:rsid w:val="00442DAB"/>
    <w:rsid w:val="00447952"/>
    <w:rsid w:val="00450B5D"/>
    <w:rsid w:val="0046275F"/>
    <w:rsid w:val="00466027"/>
    <w:rsid w:val="00470261"/>
    <w:rsid w:val="00470D34"/>
    <w:rsid w:val="004769BC"/>
    <w:rsid w:val="004964CC"/>
    <w:rsid w:val="004C7468"/>
    <w:rsid w:val="004F5BFF"/>
    <w:rsid w:val="00501482"/>
    <w:rsid w:val="00506CF0"/>
    <w:rsid w:val="00542179"/>
    <w:rsid w:val="00555C2D"/>
    <w:rsid w:val="005963B4"/>
    <w:rsid w:val="005A2175"/>
    <w:rsid w:val="005B7F9E"/>
    <w:rsid w:val="005C66BD"/>
    <w:rsid w:val="005C7516"/>
    <w:rsid w:val="005C766E"/>
    <w:rsid w:val="005E64D1"/>
    <w:rsid w:val="005F2A10"/>
    <w:rsid w:val="006049A4"/>
    <w:rsid w:val="006172DF"/>
    <w:rsid w:val="006203EB"/>
    <w:rsid w:val="00631D24"/>
    <w:rsid w:val="00634571"/>
    <w:rsid w:val="00644497"/>
    <w:rsid w:val="006457EB"/>
    <w:rsid w:val="00645E1F"/>
    <w:rsid w:val="006613B8"/>
    <w:rsid w:val="00666F0B"/>
    <w:rsid w:val="00695884"/>
    <w:rsid w:val="006A4C34"/>
    <w:rsid w:val="006A743F"/>
    <w:rsid w:val="006D1A31"/>
    <w:rsid w:val="006F21C1"/>
    <w:rsid w:val="0072058B"/>
    <w:rsid w:val="0072762A"/>
    <w:rsid w:val="0074531F"/>
    <w:rsid w:val="00746943"/>
    <w:rsid w:val="00761147"/>
    <w:rsid w:val="00761950"/>
    <w:rsid w:val="00761F49"/>
    <w:rsid w:val="00770829"/>
    <w:rsid w:val="00773942"/>
    <w:rsid w:val="00773AF8"/>
    <w:rsid w:val="00790EA3"/>
    <w:rsid w:val="007A3139"/>
    <w:rsid w:val="007B61B7"/>
    <w:rsid w:val="007D190A"/>
    <w:rsid w:val="007D5AEC"/>
    <w:rsid w:val="007E2ECA"/>
    <w:rsid w:val="008014F3"/>
    <w:rsid w:val="00805BEC"/>
    <w:rsid w:val="008201EC"/>
    <w:rsid w:val="0082304A"/>
    <w:rsid w:val="00832E6A"/>
    <w:rsid w:val="0083446D"/>
    <w:rsid w:val="00837479"/>
    <w:rsid w:val="0084327B"/>
    <w:rsid w:val="00843E3A"/>
    <w:rsid w:val="00847496"/>
    <w:rsid w:val="00882B72"/>
    <w:rsid w:val="00890F32"/>
    <w:rsid w:val="00891A05"/>
    <w:rsid w:val="00893B23"/>
    <w:rsid w:val="008B338E"/>
    <w:rsid w:val="008C1DA7"/>
    <w:rsid w:val="008D197C"/>
    <w:rsid w:val="008D351C"/>
    <w:rsid w:val="008F09FA"/>
    <w:rsid w:val="008F1218"/>
    <w:rsid w:val="0090742D"/>
    <w:rsid w:val="009264B7"/>
    <w:rsid w:val="0093642A"/>
    <w:rsid w:val="00943322"/>
    <w:rsid w:val="009564C2"/>
    <w:rsid w:val="00963DA3"/>
    <w:rsid w:val="009731F2"/>
    <w:rsid w:val="00983A25"/>
    <w:rsid w:val="009A4918"/>
    <w:rsid w:val="009C4EC8"/>
    <w:rsid w:val="009C52A8"/>
    <w:rsid w:val="009D0DB9"/>
    <w:rsid w:val="009D73EF"/>
    <w:rsid w:val="009E3E25"/>
    <w:rsid w:val="009F1005"/>
    <w:rsid w:val="00A1130B"/>
    <w:rsid w:val="00A31725"/>
    <w:rsid w:val="00A3484C"/>
    <w:rsid w:val="00A535B9"/>
    <w:rsid w:val="00A614AE"/>
    <w:rsid w:val="00A75121"/>
    <w:rsid w:val="00A90F5A"/>
    <w:rsid w:val="00AA2EF3"/>
    <w:rsid w:val="00AA542F"/>
    <w:rsid w:val="00AB3616"/>
    <w:rsid w:val="00AC1F3D"/>
    <w:rsid w:val="00AC419B"/>
    <w:rsid w:val="00AF16FA"/>
    <w:rsid w:val="00B25F80"/>
    <w:rsid w:val="00B3376F"/>
    <w:rsid w:val="00B65D3E"/>
    <w:rsid w:val="00B673CD"/>
    <w:rsid w:val="00B72B4D"/>
    <w:rsid w:val="00B902B2"/>
    <w:rsid w:val="00BA0AE3"/>
    <w:rsid w:val="00BB5C7C"/>
    <w:rsid w:val="00BB7F51"/>
    <w:rsid w:val="00BC37AC"/>
    <w:rsid w:val="00BC5C5D"/>
    <w:rsid w:val="00BD4B19"/>
    <w:rsid w:val="00BD7281"/>
    <w:rsid w:val="00BE0F04"/>
    <w:rsid w:val="00BE492D"/>
    <w:rsid w:val="00BE6671"/>
    <w:rsid w:val="00BF5833"/>
    <w:rsid w:val="00BF7C22"/>
    <w:rsid w:val="00C021DC"/>
    <w:rsid w:val="00C15773"/>
    <w:rsid w:val="00C262D1"/>
    <w:rsid w:val="00C30C20"/>
    <w:rsid w:val="00C31707"/>
    <w:rsid w:val="00C33801"/>
    <w:rsid w:val="00C46DDA"/>
    <w:rsid w:val="00C5055B"/>
    <w:rsid w:val="00C67690"/>
    <w:rsid w:val="00C71149"/>
    <w:rsid w:val="00C77F23"/>
    <w:rsid w:val="00C8358B"/>
    <w:rsid w:val="00C94B46"/>
    <w:rsid w:val="00CA1875"/>
    <w:rsid w:val="00CA634B"/>
    <w:rsid w:val="00CC0CA8"/>
    <w:rsid w:val="00CE2041"/>
    <w:rsid w:val="00D04135"/>
    <w:rsid w:val="00D0513D"/>
    <w:rsid w:val="00D13450"/>
    <w:rsid w:val="00D15CF5"/>
    <w:rsid w:val="00D17EAF"/>
    <w:rsid w:val="00D26C7E"/>
    <w:rsid w:val="00D37595"/>
    <w:rsid w:val="00D61A6B"/>
    <w:rsid w:val="00D6212C"/>
    <w:rsid w:val="00D64325"/>
    <w:rsid w:val="00D6788A"/>
    <w:rsid w:val="00D85C9C"/>
    <w:rsid w:val="00D926EA"/>
    <w:rsid w:val="00D92C0C"/>
    <w:rsid w:val="00D942C0"/>
    <w:rsid w:val="00DA1785"/>
    <w:rsid w:val="00DA30BF"/>
    <w:rsid w:val="00DA38C5"/>
    <w:rsid w:val="00DA43D0"/>
    <w:rsid w:val="00DA43EC"/>
    <w:rsid w:val="00DC43A9"/>
    <w:rsid w:val="00DD204D"/>
    <w:rsid w:val="00DE2547"/>
    <w:rsid w:val="00DF6F80"/>
    <w:rsid w:val="00DF7FF1"/>
    <w:rsid w:val="00E26F47"/>
    <w:rsid w:val="00E3133D"/>
    <w:rsid w:val="00E551D7"/>
    <w:rsid w:val="00E5591C"/>
    <w:rsid w:val="00E62A20"/>
    <w:rsid w:val="00E63411"/>
    <w:rsid w:val="00E6737E"/>
    <w:rsid w:val="00E75F22"/>
    <w:rsid w:val="00E7687B"/>
    <w:rsid w:val="00EC51B8"/>
    <w:rsid w:val="00EC7CB8"/>
    <w:rsid w:val="00ED10CE"/>
    <w:rsid w:val="00ED1284"/>
    <w:rsid w:val="00ED30C4"/>
    <w:rsid w:val="00ED31CC"/>
    <w:rsid w:val="00EE48DE"/>
    <w:rsid w:val="00EE5644"/>
    <w:rsid w:val="00F13DDB"/>
    <w:rsid w:val="00F218F8"/>
    <w:rsid w:val="00F23323"/>
    <w:rsid w:val="00F2386E"/>
    <w:rsid w:val="00F247C4"/>
    <w:rsid w:val="00F257C6"/>
    <w:rsid w:val="00F32707"/>
    <w:rsid w:val="00F33EAB"/>
    <w:rsid w:val="00F36514"/>
    <w:rsid w:val="00F41533"/>
    <w:rsid w:val="00F46982"/>
    <w:rsid w:val="00F5093C"/>
    <w:rsid w:val="00F50953"/>
    <w:rsid w:val="00F737CA"/>
    <w:rsid w:val="00F75E03"/>
    <w:rsid w:val="00F83669"/>
    <w:rsid w:val="00FA2C13"/>
    <w:rsid w:val="00FA777C"/>
    <w:rsid w:val="00FB357E"/>
    <w:rsid w:val="00FB6D90"/>
    <w:rsid w:val="00FC2D2A"/>
    <w:rsid w:val="00FC3AA9"/>
    <w:rsid w:val="00FC64B7"/>
    <w:rsid w:val="00FE20B5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73897"/>
  <w15:chartTrackingRefBased/>
  <w15:docId w15:val="{9EDBCF6B-D1B6-462F-A622-87D71D8D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8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08C6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2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C3AA9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1408C6"/>
    <w:pPr>
      <w:jc w:val="both"/>
    </w:pPr>
    <w:rPr>
      <w:sz w:val="20"/>
      <w:szCs w:val="20"/>
      <w:u w:val="single"/>
      <w:lang w:val="x-none" w:eastAsia="x-none"/>
    </w:rPr>
  </w:style>
  <w:style w:type="character" w:customStyle="1" w:styleId="ZwykytekstZnak">
    <w:name w:val="Zwykły tekst Znak"/>
    <w:link w:val="Zwykytekst"/>
    <w:semiHidden/>
    <w:rsid w:val="0093642A"/>
    <w:rPr>
      <w:rFonts w:ascii="Courier New" w:hAnsi="Courier New" w:cs="Courier New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A178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A1785"/>
  </w:style>
  <w:style w:type="paragraph" w:styleId="Tekstdymka">
    <w:name w:val="Balloon Text"/>
    <w:basedOn w:val="Normalny"/>
    <w:semiHidden/>
    <w:rsid w:val="002622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77F23"/>
    <w:rPr>
      <w:sz w:val="24"/>
      <w:szCs w:val="24"/>
    </w:rPr>
  </w:style>
  <w:style w:type="character" w:customStyle="1" w:styleId="TekstpodstawowyZnak">
    <w:name w:val="Tekst podstawowy Znak"/>
    <w:link w:val="Tekstpodstawowy"/>
    <w:rsid w:val="00C77F23"/>
    <w:rPr>
      <w:u w:val="single"/>
    </w:rPr>
  </w:style>
  <w:style w:type="paragraph" w:customStyle="1" w:styleId="1">
    <w:name w:val="1."/>
    <w:basedOn w:val="Normalny"/>
    <w:rsid w:val="00C77F2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C77F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2"/>
      <w:sz w:val="19"/>
      <w:szCs w:val="20"/>
      <w:lang w:eastAsia="ar-SA"/>
    </w:rPr>
  </w:style>
  <w:style w:type="paragraph" w:customStyle="1" w:styleId="Default">
    <w:name w:val="Default"/>
    <w:rsid w:val="008014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9C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C52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64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A1D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1DD2"/>
  </w:style>
  <w:style w:type="character" w:styleId="Odwoanieprzypisukocowego">
    <w:name w:val="endnote reference"/>
    <w:basedOn w:val="Domylnaczcionkaakapitu"/>
    <w:rsid w:val="001A1D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FE2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3</Pages>
  <Words>812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Miejski Zarząd Dróg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Marta Cendal</dc:creator>
  <cp:keywords/>
  <cp:lastModifiedBy>Alicja Kleszcz</cp:lastModifiedBy>
  <cp:revision>5</cp:revision>
  <cp:lastPrinted>2024-02-14T08:16:00Z</cp:lastPrinted>
  <dcterms:created xsi:type="dcterms:W3CDTF">2024-02-13T14:09:00Z</dcterms:created>
  <dcterms:modified xsi:type="dcterms:W3CDTF">2025-01-30T13:15:00Z</dcterms:modified>
</cp:coreProperties>
</file>