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9A906" w14:textId="2A4649DA" w:rsidR="00715290" w:rsidRPr="00065135" w:rsidRDefault="008E10ED" w:rsidP="008D2F1F">
      <w:bookmarkStart w:id="0" w:name="ezdAutorInicjaly"/>
      <w:r w:rsidRPr="008E10ED">
        <w:t>BO.WZ.26.02.2025</w:t>
      </w:r>
      <w:bookmarkEnd w:id="0"/>
    </w:p>
    <w:p w14:paraId="5E560459" w14:textId="356E357F" w:rsidR="00715290" w:rsidRDefault="00715290" w:rsidP="006525CE">
      <w:pPr>
        <w:spacing w:after="200"/>
        <w:jc w:val="right"/>
      </w:pPr>
      <w:r w:rsidRPr="00065135">
        <w:t xml:space="preserve">Warszawa, </w:t>
      </w:r>
      <w:r w:rsidR="008E10ED" w:rsidRPr="008E10ED">
        <w:t xml:space="preserve">dnia </w:t>
      </w:r>
      <w:r w:rsidR="00B67723">
        <w:t>12</w:t>
      </w:r>
      <w:r w:rsidR="008E10ED" w:rsidRPr="008E10ED">
        <w:t>.0</w:t>
      </w:r>
      <w:r w:rsidR="00B151B4">
        <w:t>5</w:t>
      </w:r>
      <w:r w:rsidR="008E10ED" w:rsidRPr="008E10ED">
        <w:t>.2025 r.</w:t>
      </w:r>
    </w:p>
    <w:p w14:paraId="24F1BAE0" w14:textId="77777777" w:rsidR="00715290" w:rsidRPr="00065135" w:rsidRDefault="00715290" w:rsidP="006525CE">
      <w:pPr>
        <w:spacing w:after="200"/>
        <w:jc w:val="right"/>
        <w:sectPr w:rsidR="00715290" w:rsidRPr="00065135" w:rsidSect="00B737D3">
          <w:footerReference w:type="default" r:id="rId11"/>
          <w:headerReference w:type="first" r:id="rId12"/>
          <w:footerReference w:type="first" r:id="rId13"/>
          <w:pgSz w:w="11906" w:h="16838"/>
          <w:pgMar w:top="2098" w:right="1418" w:bottom="1644" w:left="1418" w:header="510" w:footer="510" w:gutter="0"/>
          <w:cols w:num="2" w:space="708"/>
          <w:titlePg/>
          <w:docGrid w:linePitch="326"/>
        </w:sectPr>
      </w:pPr>
    </w:p>
    <w:p w14:paraId="79475593" w14:textId="77777777" w:rsidR="008E10ED" w:rsidRPr="008E10ED" w:rsidRDefault="008E10ED" w:rsidP="008E10ED">
      <w:pPr>
        <w:spacing w:after="1080"/>
        <w:ind w:left="5103"/>
        <w:contextualSpacing/>
        <w:rPr>
          <w:b/>
          <w:bCs/>
        </w:rPr>
      </w:pPr>
      <w:bookmarkStart w:id="1" w:name="_Hlk137041648"/>
      <w:r w:rsidRPr="008E10ED">
        <w:rPr>
          <w:b/>
          <w:bCs/>
        </w:rPr>
        <w:t>WSZYSCY</w:t>
      </w:r>
    </w:p>
    <w:p w14:paraId="78927263" w14:textId="40AAEC47" w:rsidR="00715290" w:rsidRPr="00C20A7C" w:rsidRDefault="008E10ED" w:rsidP="008E10ED">
      <w:pPr>
        <w:spacing w:after="360"/>
        <w:ind w:left="5103"/>
        <w:contextualSpacing/>
      </w:pPr>
      <w:r w:rsidRPr="008E10ED">
        <w:rPr>
          <w:b/>
          <w:bCs/>
        </w:rPr>
        <w:t>WYKONAWCY</w:t>
      </w:r>
    </w:p>
    <w:bookmarkEnd w:id="1"/>
    <w:p w14:paraId="253B3F58" w14:textId="10D3A2A6" w:rsidR="00715290" w:rsidRPr="00065135" w:rsidRDefault="008E10ED" w:rsidP="006525CE">
      <w:pPr>
        <w:pStyle w:val="Nagwek1"/>
      </w:pPr>
      <w:r w:rsidRPr="008E10ED">
        <w:t xml:space="preserve">Dotyczy: postępowania o udzielenie zamówienia publicznego na </w:t>
      </w:r>
      <w:r w:rsidR="00412F66" w:rsidRPr="00412F66">
        <w:t>Usługi kompleksowego utrzymywania czystośc</w:t>
      </w:r>
      <w:r w:rsidR="00412F66">
        <w:t>i</w:t>
      </w:r>
      <w:r w:rsidRPr="008E10ED">
        <w:t>– ZP/0</w:t>
      </w:r>
      <w:r w:rsidR="00412F66">
        <w:t>5</w:t>
      </w:r>
      <w:r w:rsidRPr="008E10ED">
        <w:t>/25</w:t>
      </w:r>
      <w:r w:rsidR="00B151B4">
        <w:t xml:space="preserve"> – Część nr 2</w:t>
      </w:r>
      <w:r w:rsidRPr="008E10ED">
        <w:t>.</w:t>
      </w:r>
    </w:p>
    <w:p w14:paraId="49C820D7" w14:textId="0EAE1D5A" w:rsidR="00715290" w:rsidRPr="00065135" w:rsidRDefault="008E10ED" w:rsidP="002A0122">
      <w:pPr>
        <w:pStyle w:val="Nagwek2"/>
      </w:pPr>
      <w:r w:rsidRPr="008E10ED">
        <w:t>ZAWIADOMIENIE O WYBORZE NAJKORZYSTNIEJSZEJ OFERTY</w:t>
      </w:r>
    </w:p>
    <w:p w14:paraId="33685F93" w14:textId="199A1FB2" w:rsidR="008E10ED" w:rsidRDefault="008E10ED" w:rsidP="008E10ED">
      <w:pPr>
        <w:ind w:left="426" w:hanging="426"/>
      </w:pPr>
      <w:r>
        <w:t>1.</w:t>
      </w:r>
      <w:r>
        <w:tab/>
        <w:t>Na podstawie art. 253 ust. 2 ustawy Prawo zamówień publicznych (Dz. U. z 2024 r., poz. 1320)</w:t>
      </w:r>
      <w:r w:rsidR="00055851">
        <w:t xml:space="preserve"> </w:t>
      </w:r>
      <w:r>
        <w:t>zawiadamiam, iż w przedmiotowym postępowaniu najkorzystniejszą ofertę złożył Wykonawca:</w:t>
      </w:r>
    </w:p>
    <w:p w14:paraId="1F50770A" w14:textId="77777777" w:rsidR="00B151B4" w:rsidRPr="00B151B4" w:rsidRDefault="00B151B4" w:rsidP="00B151B4">
      <w:pPr>
        <w:tabs>
          <w:tab w:val="left" w:pos="8222"/>
        </w:tabs>
        <w:spacing w:after="287" w:line="272" w:lineRule="auto"/>
        <w:ind w:left="357" w:right="561"/>
        <w:contextualSpacing/>
        <w:jc w:val="both"/>
        <w:rPr>
          <w:lang w:val="en-GB"/>
        </w:rPr>
      </w:pPr>
      <w:proofErr w:type="spellStart"/>
      <w:r w:rsidRPr="00B151B4">
        <w:rPr>
          <w:lang w:val="en-GB"/>
        </w:rPr>
        <w:t>Konsorcjum</w:t>
      </w:r>
      <w:proofErr w:type="spellEnd"/>
      <w:r w:rsidRPr="00B151B4">
        <w:rPr>
          <w:lang w:val="en-GB"/>
        </w:rPr>
        <w:t>:</w:t>
      </w:r>
    </w:p>
    <w:p w14:paraId="6CF38B68" w14:textId="77777777" w:rsidR="00B151B4" w:rsidRPr="00B151B4" w:rsidRDefault="00B151B4" w:rsidP="00B151B4">
      <w:pPr>
        <w:tabs>
          <w:tab w:val="left" w:pos="8222"/>
        </w:tabs>
        <w:spacing w:after="287" w:line="272" w:lineRule="auto"/>
        <w:ind w:left="357" w:right="561"/>
        <w:contextualSpacing/>
        <w:jc w:val="both"/>
        <w:rPr>
          <w:lang w:val="en-GB"/>
        </w:rPr>
      </w:pPr>
      <w:r w:rsidRPr="00B151B4">
        <w:rPr>
          <w:lang w:val="en-GB"/>
        </w:rPr>
        <w:t xml:space="preserve">1. Clean Perfect Plus Sp. z </w:t>
      </w:r>
      <w:proofErr w:type="spellStart"/>
      <w:r w:rsidRPr="00B151B4">
        <w:rPr>
          <w:lang w:val="en-GB"/>
        </w:rPr>
        <w:t>o.o.</w:t>
      </w:r>
      <w:proofErr w:type="spellEnd"/>
      <w:r w:rsidRPr="00B151B4">
        <w:rPr>
          <w:lang w:val="en-GB"/>
        </w:rPr>
        <w:t xml:space="preserve">, </w:t>
      </w:r>
    </w:p>
    <w:p w14:paraId="5637F5AA" w14:textId="77777777" w:rsidR="00B151B4" w:rsidRPr="00B151B4" w:rsidRDefault="00B151B4" w:rsidP="00B151B4">
      <w:pPr>
        <w:tabs>
          <w:tab w:val="left" w:pos="8222"/>
        </w:tabs>
        <w:spacing w:after="287" w:line="272" w:lineRule="auto"/>
        <w:ind w:left="357" w:right="561" w:firstLine="210"/>
        <w:contextualSpacing/>
        <w:jc w:val="both"/>
      </w:pPr>
      <w:r w:rsidRPr="00B151B4">
        <w:t>ul. Chrościckiego 23, 02-404 Warszawa – Lider</w:t>
      </w:r>
    </w:p>
    <w:p w14:paraId="3BD84F5A" w14:textId="77777777" w:rsidR="00B151B4" w:rsidRPr="00B151B4" w:rsidRDefault="00B151B4" w:rsidP="00B151B4">
      <w:pPr>
        <w:tabs>
          <w:tab w:val="left" w:pos="8222"/>
        </w:tabs>
        <w:spacing w:after="287" w:line="272" w:lineRule="auto"/>
        <w:ind w:left="357" w:right="561"/>
        <w:contextualSpacing/>
        <w:jc w:val="both"/>
      </w:pPr>
      <w:r w:rsidRPr="00B151B4">
        <w:t xml:space="preserve">2. ROKA A. I. Kantorski Spółka Komandytowa, </w:t>
      </w:r>
    </w:p>
    <w:p w14:paraId="74690C4E" w14:textId="77777777" w:rsidR="00B151B4" w:rsidRPr="00B151B4" w:rsidRDefault="00B151B4" w:rsidP="00B151B4">
      <w:pPr>
        <w:tabs>
          <w:tab w:val="left" w:pos="8222"/>
        </w:tabs>
        <w:spacing w:after="240" w:line="271" w:lineRule="auto"/>
        <w:ind w:left="357" w:right="561" w:firstLine="210"/>
        <w:contextualSpacing/>
        <w:jc w:val="both"/>
      </w:pPr>
      <w:r w:rsidRPr="00B151B4">
        <w:t>ul. Polna 14, 97-300 Piotrków Trybunalski – Partner</w:t>
      </w:r>
    </w:p>
    <w:p w14:paraId="5E40673E" w14:textId="3616C6AD" w:rsidR="008E10ED" w:rsidRDefault="008E10ED" w:rsidP="00B151B4">
      <w:pPr>
        <w:spacing w:before="240" w:after="0"/>
        <w:ind w:left="425"/>
        <w:contextualSpacing/>
      </w:pPr>
      <w:r>
        <w:t>którego oferta uzyskała największą liczbę punktów w wyniku oceny przeprowadzonej przez Zamawiającego, zgodnie z kryteriami określonymi w Specyfikacji Warunków Zamówienia (SWZ) oraz spełnia warunki określone w SWZ, oferując kwotę:</w:t>
      </w:r>
      <w:r w:rsidR="00B151B4">
        <w:t xml:space="preserve"> 147</w:t>
      </w:r>
      <w:r w:rsidR="00412F66" w:rsidRPr="00141839">
        <w:rPr>
          <w:rFonts w:asciiTheme="minorHAnsi" w:hAnsiTheme="minorHAnsi" w:cstheme="minorHAnsi"/>
          <w:bCs/>
        </w:rPr>
        <w:t>.</w:t>
      </w:r>
      <w:r w:rsidR="00B151B4">
        <w:rPr>
          <w:rFonts w:asciiTheme="minorHAnsi" w:hAnsiTheme="minorHAnsi" w:cstheme="minorHAnsi"/>
          <w:bCs/>
        </w:rPr>
        <w:t>600</w:t>
      </w:r>
      <w:r w:rsidR="00412F66" w:rsidRPr="00141839">
        <w:rPr>
          <w:rFonts w:asciiTheme="minorHAnsi" w:hAnsiTheme="minorHAnsi" w:cstheme="minorHAnsi"/>
          <w:bCs/>
        </w:rPr>
        <w:t>,</w:t>
      </w:r>
      <w:r w:rsidR="00412F66">
        <w:rPr>
          <w:rFonts w:asciiTheme="minorHAnsi" w:hAnsiTheme="minorHAnsi" w:cstheme="minorHAnsi"/>
          <w:bCs/>
        </w:rPr>
        <w:t>0</w:t>
      </w:r>
      <w:r w:rsidR="00B151B4">
        <w:rPr>
          <w:rFonts w:asciiTheme="minorHAnsi" w:hAnsiTheme="minorHAnsi" w:cstheme="minorHAnsi"/>
          <w:bCs/>
        </w:rPr>
        <w:t>0</w:t>
      </w:r>
      <w:r w:rsidR="00412F66" w:rsidRPr="00141839">
        <w:rPr>
          <w:rFonts w:eastAsiaTheme="minorHAnsi" w:cs="Calibri"/>
        </w:rPr>
        <w:t xml:space="preserve"> </w:t>
      </w:r>
      <w:r>
        <w:t>zł brutto.</w:t>
      </w:r>
    </w:p>
    <w:p w14:paraId="67C5A0AB" w14:textId="7FAB5466" w:rsidR="008E10ED" w:rsidRDefault="008E10ED" w:rsidP="008E10ED">
      <w:pPr>
        <w:spacing w:before="240"/>
        <w:ind w:left="425"/>
      </w:pPr>
      <w:r>
        <w:t>Informacja o Wykonawcach, którzy złożyli oferty wraz ze streszczeniem oceny i</w:t>
      </w:r>
      <w:r w:rsidR="00055851">
        <w:t> </w:t>
      </w:r>
      <w:r>
        <w:t>porównania złożonych ofert zawierającym punktację przyznaną ofertom w</w:t>
      </w:r>
      <w:r w:rsidR="00055851">
        <w:t> </w:t>
      </w:r>
      <w:r>
        <w:t>poszczególnych kryteriach oceny ofert i łączną punktację.</w:t>
      </w:r>
    </w:p>
    <w:p w14:paraId="18032E09" w14:textId="4B357051" w:rsidR="00B151B4" w:rsidRPr="00B151B4" w:rsidRDefault="00412F66" w:rsidP="00B151B4">
      <w:pPr>
        <w:tabs>
          <w:tab w:val="left" w:pos="993"/>
        </w:tabs>
        <w:spacing w:after="0"/>
        <w:rPr>
          <w:rFonts w:asciiTheme="minorHAnsi" w:hAnsiTheme="minorHAnsi" w:cstheme="minorHAnsi"/>
          <w:lang w:eastAsia="pl-PL"/>
        </w:rPr>
      </w:pPr>
      <w:r w:rsidRPr="00412F66">
        <w:rPr>
          <w:rFonts w:asciiTheme="minorHAnsi" w:hAnsiTheme="minorHAnsi" w:cstheme="minorHAnsi"/>
          <w:lang w:eastAsia="pl-PL"/>
        </w:rPr>
        <w:t xml:space="preserve">Część nr </w:t>
      </w:r>
      <w:bookmarkStart w:id="2" w:name="_Hlk196401060"/>
      <w:r w:rsidR="00B151B4" w:rsidRPr="00B151B4">
        <w:rPr>
          <w:rFonts w:asciiTheme="minorHAnsi" w:hAnsiTheme="minorHAnsi" w:cstheme="minorHAnsi"/>
          <w:lang w:eastAsia="pl-PL"/>
        </w:rPr>
        <w:t>2</w:t>
      </w:r>
      <w:r w:rsidR="00B151B4" w:rsidRPr="00B151B4">
        <w:rPr>
          <w:rFonts w:asciiTheme="minorHAnsi" w:hAnsiTheme="minorHAnsi" w:cstheme="minorHAnsi"/>
          <w:lang w:eastAsia="pl-PL"/>
        </w:rPr>
        <w:tab/>
      </w:r>
    </w:p>
    <w:tbl>
      <w:tblPr>
        <w:tblStyle w:val="Tabela-Siatka1"/>
        <w:tblW w:w="7796" w:type="dxa"/>
        <w:tblInd w:w="279" w:type="dxa"/>
        <w:tblLook w:val="04A0" w:firstRow="1" w:lastRow="0" w:firstColumn="1" w:lastColumn="0" w:noHBand="0" w:noVBand="1"/>
      </w:tblPr>
      <w:tblGrid>
        <w:gridCol w:w="576"/>
        <w:gridCol w:w="5236"/>
        <w:gridCol w:w="1984"/>
      </w:tblGrid>
      <w:tr w:rsidR="00B151B4" w:rsidRPr="00B151B4" w14:paraId="198993E2" w14:textId="77777777" w:rsidTr="000A3931">
        <w:trPr>
          <w:trHeight w:val="113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CB83" w14:textId="77777777" w:rsidR="00B151B4" w:rsidRPr="00B151B4" w:rsidRDefault="00B151B4" w:rsidP="00B151B4">
            <w:pPr>
              <w:spacing w:after="200"/>
              <w:contextualSpacing/>
              <w:rPr>
                <w:rFonts w:asciiTheme="minorHAnsi" w:hAnsiTheme="minorHAnsi" w:cstheme="minorHAnsi"/>
                <w:b/>
                <w:lang w:eastAsia="pl-PL"/>
              </w:rPr>
            </w:pPr>
            <w:r w:rsidRPr="00B151B4">
              <w:rPr>
                <w:rFonts w:asciiTheme="minorHAnsi" w:hAnsiTheme="minorHAnsi" w:cstheme="minorHAnsi"/>
                <w:b/>
                <w:lang w:eastAsia="pl-PL"/>
              </w:rPr>
              <w:t>L.p.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13BEE" w14:textId="77777777" w:rsidR="00B151B4" w:rsidRPr="00B151B4" w:rsidRDefault="00B151B4" w:rsidP="00B151B4">
            <w:pPr>
              <w:spacing w:after="200"/>
              <w:contextualSpacing/>
              <w:rPr>
                <w:rFonts w:asciiTheme="minorHAnsi" w:hAnsiTheme="minorHAnsi" w:cstheme="minorHAnsi"/>
                <w:b/>
                <w:lang w:eastAsia="pl-PL"/>
              </w:rPr>
            </w:pPr>
            <w:r w:rsidRPr="00B151B4">
              <w:rPr>
                <w:rFonts w:asciiTheme="minorHAnsi" w:hAnsiTheme="minorHAnsi" w:cstheme="minorHAnsi"/>
                <w:b/>
                <w:lang w:eastAsia="pl-PL"/>
              </w:rPr>
              <w:t xml:space="preserve">Wykonawca </w:t>
            </w:r>
            <w:r w:rsidRPr="00B151B4">
              <w:rPr>
                <w:rFonts w:asciiTheme="minorHAnsi" w:hAnsiTheme="minorHAnsi" w:cstheme="minorHAnsi"/>
                <w:b/>
                <w:lang w:eastAsia="pl-PL"/>
              </w:rPr>
              <w:br/>
              <w:t xml:space="preserve">(Firma i adres </w:t>
            </w:r>
            <w:r w:rsidRPr="00B151B4">
              <w:rPr>
                <w:rFonts w:asciiTheme="minorHAnsi" w:hAnsiTheme="minorHAnsi" w:cstheme="minorHAnsi"/>
                <w:b/>
                <w:lang w:eastAsia="pl-PL"/>
              </w:rPr>
              <w:br/>
              <w:t>Wykonawcy)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DD0B" w14:textId="77777777" w:rsidR="00B151B4" w:rsidRPr="00B151B4" w:rsidRDefault="00B151B4" w:rsidP="00B151B4">
            <w:pPr>
              <w:spacing w:after="200"/>
              <w:contextualSpacing/>
              <w:rPr>
                <w:rFonts w:asciiTheme="minorHAnsi" w:hAnsiTheme="minorHAnsi" w:cstheme="minorHAnsi"/>
                <w:bCs/>
                <w:lang w:eastAsia="pl-PL"/>
              </w:rPr>
            </w:pPr>
            <w:r w:rsidRPr="00B151B4">
              <w:rPr>
                <w:rFonts w:asciiTheme="minorHAnsi" w:hAnsiTheme="minorHAnsi" w:cstheme="minorHAnsi"/>
                <w:b/>
                <w:lang w:eastAsia="pl-PL"/>
              </w:rPr>
              <w:t xml:space="preserve">Pkt w kryterium </w:t>
            </w:r>
            <w:r w:rsidRPr="00B151B4">
              <w:rPr>
                <w:rFonts w:asciiTheme="minorHAnsi" w:hAnsiTheme="minorHAnsi" w:cstheme="minorHAnsi"/>
                <w:b/>
                <w:lang w:eastAsia="pl-PL"/>
              </w:rPr>
              <w:br/>
            </w:r>
            <w:r w:rsidRPr="00B151B4">
              <w:rPr>
                <w:rFonts w:asciiTheme="minorHAnsi" w:hAnsiTheme="minorHAnsi" w:cstheme="minorHAnsi"/>
                <w:bCs/>
                <w:lang w:eastAsia="pl-PL"/>
              </w:rPr>
              <w:t>Cena oferty/</w:t>
            </w:r>
          </w:p>
          <w:p w14:paraId="70D0E90D" w14:textId="77777777" w:rsidR="00B151B4" w:rsidRPr="00B151B4" w:rsidRDefault="00B151B4" w:rsidP="00B151B4">
            <w:pPr>
              <w:spacing w:after="200"/>
              <w:contextualSpacing/>
              <w:rPr>
                <w:rFonts w:asciiTheme="minorHAnsi" w:hAnsiTheme="minorHAnsi" w:cstheme="minorHAnsi"/>
                <w:b/>
                <w:lang w:eastAsia="pl-PL"/>
              </w:rPr>
            </w:pPr>
            <w:r w:rsidRPr="00B151B4">
              <w:rPr>
                <w:rFonts w:asciiTheme="minorHAnsi" w:hAnsiTheme="minorHAnsi" w:cstheme="minorHAnsi"/>
                <w:b/>
                <w:lang w:eastAsia="pl-PL"/>
              </w:rPr>
              <w:t>Suma punktów</w:t>
            </w:r>
          </w:p>
        </w:tc>
      </w:tr>
      <w:tr w:rsidR="00B151B4" w:rsidRPr="00B151B4" w14:paraId="1F489477" w14:textId="77777777" w:rsidTr="000A3931">
        <w:trPr>
          <w:trHeight w:val="1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F7D4" w14:textId="77777777" w:rsidR="00B151B4" w:rsidRPr="00B151B4" w:rsidRDefault="00B151B4" w:rsidP="00B151B4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B151B4">
              <w:rPr>
                <w:rFonts w:asciiTheme="minorHAnsi" w:hAnsiTheme="minorHAnsi" w:cstheme="minorHAnsi"/>
                <w:lang w:eastAsia="pl-PL"/>
              </w:rPr>
              <w:t>1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300258BB" w14:textId="77777777" w:rsidR="00B151B4" w:rsidRPr="00B151B4" w:rsidRDefault="00B151B4" w:rsidP="00B151B4">
            <w:pPr>
              <w:autoSpaceDE w:val="0"/>
              <w:autoSpaceDN w:val="0"/>
              <w:adjustRightInd w:val="0"/>
              <w:spacing w:after="200"/>
            </w:pPr>
            <w:proofErr w:type="spellStart"/>
            <w:r w:rsidRPr="00B151B4">
              <w:rPr>
                <w:rFonts w:asciiTheme="minorHAnsi" w:hAnsiTheme="minorHAnsi" w:cstheme="minorHAnsi"/>
                <w:color w:val="000000"/>
                <w:lang w:val="en-GB"/>
              </w:rPr>
              <w:t>Konsorcjum</w:t>
            </w:r>
            <w:proofErr w:type="spellEnd"/>
            <w:r w:rsidRPr="00B151B4">
              <w:rPr>
                <w:rFonts w:asciiTheme="minorHAnsi" w:hAnsiTheme="minorHAnsi" w:cstheme="minorHAnsi"/>
                <w:color w:val="000000"/>
                <w:lang w:val="en-GB"/>
              </w:rPr>
              <w:t>:</w:t>
            </w:r>
            <w:r w:rsidRPr="00B151B4">
              <w:rPr>
                <w:rFonts w:asciiTheme="minorHAnsi" w:hAnsiTheme="minorHAnsi" w:cstheme="minorHAnsi"/>
                <w:color w:val="000000"/>
                <w:lang w:val="en-GB"/>
              </w:rPr>
              <w:br/>
              <w:t xml:space="preserve">1. Clean Perfect Plus Sp. z </w:t>
            </w:r>
            <w:proofErr w:type="spellStart"/>
            <w:r w:rsidRPr="00B151B4">
              <w:rPr>
                <w:rFonts w:asciiTheme="minorHAnsi" w:hAnsiTheme="minorHAnsi" w:cstheme="minorHAnsi"/>
                <w:color w:val="000000"/>
                <w:lang w:val="en-GB"/>
              </w:rPr>
              <w:t>o.o.</w:t>
            </w:r>
            <w:proofErr w:type="spellEnd"/>
            <w:r w:rsidRPr="00B151B4">
              <w:rPr>
                <w:rFonts w:asciiTheme="minorHAnsi" w:hAnsiTheme="minorHAnsi" w:cstheme="minorHAnsi"/>
                <w:color w:val="000000"/>
                <w:lang w:val="en-GB"/>
              </w:rPr>
              <w:t xml:space="preserve">, </w:t>
            </w:r>
            <w:r w:rsidRPr="00B151B4"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proofErr w:type="spellStart"/>
            <w:r w:rsidRPr="00B151B4">
              <w:rPr>
                <w:rFonts w:asciiTheme="minorHAnsi" w:hAnsiTheme="minorHAnsi" w:cstheme="minorHAnsi"/>
                <w:color w:val="000000"/>
                <w:lang w:val="en-GB"/>
              </w:rPr>
              <w:t>ul</w:t>
            </w:r>
            <w:proofErr w:type="spellEnd"/>
            <w:r w:rsidRPr="00B151B4">
              <w:rPr>
                <w:rFonts w:asciiTheme="minorHAnsi" w:hAnsiTheme="minorHAnsi" w:cstheme="minorHAnsi"/>
                <w:color w:val="000000"/>
                <w:lang w:val="en-GB"/>
              </w:rPr>
              <w:t xml:space="preserve">. </w:t>
            </w:r>
            <w:r w:rsidRPr="00B151B4">
              <w:rPr>
                <w:rFonts w:asciiTheme="minorHAnsi" w:hAnsiTheme="minorHAnsi" w:cstheme="minorHAnsi"/>
                <w:color w:val="000000"/>
              </w:rPr>
              <w:t>Chrościckiego 23, 02-404 Warszawa – Lider</w:t>
            </w:r>
            <w:r w:rsidRPr="00B151B4">
              <w:rPr>
                <w:rFonts w:asciiTheme="minorHAnsi" w:hAnsiTheme="minorHAnsi" w:cstheme="minorHAnsi"/>
                <w:color w:val="000000"/>
              </w:rPr>
              <w:br/>
              <w:t xml:space="preserve">2. ROKA A. I. Kantorski Spółka Komandytowa, </w:t>
            </w:r>
            <w:r w:rsidRPr="00B151B4">
              <w:rPr>
                <w:rFonts w:asciiTheme="minorHAnsi" w:hAnsiTheme="minorHAnsi" w:cstheme="minorHAnsi"/>
                <w:color w:val="000000"/>
              </w:rPr>
              <w:br/>
              <w:t>ul. Polna 14, 97-300 Piotrków Trybunalski - Partner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DA2B" w14:textId="77777777" w:rsidR="00B151B4" w:rsidRPr="00B151B4" w:rsidRDefault="00B151B4" w:rsidP="00B151B4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151B4">
              <w:rPr>
                <w:rFonts w:asciiTheme="minorHAnsi" w:hAnsiTheme="minorHAnsi" w:cstheme="minorHAnsi"/>
                <w:lang w:eastAsia="pl-PL"/>
              </w:rPr>
              <w:t>100</w:t>
            </w:r>
          </w:p>
        </w:tc>
      </w:tr>
      <w:tr w:rsidR="00B151B4" w:rsidRPr="00B151B4" w14:paraId="419F7C51" w14:textId="77777777" w:rsidTr="000A3931">
        <w:trPr>
          <w:trHeight w:val="8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61D6" w14:textId="77777777" w:rsidR="00B151B4" w:rsidRPr="00B151B4" w:rsidRDefault="00B151B4" w:rsidP="00B151B4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B151B4">
              <w:rPr>
                <w:rFonts w:asciiTheme="minorHAnsi" w:hAnsiTheme="minorHAnsi" w:cstheme="minorHAnsi"/>
                <w:lang w:eastAsia="pl-PL"/>
              </w:rPr>
              <w:lastRenderedPageBreak/>
              <w:t>2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11DA28F6" w14:textId="77777777" w:rsidR="00B151B4" w:rsidRPr="00B151B4" w:rsidRDefault="00B151B4" w:rsidP="00B151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151B4">
              <w:rPr>
                <w:rFonts w:asciiTheme="minorHAnsi" w:hAnsiTheme="minorHAnsi" w:cstheme="minorHAnsi"/>
                <w:color w:val="000000"/>
              </w:rPr>
              <w:t>MEDIPOL Sp. z o.o.</w:t>
            </w:r>
            <w:r w:rsidRPr="00B151B4">
              <w:rPr>
                <w:rFonts w:asciiTheme="minorHAnsi" w:hAnsiTheme="minorHAnsi" w:cstheme="minorHAnsi"/>
                <w:color w:val="000000"/>
              </w:rPr>
              <w:br/>
              <w:t>ul. Św. Jana 11/4, 40-012 Katowice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0D27" w14:textId="77777777" w:rsidR="00B151B4" w:rsidRPr="00B151B4" w:rsidRDefault="00B151B4" w:rsidP="00B151B4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151B4">
              <w:rPr>
                <w:rFonts w:asciiTheme="minorHAnsi" w:hAnsiTheme="minorHAnsi" w:cstheme="minorHAnsi"/>
                <w:lang w:eastAsia="pl-PL"/>
              </w:rPr>
              <w:t>98,04</w:t>
            </w:r>
          </w:p>
        </w:tc>
      </w:tr>
      <w:tr w:rsidR="00B151B4" w:rsidRPr="00B151B4" w14:paraId="6A83700C" w14:textId="77777777" w:rsidTr="000A3931">
        <w:trPr>
          <w:trHeight w:val="126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FAD" w14:textId="77777777" w:rsidR="00B151B4" w:rsidRPr="00B151B4" w:rsidRDefault="00B151B4" w:rsidP="00B151B4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B151B4">
              <w:rPr>
                <w:rFonts w:asciiTheme="minorHAnsi" w:hAnsiTheme="minorHAnsi" w:cstheme="minorHAnsi"/>
                <w:lang w:eastAsia="pl-PL"/>
              </w:rPr>
              <w:t>3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700D57ED" w14:textId="77777777" w:rsidR="00B151B4" w:rsidRPr="00B151B4" w:rsidRDefault="00B151B4" w:rsidP="00B151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151B4">
              <w:rPr>
                <w:rFonts w:asciiTheme="minorHAnsi" w:hAnsiTheme="minorHAnsi" w:cstheme="minorHAnsi"/>
                <w:color w:val="000000"/>
              </w:rPr>
              <w:t>PHU „Promyczek” Ewa Grzybek</w:t>
            </w:r>
            <w:r w:rsidRPr="00B151B4">
              <w:rPr>
                <w:rFonts w:asciiTheme="minorHAnsi" w:hAnsiTheme="minorHAnsi" w:cstheme="minorHAnsi"/>
                <w:color w:val="000000"/>
              </w:rPr>
              <w:br/>
              <w:t xml:space="preserve">ul. </w:t>
            </w:r>
            <w:proofErr w:type="spellStart"/>
            <w:r w:rsidRPr="00B151B4">
              <w:rPr>
                <w:rFonts w:asciiTheme="minorHAnsi" w:hAnsiTheme="minorHAnsi" w:cstheme="minorHAnsi"/>
                <w:color w:val="000000"/>
              </w:rPr>
              <w:t>Ochabska</w:t>
            </w:r>
            <w:proofErr w:type="spellEnd"/>
            <w:r w:rsidRPr="00B151B4">
              <w:rPr>
                <w:rFonts w:asciiTheme="minorHAnsi" w:hAnsiTheme="minorHAnsi" w:cstheme="minorHAnsi"/>
                <w:color w:val="000000"/>
              </w:rPr>
              <w:t xml:space="preserve"> 90, 43-430 Skoczów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31542" w14:textId="77777777" w:rsidR="00B151B4" w:rsidRPr="00B151B4" w:rsidRDefault="00B151B4" w:rsidP="00B151B4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151B4">
              <w:rPr>
                <w:rFonts w:asciiTheme="minorHAnsi" w:hAnsiTheme="minorHAnsi" w:cstheme="minorHAnsi"/>
                <w:lang w:eastAsia="pl-PL"/>
              </w:rPr>
              <w:t>87,34</w:t>
            </w:r>
          </w:p>
        </w:tc>
      </w:tr>
      <w:tr w:rsidR="00B151B4" w:rsidRPr="00B151B4" w14:paraId="018A550E" w14:textId="77777777" w:rsidTr="000A3931">
        <w:trPr>
          <w:trHeight w:val="18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6BDA" w14:textId="77777777" w:rsidR="00B151B4" w:rsidRPr="00B151B4" w:rsidRDefault="00B151B4" w:rsidP="00B151B4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B151B4">
              <w:rPr>
                <w:rFonts w:asciiTheme="minorHAnsi" w:hAnsiTheme="minorHAnsi" w:cstheme="minorHAnsi"/>
                <w:lang w:eastAsia="pl-PL"/>
              </w:rPr>
              <w:t>4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5A2C6ED3" w14:textId="77777777" w:rsidR="00B151B4" w:rsidRPr="00B151B4" w:rsidRDefault="00B151B4" w:rsidP="00B151B4">
            <w:pPr>
              <w:spacing w:after="0" w:line="240" w:lineRule="auto"/>
              <w:ind w:left="19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151B4">
              <w:rPr>
                <w:rFonts w:asciiTheme="minorHAnsi" w:hAnsiTheme="minorHAnsi" w:cstheme="minorHAnsi"/>
                <w:color w:val="000000"/>
              </w:rPr>
              <w:t>Konsorcjum:</w:t>
            </w:r>
            <w:r w:rsidRPr="00B151B4">
              <w:rPr>
                <w:rFonts w:asciiTheme="minorHAnsi" w:hAnsiTheme="minorHAnsi" w:cstheme="minorHAnsi"/>
                <w:color w:val="000000"/>
              </w:rPr>
              <w:br/>
              <w:t>1. INWEMER Serwis sp. z o. o.</w:t>
            </w:r>
            <w:r w:rsidRPr="00B151B4">
              <w:rPr>
                <w:rFonts w:asciiTheme="minorHAnsi" w:hAnsiTheme="minorHAnsi" w:cstheme="minorHAnsi"/>
                <w:color w:val="000000"/>
              </w:rPr>
              <w:br/>
              <w:t>ul. Łąkowa 3/5K, 90-562 Łódź – lider</w:t>
            </w:r>
            <w:r w:rsidRPr="00B151B4">
              <w:rPr>
                <w:rFonts w:asciiTheme="minorHAnsi" w:hAnsiTheme="minorHAnsi" w:cstheme="minorHAnsi"/>
                <w:color w:val="000000"/>
              </w:rPr>
              <w:br/>
              <w:t>2. INWEMER System sp. z o.o.</w:t>
            </w:r>
            <w:r w:rsidRPr="00B151B4">
              <w:rPr>
                <w:rFonts w:asciiTheme="minorHAnsi" w:hAnsiTheme="minorHAnsi" w:cstheme="minorHAnsi"/>
                <w:color w:val="000000"/>
              </w:rPr>
              <w:br/>
              <w:t>ul. Św. Jacka Odrowąża 15, 03-310 Warszawa - partner</w:t>
            </w:r>
          </w:p>
          <w:p w14:paraId="75A46C51" w14:textId="77777777" w:rsidR="00B151B4" w:rsidRPr="00B151B4" w:rsidRDefault="00B151B4" w:rsidP="00B151B4">
            <w:pPr>
              <w:spacing w:after="0" w:line="240" w:lineRule="auto"/>
              <w:ind w:left="4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4D32" w14:textId="77777777" w:rsidR="00B151B4" w:rsidRPr="00B151B4" w:rsidRDefault="00B151B4" w:rsidP="00B151B4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151B4">
              <w:rPr>
                <w:rFonts w:asciiTheme="minorHAnsi" w:hAnsiTheme="minorHAnsi" w:cstheme="minorHAnsi"/>
                <w:lang w:eastAsia="pl-PL"/>
              </w:rPr>
              <w:t>82,92</w:t>
            </w:r>
          </w:p>
        </w:tc>
      </w:tr>
      <w:tr w:rsidR="00B151B4" w:rsidRPr="00B151B4" w14:paraId="125CDA2A" w14:textId="77777777" w:rsidTr="000A3931">
        <w:trPr>
          <w:trHeight w:val="9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9E0D" w14:textId="77777777" w:rsidR="00B151B4" w:rsidRPr="00B151B4" w:rsidRDefault="00B151B4" w:rsidP="00B151B4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B151B4">
              <w:rPr>
                <w:rFonts w:asciiTheme="minorHAnsi" w:hAnsiTheme="minorHAnsi" w:cstheme="minorHAnsi"/>
                <w:lang w:eastAsia="pl-PL"/>
              </w:rPr>
              <w:t>5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60D539C1" w14:textId="77777777" w:rsidR="00B151B4" w:rsidRPr="00B151B4" w:rsidRDefault="00B151B4" w:rsidP="00B151B4">
            <w:pPr>
              <w:spacing w:after="0" w:line="240" w:lineRule="auto"/>
              <w:ind w:left="78"/>
              <w:rPr>
                <w:rFonts w:asciiTheme="minorHAnsi" w:hAnsiTheme="minorHAnsi" w:cstheme="minorHAnsi"/>
                <w:sz w:val="22"/>
                <w:szCs w:val="22"/>
              </w:rPr>
            </w:pPr>
            <w:r w:rsidRPr="00B151B4">
              <w:rPr>
                <w:rFonts w:asciiTheme="minorHAnsi" w:hAnsiTheme="minorHAnsi" w:cstheme="minorHAnsi"/>
                <w:color w:val="000000"/>
              </w:rPr>
              <w:t>ABC-Service  Sp. z o.o.</w:t>
            </w:r>
            <w:r w:rsidRPr="00B151B4">
              <w:rPr>
                <w:rFonts w:asciiTheme="minorHAnsi" w:hAnsiTheme="minorHAnsi" w:cstheme="minorHAnsi"/>
                <w:color w:val="000000"/>
              </w:rPr>
              <w:br/>
              <w:t>ul. Bolesławiecka 15, 53-614 Wrocław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8F11" w14:textId="77777777" w:rsidR="00B151B4" w:rsidRPr="00B151B4" w:rsidRDefault="00B151B4" w:rsidP="00B151B4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151B4">
              <w:rPr>
                <w:rFonts w:asciiTheme="minorHAnsi" w:hAnsiTheme="minorHAnsi" w:cstheme="minorHAnsi"/>
                <w:color w:val="000000"/>
              </w:rPr>
              <w:t>79,14%</w:t>
            </w:r>
          </w:p>
          <w:p w14:paraId="291E818D" w14:textId="77777777" w:rsidR="00B151B4" w:rsidRPr="00B151B4" w:rsidRDefault="00B151B4" w:rsidP="00B151B4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</w:tr>
      <w:tr w:rsidR="00B151B4" w:rsidRPr="00B151B4" w14:paraId="620B0D45" w14:textId="77777777" w:rsidTr="000A3931">
        <w:trPr>
          <w:trHeight w:val="9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2BDE" w14:textId="77777777" w:rsidR="00B151B4" w:rsidRPr="00B151B4" w:rsidRDefault="00B151B4" w:rsidP="00B151B4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B151B4">
              <w:rPr>
                <w:rFonts w:asciiTheme="minorHAnsi" w:hAnsiTheme="minorHAnsi" w:cstheme="minorHAnsi"/>
                <w:lang w:eastAsia="pl-PL"/>
              </w:rPr>
              <w:t>6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5FE19660" w14:textId="77777777" w:rsidR="00B151B4" w:rsidRPr="00B151B4" w:rsidRDefault="00B151B4" w:rsidP="00B151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151B4">
              <w:rPr>
                <w:rFonts w:asciiTheme="minorHAnsi" w:hAnsiTheme="minorHAnsi" w:cstheme="minorHAnsi"/>
                <w:color w:val="000000"/>
              </w:rPr>
              <w:t xml:space="preserve">Energo Beta </w:t>
            </w:r>
            <w:r w:rsidRPr="00B151B4">
              <w:rPr>
                <w:rFonts w:asciiTheme="minorHAnsi" w:hAnsiTheme="minorHAnsi" w:cstheme="minorHAnsi"/>
                <w:color w:val="000000"/>
              </w:rPr>
              <w:br/>
              <w:t xml:space="preserve">ul. Małobądzka 1, 41-214 Sosnowiec </w:t>
            </w:r>
          </w:p>
          <w:p w14:paraId="6C52B996" w14:textId="77777777" w:rsidR="00B151B4" w:rsidRPr="00B151B4" w:rsidRDefault="00B151B4" w:rsidP="00B151B4">
            <w:pPr>
              <w:spacing w:after="0" w:line="240" w:lineRule="auto"/>
              <w:ind w:left="302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B218" w14:textId="77777777" w:rsidR="00B151B4" w:rsidRPr="00B151B4" w:rsidRDefault="00B151B4" w:rsidP="00B151B4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151B4">
              <w:rPr>
                <w:rFonts w:asciiTheme="minorHAnsi" w:hAnsiTheme="minorHAnsi" w:cstheme="minorHAnsi"/>
                <w:lang w:eastAsia="pl-PL"/>
              </w:rPr>
              <w:t>75,47</w:t>
            </w:r>
          </w:p>
        </w:tc>
      </w:tr>
      <w:tr w:rsidR="00B151B4" w:rsidRPr="00B151B4" w14:paraId="5153187A" w14:textId="77777777" w:rsidTr="000A3931">
        <w:trPr>
          <w:trHeight w:val="1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0601" w14:textId="77777777" w:rsidR="00B151B4" w:rsidRPr="00B151B4" w:rsidRDefault="00B151B4" w:rsidP="00B151B4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B151B4">
              <w:rPr>
                <w:rFonts w:asciiTheme="minorHAnsi" w:hAnsiTheme="minorHAnsi" w:cstheme="minorHAnsi"/>
                <w:lang w:eastAsia="pl-PL"/>
              </w:rPr>
              <w:t>7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3E382A75" w14:textId="77777777" w:rsidR="00B151B4" w:rsidRPr="00B151B4" w:rsidRDefault="00B151B4" w:rsidP="00B151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151B4">
              <w:rPr>
                <w:rFonts w:asciiTheme="minorHAnsi" w:hAnsiTheme="minorHAnsi" w:cstheme="minorHAnsi"/>
                <w:color w:val="000000"/>
              </w:rPr>
              <w:t>Konsorcjum:</w:t>
            </w:r>
            <w:r w:rsidRPr="00B151B4">
              <w:rPr>
                <w:rFonts w:asciiTheme="minorHAnsi" w:hAnsiTheme="minorHAnsi" w:cstheme="minorHAnsi"/>
                <w:color w:val="000000"/>
              </w:rPr>
              <w:br/>
              <w:t xml:space="preserve">1. INNOVA PRO </w:t>
            </w:r>
            <w:proofErr w:type="spellStart"/>
            <w:r w:rsidRPr="00B151B4">
              <w:rPr>
                <w:rFonts w:asciiTheme="minorHAnsi" w:hAnsiTheme="minorHAnsi" w:cstheme="minorHAnsi"/>
                <w:color w:val="000000"/>
              </w:rPr>
              <w:t>S.p</w:t>
            </w:r>
            <w:proofErr w:type="spellEnd"/>
            <w:r w:rsidRPr="00B151B4">
              <w:rPr>
                <w:rFonts w:asciiTheme="minorHAnsi" w:hAnsiTheme="minorHAnsi" w:cstheme="minorHAnsi"/>
                <w:color w:val="000000"/>
              </w:rPr>
              <w:t xml:space="preserve">. J. K.M. Antczak </w:t>
            </w:r>
            <w:r w:rsidRPr="00B151B4">
              <w:rPr>
                <w:rFonts w:asciiTheme="minorHAnsi" w:hAnsiTheme="minorHAnsi" w:cstheme="minorHAnsi"/>
                <w:color w:val="000000"/>
              </w:rPr>
              <w:br/>
              <w:t>ul. Smoleńska 53/5, 85-871 Bydgoszcz – Lider</w:t>
            </w:r>
            <w:r w:rsidRPr="00B151B4">
              <w:rPr>
                <w:rFonts w:asciiTheme="minorHAnsi" w:hAnsiTheme="minorHAnsi" w:cstheme="minorHAnsi"/>
                <w:color w:val="000000"/>
              </w:rPr>
              <w:br/>
              <w:t xml:space="preserve">2. Eco </w:t>
            </w:r>
            <w:proofErr w:type="spellStart"/>
            <w:r w:rsidRPr="00B151B4">
              <w:rPr>
                <w:rFonts w:asciiTheme="minorHAnsi" w:hAnsiTheme="minorHAnsi" w:cstheme="minorHAnsi"/>
                <w:color w:val="000000"/>
              </w:rPr>
              <w:t>expert</w:t>
            </w:r>
            <w:proofErr w:type="spellEnd"/>
            <w:r w:rsidRPr="00B151B4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B151B4">
              <w:rPr>
                <w:rFonts w:asciiTheme="minorHAnsi" w:hAnsiTheme="minorHAnsi" w:cstheme="minorHAnsi"/>
                <w:color w:val="000000"/>
              </w:rPr>
              <w:t>S.p</w:t>
            </w:r>
            <w:proofErr w:type="spellEnd"/>
            <w:r w:rsidRPr="00B151B4">
              <w:rPr>
                <w:rFonts w:asciiTheme="minorHAnsi" w:hAnsiTheme="minorHAnsi" w:cstheme="minorHAnsi"/>
                <w:color w:val="000000"/>
              </w:rPr>
              <w:t xml:space="preserve">. J. K.M. Antczak, </w:t>
            </w:r>
            <w:r w:rsidRPr="00B151B4">
              <w:rPr>
                <w:rFonts w:asciiTheme="minorHAnsi" w:hAnsiTheme="minorHAnsi" w:cstheme="minorHAnsi"/>
                <w:color w:val="000000"/>
              </w:rPr>
              <w:br/>
              <w:t>ul. Międzychodzka 12, 66-400 Gorzów Wielkopolski - Partner</w:t>
            </w:r>
          </w:p>
          <w:p w14:paraId="0BC19908" w14:textId="77777777" w:rsidR="00B151B4" w:rsidRPr="00B151B4" w:rsidRDefault="00B151B4" w:rsidP="00B151B4">
            <w:pPr>
              <w:spacing w:after="0" w:line="240" w:lineRule="auto"/>
              <w:ind w:left="78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892C" w14:textId="77777777" w:rsidR="00B151B4" w:rsidRPr="00B151B4" w:rsidRDefault="00B151B4" w:rsidP="00B151B4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151B4">
              <w:rPr>
                <w:rFonts w:asciiTheme="minorHAnsi" w:hAnsiTheme="minorHAnsi" w:cstheme="minorHAnsi"/>
                <w:lang w:eastAsia="pl-PL"/>
              </w:rPr>
              <w:t>73,11</w:t>
            </w:r>
          </w:p>
        </w:tc>
      </w:tr>
      <w:tr w:rsidR="00B151B4" w:rsidRPr="00B151B4" w14:paraId="104AD13D" w14:textId="77777777" w:rsidTr="000A3931">
        <w:trPr>
          <w:trHeight w:val="225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E2B3" w14:textId="77777777" w:rsidR="00B151B4" w:rsidRPr="00B151B4" w:rsidRDefault="00B151B4" w:rsidP="00B151B4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B151B4">
              <w:rPr>
                <w:rFonts w:asciiTheme="minorHAnsi" w:hAnsiTheme="minorHAnsi" w:cstheme="minorHAnsi"/>
                <w:lang w:eastAsia="pl-PL"/>
              </w:rPr>
              <w:t>-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30ABD9D3" w14:textId="77777777" w:rsidR="00B151B4" w:rsidRPr="00B151B4" w:rsidRDefault="00B151B4" w:rsidP="00B151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151B4">
              <w:rPr>
                <w:rFonts w:asciiTheme="minorHAnsi" w:hAnsiTheme="minorHAnsi" w:cstheme="minorHAnsi"/>
                <w:color w:val="000000"/>
              </w:rPr>
              <w:t>Konsorcjum:</w:t>
            </w:r>
            <w:r w:rsidRPr="00B151B4">
              <w:rPr>
                <w:rFonts w:asciiTheme="minorHAnsi" w:hAnsiTheme="minorHAnsi" w:cstheme="minorHAnsi"/>
                <w:color w:val="000000"/>
              </w:rPr>
              <w:br/>
              <w:t xml:space="preserve">1. CLIMBEX Spółka z ograniczoną odpowiedzialnością </w:t>
            </w:r>
            <w:r w:rsidRPr="00B151B4">
              <w:rPr>
                <w:rFonts w:asciiTheme="minorHAnsi" w:hAnsiTheme="minorHAnsi" w:cstheme="minorHAnsi"/>
                <w:color w:val="000000"/>
              </w:rPr>
              <w:br/>
              <w:t xml:space="preserve">ul. Dobrzeńska 64 45-920 Opole - lider, </w:t>
            </w:r>
            <w:r w:rsidRPr="00B151B4">
              <w:rPr>
                <w:rFonts w:asciiTheme="minorHAnsi" w:hAnsiTheme="minorHAnsi" w:cstheme="minorHAnsi"/>
                <w:color w:val="000000"/>
              </w:rPr>
              <w:br/>
              <w:t xml:space="preserve">2. Impel </w:t>
            </w:r>
            <w:proofErr w:type="spellStart"/>
            <w:r w:rsidRPr="00B151B4">
              <w:rPr>
                <w:rFonts w:asciiTheme="minorHAnsi" w:hAnsiTheme="minorHAnsi" w:cstheme="minorHAnsi"/>
                <w:color w:val="000000"/>
              </w:rPr>
              <w:t>Facility</w:t>
            </w:r>
            <w:proofErr w:type="spellEnd"/>
            <w:r w:rsidRPr="00B151B4">
              <w:rPr>
                <w:rFonts w:asciiTheme="minorHAnsi" w:hAnsiTheme="minorHAnsi" w:cstheme="minorHAnsi"/>
                <w:color w:val="000000"/>
              </w:rPr>
              <w:t xml:space="preserve"> Services Sp. z o.o. </w:t>
            </w:r>
            <w:r w:rsidRPr="00B151B4">
              <w:rPr>
                <w:rFonts w:asciiTheme="minorHAnsi" w:hAnsiTheme="minorHAnsi" w:cstheme="minorHAnsi"/>
                <w:color w:val="000000"/>
              </w:rPr>
              <w:br/>
              <w:t>ul. Antoniego Słonimskiego 1, 50-304 Wrocław - partner</w:t>
            </w:r>
          </w:p>
          <w:p w14:paraId="4BD0439A" w14:textId="77777777" w:rsidR="00B151B4" w:rsidRPr="00B151B4" w:rsidRDefault="00B151B4" w:rsidP="00B151B4">
            <w:pPr>
              <w:spacing w:after="0" w:line="240" w:lineRule="auto"/>
              <w:ind w:left="302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3D85" w14:textId="77777777" w:rsidR="00B151B4" w:rsidRPr="00B151B4" w:rsidRDefault="00B151B4" w:rsidP="00B151B4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151B4">
              <w:rPr>
                <w:rFonts w:asciiTheme="minorHAnsi" w:hAnsiTheme="minorHAnsi" w:cstheme="minorHAnsi"/>
                <w:lang w:eastAsia="pl-PL"/>
              </w:rPr>
              <w:t>Oferta podlega odrzuceniu</w:t>
            </w:r>
          </w:p>
        </w:tc>
      </w:tr>
      <w:tr w:rsidR="00B151B4" w:rsidRPr="00B151B4" w14:paraId="12DB40E5" w14:textId="77777777" w:rsidTr="000A3931">
        <w:trPr>
          <w:trHeight w:val="95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D44C" w14:textId="77777777" w:rsidR="00B151B4" w:rsidRPr="00B151B4" w:rsidRDefault="00B151B4" w:rsidP="00B151B4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B151B4">
              <w:rPr>
                <w:rFonts w:asciiTheme="minorHAnsi" w:hAnsiTheme="minorHAnsi" w:cstheme="minorHAnsi"/>
                <w:lang w:eastAsia="pl-PL"/>
              </w:rPr>
              <w:t>-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286237DC" w14:textId="77777777" w:rsidR="00B151B4" w:rsidRPr="00B151B4" w:rsidRDefault="00B151B4" w:rsidP="00B151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151B4">
              <w:rPr>
                <w:rFonts w:asciiTheme="minorHAnsi" w:hAnsiTheme="minorHAnsi" w:cstheme="minorHAnsi"/>
                <w:color w:val="000000"/>
              </w:rPr>
              <w:t xml:space="preserve">Good </w:t>
            </w:r>
            <w:proofErr w:type="spellStart"/>
            <w:r w:rsidRPr="00B151B4">
              <w:rPr>
                <w:rFonts w:asciiTheme="minorHAnsi" w:hAnsiTheme="minorHAnsi" w:cstheme="minorHAnsi"/>
                <w:color w:val="000000"/>
              </w:rPr>
              <w:t>Cleaning</w:t>
            </w:r>
            <w:proofErr w:type="spellEnd"/>
            <w:r w:rsidRPr="00B151B4">
              <w:rPr>
                <w:rFonts w:asciiTheme="minorHAnsi" w:hAnsiTheme="minorHAnsi" w:cstheme="minorHAnsi"/>
                <w:color w:val="000000"/>
              </w:rPr>
              <w:t xml:space="preserve"> Ryszard </w:t>
            </w:r>
            <w:proofErr w:type="spellStart"/>
            <w:r w:rsidRPr="00B151B4">
              <w:rPr>
                <w:rFonts w:asciiTheme="minorHAnsi" w:hAnsiTheme="minorHAnsi" w:cstheme="minorHAnsi"/>
                <w:color w:val="000000"/>
              </w:rPr>
              <w:t>Nagajczyk</w:t>
            </w:r>
            <w:proofErr w:type="spellEnd"/>
            <w:r w:rsidRPr="00B151B4">
              <w:rPr>
                <w:rFonts w:asciiTheme="minorHAnsi" w:hAnsiTheme="minorHAnsi" w:cstheme="minorHAnsi"/>
                <w:color w:val="000000"/>
              </w:rPr>
              <w:br/>
              <w:t>ul. Adama Pługa 4/1, 58-300 Wałbrzych</w:t>
            </w:r>
          </w:p>
          <w:p w14:paraId="5B05BB00" w14:textId="77777777" w:rsidR="00B151B4" w:rsidRPr="00B151B4" w:rsidRDefault="00B151B4" w:rsidP="00B151B4">
            <w:pPr>
              <w:spacing w:after="0" w:line="240" w:lineRule="auto"/>
              <w:ind w:left="78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E52A" w14:textId="77777777" w:rsidR="00B151B4" w:rsidRPr="00B151B4" w:rsidRDefault="00B151B4" w:rsidP="00B151B4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151B4">
              <w:rPr>
                <w:rFonts w:asciiTheme="minorHAnsi" w:hAnsiTheme="minorHAnsi" w:cstheme="minorHAnsi"/>
                <w:lang w:eastAsia="pl-PL"/>
              </w:rPr>
              <w:t>Oferta podlega odrzuceniu</w:t>
            </w:r>
          </w:p>
        </w:tc>
      </w:tr>
      <w:tr w:rsidR="00B151B4" w:rsidRPr="00B151B4" w14:paraId="3CBEF6CC" w14:textId="77777777" w:rsidTr="000A3931">
        <w:trPr>
          <w:trHeight w:val="127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535B" w14:textId="77777777" w:rsidR="00B151B4" w:rsidRPr="00B151B4" w:rsidRDefault="00B151B4" w:rsidP="00B151B4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B151B4">
              <w:rPr>
                <w:rFonts w:asciiTheme="minorHAnsi" w:hAnsiTheme="minorHAnsi" w:cstheme="minorHAnsi"/>
                <w:lang w:eastAsia="pl-PL"/>
              </w:rPr>
              <w:t>-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646B8C71" w14:textId="77777777" w:rsidR="00B151B4" w:rsidRPr="00B151B4" w:rsidRDefault="00B151B4" w:rsidP="00B151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151B4">
              <w:rPr>
                <w:rFonts w:asciiTheme="minorHAnsi" w:hAnsiTheme="minorHAnsi" w:cstheme="minorHAnsi"/>
                <w:color w:val="000000"/>
              </w:rPr>
              <w:t>Konsorcjum:</w:t>
            </w:r>
            <w:r w:rsidRPr="00B151B4">
              <w:rPr>
                <w:rFonts w:asciiTheme="minorHAnsi" w:hAnsiTheme="minorHAnsi" w:cstheme="minorHAnsi"/>
                <w:color w:val="000000"/>
              </w:rPr>
              <w:br/>
              <w:t>1. CONTACT sp. z o. o.</w:t>
            </w:r>
            <w:r w:rsidRPr="00B151B4">
              <w:rPr>
                <w:rFonts w:asciiTheme="minorHAnsi" w:hAnsiTheme="minorHAnsi" w:cstheme="minorHAnsi"/>
                <w:color w:val="000000"/>
              </w:rPr>
              <w:br/>
              <w:t>ul. Wędrzyn 12/4A, 69-211 Wędrzyn – lider</w:t>
            </w:r>
            <w:r w:rsidRPr="00B151B4">
              <w:rPr>
                <w:rFonts w:asciiTheme="minorHAnsi" w:hAnsiTheme="minorHAnsi" w:cstheme="minorHAnsi"/>
                <w:color w:val="000000"/>
              </w:rPr>
              <w:br/>
              <w:t>2. HR Kopalnie  sp. z o.o.</w:t>
            </w:r>
            <w:r w:rsidRPr="00B151B4">
              <w:rPr>
                <w:rFonts w:asciiTheme="minorHAnsi" w:hAnsiTheme="minorHAnsi" w:cstheme="minorHAnsi"/>
                <w:color w:val="000000"/>
              </w:rPr>
              <w:br/>
              <w:t>Wilkanowo, ul. Wandy Komarnickiej 10, 66-008 Świdnica - partner</w:t>
            </w:r>
          </w:p>
          <w:p w14:paraId="0CF7C8B6" w14:textId="77777777" w:rsidR="00B151B4" w:rsidRPr="00B151B4" w:rsidRDefault="00B151B4" w:rsidP="00B151B4">
            <w:pPr>
              <w:spacing w:after="0" w:line="240" w:lineRule="auto"/>
              <w:ind w:left="78"/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A112" w14:textId="77777777" w:rsidR="00B151B4" w:rsidRPr="00B151B4" w:rsidRDefault="00B151B4" w:rsidP="00B151B4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151B4">
              <w:rPr>
                <w:rFonts w:asciiTheme="minorHAnsi" w:hAnsiTheme="minorHAnsi" w:cstheme="minorHAnsi"/>
                <w:lang w:eastAsia="pl-PL"/>
              </w:rPr>
              <w:t>Oferta podlega odrzuceniu</w:t>
            </w:r>
          </w:p>
        </w:tc>
      </w:tr>
      <w:tr w:rsidR="00B151B4" w:rsidRPr="00B151B4" w14:paraId="1DE05A61" w14:textId="77777777" w:rsidTr="000A3931">
        <w:trPr>
          <w:trHeight w:val="10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BFFD" w14:textId="77777777" w:rsidR="00B151B4" w:rsidRPr="00B151B4" w:rsidRDefault="00B151B4" w:rsidP="00B151B4">
            <w:pPr>
              <w:spacing w:after="200"/>
              <w:contextualSpacing/>
              <w:rPr>
                <w:rFonts w:asciiTheme="minorHAnsi" w:hAnsiTheme="minorHAnsi" w:cstheme="minorHAnsi"/>
                <w:lang w:eastAsia="pl-PL"/>
              </w:rPr>
            </w:pPr>
            <w:r w:rsidRPr="00B151B4">
              <w:rPr>
                <w:rFonts w:asciiTheme="minorHAnsi" w:hAnsiTheme="minorHAnsi" w:cstheme="minorHAnsi"/>
                <w:lang w:eastAsia="pl-PL"/>
              </w:rPr>
              <w:lastRenderedPageBreak/>
              <w:t>-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21E7F227" w14:textId="77777777" w:rsidR="00B151B4" w:rsidRPr="00B151B4" w:rsidRDefault="00B151B4" w:rsidP="00B151B4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B151B4">
              <w:rPr>
                <w:rFonts w:asciiTheme="minorHAnsi" w:hAnsiTheme="minorHAnsi" w:cstheme="minorHAnsi"/>
                <w:color w:val="000000"/>
                <w:lang w:val="en-GB"/>
              </w:rPr>
              <w:t xml:space="preserve">Clean Service Pro Sp. z </w:t>
            </w:r>
            <w:proofErr w:type="spellStart"/>
            <w:r w:rsidRPr="00B151B4">
              <w:rPr>
                <w:rFonts w:asciiTheme="minorHAnsi" w:hAnsiTheme="minorHAnsi" w:cstheme="minorHAnsi"/>
                <w:color w:val="000000"/>
                <w:lang w:val="en-GB"/>
              </w:rPr>
              <w:t>o.o.</w:t>
            </w:r>
            <w:proofErr w:type="spellEnd"/>
            <w:r w:rsidRPr="00B151B4">
              <w:rPr>
                <w:rFonts w:asciiTheme="minorHAnsi" w:hAnsiTheme="minorHAnsi" w:cstheme="minorHAnsi"/>
                <w:color w:val="000000"/>
                <w:lang w:val="en-GB"/>
              </w:rPr>
              <w:br/>
            </w:r>
            <w:proofErr w:type="spellStart"/>
            <w:r w:rsidRPr="00B151B4">
              <w:rPr>
                <w:rFonts w:asciiTheme="minorHAnsi" w:hAnsiTheme="minorHAnsi" w:cstheme="minorHAnsi"/>
                <w:color w:val="000000"/>
                <w:lang w:val="en-GB"/>
              </w:rPr>
              <w:t>ul</w:t>
            </w:r>
            <w:proofErr w:type="spellEnd"/>
            <w:r w:rsidRPr="00B151B4">
              <w:rPr>
                <w:rFonts w:asciiTheme="minorHAnsi" w:hAnsiTheme="minorHAnsi" w:cstheme="minorHAnsi"/>
                <w:color w:val="000000"/>
                <w:lang w:val="en-GB"/>
              </w:rPr>
              <w:t xml:space="preserve">. </w:t>
            </w:r>
            <w:r w:rsidRPr="00B151B4">
              <w:rPr>
                <w:rFonts w:asciiTheme="minorHAnsi" w:hAnsiTheme="minorHAnsi" w:cstheme="minorHAnsi"/>
                <w:color w:val="000000"/>
              </w:rPr>
              <w:t>Jedności Narodowej 55-57/7, 50-262 Wrocław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8035" w14:textId="77777777" w:rsidR="00B151B4" w:rsidRPr="00B151B4" w:rsidRDefault="00B151B4" w:rsidP="00B151B4">
            <w:pPr>
              <w:spacing w:after="200"/>
              <w:contextualSpacing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B151B4">
              <w:rPr>
                <w:rFonts w:asciiTheme="minorHAnsi" w:hAnsiTheme="minorHAnsi" w:cstheme="minorHAnsi"/>
                <w:lang w:eastAsia="pl-PL"/>
              </w:rPr>
              <w:t>Oferta podlega odrzuceniu</w:t>
            </w:r>
          </w:p>
        </w:tc>
      </w:tr>
    </w:tbl>
    <w:p w14:paraId="75B61BD3" w14:textId="77777777" w:rsidR="00B67723" w:rsidRDefault="00B67723" w:rsidP="00B67723">
      <w:pPr>
        <w:tabs>
          <w:tab w:val="left" w:pos="993"/>
        </w:tabs>
        <w:spacing w:before="240" w:after="0"/>
        <w:ind w:firstLine="4111"/>
      </w:pPr>
      <w:r>
        <w:t>z upoważnienia Prezesa Zarządu PFRON</w:t>
      </w:r>
    </w:p>
    <w:p w14:paraId="665673B2" w14:textId="77777777" w:rsidR="00B67723" w:rsidRDefault="00B67723" w:rsidP="00B67723">
      <w:pPr>
        <w:tabs>
          <w:tab w:val="left" w:pos="993"/>
        </w:tabs>
        <w:spacing w:after="0"/>
        <w:ind w:firstLine="4111"/>
      </w:pPr>
      <w:r>
        <w:t>pełniący obowiązki Z-</w:t>
      </w:r>
      <w:proofErr w:type="spellStart"/>
      <w:r>
        <w:t>cy</w:t>
      </w:r>
      <w:proofErr w:type="spellEnd"/>
      <w:r>
        <w:t xml:space="preserve"> Dyrektora Biura</w:t>
      </w:r>
    </w:p>
    <w:p w14:paraId="23CBB709" w14:textId="2C450A7A" w:rsidR="008E10ED" w:rsidRDefault="00B67723" w:rsidP="00B67723">
      <w:pPr>
        <w:tabs>
          <w:tab w:val="left" w:pos="993"/>
        </w:tabs>
        <w:spacing w:after="0"/>
        <w:ind w:firstLine="4111"/>
      </w:pPr>
      <w:r>
        <w:t>Naczelnik Wydziału Biuro Organizacyjne</w:t>
      </w:r>
    </w:p>
    <w:p w14:paraId="44B55A7C" w14:textId="2E7E7730" w:rsidR="00706F84" w:rsidRDefault="00706F84" w:rsidP="00706F84">
      <w:pPr>
        <w:tabs>
          <w:tab w:val="left" w:pos="993"/>
        </w:tabs>
        <w:spacing w:after="0"/>
        <w:ind w:firstLine="4111"/>
      </w:pPr>
      <w:r>
        <w:t>Małgorzata Głocka</w:t>
      </w:r>
    </w:p>
    <w:bookmarkEnd w:id="2"/>
    <w:p w14:paraId="5E9B4716" w14:textId="14C4F94F" w:rsidR="00715290" w:rsidRPr="00065135" w:rsidRDefault="00715290" w:rsidP="00706F84">
      <w:pPr>
        <w:pStyle w:val="Nagwek2"/>
        <w:spacing w:before="10080" w:after="0"/>
      </w:pPr>
      <w:r w:rsidRPr="00065135">
        <w:t>Treść ze stopki pisma</w:t>
      </w:r>
    </w:p>
    <w:p w14:paraId="060306DD" w14:textId="77777777" w:rsidR="00715290" w:rsidRDefault="00715290" w:rsidP="008D2F1F">
      <w:pPr>
        <w:rPr>
          <w:rStyle w:val="Hipercze"/>
          <w:color w:val="auto"/>
        </w:rPr>
      </w:pPr>
      <w:r w:rsidRPr="00065135">
        <w:t>al. Jana Pawła II 13, 00-828 Warszawa, POLSKA, te</w:t>
      </w:r>
      <w:r>
        <w:t>l</w:t>
      </w:r>
      <w:r w:rsidRPr="00065135">
        <w:t xml:space="preserve">. +48 22 50 55 500, </w:t>
      </w:r>
      <w:hyperlink r:id="rId14" w:history="1">
        <w:r w:rsidRPr="001C0D16">
          <w:rPr>
            <w:rStyle w:val="Hipercze"/>
          </w:rPr>
          <w:t>www.pfron.org.pl</w:t>
        </w:r>
      </w:hyperlink>
    </w:p>
    <w:sectPr w:rsidR="00715290" w:rsidSect="008E10ED">
      <w:type w:val="continuous"/>
      <w:pgSz w:w="11906" w:h="16838"/>
      <w:pgMar w:top="1418" w:right="1418" w:bottom="1644" w:left="1418" w:header="51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4F1F2" w14:textId="77777777" w:rsidR="00715290" w:rsidRDefault="00715290">
      <w:pPr>
        <w:spacing w:after="0" w:line="240" w:lineRule="auto"/>
      </w:pPr>
      <w:r>
        <w:separator/>
      </w:r>
    </w:p>
  </w:endnote>
  <w:endnote w:type="continuationSeparator" w:id="0">
    <w:p w14:paraId="23537571" w14:textId="77777777" w:rsidR="00715290" w:rsidRDefault="0071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2956" w14:textId="77777777" w:rsidR="00715290" w:rsidRDefault="00715290" w:rsidP="008D2F1F">
    <w:pPr>
      <w:pStyle w:val="Stopka"/>
      <w:ind w:left="-1418"/>
    </w:pPr>
    <w:r>
      <w:rPr>
        <w:noProof/>
      </w:rPr>
      <w:drawing>
        <wp:anchor distT="0" distB="0" distL="114300" distR="114300" simplePos="0" relativeHeight="251660288" behindDoc="0" locked="1" layoutInCell="1" allowOverlap="1" wp14:anchorId="1478B199" wp14:editId="7541E4B0">
          <wp:simplePos x="0" y="0"/>
          <wp:positionH relativeFrom="column">
            <wp:align>center</wp:align>
          </wp:positionH>
          <wp:positionV relativeFrom="page">
            <wp:posOffset>9649460</wp:posOffset>
          </wp:positionV>
          <wp:extent cx="5752800" cy="489600"/>
          <wp:effectExtent l="0" t="0" r="635" b="5715"/>
          <wp:wrapSquare wrapText="bothSides"/>
          <wp:docPr id="97727210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488491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28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C0C1D" w14:textId="77777777" w:rsidR="00715290" w:rsidRDefault="00715290" w:rsidP="004A0EFE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1" allowOverlap="1" wp14:anchorId="708F507E" wp14:editId="450FD295">
          <wp:simplePos x="0" y="0"/>
          <wp:positionH relativeFrom="column">
            <wp:align>center</wp:align>
          </wp:positionH>
          <wp:positionV relativeFrom="page">
            <wp:posOffset>9649460</wp:posOffset>
          </wp:positionV>
          <wp:extent cx="5752800" cy="489600"/>
          <wp:effectExtent l="0" t="0" r="635" b="5715"/>
          <wp:wrapNone/>
          <wp:docPr id="143332323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675594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2800" cy="48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7F614" w14:textId="77777777" w:rsidR="00715290" w:rsidRDefault="00715290">
      <w:pPr>
        <w:spacing w:after="0" w:line="240" w:lineRule="auto"/>
      </w:pPr>
      <w:r>
        <w:separator/>
      </w:r>
    </w:p>
  </w:footnote>
  <w:footnote w:type="continuationSeparator" w:id="0">
    <w:p w14:paraId="5A474A75" w14:textId="77777777" w:rsidR="00715290" w:rsidRDefault="00715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54E9A" w14:textId="77777777" w:rsidR="00715290" w:rsidRDefault="00715290" w:rsidP="006C360C">
    <w:pPr>
      <w:pStyle w:val="Podstawowyakapitowy"/>
      <w:tabs>
        <w:tab w:val="center" w:pos="3826"/>
      </w:tabs>
      <w:ind w:left="-1418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BEF3749" wp14:editId="2328D565">
          <wp:simplePos x="0" y="0"/>
          <wp:positionH relativeFrom="column">
            <wp:align>center</wp:align>
          </wp:positionH>
          <wp:positionV relativeFrom="page">
            <wp:posOffset>431800</wp:posOffset>
          </wp:positionV>
          <wp:extent cx="5760000" cy="864000"/>
          <wp:effectExtent l="0" t="0" r="0" b="0"/>
          <wp:wrapNone/>
          <wp:docPr id="70662568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298259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tab/>
    </w:r>
  </w:p>
  <w:p w14:paraId="38A55731" w14:textId="77777777" w:rsidR="00715290" w:rsidRDefault="00715290" w:rsidP="006C360C">
    <w:pPr>
      <w:pStyle w:val="Podstawowyakapitowy"/>
      <w:tabs>
        <w:tab w:val="center" w:pos="3826"/>
      </w:tabs>
      <w:ind w:left="-1418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B94BAA"/>
    <w:multiLevelType w:val="hybridMultilevel"/>
    <w:tmpl w:val="5FD289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E17EF"/>
    <w:multiLevelType w:val="hybridMultilevel"/>
    <w:tmpl w:val="26FE2504"/>
    <w:lvl w:ilvl="0" w:tplc="F31E4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3FEFE68" w:tentative="1">
      <w:start w:val="1"/>
      <w:numFmt w:val="lowerLetter"/>
      <w:lvlText w:val="%2."/>
      <w:lvlJc w:val="left"/>
      <w:pPr>
        <w:ind w:left="1788" w:hanging="360"/>
      </w:pPr>
    </w:lvl>
    <w:lvl w:ilvl="2" w:tplc="6E400096" w:tentative="1">
      <w:start w:val="1"/>
      <w:numFmt w:val="lowerRoman"/>
      <w:lvlText w:val="%3."/>
      <w:lvlJc w:val="right"/>
      <w:pPr>
        <w:ind w:left="2508" w:hanging="180"/>
      </w:pPr>
    </w:lvl>
    <w:lvl w:ilvl="3" w:tplc="B3E4AFD6" w:tentative="1">
      <w:start w:val="1"/>
      <w:numFmt w:val="decimal"/>
      <w:lvlText w:val="%4."/>
      <w:lvlJc w:val="left"/>
      <w:pPr>
        <w:ind w:left="3228" w:hanging="360"/>
      </w:pPr>
    </w:lvl>
    <w:lvl w:ilvl="4" w:tplc="2794AC2A" w:tentative="1">
      <w:start w:val="1"/>
      <w:numFmt w:val="lowerLetter"/>
      <w:lvlText w:val="%5."/>
      <w:lvlJc w:val="left"/>
      <w:pPr>
        <w:ind w:left="3948" w:hanging="360"/>
      </w:pPr>
    </w:lvl>
    <w:lvl w:ilvl="5" w:tplc="65224FB0" w:tentative="1">
      <w:start w:val="1"/>
      <w:numFmt w:val="lowerRoman"/>
      <w:lvlText w:val="%6."/>
      <w:lvlJc w:val="right"/>
      <w:pPr>
        <w:ind w:left="4668" w:hanging="180"/>
      </w:pPr>
    </w:lvl>
    <w:lvl w:ilvl="6" w:tplc="ABC66DF4" w:tentative="1">
      <w:start w:val="1"/>
      <w:numFmt w:val="decimal"/>
      <w:lvlText w:val="%7."/>
      <w:lvlJc w:val="left"/>
      <w:pPr>
        <w:ind w:left="5388" w:hanging="360"/>
      </w:pPr>
    </w:lvl>
    <w:lvl w:ilvl="7" w:tplc="924628E2" w:tentative="1">
      <w:start w:val="1"/>
      <w:numFmt w:val="lowerLetter"/>
      <w:lvlText w:val="%8."/>
      <w:lvlJc w:val="left"/>
      <w:pPr>
        <w:ind w:left="6108" w:hanging="360"/>
      </w:pPr>
    </w:lvl>
    <w:lvl w:ilvl="8" w:tplc="DC44DA9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097DDC"/>
    <w:multiLevelType w:val="hybridMultilevel"/>
    <w:tmpl w:val="7196F36A"/>
    <w:lvl w:ilvl="0" w:tplc="4D308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72B8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D0E8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0EA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B292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5463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E9F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284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6822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8E7C76"/>
    <w:multiLevelType w:val="hybridMultilevel"/>
    <w:tmpl w:val="09BA66A2"/>
    <w:lvl w:ilvl="0" w:tplc="BCC8D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DF362F"/>
    <w:multiLevelType w:val="hybridMultilevel"/>
    <w:tmpl w:val="5FD2897E"/>
    <w:lvl w:ilvl="0" w:tplc="BCC8D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1866518">
    <w:abstractNumId w:val="5"/>
  </w:num>
  <w:num w:numId="2" w16cid:durableId="2031293870">
    <w:abstractNumId w:val="4"/>
  </w:num>
  <w:num w:numId="3" w16cid:durableId="850725312">
    <w:abstractNumId w:val="17"/>
  </w:num>
  <w:num w:numId="4" w16cid:durableId="1692028372">
    <w:abstractNumId w:val="15"/>
  </w:num>
  <w:num w:numId="5" w16cid:durableId="354236140">
    <w:abstractNumId w:val="2"/>
  </w:num>
  <w:num w:numId="6" w16cid:durableId="1767730860">
    <w:abstractNumId w:val="18"/>
  </w:num>
  <w:num w:numId="7" w16cid:durableId="1698046749">
    <w:abstractNumId w:val="8"/>
  </w:num>
  <w:num w:numId="8" w16cid:durableId="446856191">
    <w:abstractNumId w:val="0"/>
  </w:num>
  <w:num w:numId="9" w16cid:durableId="926504635">
    <w:abstractNumId w:val="7"/>
  </w:num>
  <w:num w:numId="10" w16cid:durableId="563757287">
    <w:abstractNumId w:val="10"/>
  </w:num>
  <w:num w:numId="11" w16cid:durableId="1337415618">
    <w:abstractNumId w:val="21"/>
  </w:num>
  <w:num w:numId="12" w16cid:durableId="658383930">
    <w:abstractNumId w:val="20"/>
  </w:num>
  <w:num w:numId="13" w16cid:durableId="1248274221">
    <w:abstractNumId w:val="16"/>
  </w:num>
  <w:num w:numId="14" w16cid:durableId="2079286650">
    <w:abstractNumId w:val="12"/>
  </w:num>
  <w:num w:numId="15" w16cid:durableId="132065051">
    <w:abstractNumId w:val="14"/>
  </w:num>
  <w:num w:numId="16" w16cid:durableId="1888056522">
    <w:abstractNumId w:val="19"/>
  </w:num>
  <w:num w:numId="17" w16cid:durableId="541214633">
    <w:abstractNumId w:val="22"/>
  </w:num>
  <w:num w:numId="18" w16cid:durableId="1712144640">
    <w:abstractNumId w:val="13"/>
  </w:num>
  <w:num w:numId="19" w16cid:durableId="1501265702">
    <w:abstractNumId w:val="3"/>
  </w:num>
  <w:num w:numId="20" w16cid:durableId="1175730898">
    <w:abstractNumId w:val="6"/>
  </w:num>
  <w:num w:numId="21" w16cid:durableId="1496219026">
    <w:abstractNumId w:val="11"/>
  </w:num>
  <w:num w:numId="22" w16cid:durableId="257368225">
    <w:abstractNumId w:val="1"/>
  </w:num>
  <w:num w:numId="23" w16cid:durableId="14319266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67F"/>
    <w:rsid w:val="0004678D"/>
    <w:rsid w:val="00055851"/>
    <w:rsid w:val="00090005"/>
    <w:rsid w:val="000E3058"/>
    <w:rsid w:val="001751A9"/>
    <w:rsid w:val="001C067F"/>
    <w:rsid w:val="003B087C"/>
    <w:rsid w:val="00412F66"/>
    <w:rsid w:val="005E007B"/>
    <w:rsid w:val="00641FB1"/>
    <w:rsid w:val="00706F84"/>
    <w:rsid w:val="00715290"/>
    <w:rsid w:val="008E10ED"/>
    <w:rsid w:val="008F71E8"/>
    <w:rsid w:val="00A85402"/>
    <w:rsid w:val="00B151B4"/>
    <w:rsid w:val="00B67723"/>
    <w:rsid w:val="00C84512"/>
    <w:rsid w:val="00DA0F97"/>
    <w:rsid w:val="00DA7A87"/>
    <w:rsid w:val="00E8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345CBFA"/>
  <w15:docId w15:val="{494F5B4C-D76B-400C-BF36-6F144DAB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2F1F"/>
    <w:pPr>
      <w:spacing w:after="12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25CE"/>
    <w:pPr>
      <w:spacing w:before="360"/>
      <w:contextualSpacing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0122"/>
    <w:pPr>
      <w:spacing w:before="24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2A0122"/>
    <w:pPr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A0122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6525CE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2A0122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2A0122"/>
    <w:rPr>
      <w:b/>
      <w:bCs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2A0122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uiPriority w:val="59"/>
    <w:rsid w:val="008E10ED"/>
    <w:rPr>
      <w:rFonts w:eastAsia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fro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!!!pfron\2018\kiw%20zmiany\nowy%20papier\rms\po%20prezes%20PFRON_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Props1.xml><?xml version="1.0" encoding="utf-8"?>
<ds:datastoreItem xmlns:ds="http://schemas.openxmlformats.org/officeDocument/2006/customXml" ds:itemID="{CBE60A49-5434-4390-A529-8CECE9344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253EA-563E-45CB-86BA-06A420A8B4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1F6359-98EA-4EB8-AAD5-CD03D334C5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2B49D-BE9D-49B8-A665-7A847BD35680}">
  <ds:schemaRefs>
    <ds:schemaRef ds:uri="http://schemas.microsoft.com/office/2006/metadata/properties"/>
    <ds:schemaRef ds:uri="05e16ae5-0c01-47e1-abc9-62b37e2a5124"/>
    <ds:schemaRef ds:uri="d3f86bea-fd2d-4685-a72a-16db52edfa1a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 prezes PFRON_.dotx</Template>
  <TotalTime>19</TotalTime>
  <Pages>3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Wykór w Części 2 postępowania</vt:lpstr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Wybór w Części 2 postępowania</dc:title>
  <dc:creator>PFRON</dc:creator>
  <cp:lastModifiedBy>Jabłonowska Emilia</cp:lastModifiedBy>
  <cp:revision>7</cp:revision>
  <cp:lastPrinted>2025-05-12T16:16:00Z</cp:lastPrinted>
  <dcterms:created xsi:type="dcterms:W3CDTF">2025-05-07T13:25:00Z</dcterms:created>
  <dcterms:modified xsi:type="dcterms:W3CDTF">2025-05-12T16:17:00Z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