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20267" w14:textId="6B8B8D2F" w:rsidR="00DF2964" w:rsidRPr="00DF2964" w:rsidRDefault="00DF2964" w:rsidP="00DF2964">
      <w:pPr>
        <w:suppressAutoHyphens w:val="0"/>
        <w:spacing w:after="160"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F2964">
        <w:rPr>
          <w:rFonts w:ascii="Arial" w:eastAsia="Calibri" w:hAnsi="Arial" w:cs="Arial"/>
          <w:sz w:val="24"/>
          <w:szCs w:val="24"/>
          <w:lang w:eastAsia="en-US"/>
        </w:rPr>
        <w:t xml:space="preserve">Kraków, </w:t>
      </w:r>
      <w:r w:rsidR="00FB2BC2">
        <w:rPr>
          <w:rFonts w:ascii="Arial" w:eastAsia="Calibri" w:hAnsi="Arial" w:cs="Arial"/>
          <w:sz w:val="24"/>
          <w:szCs w:val="24"/>
          <w:lang w:eastAsia="en-US"/>
        </w:rPr>
        <w:t>15.04.</w:t>
      </w:r>
      <w:bookmarkStart w:id="0" w:name="_GoBack"/>
      <w:bookmarkEnd w:id="0"/>
      <w:r w:rsidRPr="00DF2964">
        <w:rPr>
          <w:rFonts w:ascii="Arial" w:eastAsia="Calibri" w:hAnsi="Arial" w:cs="Arial"/>
          <w:sz w:val="24"/>
          <w:szCs w:val="24"/>
          <w:lang w:eastAsia="en-US"/>
        </w:rPr>
        <w:t>2025 r.</w:t>
      </w:r>
    </w:p>
    <w:p w14:paraId="5402E9EE" w14:textId="663E6D54" w:rsidR="00DF2964" w:rsidRPr="00DF2964" w:rsidRDefault="00DF2964" w:rsidP="00DF2964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DF2964">
        <w:rPr>
          <w:rFonts w:ascii="Arial" w:eastAsia="Calibri" w:hAnsi="Arial" w:cs="Arial"/>
          <w:b/>
          <w:sz w:val="24"/>
          <w:szCs w:val="24"/>
        </w:rPr>
        <w:t>DZ.271.</w:t>
      </w:r>
      <w:r w:rsidR="0074507A">
        <w:rPr>
          <w:rFonts w:ascii="Arial" w:eastAsia="Calibri" w:hAnsi="Arial" w:cs="Arial"/>
          <w:b/>
          <w:sz w:val="24"/>
          <w:szCs w:val="24"/>
        </w:rPr>
        <w:t>46</w:t>
      </w:r>
      <w:r w:rsidR="00FB2BC2">
        <w:rPr>
          <w:rFonts w:ascii="Arial" w:eastAsia="Calibri" w:hAnsi="Arial" w:cs="Arial"/>
          <w:b/>
          <w:sz w:val="24"/>
          <w:szCs w:val="24"/>
        </w:rPr>
        <w:t>.413.</w:t>
      </w:r>
      <w:r w:rsidRPr="00DF2964">
        <w:rPr>
          <w:rFonts w:ascii="Arial" w:eastAsia="Calibri" w:hAnsi="Arial" w:cs="Arial"/>
          <w:b/>
          <w:sz w:val="24"/>
          <w:szCs w:val="24"/>
        </w:rPr>
        <w:t>2025</w:t>
      </w:r>
    </w:p>
    <w:p w14:paraId="0ED5385D" w14:textId="77777777" w:rsidR="00DF2964" w:rsidRPr="00DF2964" w:rsidRDefault="00DF2964" w:rsidP="00DF29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F2964">
        <w:rPr>
          <w:rFonts w:ascii="Arial" w:eastAsia="Calibri" w:hAnsi="Arial" w:cs="Arial"/>
          <w:sz w:val="24"/>
          <w:szCs w:val="24"/>
        </w:rPr>
        <w:t>Dział Zamówień Publicznych</w:t>
      </w:r>
    </w:p>
    <w:p w14:paraId="24E006A7" w14:textId="77777777" w:rsidR="00DF2964" w:rsidRPr="00DF2964" w:rsidRDefault="00DF2964" w:rsidP="00DF29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F2964">
        <w:rPr>
          <w:rFonts w:ascii="Arial" w:eastAsia="Calibri" w:hAnsi="Arial" w:cs="Arial"/>
          <w:sz w:val="24"/>
          <w:szCs w:val="24"/>
        </w:rPr>
        <w:t>tel. 0-12 614 25 52</w:t>
      </w:r>
    </w:p>
    <w:p w14:paraId="65FD2ADC" w14:textId="517DE2F2" w:rsidR="00DF2964" w:rsidRPr="00DF2964" w:rsidRDefault="00DF2964" w:rsidP="000D7DAC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DF2964">
        <w:rPr>
          <w:rFonts w:ascii="Arial" w:eastAsia="Calibri" w:hAnsi="Arial" w:cs="Arial"/>
          <w:sz w:val="24"/>
          <w:szCs w:val="24"/>
        </w:rPr>
        <w:t xml:space="preserve">e-mail: </w:t>
      </w:r>
      <w:hyperlink r:id="rId9" w:history="1">
        <w:r w:rsidRPr="00DF2964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1AA8457D" w14:textId="3B7F0B3C" w:rsidR="00DF2964" w:rsidRDefault="00DF2964" w:rsidP="00DF2964">
      <w:pPr>
        <w:tabs>
          <w:tab w:val="right" w:pos="907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DF2964">
        <w:rPr>
          <w:rFonts w:ascii="Arial" w:eastAsia="Calibri" w:hAnsi="Arial" w:cs="Arial"/>
          <w:b/>
          <w:iCs/>
          <w:sz w:val="24"/>
          <w:szCs w:val="24"/>
        </w:rPr>
        <w:t>dotyczy: postępowania</w:t>
      </w:r>
      <w:r w:rsidRPr="00DF2964">
        <w:rPr>
          <w:rFonts w:ascii="Arial" w:eastAsia="Calibri" w:hAnsi="Arial" w:cs="Arial"/>
          <w:b/>
          <w:sz w:val="24"/>
          <w:szCs w:val="24"/>
        </w:rPr>
        <w:t xml:space="preserve"> DZ.271.</w:t>
      </w:r>
      <w:r w:rsidR="0074507A">
        <w:rPr>
          <w:rFonts w:ascii="Arial" w:eastAsia="Calibri" w:hAnsi="Arial" w:cs="Arial"/>
          <w:b/>
          <w:sz w:val="24"/>
          <w:szCs w:val="24"/>
        </w:rPr>
        <w:t>46</w:t>
      </w:r>
      <w:r w:rsidRPr="00DF2964">
        <w:rPr>
          <w:rFonts w:ascii="Arial" w:eastAsia="Calibri" w:hAnsi="Arial" w:cs="Arial"/>
          <w:b/>
          <w:sz w:val="24"/>
          <w:szCs w:val="24"/>
        </w:rPr>
        <w:t>.2025 –</w:t>
      </w:r>
      <w:r w:rsidR="00F47FC6" w:rsidRPr="00F47FC6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="0074507A" w:rsidRPr="0074507A">
        <w:rPr>
          <w:rFonts w:ascii="Arial" w:hAnsi="Arial" w:cs="Arial"/>
          <w:b/>
          <w:bCs/>
          <w:sz w:val="24"/>
          <w:szCs w:val="24"/>
          <w:lang w:eastAsia="pl-PL"/>
        </w:rPr>
        <w:t>Dostawa zastawek mechanicznych serca oraz fartuchów chirurgicznych dla Bloku Operacyjnego Kardiochirurgii</w:t>
      </w:r>
    </w:p>
    <w:p w14:paraId="6E6D0F37" w14:textId="77777777" w:rsidR="0074507A" w:rsidRPr="0074507A" w:rsidRDefault="0074507A" w:rsidP="00DF2964">
      <w:pPr>
        <w:tabs>
          <w:tab w:val="righ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7E7FD0" w14:textId="77777777" w:rsidR="00DF2964" w:rsidRPr="00DF2964" w:rsidRDefault="00DF2964" w:rsidP="00DF2964">
      <w:pPr>
        <w:suppressAutoHyphens w:val="0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2964">
        <w:rPr>
          <w:rFonts w:ascii="Arial" w:eastAsia="Calibri" w:hAnsi="Arial" w:cs="Arial"/>
          <w:sz w:val="24"/>
          <w:szCs w:val="24"/>
          <w:lang w:eastAsia="en-US"/>
        </w:rPr>
        <w:t>Krakowski Szpital Specjalistyczny im. św. Jana Pawła II, ul. Prądnicka 80 w Krakowie, powiadamia zainteresowane strony, że w związku z ww. postępowaniem, zostały zadane następujące pytania:</w:t>
      </w:r>
    </w:p>
    <w:p w14:paraId="43FA1944" w14:textId="77777777" w:rsidR="00DF2964" w:rsidRPr="00DF2964" w:rsidRDefault="00DF2964" w:rsidP="00DD064F">
      <w:pPr>
        <w:suppressAutoHyphens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CA82336" w14:textId="77777777" w:rsidR="00DF2964" w:rsidRPr="00DF2964" w:rsidRDefault="00DF2964" w:rsidP="0085617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F2964">
        <w:rPr>
          <w:rFonts w:ascii="Arial" w:hAnsi="Arial" w:cs="Arial"/>
          <w:b/>
          <w:i/>
          <w:sz w:val="24"/>
          <w:szCs w:val="24"/>
        </w:rPr>
        <w:t xml:space="preserve">Pytanie 1 </w:t>
      </w:r>
    </w:p>
    <w:p w14:paraId="53D407CE" w14:textId="6C1C152F" w:rsidR="0074507A" w:rsidRPr="00470F0E" w:rsidRDefault="00470F0E" w:rsidP="00470F0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  <w:lang w:eastAsia="en-US"/>
        </w:rPr>
      </w:pPr>
      <w:r w:rsidRPr="00470F0E">
        <w:rPr>
          <w:rFonts w:ascii="Arial" w:hAnsi="Arial" w:cs="Arial"/>
          <w:bCs/>
          <w:sz w:val="24"/>
          <w:szCs w:val="24"/>
          <w:lang w:eastAsia="en-US"/>
        </w:rPr>
        <w:t>Pakiet 2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470F0E">
        <w:rPr>
          <w:rFonts w:ascii="Arial" w:hAnsi="Arial" w:cs="Arial"/>
          <w:bCs/>
          <w:sz w:val="24"/>
          <w:szCs w:val="24"/>
          <w:lang w:eastAsia="en-US"/>
        </w:rPr>
        <w:t>Pkt.4</w:t>
      </w:r>
      <w:r w:rsidRPr="00470F0E">
        <w:rPr>
          <w:rFonts w:ascii="Arial" w:hAnsi="Arial" w:cs="Arial"/>
          <w:sz w:val="24"/>
          <w:szCs w:val="24"/>
          <w:lang w:eastAsia="en-US"/>
        </w:rPr>
        <w:t xml:space="preserve"> -prosimy zamawiającego o dopuszczenie ręczników o wymiarach 30x39 cm +/- 1cm?</w:t>
      </w:r>
    </w:p>
    <w:p w14:paraId="25DF7D01" w14:textId="0CD2791F" w:rsidR="0074507A" w:rsidRPr="0074507A" w:rsidRDefault="0074507A" w:rsidP="00F47FC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Odpowiedź: </w:t>
      </w:r>
      <w:r>
        <w:rPr>
          <w:rFonts w:ascii="Arial" w:eastAsia="Calibri" w:hAnsi="Arial" w:cs="Arial"/>
          <w:iCs/>
          <w:sz w:val="24"/>
          <w:szCs w:val="24"/>
          <w:lang w:eastAsia="en-US"/>
        </w:rPr>
        <w:t xml:space="preserve">Zamawiający </w:t>
      </w:r>
      <w:r w:rsidR="00470F0E">
        <w:rPr>
          <w:rFonts w:ascii="Arial" w:eastAsia="Calibri" w:hAnsi="Arial" w:cs="Arial"/>
          <w:iCs/>
          <w:sz w:val="24"/>
          <w:szCs w:val="24"/>
          <w:lang w:eastAsia="en-US"/>
        </w:rPr>
        <w:t>dopuszcza.</w:t>
      </w:r>
    </w:p>
    <w:p w14:paraId="76461F19" w14:textId="77777777" w:rsidR="0074507A" w:rsidRDefault="0074507A" w:rsidP="00F47FC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</w:p>
    <w:p w14:paraId="1FFC756A" w14:textId="77777777" w:rsidR="0074507A" w:rsidRDefault="0074507A" w:rsidP="0074507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Pytanie 2</w:t>
      </w:r>
    </w:p>
    <w:p w14:paraId="1DF57549" w14:textId="32611F32" w:rsidR="0074507A" w:rsidRPr="00470F0E" w:rsidRDefault="00470F0E" w:rsidP="00470F0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  <w:lang w:eastAsia="en-US"/>
        </w:rPr>
      </w:pPr>
      <w:r w:rsidRPr="00470F0E">
        <w:rPr>
          <w:rFonts w:ascii="Arial" w:hAnsi="Arial" w:cs="Arial"/>
          <w:bCs/>
          <w:sz w:val="24"/>
          <w:szCs w:val="24"/>
          <w:lang w:eastAsia="en-US"/>
        </w:rPr>
        <w:t>Pakiet 2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74507A" w:rsidRPr="00470F0E">
        <w:rPr>
          <w:rFonts w:ascii="Arial" w:hAnsi="Arial" w:cs="Arial"/>
          <w:sz w:val="24"/>
          <w:szCs w:val="24"/>
        </w:rPr>
        <w:t xml:space="preserve"> </w:t>
      </w:r>
      <w:r w:rsidRPr="00470F0E">
        <w:rPr>
          <w:rFonts w:ascii="Arial" w:hAnsi="Arial" w:cs="Arial"/>
          <w:sz w:val="24"/>
          <w:szCs w:val="24"/>
        </w:rPr>
        <w:t>Pkt.5 - prosimy zamawiającego o dopuszczenie fartucha zapinanego na rzep o długości min.17cm?</w:t>
      </w:r>
    </w:p>
    <w:p w14:paraId="75987541" w14:textId="6CA13614" w:rsidR="0074507A" w:rsidRPr="0074507A" w:rsidRDefault="0074507A" w:rsidP="0074507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Odpowiedź: </w:t>
      </w:r>
      <w:r>
        <w:rPr>
          <w:rFonts w:ascii="Arial" w:eastAsia="Calibri" w:hAnsi="Arial" w:cs="Arial"/>
          <w:iCs/>
          <w:sz w:val="24"/>
          <w:szCs w:val="24"/>
          <w:lang w:eastAsia="en-US"/>
        </w:rPr>
        <w:t>Zamawiający podtrzymuje zapisy SWZ.</w:t>
      </w:r>
    </w:p>
    <w:p w14:paraId="3E4DB028" w14:textId="77777777" w:rsid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B97D42A" w14:textId="0A452B79" w:rsidR="0074507A" w:rsidRDefault="0074507A" w:rsidP="0074507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Pytanie 3</w:t>
      </w:r>
    </w:p>
    <w:p w14:paraId="5785FF7A" w14:textId="1B8F81E6" w:rsidR="00470F0E" w:rsidRPr="00470F0E" w:rsidRDefault="00470F0E" w:rsidP="007450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F0E">
        <w:rPr>
          <w:rFonts w:ascii="Arial" w:hAnsi="Arial" w:cs="Arial"/>
          <w:sz w:val="24"/>
          <w:szCs w:val="24"/>
        </w:rPr>
        <w:t xml:space="preserve">Pakiet 2 Pkt.6 - prosimy zamawiającego o dopuszczenie fartucha w rozmiarze L o </w:t>
      </w:r>
      <w:proofErr w:type="spellStart"/>
      <w:r w:rsidRPr="00470F0E">
        <w:rPr>
          <w:rFonts w:ascii="Arial" w:hAnsi="Arial" w:cs="Arial"/>
          <w:sz w:val="24"/>
          <w:szCs w:val="24"/>
        </w:rPr>
        <w:t>dlugości</w:t>
      </w:r>
      <w:proofErr w:type="spellEnd"/>
      <w:r w:rsidRPr="00470F0E">
        <w:rPr>
          <w:rFonts w:ascii="Arial" w:hAnsi="Arial" w:cs="Arial"/>
          <w:sz w:val="24"/>
          <w:szCs w:val="24"/>
        </w:rPr>
        <w:t xml:space="preserve"> 120cm i wzmocnieniu 88cm?</w:t>
      </w:r>
    </w:p>
    <w:p w14:paraId="74D73F7D" w14:textId="2DCA720F" w:rsidR="0074507A" w:rsidRPr="0074507A" w:rsidRDefault="0074507A" w:rsidP="0074507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74507A">
        <w:rPr>
          <w:rFonts w:ascii="Arial" w:eastAsia="Calibri" w:hAnsi="Arial" w:cs="Arial"/>
          <w:b/>
          <w:iCs/>
          <w:sz w:val="24"/>
          <w:szCs w:val="24"/>
          <w:lang w:eastAsia="en-US"/>
        </w:rPr>
        <w:t>Odpowiedź:</w:t>
      </w: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</w:t>
      </w:r>
      <w:r w:rsidR="00470F0E" w:rsidRPr="00470F0E">
        <w:rPr>
          <w:rFonts w:ascii="Arial" w:eastAsia="Calibri" w:hAnsi="Arial" w:cs="Arial"/>
          <w:iCs/>
          <w:sz w:val="24"/>
          <w:szCs w:val="24"/>
          <w:lang w:eastAsia="en-US"/>
        </w:rPr>
        <w:t>Zamawiający podtrzymuje zapisy SWZ.</w:t>
      </w:r>
    </w:p>
    <w:p w14:paraId="535191EA" w14:textId="77777777" w:rsidR="0074507A" w:rsidRP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0F59FA9" w14:textId="4A867739" w:rsidR="0074507A" w:rsidRDefault="0074507A" w:rsidP="00470F0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Pytanie 4</w:t>
      </w:r>
    </w:p>
    <w:p w14:paraId="7C5F2B66" w14:textId="6EC1083D" w:rsidR="00470F0E" w:rsidRPr="00470F0E" w:rsidRDefault="00470F0E" w:rsidP="00470F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F0E">
        <w:rPr>
          <w:rFonts w:ascii="Arial" w:hAnsi="Arial" w:cs="Arial"/>
          <w:sz w:val="24"/>
          <w:szCs w:val="24"/>
        </w:rPr>
        <w:t>Pakiet 2 Pkt.6 - prosimy zamawiającego o dopuszczenie fartucha w rozmiarze 2XLL o długości wzmocnienia 113cm?</w:t>
      </w:r>
    </w:p>
    <w:p w14:paraId="7E96EDB7" w14:textId="19FB1A0C" w:rsidR="0074507A" w:rsidRPr="0074507A" w:rsidRDefault="0074507A" w:rsidP="0074507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Odpowiedź: </w:t>
      </w:r>
      <w:r>
        <w:rPr>
          <w:rFonts w:ascii="Arial" w:eastAsia="Calibri" w:hAnsi="Arial" w:cs="Arial"/>
          <w:iCs/>
          <w:sz w:val="24"/>
          <w:szCs w:val="24"/>
          <w:lang w:eastAsia="en-US"/>
        </w:rPr>
        <w:t>Zamawiający podtrzymuje zapisy SWZ.</w:t>
      </w:r>
    </w:p>
    <w:p w14:paraId="728C8F16" w14:textId="77777777" w:rsidR="0074507A" w:rsidRDefault="0074507A" w:rsidP="0074507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CF5B425" w14:textId="4B339A47" w:rsidR="0074507A" w:rsidRPr="0074507A" w:rsidRDefault="0074507A" w:rsidP="0074507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Pytanie 5</w:t>
      </w:r>
    </w:p>
    <w:p w14:paraId="5787CFFD" w14:textId="2F301657" w:rsidR="0074507A" w:rsidRDefault="00470F0E" w:rsidP="00A4304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470F0E">
        <w:rPr>
          <w:rFonts w:ascii="Arial" w:eastAsia="Calibri" w:hAnsi="Arial" w:cs="Arial"/>
          <w:iCs/>
          <w:sz w:val="24"/>
          <w:szCs w:val="24"/>
          <w:lang w:eastAsia="en-US"/>
        </w:rPr>
        <w:t>Pakiet 2 Pkt.15 - prosimy zamawiającego o dopuszczenie fartucha z mankietami o długości 6cm?</w:t>
      </w:r>
    </w:p>
    <w:p w14:paraId="06EFDA0F" w14:textId="4E6EA24F" w:rsidR="00470F0E" w:rsidRPr="00E63DB8" w:rsidRDefault="00470F0E" w:rsidP="00A4304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470F0E">
        <w:rPr>
          <w:rFonts w:ascii="Arial" w:eastAsia="Calibri" w:hAnsi="Arial" w:cs="Arial"/>
          <w:b/>
          <w:iCs/>
          <w:sz w:val="24"/>
          <w:szCs w:val="24"/>
          <w:lang w:eastAsia="en-US"/>
        </w:rPr>
        <w:t>Odpowiedź:</w:t>
      </w:r>
      <w:r w:rsidRPr="00470F0E">
        <w:rPr>
          <w:rFonts w:ascii="Arial" w:eastAsia="Calibri" w:hAnsi="Arial" w:cs="Arial"/>
          <w:iCs/>
          <w:sz w:val="24"/>
          <w:szCs w:val="24"/>
          <w:lang w:eastAsia="en-US"/>
        </w:rPr>
        <w:t xml:space="preserve"> Zamawiający podtrzymuje zapisy SWZ.</w:t>
      </w:r>
    </w:p>
    <w:sectPr w:rsidR="00470F0E" w:rsidRPr="00E63DB8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C820B" w14:textId="77777777" w:rsidR="008365C1" w:rsidRDefault="008365C1" w:rsidP="00205BF0">
      <w:r>
        <w:separator/>
      </w:r>
    </w:p>
  </w:endnote>
  <w:endnote w:type="continuationSeparator" w:id="0">
    <w:p w14:paraId="60ACDE4E" w14:textId="77777777" w:rsidR="008365C1" w:rsidRDefault="008365C1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1F8B7" w14:textId="77777777" w:rsidR="008365C1" w:rsidRDefault="008365C1" w:rsidP="00205BF0">
      <w:r>
        <w:separator/>
      </w:r>
    </w:p>
  </w:footnote>
  <w:footnote w:type="continuationSeparator" w:id="0">
    <w:p w14:paraId="7C0A4395" w14:textId="77777777" w:rsidR="008365C1" w:rsidRDefault="008365C1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6BCF"/>
    <w:multiLevelType w:val="hybridMultilevel"/>
    <w:tmpl w:val="249E3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25B0D"/>
    <w:multiLevelType w:val="hybridMultilevel"/>
    <w:tmpl w:val="19BA3C76"/>
    <w:lvl w:ilvl="0" w:tplc="4990A922">
      <w:start w:val="1"/>
      <w:numFmt w:val="decimal"/>
      <w:lvlText w:val="%1."/>
      <w:lvlJc w:val="left"/>
      <w:pPr>
        <w:ind w:left="224" w:hanging="360"/>
      </w:pPr>
    </w:lvl>
    <w:lvl w:ilvl="1" w:tplc="04150019">
      <w:start w:val="1"/>
      <w:numFmt w:val="lowerLetter"/>
      <w:lvlText w:val="%2."/>
      <w:lvlJc w:val="left"/>
      <w:pPr>
        <w:ind w:left="944" w:hanging="360"/>
      </w:pPr>
    </w:lvl>
    <w:lvl w:ilvl="2" w:tplc="0415001B">
      <w:start w:val="1"/>
      <w:numFmt w:val="lowerRoman"/>
      <w:lvlText w:val="%3."/>
      <w:lvlJc w:val="right"/>
      <w:pPr>
        <w:ind w:left="1664" w:hanging="180"/>
      </w:pPr>
    </w:lvl>
    <w:lvl w:ilvl="3" w:tplc="0415000F">
      <w:start w:val="1"/>
      <w:numFmt w:val="decimal"/>
      <w:lvlText w:val="%4."/>
      <w:lvlJc w:val="left"/>
      <w:pPr>
        <w:ind w:left="2384" w:hanging="360"/>
      </w:pPr>
    </w:lvl>
    <w:lvl w:ilvl="4" w:tplc="04150019">
      <w:start w:val="1"/>
      <w:numFmt w:val="lowerLetter"/>
      <w:lvlText w:val="%5."/>
      <w:lvlJc w:val="left"/>
      <w:pPr>
        <w:ind w:left="3104" w:hanging="360"/>
      </w:pPr>
    </w:lvl>
    <w:lvl w:ilvl="5" w:tplc="0415001B">
      <w:start w:val="1"/>
      <w:numFmt w:val="lowerRoman"/>
      <w:lvlText w:val="%6."/>
      <w:lvlJc w:val="right"/>
      <w:pPr>
        <w:ind w:left="3824" w:hanging="180"/>
      </w:pPr>
    </w:lvl>
    <w:lvl w:ilvl="6" w:tplc="0415000F">
      <w:start w:val="1"/>
      <w:numFmt w:val="decimal"/>
      <w:lvlText w:val="%7."/>
      <w:lvlJc w:val="left"/>
      <w:pPr>
        <w:ind w:left="4544" w:hanging="360"/>
      </w:pPr>
    </w:lvl>
    <w:lvl w:ilvl="7" w:tplc="04150019">
      <w:start w:val="1"/>
      <w:numFmt w:val="lowerLetter"/>
      <w:lvlText w:val="%8."/>
      <w:lvlJc w:val="left"/>
      <w:pPr>
        <w:ind w:left="5264" w:hanging="360"/>
      </w:pPr>
    </w:lvl>
    <w:lvl w:ilvl="8" w:tplc="0415001B">
      <w:start w:val="1"/>
      <w:numFmt w:val="lowerRoman"/>
      <w:lvlText w:val="%9."/>
      <w:lvlJc w:val="right"/>
      <w:pPr>
        <w:ind w:left="5984" w:hanging="180"/>
      </w:pPr>
    </w:lvl>
  </w:abstractNum>
  <w:abstractNum w:abstractNumId="2">
    <w:nsid w:val="50F877BC"/>
    <w:multiLevelType w:val="hybridMultilevel"/>
    <w:tmpl w:val="5CD4BB2E"/>
    <w:lvl w:ilvl="0" w:tplc="49A00FF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C1D23"/>
    <w:multiLevelType w:val="hybridMultilevel"/>
    <w:tmpl w:val="8ED04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B44E3"/>
    <w:multiLevelType w:val="hybridMultilevel"/>
    <w:tmpl w:val="2628498C"/>
    <w:lvl w:ilvl="0" w:tplc="097E839A">
      <w:start w:val="1"/>
      <w:numFmt w:val="upperLetter"/>
      <w:lvlText w:val="%1."/>
      <w:lvlJc w:val="left"/>
      <w:pPr>
        <w:ind w:left="143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743441CE"/>
    <w:multiLevelType w:val="hybridMultilevel"/>
    <w:tmpl w:val="61E4E9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0D18"/>
    <w:rsid w:val="00022C42"/>
    <w:rsid w:val="000323A5"/>
    <w:rsid w:val="00077509"/>
    <w:rsid w:val="000B4F84"/>
    <w:rsid w:val="000D7DAC"/>
    <w:rsid w:val="001006B6"/>
    <w:rsid w:val="001C5230"/>
    <w:rsid w:val="001D30E7"/>
    <w:rsid w:val="00205BF0"/>
    <w:rsid w:val="00276BE9"/>
    <w:rsid w:val="0028177B"/>
    <w:rsid w:val="00297AED"/>
    <w:rsid w:val="002C0A79"/>
    <w:rsid w:val="003275F8"/>
    <w:rsid w:val="00335147"/>
    <w:rsid w:val="00470F0E"/>
    <w:rsid w:val="00506359"/>
    <w:rsid w:val="00541E64"/>
    <w:rsid w:val="005471CB"/>
    <w:rsid w:val="00576EAC"/>
    <w:rsid w:val="005B359F"/>
    <w:rsid w:val="005C2E25"/>
    <w:rsid w:val="005D0D70"/>
    <w:rsid w:val="005E5C05"/>
    <w:rsid w:val="00604E67"/>
    <w:rsid w:val="006258DE"/>
    <w:rsid w:val="00695D0F"/>
    <w:rsid w:val="006A15AB"/>
    <w:rsid w:val="00707EB3"/>
    <w:rsid w:val="00732C98"/>
    <w:rsid w:val="0073519A"/>
    <w:rsid w:val="0074507A"/>
    <w:rsid w:val="00771840"/>
    <w:rsid w:val="007E4040"/>
    <w:rsid w:val="007F0947"/>
    <w:rsid w:val="007F3B1D"/>
    <w:rsid w:val="008030F8"/>
    <w:rsid w:val="008365C1"/>
    <w:rsid w:val="0085617E"/>
    <w:rsid w:val="008561AB"/>
    <w:rsid w:val="008A75E0"/>
    <w:rsid w:val="00945F71"/>
    <w:rsid w:val="009E2843"/>
    <w:rsid w:val="00A40DBC"/>
    <w:rsid w:val="00A43041"/>
    <w:rsid w:val="00A71F00"/>
    <w:rsid w:val="00AC505B"/>
    <w:rsid w:val="00C674D6"/>
    <w:rsid w:val="00D843BF"/>
    <w:rsid w:val="00D9373E"/>
    <w:rsid w:val="00DB3AB0"/>
    <w:rsid w:val="00DD064F"/>
    <w:rsid w:val="00DF2964"/>
    <w:rsid w:val="00E02FAE"/>
    <w:rsid w:val="00E239E5"/>
    <w:rsid w:val="00E24E57"/>
    <w:rsid w:val="00E63DB8"/>
    <w:rsid w:val="00E6509D"/>
    <w:rsid w:val="00E67DF8"/>
    <w:rsid w:val="00F17994"/>
    <w:rsid w:val="00F26962"/>
    <w:rsid w:val="00F47FC6"/>
    <w:rsid w:val="00F62558"/>
    <w:rsid w:val="00F86277"/>
    <w:rsid w:val="00FB2BC2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0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41E6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0E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0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41E6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0E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9C1D9-CB8C-4ABA-9291-BDA41E35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3</cp:revision>
  <cp:lastPrinted>2024-04-19T11:56:00Z</cp:lastPrinted>
  <dcterms:created xsi:type="dcterms:W3CDTF">2025-04-14T09:07:00Z</dcterms:created>
  <dcterms:modified xsi:type="dcterms:W3CDTF">2025-04-15T09:52:00Z</dcterms:modified>
</cp:coreProperties>
</file>