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A33D" w14:textId="77777777" w:rsidR="00EA4CD6" w:rsidRDefault="00F8408C" w:rsidP="00721609">
      <w:pPr>
        <w:pStyle w:val="Nagwek1"/>
        <w:numPr>
          <w:ilvl w:val="0"/>
          <w:numId w:val="0"/>
        </w:numPr>
        <w:ind w:left="720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 xml:space="preserve">Załącznik nr </w:t>
      </w:r>
      <w:r w:rsidR="00692801">
        <w:rPr>
          <w:rFonts w:ascii="Verdana" w:hAnsi="Verdana"/>
          <w:b w:val="0"/>
          <w:i w:val="0"/>
          <w:sz w:val="20"/>
        </w:rPr>
        <w:t>5</w:t>
      </w:r>
      <w:r w:rsidR="00EA4CD6">
        <w:rPr>
          <w:rFonts w:ascii="Verdana" w:hAnsi="Verdana"/>
          <w:b w:val="0"/>
          <w:i w:val="0"/>
          <w:sz w:val="20"/>
        </w:rPr>
        <w:t xml:space="preserve"> </w:t>
      </w:r>
    </w:p>
    <w:p w14:paraId="6046385F" w14:textId="77777777" w:rsidR="00EA4CD6" w:rsidRDefault="00EA4CD6" w:rsidP="00EA4CD6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WYKAZ ROBÓT BUDOWLANYCH </w:t>
      </w:r>
    </w:p>
    <w:p w14:paraId="2F75C6F4" w14:textId="3EAF82F1" w:rsidR="00692801" w:rsidRDefault="00F222CE" w:rsidP="00F222CE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dla</w:t>
      </w:r>
    </w:p>
    <w:p w14:paraId="5F79C17B" w14:textId="0A0725B7" w:rsidR="00F222CE" w:rsidRDefault="00F222CE" w:rsidP="00F222CE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Rejonu </w:t>
      </w:r>
      <w:r w:rsidRPr="00F222CE">
        <w:rPr>
          <w:rFonts w:ascii="Verdana" w:hAnsi="Verdana"/>
          <w:b/>
          <w:sz w:val="20"/>
          <w:highlight w:val="yellow"/>
        </w:rPr>
        <w:t>…</w:t>
      </w:r>
      <w:r>
        <w:rPr>
          <w:rFonts w:ascii="Verdana" w:hAnsi="Verdana"/>
          <w:b/>
          <w:sz w:val="20"/>
        </w:rPr>
        <w:t xml:space="preserve"> utrzymania</w:t>
      </w:r>
    </w:p>
    <w:p w14:paraId="2F4E8D0A" w14:textId="21ECAD97" w:rsidR="00F222CE" w:rsidRPr="00F222CE" w:rsidRDefault="00F222CE" w:rsidP="00F222CE">
      <w:pPr>
        <w:jc w:val="center"/>
        <w:rPr>
          <w:rFonts w:ascii="Verdana" w:hAnsi="Verdana"/>
          <w:bCs/>
          <w:i/>
          <w:iCs/>
          <w:sz w:val="16"/>
          <w:szCs w:val="16"/>
        </w:rPr>
      </w:pPr>
      <w:r w:rsidRPr="00F222CE">
        <w:rPr>
          <w:rFonts w:ascii="Verdana" w:hAnsi="Verdana"/>
          <w:bCs/>
          <w:i/>
          <w:iCs/>
          <w:sz w:val="16"/>
          <w:szCs w:val="16"/>
        </w:rPr>
        <w:t>(dla każdego rejonu oddzielnie)</w:t>
      </w:r>
    </w:p>
    <w:p w14:paraId="545E5DBA" w14:textId="77777777" w:rsidR="00022E18" w:rsidRDefault="00022E18" w:rsidP="00EA4CD6">
      <w:pPr>
        <w:jc w:val="center"/>
        <w:rPr>
          <w:rFonts w:ascii="Verdana" w:hAnsi="Verdana"/>
          <w:b/>
          <w:sz w:val="20"/>
        </w:rPr>
      </w:pPr>
    </w:p>
    <w:p w14:paraId="433E7ACE" w14:textId="77777777" w:rsidR="00022E18" w:rsidRDefault="00022E18" w:rsidP="00EA4CD6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……………………………………………………………………</w:t>
      </w:r>
      <w:r w:rsidR="00E50319">
        <w:rPr>
          <w:rFonts w:ascii="Verdana" w:hAnsi="Verdana"/>
          <w:b/>
          <w:sz w:val="20"/>
        </w:rPr>
        <w:t>.</w:t>
      </w:r>
      <w:r>
        <w:rPr>
          <w:rFonts w:ascii="Verdana" w:hAnsi="Verdana"/>
          <w:b/>
          <w:sz w:val="20"/>
        </w:rPr>
        <w:t>………</w:t>
      </w:r>
      <w:r w:rsidR="009D5B86">
        <w:rPr>
          <w:rFonts w:ascii="Verdana" w:hAnsi="Verdana"/>
          <w:b/>
          <w:sz w:val="20"/>
        </w:rPr>
        <w:t>……</w:t>
      </w:r>
      <w:r>
        <w:rPr>
          <w:rFonts w:ascii="Verdana" w:hAnsi="Verdana"/>
          <w:b/>
          <w:sz w:val="20"/>
        </w:rPr>
        <w:t>………………</w:t>
      </w:r>
      <w:r w:rsidR="00EB17C6">
        <w:rPr>
          <w:rFonts w:ascii="Verdana" w:hAnsi="Verdana"/>
          <w:b/>
          <w:sz w:val="20"/>
        </w:rPr>
        <w:t>…</w:t>
      </w:r>
      <w:r>
        <w:rPr>
          <w:rFonts w:ascii="Verdana" w:hAnsi="Verdana"/>
          <w:b/>
          <w:sz w:val="20"/>
        </w:rPr>
        <w:t>……</w:t>
      </w:r>
      <w:r w:rsidR="0007769C">
        <w:rPr>
          <w:rFonts w:ascii="Verdana" w:hAnsi="Verdana"/>
          <w:b/>
          <w:sz w:val="20"/>
        </w:rPr>
        <w:t>..</w:t>
      </w:r>
      <w:r>
        <w:rPr>
          <w:rFonts w:ascii="Verdana" w:hAnsi="Verdana"/>
          <w:b/>
          <w:sz w:val="20"/>
        </w:rPr>
        <w:t>…</w:t>
      </w:r>
      <w:r w:rsidR="00383603">
        <w:rPr>
          <w:rFonts w:ascii="Verdana" w:hAnsi="Verdana"/>
          <w:b/>
          <w:sz w:val="20"/>
        </w:rPr>
        <w:t>.</w:t>
      </w:r>
      <w:r>
        <w:rPr>
          <w:rFonts w:ascii="Verdana" w:hAnsi="Verdana"/>
          <w:b/>
          <w:sz w:val="20"/>
        </w:rPr>
        <w:t>…</w:t>
      </w:r>
      <w:r>
        <w:rPr>
          <w:rFonts w:ascii="Verdana" w:hAnsi="Verdana"/>
          <w:b/>
          <w:sz w:val="20"/>
        </w:rPr>
        <w:br/>
      </w:r>
      <w:r w:rsidRPr="00022E18">
        <w:rPr>
          <w:rFonts w:ascii="Verdana" w:hAnsi="Verdana"/>
          <w:bCs/>
          <w:i/>
          <w:iCs/>
          <w:sz w:val="12"/>
          <w:szCs w:val="12"/>
        </w:rPr>
        <w:t>(nazwa postępowania)</w:t>
      </w:r>
    </w:p>
    <w:p w14:paraId="4EFA04E8" w14:textId="77777777" w:rsidR="00EA4CD6" w:rsidRDefault="00EA4CD6" w:rsidP="00EA4CD6">
      <w:pPr>
        <w:jc w:val="both"/>
        <w:rPr>
          <w:rFonts w:ascii="Verdana" w:hAnsi="Verdana"/>
          <w:b/>
          <w:sz w:val="20"/>
        </w:rPr>
      </w:pPr>
    </w:p>
    <w:p w14:paraId="689B0A7A" w14:textId="77777777" w:rsidR="00A346EC" w:rsidRPr="008B5301" w:rsidRDefault="00A346EC" w:rsidP="0090457D">
      <w:pPr>
        <w:jc w:val="both"/>
        <w:rPr>
          <w:rFonts w:ascii="Verdana" w:hAnsi="Verdana"/>
          <w:bCs/>
          <w:sz w:val="12"/>
          <w:szCs w:val="12"/>
        </w:rPr>
      </w:pPr>
    </w:p>
    <w:p w14:paraId="1EEDCE21" w14:textId="77777777" w:rsidR="00EA4CD6" w:rsidRDefault="00EA4CD6" w:rsidP="00022E1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Nazwa Wykonawcy </w:t>
      </w:r>
    </w:p>
    <w:p w14:paraId="2409795E" w14:textId="77777777" w:rsidR="00EA4CD6" w:rsidRDefault="00EA4CD6" w:rsidP="00022E1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p w14:paraId="1A81D987" w14:textId="77777777" w:rsidR="00EA4CD6" w:rsidRDefault="00EA4CD6" w:rsidP="00022E18">
      <w:pPr>
        <w:rPr>
          <w:rFonts w:ascii="Verdana" w:hAnsi="Verdana"/>
          <w:sz w:val="20"/>
        </w:rPr>
      </w:pPr>
    </w:p>
    <w:p w14:paraId="0282C35F" w14:textId="77777777" w:rsidR="00EA4CD6" w:rsidRDefault="00EA4CD6" w:rsidP="00022E1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Adres Wykonawcy </w:t>
      </w:r>
    </w:p>
    <w:p w14:paraId="6D8DD73F" w14:textId="77777777" w:rsidR="00EA4CD6" w:rsidRDefault="00EA4CD6" w:rsidP="00022E1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p w14:paraId="75876D85" w14:textId="77777777" w:rsidR="00EA4CD6" w:rsidRDefault="00EA4CD6" w:rsidP="00022E18">
      <w:pPr>
        <w:rPr>
          <w:rFonts w:ascii="Verdana" w:hAnsi="Verdana"/>
          <w:sz w:val="20"/>
        </w:rPr>
      </w:pPr>
    </w:p>
    <w:p w14:paraId="67816BCB" w14:textId="77777777" w:rsidR="00EA4CD6" w:rsidRDefault="00EA4CD6" w:rsidP="00022E1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tel. (....) .......</w:t>
      </w:r>
      <w:r w:rsidR="00664783">
        <w:rPr>
          <w:rFonts w:ascii="Verdana" w:hAnsi="Verdana"/>
          <w:sz w:val="20"/>
        </w:rPr>
        <w:t xml:space="preserve">........................... e-mail </w:t>
      </w:r>
      <w:r>
        <w:rPr>
          <w:rFonts w:ascii="Verdana" w:hAnsi="Verdana"/>
          <w:sz w:val="20"/>
        </w:rPr>
        <w:t>..................</w:t>
      </w:r>
      <w:r w:rsidR="00054538">
        <w:rPr>
          <w:rFonts w:ascii="Verdana" w:hAnsi="Verdana"/>
          <w:sz w:val="20"/>
        </w:rPr>
        <w:t>..</w:t>
      </w:r>
      <w:r w:rsidR="00023332">
        <w:rPr>
          <w:rFonts w:ascii="Verdana" w:hAnsi="Verdana"/>
          <w:sz w:val="20"/>
        </w:rPr>
        <w:t>.</w:t>
      </w:r>
      <w:r w:rsidR="00054538">
        <w:rPr>
          <w:rFonts w:ascii="Verdana" w:hAnsi="Verdana"/>
          <w:sz w:val="20"/>
        </w:rPr>
        <w:t>..</w:t>
      </w:r>
      <w:r>
        <w:rPr>
          <w:rFonts w:ascii="Verdana" w:hAnsi="Verdana"/>
          <w:sz w:val="20"/>
        </w:rPr>
        <w:t>......</w:t>
      </w:r>
      <w:r w:rsidR="00061386">
        <w:rPr>
          <w:rFonts w:ascii="Verdana" w:hAnsi="Verdana"/>
          <w:sz w:val="20"/>
        </w:rPr>
        <w:t>..</w:t>
      </w:r>
      <w:r>
        <w:rPr>
          <w:rFonts w:ascii="Verdana" w:hAnsi="Verdana"/>
          <w:sz w:val="20"/>
        </w:rPr>
        <w:t>...</w:t>
      </w:r>
      <w:r w:rsidR="00397B01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..... </w:t>
      </w:r>
    </w:p>
    <w:p w14:paraId="6B113AE9" w14:textId="77777777" w:rsidR="00EA4CD6" w:rsidRDefault="00EA4CD6" w:rsidP="00EA4CD6">
      <w:pPr>
        <w:rPr>
          <w:rFonts w:ascii="Verdana" w:hAnsi="Verdana"/>
          <w:sz w:val="20"/>
        </w:rPr>
      </w:pPr>
    </w:p>
    <w:p w14:paraId="0F0DF9A1" w14:textId="77777777" w:rsidR="00EA4CD6" w:rsidRDefault="00EA4CD6" w:rsidP="00EA4CD6">
      <w:pPr>
        <w:rPr>
          <w:rFonts w:ascii="Verdana" w:hAnsi="Verdana"/>
          <w:sz w:val="20"/>
        </w:rPr>
      </w:pPr>
    </w:p>
    <w:tbl>
      <w:tblPr>
        <w:tblW w:w="0" w:type="auto"/>
        <w:tblInd w:w="-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2144"/>
        <w:gridCol w:w="1431"/>
        <w:gridCol w:w="2125"/>
        <w:gridCol w:w="2256"/>
        <w:gridCol w:w="1136"/>
      </w:tblGrid>
      <w:tr w:rsidR="00EA4CD6" w14:paraId="02218113" w14:textId="77777777" w:rsidTr="00397B01">
        <w:trPr>
          <w:cantSplit/>
          <w:tblHeader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2E4811" w14:textId="77777777" w:rsidR="00EA4CD6" w:rsidRDefault="00EA4CD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Lp</w:t>
            </w:r>
            <w:r w:rsidR="005938D3">
              <w:rPr>
                <w:rFonts w:ascii="Verdana" w:hAnsi="Verdana"/>
                <w:b/>
                <w:sz w:val="20"/>
              </w:rPr>
              <w:t>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8F7EF4" w14:textId="77777777" w:rsidR="00EA4CD6" w:rsidRDefault="00EA4CD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Rodzaj obiektu</w:t>
            </w:r>
          </w:p>
          <w:p w14:paraId="14063B1F" w14:textId="77777777" w:rsidR="00EA4CD6" w:rsidRPr="0001162D" w:rsidRDefault="00EA4CD6">
            <w:pPr>
              <w:pStyle w:val="Tekstpodstawowy"/>
              <w:jc w:val="center"/>
              <w:rPr>
                <w:rFonts w:ascii="Verdana" w:hAnsi="Verdana"/>
                <w:sz w:val="20"/>
                <w:lang w:val="pl-PL" w:eastAsia="pl-PL"/>
              </w:rPr>
            </w:pPr>
            <w:r w:rsidRPr="0001162D">
              <w:rPr>
                <w:rFonts w:ascii="Verdana" w:hAnsi="Verdana"/>
                <w:sz w:val="20"/>
                <w:lang w:val="pl-PL" w:eastAsia="pl-PL"/>
              </w:rPr>
              <w:t>i jego charakterystyka</w:t>
            </w:r>
          </w:p>
          <w:p w14:paraId="4E16DDFE" w14:textId="77777777" w:rsidR="00EA4CD6" w:rsidRPr="00383F5F" w:rsidRDefault="00EA4CD6">
            <w:pPr>
              <w:pStyle w:val="Tekstpodstawowy"/>
              <w:jc w:val="center"/>
              <w:rPr>
                <w:rFonts w:ascii="Verdana" w:hAnsi="Verdana"/>
                <w:sz w:val="20"/>
                <w:lang w:val="pl-PL" w:eastAsia="pl-PL"/>
              </w:rPr>
            </w:pPr>
            <w:r w:rsidRPr="00383F5F">
              <w:rPr>
                <w:rFonts w:ascii="Verdana" w:hAnsi="Verdana"/>
                <w:sz w:val="12"/>
                <w:szCs w:val="12"/>
                <w:highlight w:val="yellow"/>
                <w:lang w:val="pl-PL" w:eastAsia="pl-PL"/>
              </w:rPr>
              <w:t>(proszę podać informacje pozwalające na ocenę czy wszystkie elementy warunku opisanego w ogłoszeniu                       o zamówieniu są spełnione)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4F28EC" w14:textId="77777777" w:rsidR="00EA4CD6" w:rsidRDefault="00EA4CD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Wartość zamówienia realizowana przez Wykonawcę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E1C2CC" w14:textId="77777777" w:rsidR="00EA4CD6" w:rsidRDefault="00EA4CD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Miejsce i daty realizacji</w:t>
            </w:r>
          </w:p>
          <w:p w14:paraId="78FAD683" w14:textId="77777777" w:rsidR="00EA4CD6" w:rsidRDefault="00EA4CD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(data rozpoczęcia i zakończenia)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044797" w14:textId="77777777" w:rsidR="00EA4CD6" w:rsidRDefault="00EA4CD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Zamawiający -inwestor</w:t>
            </w:r>
          </w:p>
          <w:p w14:paraId="213B4A31" w14:textId="77777777" w:rsidR="00EA4CD6" w:rsidRDefault="00EA4CD6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9A0793" w14:textId="77777777" w:rsidR="00EA4CD6" w:rsidRDefault="00EA4CD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Uwagi</w:t>
            </w:r>
          </w:p>
        </w:tc>
      </w:tr>
      <w:tr w:rsidR="00EA4CD6" w14:paraId="55120DEB" w14:textId="77777777" w:rsidTr="00397B01">
        <w:trPr>
          <w:cantSplit/>
          <w:trHeight w:hRule="exact" w:val="374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617451" w14:textId="77777777" w:rsidR="00EA4CD6" w:rsidRDefault="00EA4CD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B82D07" w14:textId="77777777" w:rsidR="00EA4CD6" w:rsidRDefault="00EA4CD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A46213" w14:textId="77777777" w:rsidR="00EA4CD6" w:rsidRDefault="00EA4CD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534866" w14:textId="77777777" w:rsidR="00EA4CD6" w:rsidRDefault="00EA4CD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0D2E33" w14:textId="77777777" w:rsidR="00EA4CD6" w:rsidRDefault="00EA4CD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21666" w14:textId="77777777" w:rsidR="00EA4CD6" w:rsidRDefault="00EA4CD6">
            <w:pPr>
              <w:rPr>
                <w:rFonts w:ascii="Verdana" w:hAnsi="Verdana"/>
                <w:sz w:val="20"/>
              </w:rPr>
            </w:pPr>
          </w:p>
        </w:tc>
      </w:tr>
    </w:tbl>
    <w:p w14:paraId="30ACCB9E" w14:textId="77777777" w:rsidR="00EA4CD6" w:rsidRDefault="00EA4CD6" w:rsidP="00EA4CD6"/>
    <w:p w14:paraId="700C30E1" w14:textId="77777777" w:rsidR="00EA4CD6" w:rsidRDefault="00EA4CD6" w:rsidP="00EA4CD6">
      <w:pPr>
        <w:rPr>
          <w:rFonts w:ascii="Verdana" w:hAnsi="Verdana"/>
          <w:sz w:val="20"/>
        </w:rPr>
      </w:pPr>
    </w:p>
    <w:p w14:paraId="1EBC28B1" w14:textId="77777777" w:rsidR="00EA4CD6" w:rsidRDefault="00EA4CD6" w:rsidP="00EA4CD6">
      <w:pPr>
        <w:rPr>
          <w:rFonts w:ascii="Verdana" w:hAnsi="Verdana"/>
          <w:sz w:val="20"/>
        </w:rPr>
      </w:pPr>
    </w:p>
    <w:p w14:paraId="3371D901" w14:textId="77777777" w:rsidR="00022E18" w:rsidRPr="00022E18" w:rsidRDefault="00022E18" w:rsidP="00022E18">
      <w:pPr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022E18">
        <w:rPr>
          <w:rFonts w:ascii="Verdana" w:eastAsia="Calibri" w:hAnsi="Verdana" w:cs="Arial"/>
          <w:sz w:val="18"/>
          <w:szCs w:val="18"/>
          <w:lang w:eastAsia="en-US"/>
        </w:rPr>
        <w:t>…………………………</w:t>
      </w:r>
      <w:r w:rsidR="00493379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Pr="00022E18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Pr="00022E18">
        <w:rPr>
          <w:rFonts w:ascii="Verdana" w:eastAsia="Calibri" w:hAnsi="Verdana" w:cs="Arial"/>
          <w:i/>
          <w:sz w:val="18"/>
          <w:szCs w:val="18"/>
          <w:lang w:eastAsia="en-US"/>
        </w:rPr>
        <w:t xml:space="preserve">, </w:t>
      </w:r>
      <w:r w:rsidRPr="00022E18">
        <w:rPr>
          <w:rFonts w:ascii="Verdana" w:eastAsia="Calibri" w:hAnsi="Verdana" w:cs="Arial"/>
          <w:sz w:val="18"/>
          <w:szCs w:val="18"/>
          <w:lang w:eastAsia="en-US"/>
        </w:rPr>
        <w:t>dnia ………</w:t>
      </w:r>
      <w:r w:rsidR="001305AA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Pr="00022E18">
        <w:rPr>
          <w:rFonts w:ascii="Verdana" w:eastAsia="Calibri" w:hAnsi="Verdana" w:cs="Arial"/>
          <w:sz w:val="18"/>
          <w:szCs w:val="18"/>
          <w:lang w:eastAsia="en-US"/>
        </w:rPr>
        <w:t>……</w:t>
      </w:r>
      <w:r w:rsidR="00031102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Pr="00022E18">
        <w:rPr>
          <w:rFonts w:ascii="Verdana" w:eastAsia="Calibri" w:hAnsi="Verdana" w:cs="Arial"/>
          <w:sz w:val="18"/>
          <w:szCs w:val="18"/>
          <w:lang w:eastAsia="en-US"/>
        </w:rPr>
        <w:t xml:space="preserve">                      </w:t>
      </w:r>
      <w:r w:rsidR="00260191">
        <w:rPr>
          <w:rFonts w:ascii="Verdana" w:eastAsia="Calibri" w:hAnsi="Verdana" w:cs="Arial"/>
          <w:sz w:val="18"/>
          <w:szCs w:val="18"/>
          <w:lang w:eastAsia="en-US"/>
        </w:rPr>
        <w:t xml:space="preserve"> </w:t>
      </w:r>
      <w:r w:rsidRPr="00022E18">
        <w:rPr>
          <w:rFonts w:ascii="Verdana" w:eastAsia="Calibri" w:hAnsi="Verdana" w:cs="Arial"/>
          <w:sz w:val="18"/>
          <w:szCs w:val="18"/>
          <w:lang w:eastAsia="en-US"/>
        </w:rPr>
        <w:t xml:space="preserve">                        </w:t>
      </w:r>
    </w:p>
    <w:p w14:paraId="319ED8E0" w14:textId="77777777" w:rsidR="00022E18" w:rsidRPr="00022E18" w:rsidRDefault="00022E18" w:rsidP="00260191">
      <w:pPr>
        <w:suppressAutoHyphens w:val="0"/>
        <w:ind w:left="5387" w:hanging="5103"/>
        <w:rPr>
          <w:rFonts w:ascii="Verdana" w:eastAsia="Calibri" w:hAnsi="Verdana" w:cs="Arial"/>
          <w:color w:val="000000"/>
          <w:sz w:val="10"/>
          <w:szCs w:val="10"/>
          <w:lang w:eastAsia="en-US"/>
        </w:rPr>
      </w:pPr>
      <w:r w:rsidRPr="00022E18">
        <w:rPr>
          <w:rFonts w:ascii="Verdana" w:eastAsia="Calibri" w:hAnsi="Verdana" w:cs="Arial"/>
          <w:i/>
          <w:sz w:val="10"/>
          <w:szCs w:val="10"/>
          <w:lang w:eastAsia="en-US"/>
        </w:rPr>
        <w:t xml:space="preserve">(miejscowość)                                                                                                  </w:t>
      </w:r>
      <w:r w:rsidR="00260191">
        <w:rPr>
          <w:rFonts w:ascii="Verdana" w:eastAsia="Calibri" w:hAnsi="Verdana" w:cs="Arial"/>
          <w:i/>
          <w:sz w:val="10"/>
          <w:szCs w:val="10"/>
          <w:lang w:eastAsia="en-US"/>
        </w:rPr>
        <w:t xml:space="preserve">                            </w:t>
      </w:r>
      <w:r w:rsidRPr="00022E18">
        <w:rPr>
          <w:rFonts w:ascii="Verdana" w:eastAsia="Calibri" w:hAnsi="Verdana" w:cs="Arial"/>
          <w:i/>
          <w:sz w:val="10"/>
          <w:szCs w:val="10"/>
          <w:lang w:eastAsia="en-US"/>
        </w:rPr>
        <w:t xml:space="preserve"> </w:t>
      </w:r>
    </w:p>
    <w:p w14:paraId="35F2D73A" w14:textId="77777777" w:rsidR="00F42F34" w:rsidRPr="00084508" w:rsidRDefault="00F42F34" w:rsidP="00022E18"/>
    <w:sectPr w:rsidR="00F42F34" w:rsidRPr="00084508" w:rsidSect="00D367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5" w:right="1152" w:bottom="540" w:left="1152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AFDA" w14:textId="77777777" w:rsidR="00E55916" w:rsidRDefault="00E55916" w:rsidP="00D367CA">
      <w:r>
        <w:separator/>
      </w:r>
    </w:p>
  </w:endnote>
  <w:endnote w:type="continuationSeparator" w:id="0">
    <w:p w14:paraId="2A242C75" w14:textId="77777777" w:rsidR="00E55916" w:rsidRDefault="00E55916" w:rsidP="00D3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18D4" w14:textId="77777777" w:rsidR="00AF58D0" w:rsidRDefault="00AF58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0477" w14:textId="77777777" w:rsidR="00AF58D0" w:rsidRDefault="00AF58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A917" w14:textId="77777777" w:rsidR="00AF58D0" w:rsidRDefault="00AF58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5F8D" w14:textId="77777777" w:rsidR="00E55916" w:rsidRDefault="00E55916" w:rsidP="00D367CA">
      <w:r>
        <w:separator/>
      </w:r>
    </w:p>
  </w:footnote>
  <w:footnote w:type="continuationSeparator" w:id="0">
    <w:p w14:paraId="6AE4548F" w14:textId="77777777" w:rsidR="00E55916" w:rsidRDefault="00E55916" w:rsidP="00D36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2AB1" w14:textId="77777777" w:rsidR="00AF58D0" w:rsidRDefault="00AF58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EC5F" w14:textId="77777777" w:rsidR="00AF58D0" w:rsidRDefault="00AF58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30CF" w14:textId="77777777" w:rsidR="00AF58D0" w:rsidRDefault="00AF58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52595"/>
    <w:multiLevelType w:val="hybridMultilevel"/>
    <w:tmpl w:val="14D0EC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441B6"/>
    <w:multiLevelType w:val="multilevel"/>
    <w:tmpl w:val="3ABA642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1491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88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D0"/>
    <w:rsid w:val="000007AC"/>
    <w:rsid w:val="0001162D"/>
    <w:rsid w:val="00022E18"/>
    <w:rsid w:val="00023332"/>
    <w:rsid w:val="00031102"/>
    <w:rsid w:val="00044355"/>
    <w:rsid w:val="00054538"/>
    <w:rsid w:val="00060D45"/>
    <w:rsid w:val="00061386"/>
    <w:rsid w:val="00076D93"/>
    <w:rsid w:val="0007769C"/>
    <w:rsid w:val="00084508"/>
    <w:rsid w:val="000979A7"/>
    <w:rsid w:val="000E2A83"/>
    <w:rsid w:val="000F3091"/>
    <w:rsid w:val="001305AA"/>
    <w:rsid w:val="00130C47"/>
    <w:rsid w:val="00145823"/>
    <w:rsid w:val="00155E93"/>
    <w:rsid w:val="0017424A"/>
    <w:rsid w:val="00191EDD"/>
    <w:rsid w:val="001F11E3"/>
    <w:rsid w:val="00260191"/>
    <w:rsid w:val="002A187B"/>
    <w:rsid w:val="002D3835"/>
    <w:rsid w:val="002E6AD9"/>
    <w:rsid w:val="002F3A81"/>
    <w:rsid w:val="00312404"/>
    <w:rsid w:val="003155A0"/>
    <w:rsid w:val="0033585B"/>
    <w:rsid w:val="003362AE"/>
    <w:rsid w:val="00371AEB"/>
    <w:rsid w:val="00383603"/>
    <w:rsid w:val="00383F5F"/>
    <w:rsid w:val="0038775E"/>
    <w:rsid w:val="00397249"/>
    <w:rsid w:val="00397B01"/>
    <w:rsid w:val="003A5C65"/>
    <w:rsid w:val="003B3464"/>
    <w:rsid w:val="003E12F5"/>
    <w:rsid w:val="003E2B0F"/>
    <w:rsid w:val="00404365"/>
    <w:rsid w:val="004334C0"/>
    <w:rsid w:val="004625D9"/>
    <w:rsid w:val="00473879"/>
    <w:rsid w:val="00493379"/>
    <w:rsid w:val="004E5446"/>
    <w:rsid w:val="004E77D6"/>
    <w:rsid w:val="004F6B19"/>
    <w:rsid w:val="00536ECF"/>
    <w:rsid w:val="00545A13"/>
    <w:rsid w:val="005633BC"/>
    <w:rsid w:val="00563749"/>
    <w:rsid w:val="005938D3"/>
    <w:rsid w:val="005D2A6C"/>
    <w:rsid w:val="005D6E14"/>
    <w:rsid w:val="00601072"/>
    <w:rsid w:val="00602220"/>
    <w:rsid w:val="0065098B"/>
    <w:rsid w:val="00664783"/>
    <w:rsid w:val="00672EC5"/>
    <w:rsid w:val="00675351"/>
    <w:rsid w:val="00692801"/>
    <w:rsid w:val="006B25BD"/>
    <w:rsid w:val="006C225A"/>
    <w:rsid w:val="006C49C0"/>
    <w:rsid w:val="006E5BAB"/>
    <w:rsid w:val="0071293D"/>
    <w:rsid w:val="00721609"/>
    <w:rsid w:val="007511A8"/>
    <w:rsid w:val="007C2EA9"/>
    <w:rsid w:val="007F051D"/>
    <w:rsid w:val="00832699"/>
    <w:rsid w:val="00835A2C"/>
    <w:rsid w:val="0084338E"/>
    <w:rsid w:val="00853141"/>
    <w:rsid w:val="008B24D8"/>
    <w:rsid w:val="008B5301"/>
    <w:rsid w:val="008E11D8"/>
    <w:rsid w:val="00901FC0"/>
    <w:rsid w:val="0090457D"/>
    <w:rsid w:val="009121F9"/>
    <w:rsid w:val="00913952"/>
    <w:rsid w:val="0091478A"/>
    <w:rsid w:val="00930FED"/>
    <w:rsid w:val="009568D3"/>
    <w:rsid w:val="009607F0"/>
    <w:rsid w:val="00962884"/>
    <w:rsid w:val="009655FA"/>
    <w:rsid w:val="0097320E"/>
    <w:rsid w:val="009910FC"/>
    <w:rsid w:val="009A418D"/>
    <w:rsid w:val="009A7158"/>
    <w:rsid w:val="009D5B86"/>
    <w:rsid w:val="009D7846"/>
    <w:rsid w:val="009E7FD0"/>
    <w:rsid w:val="00A30602"/>
    <w:rsid w:val="00A346EC"/>
    <w:rsid w:val="00A72B94"/>
    <w:rsid w:val="00A83D88"/>
    <w:rsid w:val="00A92699"/>
    <w:rsid w:val="00AC0399"/>
    <w:rsid w:val="00AC79FE"/>
    <w:rsid w:val="00AF58D0"/>
    <w:rsid w:val="00B12811"/>
    <w:rsid w:val="00B20342"/>
    <w:rsid w:val="00B32422"/>
    <w:rsid w:val="00B37B39"/>
    <w:rsid w:val="00B40550"/>
    <w:rsid w:val="00B70C08"/>
    <w:rsid w:val="00B764C3"/>
    <w:rsid w:val="00BD6029"/>
    <w:rsid w:val="00C162BB"/>
    <w:rsid w:val="00C475BC"/>
    <w:rsid w:val="00C9571E"/>
    <w:rsid w:val="00CA1D19"/>
    <w:rsid w:val="00CC0354"/>
    <w:rsid w:val="00CF5CE4"/>
    <w:rsid w:val="00D03B67"/>
    <w:rsid w:val="00D279DD"/>
    <w:rsid w:val="00D367CA"/>
    <w:rsid w:val="00D42E36"/>
    <w:rsid w:val="00D80AED"/>
    <w:rsid w:val="00DF1D58"/>
    <w:rsid w:val="00DF5987"/>
    <w:rsid w:val="00E50319"/>
    <w:rsid w:val="00E55916"/>
    <w:rsid w:val="00E66058"/>
    <w:rsid w:val="00EA4CD6"/>
    <w:rsid w:val="00EB17C6"/>
    <w:rsid w:val="00ED62BA"/>
    <w:rsid w:val="00EE4DF9"/>
    <w:rsid w:val="00F067A2"/>
    <w:rsid w:val="00F222CE"/>
    <w:rsid w:val="00F427DA"/>
    <w:rsid w:val="00F42F34"/>
    <w:rsid w:val="00F71E54"/>
    <w:rsid w:val="00F8408C"/>
    <w:rsid w:val="00F8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2CDBA"/>
  <w15:chartTrackingRefBased/>
  <w15:docId w15:val="{18FA2BA1-71BF-4DEB-9473-D45CDA6B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21F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9121F9"/>
    <w:pPr>
      <w:keepNext/>
      <w:numPr>
        <w:numId w:val="2"/>
      </w:numPr>
      <w:jc w:val="right"/>
      <w:outlineLvl w:val="0"/>
    </w:pPr>
    <w:rPr>
      <w:b/>
      <w:i/>
    </w:rPr>
  </w:style>
  <w:style w:type="paragraph" w:styleId="Nagwek2">
    <w:name w:val="heading 2"/>
    <w:basedOn w:val="Normalny"/>
    <w:next w:val="Normalny"/>
    <w:qFormat/>
    <w:rsid w:val="009121F9"/>
    <w:pPr>
      <w:keepNext/>
      <w:numPr>
        <w:ilvl w:val="1"/>
        <w:numId w:val="2"/>
      </w:numPr>
      <w:jc w:val="right"/>
      <w:outlineLvl w:val="1"/>
    </w:pPr>
    <w:rPr>
      <w:rFonts w:ascii="Verdana" w:hAnsi="Verdana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084508"/>
    <w:rPr>
      <w:rFonts w:ascii="Courier New" w:hAnsi="Courier New" w:cs="Courier New"/>
      <w:sz w:val="20"/>
    </w:rPr>
  </w:style>
  <w:style w:type="paragraph" w:styleId="Tekstpodstawowy">
    <w:name w:val="Body Text"/>
    <w:basedOn w:val="Normalny"/>
    <w:link w:val="TekstpodstawowyZnak"/>
    <w:rsid w:val="009121F9"/>
    <w:rPr>
      <w:b/>
      <w:sz w:val="22"/>
      <w:lang w:val="x-none" w:eastAsia="x-none"/>
    </w:rPr>
  </w:style>
  <w:style w:type="paragraph" w:customStyle="1" w:styleId="WW-Tekstpodstawowy2">
    <w:name w:val="WW-Tekst podstawowy 2"/>
    <w:basedOn w:val="Normalny"/>
    <w:rsid w:val="009121F9"/>
    <w:pPr>
      <w:jc w:val="center"/>
    </w:pPr>
    <w:rPr>
      <w:rFonts w:ascii="Verdana" w:hAnsi="Verdana"/>
      <w:b/>
    </w:rPr>
  </w:style>
  <w:style w:type="paragraph" w:styleId="Nagwek">
    <w:name w:val="header"/>
    <w:basedOn w:val="Normalny"/>
    <w:link w:val="NagwekZnak"/>
    <w:rsid w:val="00D367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367CA"/>
    <w:rPr>
      <w:sz w:val="24"/>
    </w:rPr>
  </w:style>
  <w:style w:type="paragraph" w:styleId="Stopka">
    <w:name w:val="footer"/>
    <w:basedOn w:val="Normalny"/>
    <w:link w:val="StopkaZnak"/>
    <w:rsid w:val="00D367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D367CA"/>
    <w:rPr>
      <w:sz w:val="24"/>
    </w:rPr>
  </w:style>
  <w:style w:type="character" w:customStyle="1" w:styleId="TekstpodstawowyZnak">
    <w:name w:val="Tekst podstawowy Znak"/>
    <w:link w:val="Tekstpodstawowy"/>
    <w:rsid w:val="00EA4CD6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end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E95EA-A731-46C0-8227-CE220388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71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Cendal</dc:creator>
  <cp:keywords/>
  <cp:lastModifiedBy>Alicja Kleszcz</cp:lastModifiedBy>
  <cp:revision>4</cp:revision>
  <cp:lastPrinted>2024-02-13T08:32:00Z</cp:lastPrinted>
  <dcterms:created xsi:type="dcterms:W3CDTF">2023-12-01T10:39:00Z</dcterms:created>
  <dcterms:modified xsi:type="dcterms:W3CDTF">2024-02-13T08:32:00Z</dcterms:modified>
</cp:coreProperties>
</file>