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55A4" w14:textId="76D2960B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1CA8" w:rsidRPr="00B21CA8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05BF567" w14:textId="77777777" w:rsidTr="005844F6">
        <w:tc>
          <w:tcPr>
            <w:tcW w:w="9104" w:type="dxa"/>
            <w:shd w:val="clear" w:color="auto" w:fill="F2F2F2"/>
          </w:tcPr>
          <w:p w14:paraId="7FAA390F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2E23B20" w14:textId="17E08458" w:rsidR="00140C27" w:rsidRPr="00140C27" w:rsidRDefault="00B21CA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21CA8">
        <w:rPr>
          <w:rFonts w:ascii="Arial" w:hAnsi="Arial" w:cs="Arial"/>
          <w:b/>
          <w:bCs/>
        </w:rPr>
        <w:t xml:space="preserve">Powiat Ostrowski, </w:t>
      </w:r>
      <w:r w:rsidR="001B185C">
        <w:rPr>
          <w:rFonts w:ascii="Arial" w:hAnsi="Arial" w:cs="Arial"/>
          <w:b/>
          <w:bCs/>
        </w:rPr>
        <w:br/>
      </w:r>
      <w:r w:rsidRPr="00B21CA8">
        <w:rPr>
          <w:rFonts w:ascii="Arial" w:hAnsi="Arial" w:cs="Arial"/>
          <w:b/>
          <w:bCs/>
        </w:rPr>
        <w:t>Starostwo Powiatowe w Ostrowie Wielkopolskim</w:t>
      </w:r>
    </w:p>
    <w:p w14:paraId="5C02F1C5" w14:textId="77777777" w:rsidR="00140C27" w:rsidRPr="00140C27" w:rsidRDefault="00B21CA8" w:rsidP="00140C27">
      <w:pPr>
        <w:spacing w:line="360" w:lineRule="auto"/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Al. Powstańców Wielkopolskich</w:t>
      </w:r>
      <w:r w:rsidR="00140C27" w:rsidRPr="00140C27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16</w:t>
      </w:r>
    </w:p>
    <w:p w14:paraId="780206C7" w14:textId="77777777" w:rsidR="00140C27" w:rsidRPr="00140C27" w:rsidRDefault="00B21CA8" w:rsidP="00140C27">
      <w:pPr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Ostrów Wielkopolski</w:t>
      </w:r>
    </w:p>
    <w:p w14:paraId="05498C33" w14:textId="3F5217DC" w:rsidR="00140C27" w:rsidRPr="001B185C" w:rsidRDefault="00140C27" w:rsidP="001B185C">
      <w:pPr>
        <w:jc w:val="both"/>
        <w:rPr>
          <w:rFonts w:ascii="Arial" w:hAnsi="Arial" w:cs="Arial"/>
          <w:bCs/>
          <w:sz w:val="18"/>
          <w:szCs w:val="18"/>
        </w:rPr>
      </w:pPr>
    </w:p>
    <w:p w14:paraId="719420BF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4A2E4AC4" w14:textId="77777777">
        <w:tc>
          <w:tcPr>
            <w:tcW w:w="2268" w:type="dxa"/>
            <w:shd w:val="clear" w:color="auto" w:fill="auto"/>
          </w:tcPr>
          <w:p w14:paraId="5AB928C4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7BBAD946" w14:textId="6B8B20BB" w:rsidR="00140C27" w:rsidRPr="00654CDF" w:rsidRDefault="00654CDF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</w:p>
        </w:tc>
      </w:tr>
      <w:tr w:rsidR="00B21CA8" w:rsidRPr="00140C27" w14:paraId="2F695768" w14:textId="77777777" w:rsidTr="00472D6B">
        <w:tc>
          <w:tcPr>
            <w:tcW w:w="2268" w:type="dxa"/>
            <w:shd w:val="clear" w:color="auto" w:fill="auto"/>
          </w:tcPr>
          <w:p w14:paraId="6CF71040" w14:textId="77777777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D37594A" w14:textId="04A32F04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1CA8">
              <w:rPr>
                <w:rFonts w:ascii="Arial" w:hAnsi="Arial" w:cs="Arial"/>
                <w:bCs/>
              </w:rPr>
              <w:t>RPZ.272.</w:t>
            </w:r>
            <w:r w:rsidR="00654CDF">
              <w:rPr>
                <w:rFonts w:ascii="Arial" w:hAnsi="Arial" w:cs="Arial"/>
                <w:bCs/>
              </w:rPr>
              <w:t>8</w:t>
            </w:r>
            <w:r w:rsidRPr="00B21CA8">
              <w:rPr>
                <w:rFonts w:ascii="Arial" w:hAnsi="Arial" w:cs="Arial"/>
                <w:bCs/>
              </w:rPr>
              <w:t>.2025</w:t>
            </w:r>
          </w:p>
        </w:tc>
      </w:tr>
    </w:tbl>
    <w:p w14:paraId="774AFD5B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12E67E54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F891024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83D14B0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1A4F7516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754B9BF7" w14:textId="6F3C096D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5A56584E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70AB3DC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12DB4878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746ED10A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1DF1E1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8682ED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0963BC6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6C5988B9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44568B9F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793109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10E6220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4FEFF9FF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E24D79D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47372063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28E256B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B9F81E3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3670598F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F288D48" w14:textId="2437EA6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22931F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21C0BDD4" w14:textId="4EB12C8D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137A583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7A3F2A1B" w14:textId="355732AC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4ED5423E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643F4192" w14:textId="076BD1E9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65B3271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69C3704D" w14:textId="3F6A7BBF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53AB1043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09B83A41" w14:textId="17859D66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49BB3CD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146DD19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69CD6D6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9EA7F8C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442BF35A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6523A733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1051C170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23D231C3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CBBE56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B21CA8" w:rsidRPr="007F3E87" w14:paraId="00A31BD2" w14:textId="77777777" w:rsidTr="00472D6B">
        <w:tc>
          <w:tcPr>
            <w:tcW w:w="1276" w:type="dxa"/>
            <w:shd w:val="clear" w:color="auto" w:fill="auto"/>
            <w:vAlign w:val="center"/>
          </w:tcPr>
          <w:p w14:paraId="2B769126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7EAB1FC4" w14:textId="069BE55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elektrycznego wózka widłowego</w:t>
            </w:r>
          </w:p>
          <w:p w14:paraId="66ECB2CA" w14:textId="77777777" w:rsidR="00071F22" w:rsidRDefault="003062CD" w:rsidP="003062CD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</w:t>
            </w:r>
            <w:r w:rsidR="00B21CA8" w:rsidRPr="00071F22">
              <w:rPr>
                <w:rFonts w:ascii="Arial" w:hAnsi="Arial" w:cs="Arial"/>
              </w:rPr>
              <w:t>ena brutto ………........................ zł</w:t>
            </w:r>
            <w:r w:rsidR="00071F22" w:rsidRPr="00071F22">
              <w:rPr>
                <w:rFonts w:ascii="Arial" w:hAnsi="Arial" w:cs="Arial"/>
              </w:rPr>
              <w:t xml:space="preserve">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1</w:t>
            </w:r>
            <w:r w:rsidR="00071F22">
              <w:rPr>
                <w:rFonts w:ascii="Arial" w:hAnsi="Arial" w:cs="Arial"/>
              </w:rPr>
              <w:t xml:space="preserve"> </w:t>
            </w:r>
          </w:p>
          <w:p w14:paraId="03F84369" w14:textId="56110B55" w:rsidR="00B21CA8" w:rsidRPr="00071F22" w:rsidRDefault="00071F22" w:rsidP="00071F22">
            <w:pPr>
              <w:pStyle w:val="Akapitzlis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A7ED9ED" w14:textId="77777777" w:rsidR="00D57CAA" w:rsidRDefault="003062CD" w:rsidP="003062CD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dostawy: </w:t>
            </w:r>
          </w:p>
          <w:p w14:paraId="03F31B5D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20555691" w14:textId="3F5F2203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10B5EA5F" w14:textId="05D11988" w:rsidR="003062CD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</w:t>
            </w:r>
            <w:r w:rsidR="00FD583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>
              <w:rPr>
                <w:rFonts w:ascii="Arial" w:hAnsi="Arial" w:cs="Arial"/>
              </w:rPr>
              <w:t>.</w:t>
            </w:r>
          </w:p>
          <w:p w14:paraId="2BC14442" w14:textId="77777777" w:rsidR="00D57CAA" w:rsidRDefault="003062CD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 w:rsidR="00D57CAA">
              <w:rPr>
                <w:rFonts w:ascii="Arial" w:hAnsi="Arial" w:cs="Arial"/>
                <w:sz w:val="18"/>
                <w:szCs w:val="18"/>
              </w:rPr>
              <w:t xml:space="preserve"> Należy wybrać jeden termin dostawy.</w:t>
            </w:r>
          </w:p>
          <w:p w14:paraId="66986D39" w14:textId="31D5AC7F" w:rsidR="00071F22" w:rsidRPr="00071F22" w:rsidRDefault="00071F22" w:rsidP="00071F2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245BB8"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1504963D" w14:textId="77777777" w:rsidTr="00472D6B">
        <w:tc>
          <w:tcPr>
            <w:tcW w:w="1276" w:type="dxa"/>
            <w:shd w:val="clear" w:color="auto" w:fill="auto"/>
            <w:vAlign w:val="center"/>
          </w:tcPr>
          <w:p w14:paraId="0C6F0149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199117A1" w14:textId="5D938DFE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pompy ciepła - zestawu demonstracyjnego</w:t>
            </w:r>
          </w:p>
          <w:p w14:paraId="3F1F6FEC" w14:textId="77777777" w:rsidR="00071F22" w:rsidRDefault="00071F22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 xml:space="preserve">2 </w:t>
            </w:r>
          </w:p>
          <w:p w14:paraId="487AA884" w14:textId="1A63180D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1739A00F" w14:textId="45FE511D" w:rsidR="00FD5831" w:rsidRDefault="00FD5831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Termin dostawy: </w:t>
            </w:r>
          </w:p>
          <w:p w14:paraId="18BE1A1F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4FFCD35B" w14:textId="4EC7412D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 w:rsidRPr="00DD082F">
              <w:rPr>
                <w:rFonts w:ascii="Arial" w:hAnsi="Arial" w:cs="Arial"/>
              </w:rPr>
              <w:t xml:space="preserve">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31451776" w14:textId="78ECFCB0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2DE7B6C1" w14:textId="77777777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</w:t>
            </w:r>
            <w:r w:rsidR="003D40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24D4CC" w14:textId="2D5AE60D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7DBBB59E" w14:textId="77777777" w:rsidTr="00472D6B">
        <w:tc>
          <w:tcPr>
            <w:tcW w:w="1276" w:type="dxa"/>
            <w:shd w:val="clear" w:color="auto" w:fill="auto"/>
            <w:vAlign w:val="center"/>
          </w:tcPr>
          <w:p w14:paraId="6C046D03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00D6F78B" w14:textId="332D80C4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654CDF" w:rsidRPr="00352958">
              <w:rPr>
                <w:rFonts w:ascii="Arial" w:hAnsi="Arial" w:cs="Arial"/>
              </w:rPr>
              <w:t>Dostawa plotera frezarskiego i materiałów</w:t>
            </w:r>
          </w:p>
          <w:p w14:paraId="729297FA" w14:textId="279E634E" w:rsidR="00071F22" w:rsidRDefault="00071F22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>
              <w:rPr>
                <w:rFonts w:ascii="Arial" w:hAnsi="Arial" w:cs="Arial"/>
              </w:rPr>
              <w:t>3</w:t>
            </w:r>
          </w:p>
          <w:p w14:paraId="0DA71A1B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4E65EA0" w14:textId="76E01118" w:rsidR="00FD5831" w:rsidRPr="00071F22" w:rsidRDefault="00FD5831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24C910BF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0942316" w14:textId="46CA43D1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E12E991" w14:textId="1726802E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733C4063" w14:textId="77777777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1623FD5E" w14:textId="697F150B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6A6F0DA8" w14:textId="77777777" w:rsidTr="00472D6B">
        <w:tc>
          <w:tcPr>
            <w:tcW w:w="1276" w:type="dxa"/>
            <w:shd w:val="clear" w:color="auto" w:fill="auto"/>
            <w:vAlign w:val="center"/>
          </w:tcPr>
          <w:p w14:paraId="2EC70B09" w14:textId="416BCFC1" w:rsidR="00654CDF" w:rsidRPr="00B21CA8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61D782D7" w14:textId="59CF8F07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352958">
              <w:rPr>
                <w:rFonts w:ascii="Arial" w:hAnsi="Arial" w:cs="Arial"/>
              </w:rPr>
              <w:t>Dostawa wtryskarki z zestawem materiałów</w:t>
            </w:r>
          </w:p>
          <w:p w14:paraId="23C36187" w14:textId="2768FC09" w:rsidR="00654CDF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4</w:t>
            </w:r>
          </w:p>
          <w:p w14:paraId="19812F58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0C01F865" w14:textId="77777777" w:rsidR="00654CDF" w:rsidRPr="00071F22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42A301B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0285F78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6876411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lastRenderedPageBreak/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1BAC3F5E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24FF1FAE" w14:textId="3A07B71D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1CEDBC67" w14:textId="77777777" w:rsidTr="00472D6B">
        <w:tc>
          <w:tcPr>
            <w:tcW w:w="1276" w:type="dxa"/>
            <w:shd w:val="clear" w:color="auto" w:fill="auto"/>
            <w:vAlign w:val="center"/>
          </w:tcPr>
          <w:p w14:paraId="6F369DB1" w14:textId="67618632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512" w:type="dxa"/>
            <w:shd w:val="clear" w:color="auto" w:fill="auto"/>
          </w:tcPr>
          <w:p w14:paraId="3F42131F" w14:textId="476F70A1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352958">
              <w:rPr>
                <w:rFonts w:ascii="Arial" w:hAnsi="Arial" w:cs="Arial"/>
              </w:rPr>
              <w:t>Dostawa sprzętu spawalniczego</w:t>
            </w:r>
          </w:p>
          <w:p w14:paraId="64E44F8C" w14:textId="00C4382D" w:rsidR="00654CDF" w:rsidRDefault="00654CDF" w:rsidP="00654CDF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5</w:t>
            </w:r>
          </w:p>
          <w:p w14:paraId="25CC8C0C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3256833" w14:textId="77777777" w:rsidR="00654CDF" w:rsidRPr="00071F22" w:rsidRDefault="00654CDF" w:rsidP="00654CDF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3D1B3D13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902E5D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F38E83C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2532324C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1D4C8DEF" w14:textId="11C041B0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69C3D39F" w14:textId="77777777" w:rsidTr="00472D6B">
        <w:tc>
          <w:tcPr>
            <w:tcW w:w="1276" w:type="dxa"/>
            <w:shd w:val="clear" w:color="auto" w:fill="auto"/>
            <w:vAlign w:val="center"/>
          </w:tcPr>
          <w:p w14:paraId="21435647" w14:textId="189A6C5B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311DF8F6" w14:textId="77A81D6C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urządzeń do diagnostyki samochodowej</w:t>
            </w:r>
          </w:p>
          <w:p w14:paraId="65E4B0A2" w14:textId="159DE77A" w:rsidR="00654CDF" w:rsidRDefault="00654CDF" w:rsidP="00654CDF">
            <w:pPr>
              <w:pStyle w:val="Akapitzlist"/>
              <w:numPr>
                <w:ilvl w:val="0"/>
                <w:numId w:val="11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6</w:t>
            </w:r>
          </w:p>
          <w:p w14:paraId="11592AB2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24C79B19" w14:textId="77777777" w:rsidR="00654CDF" w:rsidRPr="00071F22" w:rsidRDefault="00654CDF" w:rsidP="00654CDF">
            <w:pPr>
              <w:pStyle w:val="Akapitzlist"/>
              <w:numPr>
                <w:ilvl w:val="0"/>
                <w:numId w:val="11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1895DCE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48488D6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2266133F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40FD1567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 xml:space="preserve">Jeżeli wykonawca zaoferuje czas dostawy </w:t>
            </w:r>
            <w:r w:rsidRPr="003062CD">
              <w:rPr>
                <w:rFonts w:ascii="Arial" w:hAnsi="Arial" w:cs="Arial"/>
                <w:sz w:val="18"/>
                <w:szCs w:val="18"/>
              </w:rPr>
              <w:lastRenderedPageBreak/>
              <w:t>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2F51A215" w14:textId="482AEF21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224C21AD" w14:textId="77777777" w:rsidTr="00472D6B">
        <w:tc>
          <w:tcPr>
            <w:tcW w:w="1276" w:type="dxa"/>
            <w:shd w:val="clear" w:color="auto" w:fill="auto"/>
            <w:vAlign w:val="center"/>
          </w:tcPr>
          <w:p w14:paraId="2104EE4A" w14:textId="5DB4A890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512" w:type="dxa"/>
            <w:shd w:val="clear" w:color="auto" w:fill="auto"/>
          </w:tcPr>
          <w:p w14:paraId="205394BD" w14:textId="7722FC0D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środków ochronnych</w:t>
            </w:r>
          </w:p>
          <w:p w14:paraId="417DCEDB" w14:textId="7851CE5B" w:rsidR="00654CDF" w:rsidRDefault="00654CDF" w:rsidP="00654CDF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7</w:t>
            </w:r>
          </w:p>
          <w:p w14:paraId="12758A3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42452877" w14:textId="77777777" w:rsidR="00654CDF" w:rsidRPr="00071F22" w:rsidRDefault="00654CDF" w:rsidP="00654CDF">
            <w:pPr>
              <w:pStyle w:val="Akapitzlist"/>
              <w:numPr>
                <w:ilvl w:val="0"/>
                <w:numId w:val="12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722E430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73CF6A84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773642A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77A83F35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553661A0" w14:textId="0C8DD12A" w:rsidR="00654CDF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76E6AA6A" w14:textId="77777777" w:rsidTr="00472D6B">
        <w:tc>
          <w:tcPr>
            <w:tcW w:w="1276" w:type="dxa"/>
            <w:shd w:val="clear" w:color="auto" w:fill="auto"/>
            <w:vAlign w:val="center"/>
          </w:tcPr>
          <w:p w14:paraId="13066B06" w14:textId="0A249C79" w:rsidR="00654CDF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28B57C47" w14:textId="65B6827F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654CDF">
              <w:rPr>
                <w:rFonts w:ascii="Arial" w:hAnsi="Arial" w:cs="Arial"/>
                <w:b/>
                <w:bCs/>
              </w:rPr>
              <w:t>Temat:</w:t>
            </w:r>
            <w:r>
              <w:rPr>
                <w:rFonts w:ascii="Arial" w:hAnsi="Arial" w:cs="Arial"/>
              </w:rPr>
              <w:t xml:space="preserve"> </w:t>
            </w:r>
            <w:r w:rsidRPr="00352958">
              <w:rPr>
                <w:rFonts w:ascii="Arial" w:hAnsi="Arial" w:cs="Arial"/>
              </w:rPr>
              <w:t>Dostawa spawarki, narzędzi ręcznych i materiałów</w:t>
            </w:r>
          </w:p>
          <w:p w14:paraId="556D65AA" w14:textId="74DFACC2" w:rsidR="00654CDF" w:rsidRDefault="00654CDF" w:rsidP="00654CDF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>cena brutto ………........................ zł za dostawę wszystki</w:t>
            </w:r>
            <w:r>
              <w:rPr>
                <w:rFonts w:ascii="Arial" w:hAnsi="Arial" w:cs="Arial"/>
              </w:rPr>
              <w:t>ch</w:t>
            </w:r>
            <w:r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8</w:t>
            </w:r>
          </w:p>
          <w:p w14:paraId="60E21B99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5D49AB8D" w14:textId="77777777" w:rsidR="00654CDF" w:rsidRPr="00071F22" w:rsidRDefault="00654CDF" w:rsidP="00654CDF">
            <w:pPr>
              <w:pStyle w:val="Akapitzlist"/>
              <w:numPr>
                <w:ilvl w:val="0"/>
                <w:numId w:val="13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6E471A6F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38CE08D7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  <w:r w:rsidRPr="00DD082F">
              <w:rPr>
                <w:rFonts w:ascii="Arial" w:hAnsi="Arial" w:cs="Arial"/>
              </w:rPr>
              <w:t xml:space="preserve"> </w:t>
            </w:r>
          </w:p>
          <w:p w14:paraId="5335E4F7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Pr="00DD0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559DAECC" w14:textId="77777777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78447FC5" w14:textId="1D47A480" w:rsidR="00654CDF" w:rsidRPr="00654CDF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</w:t>
            </w:r>
            <w:r w:rsidRPr="00071F22">
              <w:rPr>
                <w:rFonts w:ascii="Arial" w:hAnsi="Arial" w:cs="Arial"/>
                <w:sz w:val="18"/>
                <w:szCs w:val="18"/>
              </w:rPr>
              <w:lastRenderedPageBreak/>
              <w:t xml:space="preserve">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</w:tbl>
    <w:p w14:paraId="253370A0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41747847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2C370094" w14:textId="77777777" w:rsidR="00B21CA8" w:rsidRPr="00C754AE" w:rsidRDefault="00FF57EE" w:rsidP="00B21CA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51DFDDD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7AA0E7CA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871438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9E92ECA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1B4BF5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E1D632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2ABFDB5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728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A97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E61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287D344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048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D84F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0EC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0B96108C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1705866E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A02ECF2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D48E896" w14:textId="6177B48C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44DBB08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210FB92E" w14:textId="64990B48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733FE8C2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75D14C84" w14:textId="7BC62558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50CE989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79714F79" w14:textId="27418A5C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7C0136E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02C7FA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BE6E6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9E42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5DB39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56D413D2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3FC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50F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2E7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1BB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271AAFCB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F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E7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722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E14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D6BA2A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D2F7435" w14:textId="77777777" w:rsidTr="00B56BE6">
        <w:tc>
          <w:tcPr>
            <w:tcW w:w="1984" w:type="dxa"/>
            <w:shd w:val="clear" w:color="auto" w:fill="auto"/>
            <w:vAlign w:val="center"/>
          </w:tcPr>
          <w:p w14:paraId="59B0B8A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6BA9690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55A23F8" w14:textId="77777777" w:rsidTr="00B56BE6">
        <w:tc>
          <w:tcPr>
            <w:tcW w:w="1984" w:type="dxa"/>
            <w:shd w:val="clear" w:color="auto" w:fill="auto"/>
            <w:vAlign w:val="center"/>
          </w:tcPr>
          <w:p w14:paraId="0089EB80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461C439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17DCABFD" w14:textId="77777777" w:rsidTr="00B56BE6">
        <w:tc>
          <w:tcPr>
            <w:tcW w:w="1984" w:type="dxa"/>
            <w:shd w:val="clear" w:color="auto" w:fill="auto"/>
            <w:vAlign w:val="center"/>
          </w:tcPr>
          <w:p w14:paraId="2E22A8CD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02B293C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18ABFADF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371749B" w14:textId="0E98F4AF" w:rsidR="00814ACA" w:rsidRPr="00FD166E" w:rsidRDefault="00C74574" w:rsidP="00C74574">
      <w:pPr>
        <w:tabs>
          <w:tab w:val="center" w:pos="7655"/>
        </w:tabs>
        <w:spacing w:line="32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 oferty należy opatrzeć </w:t>
      </w:r>
      <w:r>
        <w:rPr>
          <w:rFonts w:ascii="Arial" w:hAnsi="Arial" w:cs="Arial"/>
          <w:color w:val="0070C0"/>
          <w:sz w:val="18"/>
          <w:szCs w:val="18"/>
        </w:rPr>
        <w:t>p</w:t>
      </w:r>
      <w:r w:rsidRPr="00FC151A">
        <w:rPr>
          <w:rFonts w:ascii="Arial" w:hAnsi="Arial" w:cs="Arial"/>
          <w:color w:val="0070C0"/>
          <w:sz w:val="18"/>
          <w:szCs w:val="18"/>
        </w:rPr>
        <w:t>odpis</w:t>
      </w:r>
      <w:r>
        <w:rPr>
          <w:rFonts w:ascii="Arial" w:hAnsi="Arial" w:cs="Arial"/>
          <w:color w:val="0070C0"/>
          <w:sz w:val="18"/>
          <w:szCs w:val="18"/>
        </w:rPr>
        <w:t>em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elektroniczny</w:t>
      </w:r>
      <w:r>
        <w:rPr>
          <w:rFonts w:ascii="Arial" w:hAnsi="Arial" w:cs="Arial"/>
          <w:color w:val="0070C0"/>
          <w:sz w:val="18"/>
          <w:szCs w:val="18"/>
        </w:rPr>
        <w:t>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określony przez Zamawiającego w dokumentach zamówienia, złożony przez osobę lub osoby uprawnione do reprezentowania Wykonawcy.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7D07" w14:textId="77777777" w:rsidR="00DB18EC" w:rsidRDefault="00DB18EC" w:rsidP="00FF57EE">
      <w:r>
        <w:separator/>
      </w:r>
    </w:p>
  </w:endnote>
  <w:endnote w:type="continuationSeparator" w:id="0">
    <w:p w14:paraId="07D3AA85" w14:textId="77777777" w:rsidR="00DB18EC" w:rsidRDefault="00DB18E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0E77" w14:textId="77777777" w:rsidR="00B21CA8" w:rsidRDefault="00B21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46FC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5E60" w14:textId="77777777" w:rsidR="00B21CA8" w:rsidRDefault="00B2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79DF" w14:textId="77777777" w:rsidR="00DB18EC" w:rsidRDefault="00DB18EC" w:rsidP="00FF57EE">
      <w:r>
        <w:separator/>
      </w:r>
    </w:p>
  </w:footnote>
  <w:footnote w:type="continuationSeparator" w:id="0">
    <w:p w14:paraId="6C75E62B" w14:textId="77777777" w:rsidR="00DB18EC" w:rsidRDefault="00DB18EC" w:rsidP="00FF57EE">
      <w:r>
        <w:continuationSeparator/>
      </w:r>
    </w:p>
  </w:footnote>
  <w:footnote w:id="1">
    <w:p w14:paraId="753F6EB7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1D876409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E1562FE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45838D2E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2CBEE8F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48BBD6A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21CC" w14:textId="77777777" w:rsidR="00B21CA8" w:rsidRDefault="00B21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E3C3" w14:textId="1FAC8065" w:rsidR="00AE2ACB" w:rsidRPr="001B185C" w:rsidRDefault="00C74574" w:rsidP="001B185C">
    <w:pPr>
      <w:pStyle w:val="Nagwek"/>
    </w:pPr>
    <w:r w:rsidRPr="003633A1">
      <w:rPr>
        <w:noProof/>
      </w:rPr>
      <w:drawing>
        <wp:inline distT="0" distB="0" distL="0" distR="0" wp14:anchorId="05445A7B" wp14:editId="443E28B5">
          <wp:extent cx="5753100" cy="754380"/>
          <wp:effectExtent l="0" t="0" r="0" b="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9B42" w14:textId="77777777" w:rsidR="00B21CA8" w:rsidRDefault="00B2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F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82B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CE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1648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6A9"/>
    <w:multiLevelType w:val="hybridMultilevel"/>
    <w:tmpl w:val="2082849C"/>
    <w:lvl w:ilvl="0" w:tplc="B928E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55A6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multilevel"/>
    <w:tmpl w:val="0282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6EC96AC7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F3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3B0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3215414">
    <w:abstractNumId w:val="8"/>
  </w:num>
  <w:num w:numId="2" w16cid:durableId="1778714361">
    <w:abstractNumId w:val="6"/>
  </w:num>
  <w:num w:numId="3" w16cid:durableId="1088431244">
    <w:abstractNumId w:val="7"/>
  </w:num>
  <w:num w:numId="4" w16cid:durableId="1190335045">
    <w:abstractNumId w:val="12"/>
  </w:num>
  <w:num w:numId="5" w16cid:durableId="1148979910">
    <w:abstractNumId w:val="4"/>
  </w:num>
  <w:num w:numId="6" w16cid:durableId="624773950">
    <w:abstractNumId w:val="9"/>
  </w:num>
  <w:num w:numId="7" w16cid:durableId="2056007018">
    <w:abstractNumId w:val="2"/>
  </w:num>
  <w:num w:numId="8" w16cid:durableId="1844322946">
    <w:abstractNumId w:val="0"/>
  </w:num>
  <w:num w:numId="9" w16cid:durableId="731468990">
    <w:abstractNumId w:val="11"/>
  </w:num>
  <w:num w:numId="10" w16cid:durableId="180171238">
    <w:abstractNumId w:val="5"/>
  </w:num>
  <w:num w:numId="11" w16cid:durableId="89932719">
    <w:abstractNumId w:val="3"/>
  </w:num>
  <w:num w:numId="12" w16cid:durableId="397284199">
    <w:abstractNumId w:val="1"/>
  </w:num>
  <w:num w:numId="13" w16cid:durableId="551892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C"/>
    <w:rsid w:val="00071F22"/>
    <w:rsid w:val="00077EBA"/>
    <w:rsid w:val="00104320"/>
    <w:rsid w:val="001063D3"/>
    <w:rsid w:val="001129C0"/>
    <w:rsid w:val="00140C27"/>
    <w:rsid w:val="00193F60"/>
    <w:rsid w:val="001B185C"/>
    <w:rsid w:val="001C7D84"/>
    <w:rsid w:val="001F1C13"/>
    <w:rsid w:val="00216425"/>
    <w:rsid w:val="002214DB"/>
    <w:rsid w:val="00245BB8"/>
    <w:rsid w:val="00253194"/>
    <w:rsid w:val="00267D1F"/>
    <w:rsid w:val="002A516E"/>
    <w:rsid w:val="002C2040"/>
    <w:rsid w:val="002C23F2"/>
    <w:rsid w:val="002E612D"/>
    <w:rsid w:val="003062CD"/>
    <w:rsid w:val="00367F75"/>
    <w:rsid w:val="003A37A9"/>
    <w:rsid w:val="003B769C"/>
    <w:rsid w:val="003D40C4"/>
    <w:rsid w:val="003E0201"/>
    <w:rsid w:val="00450297"/>
    <w:rsid w:val="00497AEE"/>
    <w:rsid w:val="004C59EC"/>
    <w:rsid w:val="004D4F17"/>
    <w:rsid w:val="004D5A42"/>
    <w:rsid w:val="004E3FA5"/>
    <w:rsid w:val="004E4F1B"/>
    <w:rsid w:val="00525EFF"/>
    <w:rsid w:val="005564F9"/>
    <w:rsid w:val="00563DC0"/>
    <w:rsid w:val="00574A9C"/>
    <w:rsid w:val="005844F6"/>
    <w:rsid w:val="005F6F5F"/>
    <w:rsid w:val="00640768"/>
    <w:rsid w:val="006522FA"/>
    <w:rsid w:val="00654CDF"/>
    <w:rsid w:val="006A5B5E"/>
    <w:rsid w:val="006B63D6"/>
    <w:rsid w:val="006C641D"/>
    <w:rsid w:val="006D09E0"/>
    <w:rsid w:val="006D756A"/>
    <w:rsid w:val="007A4B4A"/>
    <w:rsid w:val="007C7EAE"/>
    <w:rsid w:val="007D475B"/>
    <w:rsid w:val="007E331F"/>
    <w:rsid w:val="007E5E50"/>
    <w:rsid w:val="007F3E87"/>
    <w:rsid w:val="00804872"/>
    <w:rsid w:val="00814ACA"/>
    <w:rsid w:val="008A7B22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509D"/>
    <w:rsid w:val="00AA39D6"/>
    <w:rsid w:val="00AE2ACB"/>
    <w:rsid w:val="00AF4AC3"/>
    <w:rsid w:val="00AF662E"/>
    <w:rsid w:val="00B00D7C"/>
    <w:rsid w:val="00B21CA8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3149E"/>
    <w:rsid w:val="00C74574"/>
    <w:rsid w:val="00C749A9"/>
    <w:rsid w:val="00C754AE"/>
    <w:rsid w:val="00C85374"/>
    <w:rsid w:val="00CE1552"/>
    <w:rsid w:val="00CE3AE6"/>
    <w:rsid w:val="00D10043"/>
    <w:rsid w:val="00D22EB7"/>
    <w:rsid w:val="00D27A46"/>
    <w:rsid w:val="00D554C7"/>
    <w:rsid w:val="00D5631A"/>
    <w:rsid w:val="00D57CAA"/>
    <w:rsid w:val="00D613AB"/>
    <w:rsid w:val="00D84253"/>
    <w:rsid w:val="00DA7B92"/>
    <w:rsid w:val="00DB18EC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D1BD3"/>
    <w:rsid w:val="00FD5831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167B27B"/>
  <w15:chartTrackingRefBased/>
  <w15:docId w15:val="{FBB2F2F1-2E7E-4CCB-B7DB-82C076F6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071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F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7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2025-03-19T11:30:00Z</dcterms:created>
  <dcterms:modified xsi:type="dcterms:W3CDTF">2025-03-19T14:10:00Z</dcterms:modified>
</cp:coreProperties>
</file>