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4488" w14:textId="59042024" w:rsidR="00843A88" w:rsidRPr="00270396" w:rsidRDefault="00944D16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944D16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270396">
        <w:rPr>
          <w:rFonts w:ascii="Arial" w:hAnsi="Arial" w:cs="Arial"/>
          <w:sz w:val="24"/>
          <w:szCs w:val="24"/>
        </w:rPr>
        <w:t>2025-0</w:t>
      </w:r>
      <w:r w:rsidR="00270396" w:rsidRPr="00270396">
        <w:rPr>
          <w:rFonts w:ascii="Arial" w:hAnsi="Arial" w:cs="Arial"/>
          <w:sz w:val="24"/>
          <w:szCs w:val="24"/>
        </w:rPr>
        <w:t>4</w:t>
      </w:r>
      <w:r w:rsidRPr="00270396">
        <w:rPr>
          <w:rFonts w:ascii="Arial" w:hAnsi="Arial" w:cs="Arial"/>
          <w:sz w:val="24"/>
          <w:szCs w:val="24"/>
        </w:rPr>
        <w:t>-</w:t>
      </w:r>
      <w:r w:rsidR="00270396" w:rsidRPr="00270396">
        <w:rPr>
          <w:rFonts w:ascii="Arial" w:hAnsi="Arial" w:cs="Arial"/>
          <w:sz w:val="24"/>
          <w:szCs w:val="24"/>
        </w:rPr>
        <w:t>0</w:t>
      </w:r>
      <w:r w:rsidR="00B33847" w:rsidRPr="00270396">
        <w:rPr>
          <w:rFonts w:ascii="Arial" w:hAnsi="Arial" w:cs="Arial"/>
          <w:sz w:val="24"/>
          <w:szCs w:val="24"/>
        </w:rPr>
        <w:t>1</w:t>
      </w:r>
    </w:p>
    <w:p w14:paraId="2205F1DF" w14:textId="7C16C267" w:rsidR="00843A88" w:rsidRPr="00AD45A9" w:rsidRDefault="00944D16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4D16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5C5F7E">
        <w:rPr>
          <w:rFonts w:ascii="Arial" w:hAnsi="Arial" w:cs="Arial"/>
          <w:b/>
          <w:bCs/>
          <w:sz w:val="24"/>
          <w:szCs w:val="24"/>
        </w:rPr>
        <w:br/>
      </w:r>
      <w:r w:rsidRPr="00944D16">
        <w:rPr>
          <w:rFonts w:ascii="Arial" w:hAnsi="Arial" w:cs="Arial"/>
          <w:b/>
          <w:bCs/>
          <w:sz w:val="24"/>
          <w:szCs w:val="24"/>
        </w:rPr>
        <w:t xml:space="preserve">Starostwo Powiatowe </w:t>
      </w:r>
      <w:r w:rsidR="005C5F7E">
        <w:rPr>
          <w:rFonts w:ascii="Arial" w:hAnsi="Arial" w:cs="Arial"/>
          <w:b/>
          <w:bCs/>
          <w:sz w:val="24"/>
          <w:szCs w:val="24"/>
        </w:rPr>
        <w:br/>
      </w:r>
      <w:r w:rsidRPr="00944D16">
        <w:rPr>
          <w:rFonts w:ascii="Arial" w:hAnsi="Arial" w:cs="Arial"/>
          <w:b/>
          <w:bCs/>
          <w:sz w:val="24"/>
          <w:szCs w:val="24"/>
        </w:rPr>
        <w:t>w Ostrowie Wielkopolskim</w:t>
      </w:r>
    </w:p>
    <w:p w14:paraId="591CB108" w14:textId="77777777" w:rsidR="00843A88" w:rsidRPr="00AD45A9" w:rsidRDefault="00944D16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944D16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44D16">
        <w:rPr>
          <w:rFonts w:ascii="Arial" w:hAnsi="Arial" w:cs="Arial"/>
          <w:sz w:val="24"/>
          <w:szCs w:val="24"/>
        </w:rPr>
        <w:t>16</w:t>
      </w:r>
    </w:p>
    <w:p w14:paraId="3CC06283" w14:textId="77777777" w:rsidR="00843A88" w:rsidRPr="00AD45A9" w:rsidRDefault="00944D16" w:rsidP="00843A88">
      <w:pPr>
        <w:rPr>
          <w:rFonts w:ascii="Arial" w:hAnsi="Arial" w:cs="Arial"/>
          <w:sz w:val="24"/>
          <w:szCs w:val="24"/>
        </w:rPr>
      </w:pPr>
      <w:r w:rsidRPr="00944D16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944D16">
        <w:rPr>
          <w:rFonts w:ascii="Arial" w:hAnsi="Arial" w:cs="Arial"/>
          <w:sz w:val="24"/>
          <w:szCs w:val="24"/>
        </w:rPr>
        <w:t>Ostrów Wielkopolski</w:t>
      </w:r>
    </w:p>
    <w:p w14:paraId="21CC6C0C" w14:textId="54BB01C0" w:rsidR="00843A88" w:rsidRPr="005C5F7E" w:rsidRDefault="00843A88" w:rsidP="005C5F7E">
      <w:pPr>
        <w:jc w:val="both"/>
        <w:rPr>
          <w:rFonts w:ascii="Arial" w:hAnsi="Arial" w:cs="Arial"/>
          <w:bCs/>
          <w:sz w:val="18"/>
          <w:szCs w:val="18"/>
        </w:rPr>
      </w:pPr>
    </w:p>
    <w:p w14:paraId="3A59DC0E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245BDACE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72E5E2E1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659E23B5" w14:textId="77777777" w:rsidTr="00FD4AEC">
        <w:tc>
          <w:tcPr>
            <w:tcW w:w="2269" w:type="dxa"/>
            <w:shd w:val="clear" w:color="auto" w:fill="auto"/>
          </w:tcPr>
          <w:p w14:paraId="783DCDF7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138339" w14:textId="04D8A86C" w:rsidR="004E4B64" w:rsidRPr="004E4B64" w:rsidRDefault="00944D16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D16">
              <w:rPr>
                <w:rFonts w:ascii="Arial" w:hAnsi="Arial" w:cs="Arial"/>
                <w:bCs/>
                <w:sz w:val="24"/>
                <w:szCs w:val="24"/>
              </w:rPr>
              <w:t>Dostawa sprzętu fryzjerskiego, gastronomicznego, weterynaryjnego z wyposażeniem oraz kas fiskalnych w ramach projektu ,,Kompleksowy Program Rozwoju Kształcenia Zawodowego w Powiecie Ostrowskim'' finansowanego w ramach Programu Regionalnego Fundusze Europejskie dla Wielkopolski 2021-2027</w:t>
            </w:r>
          </w:p>
        </w:tc>
      </w:tr>
      <w:tr w:rsidR="00944D16" w:rsidRPr="004E4B64" w14:paraId="793ADC0E" w14:textId="77777777" w:rsidTr="00123685">
        <w:tc>
          <w:tcPr>
            <w:tcW w:w="2269" w:type="dxa"/>
            <w:shd w:val="clear" w:color="auto" w:fill="auto"/>
          </w:tcPr>
          <w:p w14:paraId="7ECCB649" w14:textId="77777777" w:rsidR="00944D16" w:rsidRPr="004E4B64" w:rsidRDefault="00944D16" w:rsidP="0012368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E79FF11" w14:textId="77777777" w:rsidR="00944D16" w:rsidRPr="004E4B64" w:rsidRDefault="00944D16" w:rsidP="0012368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D16">
              <w:rPr>
                <w:rFonts w:ascii="Arial" w:hAnsi="Arial" w:cs="Arial"/>
                <w:bCs/>
                <w:sz w:val="24"/>
                <w:szCs w:val="24"/>
              </w:rPr>
              <w:t>RPZ.272.10.2025</w:t>
            </w:r>
          </w:p>
        </w:tc>
      </w:tr>
    </w:tbl>
    <w:p w14:paraId="6218FDB8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36D54EC3" w14:textId="77777777" w:rsidTr="00C46732">
        <w:tc>
          <w:tcPr>
            <w:tcW w:w="9330" w:type="dxa"/>
            <w:shd w:val="clear" w:color="auto" w:fill="F2F2F2"/>
            <w:hideMark/>
          </w:tcPr>
          <w:p w14:paraId="73CA66C3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303B5580" w14:textId="30748CCA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944D16" w:rsidRPr="00944D16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944D16" w:rsidRPr="00944D16">
        <w:rPr>
          <w:rFonts w:ascii="Arial" w:hAnsi="Arial" w:cs="Arial"/>
          <w:sz w:val="24"/>
          <w:szCs w:val="24"/>
        </w:rPr>
        <w:t>(</w:t>
      </w:r>
      <w:proofErr w:type="spellStart"/>
      <w:r w:rsidR="00944D16" w:rsidRPr="00944D16">
        <w:rPr>
          <w:rFonts w:ascii="Arial" w:hAnsi="Arial" w:cs="Arial"/>
          <w:sz w:val="24"/>
          <w:szCs w:val="24"/>
        </w:rPr>
        <w:t>t.j</w:t>
      </w:r>
      <w:proofErr w:type="spellEnd"/>
      <w:r w:rsidR="00944D16" w:rsidRPr="00944D16">
        <w:rPr>
          <w:rFonts w:ascii="Arial" w:hAnsi="Arial" w:cs="Arial"/>
          <w:sz w:val="24"/>
          <w:szCs w:val="24"/>
        </w:rPr>
        <w:t>. Dz. U. z 202</w:t>
      </w:r>
      <w:r w:rsidR="005C5F7E">
        <w:rPr>
          <w:rFonts w:ascii="Arial" w:hAnsi="Arial" w:cs="Arial"/>
          <w:sz w:val="24"/>
          <w:szCs w:val="24"/>
        </w:rPr>
        <w:t xml:space="preserve">4 </w:t>
      </w:r>
      <w:r w:rsidR="00944D16" w:rsidRPr="00944D16">
        <w:rPr>
          <w:rFonts w:ascii="Arial" w:hAnsi="Arial" w:cs="Arial"/>
          <w:sz w:val="24"/>
          <w:szCs w:val="24"/>
        </w:rPr>
        <w:t>r. poz. 1</w:t>
      </w:r>
      <w:r w:rsidR="005C5F7E">
        <w:rPr>
          <w:rFonts w:ascii="Arial" w:hAnsi="Arial" w:cs="Arial"/>
          <w:sz w:val="24"/>
          <w:szCs w:val="24"/>
        </w:rPr>
        <w:t>320</w:t>
      </w:r>
      <w:r w:rsidR="00944D16" w:rsidRPr="00944D16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44D16" w:rsidRPr="00E935D6" w14:paraId="1F9FC9E7" w14:textId="77777777" w:rsidTr="00123685">
        <w:tc>
          <w:tcPr>
            <w:tcW w:w="9356" w:type="dxa"/>
            <w:shd w:val="clear" w:color="auto" w:fill="auto"/>
          </w:tcPr>
          <w:p w14:paraId="6F4BCDFD" w14:textId="77777777" w:rsidR="00944D16" w:rsidRPr="004E4B64" w:rsidRDefault="00944D16" w:rsidP="00123685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944D1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A2A4F7B" w14:textId="77777777" w:rsidR="00944D16" w:rsidRPr="00944D16" w:rsidRDefault="00944D16" w:rsidP="00270396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16">
              <w:rPr>
                <w:rFonts w:ascii="Arial" w:hAnsi="Arial" w:cs="Arial"/>
                <w:sz w:val="24"/>
                <w:szCs w:val="24"/>
              </w:rPr>
              <w:t>Dzień dobry, moje pytanie dotyczy części 1 zamówienia pkt 3, a konkretnie ostatnia pozycja tego punktu- folia aluminiowa, nie ma informacji ile sztuk tej foli?</w:t>
            </w:r>
          </w:p>
          <w:p w14:paraId="5438032A" w14:textId="77777777" w:rsidR="00944D16" w:rsidRPr="004E4B64" w:rsidRDefault="00944D16" w:rsidP="00270396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16">
              <w:rPr>
                <w:rFonts w:ascii="Arial" w:hAnsi="Arial" w:cs="Arial"/>
                <w:sz w:val="24"/>
                <w:szCs w:val="24"/>
              </w:rPr>
              <w:t>Proszę o informację.</w:t>
            </w:r>
          </w:p>
          <w:p w14:paraId="03DE482A" w14:textId="76DA3C72" w:rsidR="00944D16" w:rsidRPr="004E4B64" w:rsidRDefault="005C5F7E" w:rsidP="00270396">
            <w:pPr>
              <w:spacing w:after="40" w:line="360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Wyjaśnienie</w:t>
            </w:r>
            <w:r w:rsidR="00944D16"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Zamawiającego:</w:t>
            </w:r>
          </w:p>
          <w:p w14:paraId="4E774095" w14:textId="2DCCD575" w:rsidR="00944D16" w:rsidRDefault="00F93F8E" w:rsidP="00270396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skład zestawu preparatów fryzjerskich wskazanych w pkt. 3 części 1 zamówienia wchodzi: ,,</w:t>
            </w:r>
            <w:r w:rsidR="00944D16" w:rsidRPr="00944D16">
              <w:rPr>
                <w:rFonts w:ascii="Arial" w:hAnsi="Arial" w:cs="Arial"/>
                <w:sz w:val="24"/>
                <w:szCs w:val="24"/>
              </w:rPr>
              <w:t>Folia fryzjerska, długość 250 m, szerokość: 11-12 cm, grubość: 14 mikronów</w:t>
            </w:r>
            <w:r>
              <w:rPr>
                <w:rFonts w:ascii="Arial" w:hAnsi="Arial" w:cs="Arial"/>
                <w:sz w:val="24"/>
                <w:szCs w:val="24"/>
              </w:rPr>
              <w:t>’’</w:t>
            </w:r>
            <w:r w:rsidR="00944D16" w:rsidRPr="00944D16">
              <w:rPr>
                <w:rFonts w:ascii="Arial" w:hAnsi="Arial" w:cs="Arial"/>
                <w:sz w:val="24"/>
                <w:szCs w:val="24"/>
              </w:rPr>
              <w:t xml:space="preserve">, co oznacza jedną </w:t>
            </w:r>
            <w:r>
              <w:rPr>
                <w:rFonts w:ascii="Arial" w:hAnsi="Arial" w:cs="Arial"/>
                <w:sz w:val="24"/>
                <w:szCs w:val="24"/>
              </w:rPr>
              <w:t>rolkę folii.</w:t>
            </w:r>
          </w:p>
          <w:p w14:paraId="247331DF" w14:textId="77777777" w:rsidR="00270396" w:rsidRDefault="00270396" w:rsidP="00270396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21E5" w14:textId="77777777" w:rsidR="00F93F8E" w:rsidRPr="00270396" w:rsidRDefault="00270396" w:rsidP="00123685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396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73130648" w14:textId="77777777" w:rsidR="00270396" w:rsidRPr="00270396" w:rsidRDefault="00270396" w:rsidP="002703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396">
              <w:rPr>
                <w:rFonts w:ascii="Arial" w:hAnsi="Arial" w:cs="Arial"/>
                <w:sz w:val="24"/>
                <w:szCs w:val="24"/>
              </w:rPr>
              <w:t>Dzień dobry, moje pytanie dotyczy cz1- dostawa sprzętu fryzjerskiego, pkt. 1</w:t>
            </w:r>
            <w:r w:rsidRPr="00270396">
              <w:rPr>
                <w:rFonts w:ascii="Arial" w:hAnsi="Arial" w:cs="Arial"/>
                <w:sz w:val="24"/>
                <w:szCs w:val="24"/>
              </w:rPr>
              <w:br/>
              <w:t xml:space="preserve">Po rozeznaniu się z asortymentem dostępnym na rynku, zauważyłam, że </w:t>
            </w:r>
            <w:r w:rsidRPr="0027039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70396">
              <w:rPr>
                <w:rFonts w:ascii="Arial" w:hAnsi="Arial" w:cs="Arial"/>
                <w:sz w:val="24"/>
                <w:szCs w:val="24"/>
              </w:rPr>
              <w:t>infrazon</w:t>
            </w:r>
            <w:proofErr w:type="spellEnd"/>
            <w:r w:rsidRPr="00270396">
              <w:rPr>
                <w:rFonts w:ascii="Arial" w:hAnsi="Arial" w:cs="Arial"/>
                <w:sz w:val="24"/>
                <w:szCs w:val="24"/>
              </w:rPr>
              <w:t xml:space="preserve"> spełniający wymagania zamawiającego jest na tę chwilę </w:t>
            </w:r>
            <w:r w:rsidRPr="00270396">
              <w:rPr>
                <w:rFonts w:ascii="Arial" w:hAnsi="Arial" w:cs="Arial"/>
                <w:sz w:val="24"/>
                <w:szCs w:val="24"/>
              </w:rPr>
              <w:br/>
              <w:t xml:space="preserve">niedostępny, a dostawa przewidziana jest na połowę maja, czy zamawiający </w:t>
            </w:r>
          </w:p>
          <w:p w14:paraId="3BE4F224" w14:textId="77777777" w:rsidR="00270396" w:rsidRPr="00270396" w:rsidRDefault="00270396" w:rsidP="002703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396">
              <w:rPr>
                <w:rFonts w:ascii="Arial" w:hAnsi="Arial" w:cs="Arial"/>
                <w:sz w:val="24"/>
                <w:szCs w:val="24"/>
              </w:rPr>
              <w:t xml:space="preserve">wyrazi zgodę na wydłużenie terminu dostawy? </w:t>
            </w:r>
          </w:p>
          <w:p w14:paraId="01A75E9B" w14:textId="07429A88" w:rsidR="00270396" w:rsidRDefault="00270396" w:rsidP="00123685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5EFBB" w14:textId="77777777" w:rsidR="00270396" w:rsidRPr="00270396" w:rsidRDefault="00270396" w:rsidP="00270396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396">
              <w:rPr>
                <w:rFonts w:ascii="Arial" w:hAnsi="Arial" w:cs="Arial"/>
                <w:b/>
                <w:bCs/>
                <w:sz w:val="24"/>
                <w:szCs w:val="24"/>
              </w:rPr>
              <w:t>Wyjaśnienie Zamawiającego:</w:t>
            </w:r>
          </w:p>
          <w:p w14:paraId="018327F0" w14:textId="2F161AE6" w:rsidR="00270396" w:rsidRPr="004E4B64" w:rsidRDefault="00270396" w:rsidP="00270396">
            <w:pPr>
              <w:spacing w:after="60" w:line="360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270396">
              <w:rPr>
                <w:rFonts w:ascii="Arial" w:hAnsi="Arial" w:cs="Arial"/>
                <w:sz w:val="24"/>
                <w:szCs w:val="24"/>
              </w:rPr>
              <w:t>Zamawiający nie wyraża zgody na wydłużenie terminu dostawy.</w:t>
            </w:r>
          </w:p>
        </w:tc>
      </w:tr>
    </w:tbl>
    <w:p w14:paraId="501160BC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2434432" w14:textId="0EC1218F" w:rsidR="006D4AB3" w:rsidRPr="005C5F7E" w:rsidRDefault="005C5F7E" w:rsidP="005C5F7E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Marcin Woliński</w:t>
      </w:r>
      <w:r>
        <w:rPr>
          <w:rFonts w:ascii="Arial" w:hAnsi="Arial" w:cs="Arial"/>
          <w:sz w:val="24"/>
          <w:szCs w:val="24"/>
        </w:rPr>
        <w:br/>
        <w:t>Dyrektor Wydziału Rozwoju Powiatu</w:t>
      </w:r>
      <w:r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6D4AB3" w:rsidRPr="005C5F7E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4918" w14:textId="77777777" w:rsidR="00773A4F" w:rsidRDefault="00773A4F">
      <w:r>
        <w:separator/>
      </w:r>
    </w:p>
  </w:endnote>
  <w:endnote w:type="continuationSeparator" w:id="0">
    <w:p w14:paraId="1D182410" w14:textId="77777777" w:rsidR="00773A4F" w:rsidRDefault="0077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90BC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EC362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BB4" w14:textId="03EC2484" w:rsidR="006D4AB3" w:rsidRPr="00843A88" w:rsidRDefault="00843A88" w:rsidP="005C5F7E">
    <w:pPr>
      <w:tabs>
        <w:tab w:val="right" w:pos="9072"/>
      </w:tabs>
      <w:spacing w:before="120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9D1C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922CC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CC1CC4" w14:textId="77777777" w:rsidR="006D4AB3" w:rsidRDefault="006D4AB3">
    <w:pPr>
      <w:pStyle w:val="Stopka"/>
      <w:tabs>
        <w:tab w:val="clear" w:pos="4536"/>
        <w:tab w:val="left" w:pos="6237"/>
      </w:tabs>
    </w:pPr>
  </w:p>
  <w:p w14:paraId="2078629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B589" w14:textId="77777777" w:rsidR="00773A4F" w:rsidRDefault="00773A4F">
      <w:r>
        <w:separator/>
      </w:r>
    </w:p>
  </w:footnote>
  <w:footnote w:type="continuationSeparator" w:id="0">
    <w:p w14:paraId="77F30478" w14:textId="77777777" w:rsidR="00773A4F" w:rsidRDefault="0077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CA76" w14:textId="77777777" w:rsidR="00944D16" w:rsidRDefault="00944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646C" w14:textId="77777777" w:rsidR="00944D16" w:rsidRDefault="00944D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CE5C" w14:textId="77777777" w:rsidR="00944D16" w:rsidRDefault="00944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2831831">
    <w:abstractNumId w:val="3"/>
  </w:num>
  <w:num w:numId="2" w16cid:durableId="1302156629">
    <w:abstractNumId w:val="6"/>
  </w:num>
  <w:num w:numId="3" w16cid:durableId="1832329175">
    <w:abstractNumId w:val="2"/>
  </w:num>
  <w:num w:numId="4" w16cid:durableId="1002051256">
    <w:abstractNumId w:val="5"/>
  </w:num>
  <w:num w:numId="5" w16cid:durableId="1033000953">
    <w:abstractNumId w:val="0"/>
  </w:num>
  <w:num w:numId="6" w16cid:durableId="1038896904">
    <w:abstractNumId w:val="1"/>
  </w:num>
  <w:num w:numId="7" w16cid:durableId="105057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4F"/>
    <w:rsid w:val="00031374"/>
    <w:rsid w:val="000A1097"/>
    <w:rsid w:val="000E2A8F"/>
    <w:rsid w:val="0012774F"/>
    <w:rsid w:val="00144B7A"/>
    <w:rsid w:val="00180C6E"/>
    <w:rsid w:val="00270396"/>
    <w:rsid w:val="0029606A"/>
    <w:rsid w:val="00325EAA"/>
    <w:rsid w:val="004848F3"/>
    <w:rsid w:val="004A75F2"/>
    <w:rsid w:val="004E4B64"/>
    <w:rsid w:val="005144A9"/>
    <w:rsid w:val="00520165"/>
    <w:rsid w:val="00561800"/>
    <w:rsid w:val="005B1B08"/>
    <w:rsid w:val="005C5F7E"/>
    <w:rsid w:val="00632C3C"/>
    <w:rsid w:val="00662BDB"/>
    <w:rsid w:val="006A5DF1"/>
    <w:rsid w:val="006B7198"/>
    <w:rsid w:val="006D4AB3"/>
    <w:rsid w:val="006F3B81"/>
    <w:rsid w:val="00773A4F"/>
    <w:rsid w:val="007D7198"/>
    <w:rsid w:val="00803859"/>
    <w:rsid w:val="0081584F"/>
    <w:rsid w:val="00843A88"/>
    <w:rsid w:val="00864181"/>
    <w:rsid w:val="00864A4B"/>
    <w:rsid w:val="00870F9F"/>
    <w:rsid w:val="008804B6"/>
    <w:rsid w:val="00897AB0"/>
    <w:rsid w:val="008A3553"/>
    <w:rsid w:val="00944D16"/>
    <w:rsid w:val="00A905AC"/>
    <w:rsid w:val="00B33847"/>
    <w:rsid w:val="00BA6584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067A7"/>
    <w:rsid w:val="00F93F8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0F446"/>
  <w15:chartTrackingRefBased/>
  <w15:docId w15:val="{2C97ECA6-2BE1-49B6-9CC5-1AFB2B1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Weronika Ziąbka</dc:creator>
  <cp:keywords/>
  <cp:lastModifiedBy>Weronika Ziąbka</cp:lastModifiedBy>
  <cp:revision>2</cp:revision>
  <cp:lastPrinted>2001-02-10T14:28:00Z</cp:lastPrinted>
  <dcterms:created xsi:type="dcterms:W3CDTF">2025-04-01T12:59:00Z</dcterms:created>
  <dcterms:modified xsi:type="dcterms:W3CDTF">2025-04-01T12:59:00Z</dcterms:modified>
</cp:coreProperties>
</file>