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A1EC1" w14:textId="77777777" w:rsidR="00025386" w:rsidRPr="008C745A" w:rsidRDefault="00657A47" w:rsidP="00025386">
      <w:pPr>
        <w:pStyle w:val="Nagwek4"/>
        <w:rPr>
          <w:rFonts w:ascii="Verdana" w:hAnsi="Verdana"/>
          <w:i w:val="0"/>
          <w:sz w:val="18"/>
          <w:szCs w:val="18"/>
          <w:lang w:val="pl-PL"/>
        </w:rPr>
      </w:pPr>
      <w:r w:rsidRPr="00CB679B">
        <w:rPr>
          <w:rFonts w:ascii="Verdana" w:hAnsi="Verdana"/>
          <w:i w:val="0"/>
          <w:sz w:val="18"/>
          <w:szCs w:val="18"/>
        </w:rPr>
        <w:t xml:space="preserve">Załącznik nr </w:t>
      </w:r>
      <w:r w:rsidR="00A86A48">
        <w:rPr>
          <w:rFonts w:ascii="Verdana" w:hAnsi="Verdana"/>
          <w:i w:val="0"/>
          <w:sz w:val="18"/>
          <w:szCs w:val="18"/>
          <w:lang w:val="pl-PL"/>
        </w:rPr>
        <w:t>7</w:t>
      </w:r>
    </w:p>
    <w:p w14:paraId="798A8489" w14:textId="77777777" w:rsidR="00721264" w:rsidRPr="00D82AC7" w:rsidRDefault="00721264" w:rsidP="0072126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</w:p>
    <w:p w14:paraId="520B8556" w14:textId="77777777" w:rsidR="00721264" w:rsidRPr="00A22DCF" w:rsidRDefault="00721264" w:rsidP="00721264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F0720F7" w14:textId="77777777" w:rsidR="00721264" w:rsidRPr="00842991" w:rsidRDefault="00721264" w:rsidP="0072126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od podmiotu: NIP/PESEL, KRS/CEiDG)</w:t>
      </w:r>
    </w:p>
    <w:p w14:paraId="6F886CB5" w14:textId="77777777" w:rsidR="00721264" w:rsidRPr="00262D61" w:rsidRDefault="00721264" w:rsidP="006B04F1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FBF58CF" w14:textId="77777777" w:rsidR="00721264" w:rsidRPr="00A22DCF" w:rsidRDefault="00721264" w:rsidP="00721264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ED500B">
        <w:rPr>
          <w:rFonts w:ascii="Arial" w:hAnsi="Arial" w:cs="Arial"/>
          <w:sz w:val="21"/>
          <w:szCs w:val="21"/>
        </w:rPr>
        <w:t>…</w:t>
      </w:r>
      <w:r w:rsidR="00634A0E">
        <w:rPr>
          <w:rFonts w:ascii="Arial" w:hAnsi="Arial" w:cs="Arial"/>
          <w:sz w:val="21"/>
          <w:szCs w:val="21"/>
        </w:rPr>
        <w:t>…</w:t>
      </w:r>
    </w:p>
    <w:p w14:paraId="4ABEDD2F" w14:textId="77777777" w:rsidR="00721264" w:rsidRDefault="00721264" w:rsidP="0072126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do  reprezentacji)</w:t>
      </w:r>
    </w:p>
    <w:p w14:paraId="1C8C99DB" w14:textId="77777777" w:rsidR="002B6000" w:rsidRDefault="002B6000" w:rsidP="0072126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1B74F405" w14:textId="77777777" w:rsidR="002B6000" w:rsidRPr="0019798A" w:rsidRDefault="002B6000" w:rsidP="0072126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173821B4" w14:textId="77777777" w:rsidR="00025386" w:rsidRDefault="00025386" w:rsidP="000A41CE">
      <w:pPr>
        <w:tabs>
          <w:tab w:val="left" w:pos="5760"/>
        </w:tabs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A41CE" w:rsidRPr="005313EB" w14:paraId="2796EF6D" w14:textId="77777777" w:rsidTr="00525C28">
        <w:trPr>
          <w:trHeight w:val="891"/>
        </w:trPr>
        <w:tc>
          <w:tcPr>
            <w:tcW w:w="9104" w:type="dxa"/>
            <w:shd w:val="clear" w:color="auto" w:fill="auto"/>
          </w:tcPr>
          <w:p w14:paraId="5F71B0C2" w14:textId="77777777" w:rsidR="000A41CE" w:rsidRPr="005313EB" w:rsidRDefault="000A41CE" w:rsidP="0083031A">
            <w:p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_Hlk110855472"/>
            <w:r w:rsidRPr="00344A89">
              <w:rPr>
                <w:rFonts w:ascii="Verdana" w:hAnsi="Verdana"/>
                <w:b/>
                <w:sz w:val="20"/>
                <w:szCs w:val="20"/>
                <w:u w:val="single"/>
              </w:rPr>
              <w:t>Uwaga</w:t>
            </w:r>
            <w:r w:rsidRPr="005313EB"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5313EB">
              <w:rPr>
                <w:rFonts w:ascii="Verdana" w:hAnsi="Verdana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podmiotów udostępniających zasoby w celu potwierdzenia spełniania warunków udziału w postępowaniu.</w:t>
            </w:r>
            <w:bookmarkEnd w:id="0"/>
          </w:p>
        </w:tc>
      </w:tr>
    </w:tbl>
    <w:p w14:paraId="646BE01E" w14:textId="77777777" w:rsidR="000A41CE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981CF98" w14:textId="40D28064" w:rsidR="000A41CE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bCs/>
          <w:sz w:val="20"/>
          <w:szCs w:val="20"/>
          <w:lang w:eastAsia="pl-PL"/>
        </w:rPr>
      </w:pPr>
      <w:r w:rsidRPr="00921D66">
        <w:rPr>
          <w:rFonts w:ascii="Verdana" w:eastAsia="Times New Roman" w:hAnsi="Verdana"/>
          <w:sz w:val="20"/>
          <w:szCs w:val="20"/>
          <w:lang w:eastAsia="pl-PL"/>
        </w:rPr>
        <w:t>MZD.ZP.26.</w:t>
      </w:r>
      <w:r w:rsidR="00735B8D">
        <w:rPr>
          <w:rFonts w:ascii="Verdana" w:eastAsia="Times New Roman" w:hAnsi="Verdana"/>
          <w:sz w:val="20"/>
          <w:szCs w:val="20"/>
          <w:lang w:eastAsia="pl-PL"/>
        </w:rPr>
        <w:t>1.</w:t>
      </w:r>
      <w:r w:rsidR="00731F45">
        <w:rPr>
          <w:rFonts w:ascii="Verdana" w:eastAsia="Times New Roman" w:hAnsi="Verdana"/>
          <w:b/>
          <w:bCs/>
          <w:sz w:val="20"/>
          <w:szCs w:val="20"/>
          <w:lang w:eastAsia="pl-PL"/>
        </w:rPr>
        <w:t>3</w:t>
      </w:r>
      <w:r w:rsidRPr="00921D66">
        <w:rPr>
          <w:rFonts w:ascii="Verdana" w:eastAsia="Times New Roman" w:hAnsi="Verdana"/>
          <w:sz w:val="20"/>
          <w:szCs w:val="20"/>
          <w:lang w:eastAsia="pl-PL"/>
        </w:rPr>
        <w:t>.</w:t>
      </w:r>
      <w:r w:rsidRPr="00921D66">
        <w:rPr>
          <w:rFonts w:ascii="Verdana" w:eastAsia="Times New Roman" w:hAnsi="Verdana"/>
          <w:bCs/>
          <w:sz w:val="20"/>
          <w:szCs w:val="20"/>
          <w:lang w:eastAsia="pl-PL"/>
        </w:rPr>
        <w:t>202</w:t>
      </w:r>
      <w:r w:rsidR="00731F45">
        <w:rPr>
          <w:rFonts w:ascii="Verdana" w:eastAsia="Times New Roman" w:hAnsi="Verdana"/>
          <w:bCs/>
          <w:sz w:val="20"/>
          <w:szCs w:val="20"/>
          <w:lang w:eastAsia="pl-PL"/>
        </w:rPr>
        <w:t>5</w:t>
      </w:r>
    </w:p>
    <w:p w14:paraId="2405B4E4" w14:textId="77777777" w:rsidR="000A41CE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bCs/>
          <w:sz w:val="20"/>
          <w:szCs w:val="20"/>
          <w:lang w:eastAsia="pl-PL"/>
        </w:rPr>
      </w:pPr>
    </w:p>
    <w:p w14:paraId="09F94AED" w14:textId="77777777" w:rsidR="000A41CE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b/>
          <w:bCs/>
          <w:sz w:val="20"/>
          <w:szCs w:val="20"/>
          <w:lang w:eastAsia="pl-PL"/>
        </w:rPr>
        <w:t>ZOBOWIĄZANIE PODMIOTU UDOSTĘPNIAJĄCEGO ZASOBY</w:t>
      </w:r>
    </w:p>
    <w:p w14:paraId="3BBC0D23" w14:textId="77777777" w:rsidR="000A41CE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14:paraId="3850C38B" w14:textId="77777777" w:rsidR="000A41CE" w:rsidRPr="00344A89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sz w:val="20"/>
          <w:szCs w:val="20"/>
          <w:lang w:eastAsia="pl-PL"/>
        </w:rPr>
        <w:t xml:space="preserve">Ja (My) niżej podpisany (i): </w:t>
      </w:r>
    </w:p>
    <w:p w14:paraId="0D6A7E72" w14:textId="77777777" w:rsidR="000A41CE" w:rsidRPr="00344A89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498191D0" w14:textId="77777777" w:rsidR="000A41CE" w:rsidRPr="00344A89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</w:t>
      </w:r>
      <w:r w:rsidR="006B04F1">
        <w:rPr>
          <w:rFonts w:ascii="Verdana" w:eastAsia="Times New Roman" w:hAnsi="Verdana"/>
          <w:sz w:val="20"/>
          <w:szCs w:val="20"/>
          <w:lang w:eastAsia="pl-PL"/>
        </w:rPr>
        <w:t>……</w:t>
      </w:r>
      <w:r w:rsidRPr="00344A89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14:paraId="0AC3AD76" w14:textId="77777777" w:rsidR="000A41CE" w:rsidRPr="00563FD9" w:rsidRDefault="000A41CE" w:rsidP="000A41CE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563FD9">
        <w:rPr>
          <w:rFonts w:ascii="Verdana" w:eastAsia="Times New Roman" w:hAnsi="Verdana" w:cs="Arial"/>
          <w:i/>
          <w:sz w:val="18"/>
          <w:szCs w:val="18"/>
          <w:lang w:eastAsia="pl-PL"/>
        </w:rPr>
        <w:t>(imię i nazwisko osoby upoważnionej do reprezentowania podmiotu udostępniającego zasoby)</w:t>
      </w:r>
    </w:p>
    <w:p w14:paraId="0FE233A1" w14:textId="77777777" w:rsidR="000A41CE" w:rsidRPr="00344A89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sz w:val="20"/>
          <w:szCs w:val="20"/>
          <w:lang w:eastAsia="pl-PL"/>
        </w:rPr>
        <w:t>działając w imieniu i na rzecz</w:t>
      </w:r>
      <w:r w:rsidR="00C85BDF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73E35DF5" w14:textId="77777777" w:rsidR="000A41CE" w:rsidRPr="00344A89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498823A" w14:textId="77777777" w:rsidR="000A41CE" w:rsidRPr="00344A89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</w:t>
      </w:r>
      <w:r w:rsidRPr="00344A89">
        <w:rPr>
          <w:rFonts w:ascii="Verdana" w:eastAsia="Times New Roman" w:hAnsi="Verdana"/>
          <w:sz w:val="20"/>
          <w:szCs w:val="20"/>
          <w:lang w:eastAsia="pl-PL"/>
        </w:rPr>
        <w:t>……</w:t>
      </w:r>
    </w:p>
    <w:p w14:paraId="19C8DF96" w14:textId="77777777" w:rsidR="000A41CE" w:rsidRPr="00563FD9" w:rsidRDefault="000A41CE" w:rsidP="000A41CE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563FD9">
        <w:rPr>
          <w:rFonts w:ascii="Verdana" w:eastAsia="Times New Roman" w:hAnsi="Verdana" w:cs="Arial"/>
          <w:i/>
          <w:sz w:val="18"/>
          <w:szCs w:val="18"/>
          <w:lang w:eastAsia="pl-PL"/>
        </w:rPr>
        <w:t>(nazwa i adres  podmiotu udostępniającego zasoby)</w:t>
      </w:r>
    </w:p>
    <w:p w14:paraId="4A36425A" w14:textId="77777777" w:rsidR="000A41CE" w:rsidRPr="00344A89" w:rsidRDefault="000A41CE" w:rsidP="000A41C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b/>
          <w:bCs/>
          <w:sz w:val="20"/>
          <w:szCs w:val="20"/>
          <w:lang w:eastAsia="pl-PL"/>
        </w:rPr>
        <w:t>Zobowiązuję się</w:t>
      </w:r>
      <w:r w:rsidRPr="00344A89">
        <w:rPr>
          <w:rFonts w:ascii="Verdana" w:eastAsia="Times New Roman" w:hAnsi="Verdana"/>
          <w:sz w:val="20"/>
          <w:szCs w:val="20"/>
          <w:lang w:eastAsia="pl-PL"/>
        </w:rPr>
        <w:t>, zgodnie z postanowieniami art. 118</w:t>
      </w:r>
      <w:r w:rsidRPr="00344A89">
        <w:rPr>
          <w:rFonts w:ascii="Verdana" w:hAnsi="Verdana"/>
          <w:sz w:val="20"/>
          <w:szCs w:val="20"/>
        </w:rPr>
        <w:t xml:space="preserve"> ustawy z dnia 11 września 2019r. Prawo zamówień publicznych</w:t>
      </w:r>
      <w:r w:rsidRPr="00344A89">
        <w:rPr>
          <w:rFonts w:ascii="Verdana" w:eastAsia="Times New Roman" w:hAnsi="Verdana"/>
          <w:sz w:val="20"/>
          <w:szCs w:val="20"/>
          <w:lang w:eastAsia="pl-PL"/>
        </w:rPr>
        <w:t>, do oddania nw. zasobów:</w:t>
      </w:r>
    </w:p>
    <w:p w14:paraId="1E9C4DC4" w14:textId="77777777" w:rsidR="000A41CE" w:rsidRPr="00344A89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  <w:r w:rsidRPr="00344A89">
        <w:rPr>
          <w:rFonts w:ascii="Verdana" w:eastAsia="Times New Roman" w:hAnsi="Verdana"/>
          <w:sz w:val="20"/>
          <w:szCs w:val="20"/>
          <w:lang w:eastAsia="pl-PL"/>
        </w:rPr>
        <w:t>…</w:t>
      </w:r>
      <w:r w:rsidR="0037797D">
        <w:rPr>
          <w:rFonts w:ascii="Verdana" w:eastAsia="Times New Roman" w:hAnsi="Verdana"/>
          <w:sz w:val="20"/>
          <w:szCs w:val="20"/>
          <w:lang w:eastAsia="pl-PL"/>
        </w:rPr>
        <w:t>………</w:t>
      </w:r>
      <w:r w:rsidRPr="00344A89">
        <w:rPr>
          <w:rFonts w:ascii="Verdana" w:eastAsia="Times New Roman" w:hAnsi="Verdana"/>
          <w:sz w:val="20"/>
          <w:szCs w:val="20"/>
          <w:lang w:eastAsia="pl-PL"/>
        </w:rPr>
        <w:t>…</w:t>
      </w:r>
    </w:p>
    <w:p w14:paraId="6D600E39" w14:textId="77777777" w:rsidR="000A41CE" w:rsidRPr="00563FD9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563FD9">
        <w:rPr>
          <w:rFonts w:ascii="Verdana" w:eastAsia="Times New Roman" w:hAnsi="Verdana" w:cs="Arial"/>
          <w:i/>
          <w:sz w:val="18"/>
          <w:szCs w:val="18"/>
          <w:lang w:eastAsia="pl-PL"/>
        </w:rPr>
        <w:t>(określenie zasobów)</w:t>
      </w:r>
    </w:p>
    <w:p w14:paraId="190E9F7D" w14:textId="77777777" w:rsidR="000A41CE" w:rsidRPr="00344A89" w:rsidRDefault="000A41CE" w:rsidP="000A41CE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sz w:val="20"/>
          <w:szCs w:val="20"/>
          <w:lang w:eastAsia="pl-PL"/>
        </w:rPr>
        <w:t>do dyspozycji Wykonawcy:</w:t>
      </w:r>
    </w:p>
    <w:p w14:paraId="61093EC6" w14:textId="77777777" w:rsidR="000A41CE" w:rsidRPr="00344A89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</w:t>
      </w:r>
      <w:r w:rsidR="00F719DA">
        <w:rPr>
          <w:rFonts w:ascii="Verdana" w:eastAsia="Times New Roman" w:hAnsi="Verdana"/>
          <w:sz w:val="20"/>
          <w:szCs w:val="20"/>
          <w:lang w:eastAsia="pl-PL"/>
        </w:rPr>
        <w:t>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</w:t>
      </w:r>
    </w:p>
    <w:p w14:paraId="3ABA0CE5" w14:textId="77777777" w:rsidR="000A41CE" w:rsidRPr="00563FD9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563FD9">
        <w:rPr>
          <w:rFonts w:ascii="Verdana" w:eastAsia="Times New Roman" w:hAnsi="Verdana" w:cs="Arial"/>
          <w:i/>
          <w:sz w:val="18"/>
          <w:szCs w:val="18"/>
          <w:lang w:eastAsia="pl-PL"/>
        </w:rPr>
        <w:t>(nazwa i adres Wykonawcy składającego ofertę)</w:t>
      </w:r>
    </w:p>
    <w:p w14:paraId="0E8D744D" w14:textId="77777777" w:rsidR="000A41CE" w:rsidRDefault="000A41CE" w:rsidP="000A41CE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7797D">
        <w:rPr>
          <w:rFonts w:ascii="Verdana" w:eastAsia="Times New Roman" w:hAnsi="Verdana"/>
          <w:b/>
          <w:bCs/>
          <w:sz w:val="20"/>
          <w:szCs w:val="20"/>
          <w:lang w:eastAsia="pl-PL"/>
        </w:rPr>
        <w:t>na potrzeby realizacji zamówienia pn.:</w:t>
      </w:r>
      <w:r w:rsidRPr="0037797D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</w:t>
      </w:r>
    </w:p>
    <w:p w14:paraId="63B36FE8" w14:textId="77777777" w:rsidR="00525C28" w:rsidRDefault="00525C28" w:rsidP="000A41CE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</w:t>
      </w:r>
    </w:p>
    <w:p w14:paraId="371450A8" w14:textId="77777777" w:rsidR="002B6000" w:rsidRDefault="002B6000" w:rsidP="002B6000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dla</w:t>
      </w:r>
    </w:p>
    <w:p w14:paraId="216714C6" w14:textId="77777777" w:rsidR="002B6000" w:rsidRDefault="002B6000" w:rsidP="002B6000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Rejonu </w:t>
      </w:r>
      <w:r w:rsidRPr="00F222CE">
        <w:rPr>
          <w:rFonts w:ascii="Verdana" w:hAnsi="Verdana"/>
          <w:b/>
          <w:sz w:val="20"/>
          <w:highlight w:val="yellow"/>
        </w:rPr>
        <w:t>…</w:t>
      </w:r>
      <w:r>
        <w:rPr>
          <w:rFonts w:ascii="Verdana" w:hAnsi="Verdana"/>
          <w:b/>
          <w:sz w:val="20"/>
        </w:rPr>
        <w:t xml:space="preserve"> utrzymania</w:t>
      </w:r>
    </w:p>
    <w:p w14:paraId="0A94BE4F" w14:textId="77777777" w:rsidR="002B6000" w:rsidRPr="00F222CE" w:rsidRDefault="002B6000" w:rsidP="002B6000">
      <w:pPr>
        <w:jc w:val="center"/>
        <w:rPr>
          <w:rFonts w:ascii="Verdana" w:hAnsi="Verdana"/>
          <w:bCs/>
          <w:i/>
          <w:iCs/>
          <w:sz w:val="16"/>
          <w:szCs w:val="16"/>
        </w:rPr>
      </w:pPr>
      <w:r w:rsidRPr="00F222CE">
        <w:rPr>
          <w:rFonts w:ascii="Verdana" w:hAnsi="Verdana"/>
          <w:bCs/>
          <w:i/>
          <w:iCs/>
          <w:sz w:val="16"/>
          <w:szCs w:val="16"/>
        </w:rPr>
        <w:t>(dla każdego rejonu oddzielnie)</w:t>
      </w:r>
    </w:p>
    <w:p w14:paraId="15AD5EA3" w14:textId="77777777" w:rsidR="002B6000" w:rsidRPr="0037797D" w:rsidRDefault="002B6000" w:rsidP="000A41CE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14:paraId="75D9117D" w14:textId="77777777" w:rsidR="000A41CE" w:rsidRPr="00344A89" w:rsidRDefault="000A41CE" w:rsidP="000A41CE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b/>
          <w:bCs/>
          <w:sz w:val="20"/>
          <w:szCs w:val="20"/>
          <w:lang w:eastAsia="pl-PL"/>
        </w:rPr>
        <w:t>Oświadczam, że</w:t>
      </w:r>
      <w:r w:rsidRPr="00344A89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2380CC11" w14:textId="77777777" w:rsidR="000A41CE" w:rsidRPr="00344A89" w:rsidRDefault="000A41CE" w:rsidP="000A41C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Verdana" w:eastAsia="Times New Roman" w:hAnsi="Verdana"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sz w:val="20"/>
          <w:szCs w:val="20"/>
          <w:lang w:eastAsia="pl-PL"/>
        </w:rPr>
        <w:t>udostępnię Wykonawcy zasoby, w następującym zakresie:</w:t>
      </w:r>
    </w:p>
    <w:p w14:paraId="1F217222" w14:textId="77777777" w:rsidR="000A41CE" w:rsidRPr="00344A89" w:rsidRDefault="000A41CE" w:rsidP="000A41CE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Verdana" w:eastAsia="Times New Roman" w:hAnsi="Verdana"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37797D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</w:t>
      </w:r>
    </w:p>
    <w:p w14:paraId="6124408A" w14:textId="77777777" w:rsidR="000A41CE" w:rsidRPr="00344A89" w:rsidRDefault="000A41CE" w:rsidP="000A41C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sz w:val="20"/>
          <w:szCs w:val="20"/>
          <w:lang w:eastAsia="pl-PL"/>
        </w:rPr>
        <w:t>sposób wykorzystania udostępnionych przeze mnie zasobów przy wykonywaniu zamówienia publicznego będzie następujący:</w:t>
      </w:r>
    </w:p>
    <w:p w14:paraId="46CCE532" w14:textId="77777777" w:rsidR="000A41CE" w:rsidRPr="00344A89" w:rsidRDefault="000A41CE" w:rsidP="000A41CE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Verdana" w:eastAsia="Times New Roman" w:hAnsi="Verdana"/>
          <w:sz w:val="20"/>
          <w:szCs w:val="20"/>
          <w:lang w:eastAsia="pl-PL"/>
        </w:rPr>
      </w:pPr>
      <w:bookmarkStart w:id="1" w:name="_Hlk60300768"/>
      <w:r w:rsidRPr="00344A89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</w:t>
      </w:r>
      <w:r w:rsidR="0037797D">
        <w:rPr>
          <w:rFonts w:ascii="Verdana" w:eastAsia="Times New Roman" w:hAnsi="Verdana"/>
          <w:sz w:val="20"/>
          <w:szCs w:val="20"/>
          <w:lang w:eastAsia="pl-PL"/>
        </w:rPr>
        <w:t>………</w:t>
      </w:r>
      <w:r w:rsidRPr="00344A89">
        <w:rPr>
          <w:rFonts w:ascii="Verdana" w:eastAsia="Times New Roman" w:hAnsi="Verdana"/>
          <w:sz w:val="20"/>
          <w:szCs w:val="20"/>
          <w:lang w:eastAsia="pl-PL"/>
        </w:rPr>
        <w:t>…………………………</w:t>
      </w:r>
      <w:r w:rsidR="0037797D">
        <w:rPr>
          <w:rFonts w:ascii="Verdana" w:eastAsia="Times New Roman" w:hAnsi="Verdana"/>
          <w:sz w:val="20"/>
          <w:szCs w:val="20"/>
          <w:lang w:eastAsia="pl-PL"/>
        </w:rPr>
        <w:t>………………………………</w:t>
      </w:r>
    </w:p>
    <w:bookmarkEnd w:id="1"/>
    <w:p w14:paraId="3D817AB1" w14:textId="77777777" w:rsidR="000A41CE" w:rsidRPr="00344A89" w:rsidRDefault="000A41CE" w:rsidP="000A41C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sz w:val="20"/>
          <w:szCs w:val="20"/>
          <w:lang w:eastAsia="pl-PL"/>
        </w:rPr>
        <w:t>zakres mojego udziału przy realizacji zamówienia publicznego będzie następujący:</w:t>
      </w:r>
    </w:p>
    <w:p w14:paraId="2B4CB5BD" w14:textId="77777777" w:rsidR="000A41CE" w:rsidRPr="00344A89" w:rsidRDefault="000A41CE" w:rsidP="000A41CE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</w:t>
      </w:r>
      <w:r w:rsidR="0037797D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</w:t>
      </w:r>
    </w:p>
    <w:p w14:paraId="38E4DA8B" w14:textId="77777777" w:rsidR="000A41CE" w:rsidRPr="00344A89" w:rsidRDefault="000A41CE" w:rsidP="000A41C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44A89">
        <w:rPr>
          <w:rFonts w:ascii="Verdana" w:eastAsia="Times New Roman" w:hAnsi="Verdana"/>
          <w:sz w:val="20"/>
          <w:szCs w:val="20"/>
          <w:lang w:eastAsia="pl-PL"/>
        </w:rPr>
        <w:lastRenderedPageBreak/>
        <w:t>okres mojego udostępnienia zasobów Wykonawcy będzie następujący:</w:t>
      </w:r>
    </w:p>
    <w:p w14:paraId="3EA0D9E4" w14:textId="77777777" w:rsidR="000A41CE" w:rsidRDefault="000A41CE" w:rsidP="000A41CE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Verdana" w:eastAsia="Times New Roman" w:hAnsi="Verdana"/>
          <w:sz w:val="20"/>
          <w:szCs w:val="21"/>
          <w:lang w:eastAsia="pl-PL"/>
        </w:rPr>
      </w:pPr>
      <w:r w:rsidRPr="00344A89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</w:t>
      </w:r>
      <w:r w:rsidR="0037797D">
        <w:rPr>
          <w:rFonts w:ascii="Verdana" w:eastAsia="Times New Roman" w:hAnsi="Verdana"/>
          <w:sz w:val="20"/>
          <w:szCs w:val="20"/>
          <w:lang w:eastAsia="pl-PL"/>
        </w:rPr>
        <w:t>………………………………</w:t>
      </w:r>
      <w:r w:rsidRPr="005313EB">
        <w:rPr>
          <w:rFonts w:ascii="Verdana" w:eastAsia="Times New Roman" w:hAnsi="Verdana"/>
          <w:sz w:val="20"/>
          <w:szCs w:val="21"/>
          <w:lang w:eastAsia="pl-PL"/>
        </w:rPr>
        <w:tab/>
      </w:r>
    </w:p>
    <w:p w14:paraId="3BD3E009" w14:textId="77777777" w:rsidR="00F77038" w:rsidRPr="006C5BF4" w:rsidRDefault="00F77038" w:rsidP="000A41CE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4A469BCD" w14:textId="77777777" w:rsidR="000A41CE" w:rsidRPr="005313EB" w:rsidRDefault="000A41CE" w:rsidP="000A41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i/>
          <w:sz w:val="18"/>
          <w:szCs w:val="19"/>
          <w:lang w:eastAsia="pl-PL"/>
        </w:rPr>
      </w:pPr>
    </w:p>
    <w:p w14:paraId="11D3DBD8" w14:textId="77777777" w:rsidR="0037797D" w:rsidRPr="0037797D" w:rsidRDefault="0037797D" w:rsidP="0037797D">
      <w:pPr>
        <w:suppressAutoHyphens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37797D">
        <w:rPr>
          <w:rFonts w:ascii="Verdana" w:hAnsi="Verdana" w:cs="Arial"/>
          <w:sz w:val="18"/>
          <w:szCs w:val="18"/>
        </w:rPr>
        <w:t>………………………</w:t>
      </w:r>
      <w:r w:rsidR="003530D3">
        <w:rPr>
          <w:rFonts w:ascii="Verdana" w:hAnsi="Verdana" w:cs="Arial"/>
          <w:sz w:val="18"/>
          <w:szCs w:val="18"/>
        </w:rPr>
        <w:t>…</w:t>
      </w:r>
      <w:r w:rsidRPr="0037797D">
        <w:rPr>
          <w:rFonts w:ascii="Verdana" w:hAnsi="Verdana" w:cs="Arial"/>
          <w:sz w:val="18"/>
          <w:szCs w:val="18"/>
        </w:rPr>
        <w:t>……</w:t>
      </w:r>
      <w:r w:rsidRPr="0037797D">
        <w:rPr>
          <w:rFonts w:ascii="Verdana" w:hAnsi="Verdana" w:cs="Arial"/>
          <w:i/>
          <w:sz w:val="18"/>
          <w:szCs w:val="18"/>
        </w:rPr>
        <w:t xml:space="preserve">, </w:t>
      </w:r>
      <w:r w:rsidRPr="0037797D">
        <w:rPr>
          <w:rFonts w:ascii="Verdana" w:hAnsi="Verdana" w:cs="Arial"/>
          <w:sz w:val="18"/>
          <w:szCs w:val="18"/>
        </w:rPr>
        <w:t>dnia ………</w:t>
      </w:r>
      <w:r w:rsidR="00312261">
        <w:rPr>
          <w:rFonts w:ascii="Verdana" w:hAnsi="Verdana" w:cs="Arial"/>
          <w:sz w:val="18"/>
          <w:szCs w:val="18"/>
        </w:rPr>
        <w:t>…</w:t>
      </w:r>
      <w:r w:rsidRPr="0037797D">
        <w:rPr>
          <w:rFonts w:ascii="Verdana" w:hAnsi="Verdana" w:cs="Arial"/>
          <w:sz w:val="18"/>
          <w:szCs w:val="18"/>
        </w:rPr>
        <w:t xml:space="preserve">………                                               </w:t>
      </w:r>
    </w:p>
    <w:p w14:paraId="07A5B52E" w14:textId="77777777" w:rsidR="0037797D" w:rsidRPr="0037797D" w:rsidRDefault="0037797D" w:rsidP="0037797D">
      <w:pPr>
        <w:spacing w:after="0" w:line="240" w:lineRule="auto"/>
        <w:ind w:left="5387" w:hanging="5103"/>
        <w:rPr>
          <w:rFonts w:ascii="Verdana" w:hAnsi="Verdana" w:cs="Arial"/>
          <w:color w:val="000000"/>
          <w:sz w:val="10"/>
          <w:szCs w:val="10"/>
        </w:rPr>
      </w:pPr>
      <w:r w:rsidRPr="0037797D">
        <w:rPr>
          <w:rFonts w:ascii="Verdana" w:hAnsi="Verdana" w:cs="Arial"/>
          <w:i/>
          <w:sz w:val="10"/>
          <w:szCs w:val="10"/>
        </w:rPr>
        <w:t xml:space="preserve">(miejscowość)                                                                                                                               </w:t>
      </w:r>
    </w:p>
    <w:p w14:paraId="7B2452AA" w14:textId="77777777" w:rsidR="00025386" w:rsidRPr="00F47E7A" w:rsidRDefault="00025386" w:rsidP="003779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Cs/>
          <w:color w:val="000000"/>
          <w:sz w:val="12"/>
          <w:szCs w:val="12"/>
        </w:rPr>
      </w:pPr>
    </w:p>
    <w:sectPr w:rsidR="00025386" w:rsidRPr="00F47E7A" w:rsidSect="00830DCF">
      <w:footerReference w:type="default" r:id="rId7"/>
      <w:pgSz w:w="11906" w:h="16838"/>
      <w:pgMar w:top="414" w:right="1417" w:bottom="567" w:left="1417" w:header="426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A47DE" w14:textId="77777777" w:rsidR="00740344" w:rsidRDefault="00740344" w:rsidP="00025386">
      <w:pPr>
        <w:spacing w:after="0" w:line="240" w:lineRule="auto"/>
      </w:pPr>
      <w:r>
        <w:separator/>
      </w:r>
    </w:p>
  </w:endnote>
  <w:endnote w:type="continuationSeparator" w:id="0">
    <w:p w14:paraId="105A035C" w14:textId="77777777" w:rsidR="00740344" w:rsidRDefault="00740344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E15C9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  <w:p w14:paraId="70B6B129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90726" w14:textId="77777777" w:rsidR="00740344" w:rsidRDefault="00740344" w:rsidP="00025386">
      <w:pPr>
        <w:spacing w:after="0" w:line="240" w:lineRule="auto"/>
      </w:pPr>
      <w:r>
        <w:separator/>
      </w:r>
    </w:p>
  </w:footnote>
  <w:footnote w:type="continuationSeparator" w:id="0">
    <w:p w14:paraId="3480A7AD" w14:textId="77777777" w:rsidR="00740344" w:rsidRDefault="00740344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61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32"/>
    <w:rsid w:val="00025386"/>
    <w:rsid w:val="000423B9"/>
    <w:rsid w:val="0005366A"/>
    <w:rsid w:val="00055082"/>
    <w:rsid w:val="00082EEE"/>
    <w:rsid w:val="00084786"/>
    <w:rsid w:val="000907B8"/>
    <w:rsid w:val="000A28D6"/>
    <w:rsid w:val="000A41CE"/>
    <w:rsid w:val="000C5400"/>
    <w:rsid w:val="000D0002"/>
    <w:rsid w:val="000F12B8"/>
    <w:rsid w:val="000F5CC3"/>
    <w:rsid w:val="00105A10"/>
    <w:rsid w:val="001074F0"/>
    <w:rsid w:val="00112CA9"/>
    <w:rsid w:val="00117413"/>
    <w:rsid w:val="00126BA2"/>
    <w:rsid w:val="00131774"/>
    <w:rsid w:val="0019354C"/>
    <w:rsid w:val="001C2314"/>
    <w:rsid w:val="0022534C"/>
    <w:rsid w:val="002562B5"/>
    <w:rsid w:val="002B6000"/>
    <w:rsid w:val="002C5A45"/>
    <w:rsid w:val="002F5163"/>
    <w:rsid w:val="00312261"/>
    <w:rsid w:val="003530D3"/>
    <w:rsid w:val="0037797D"/>
    <w:rsid w:val="00382897"/>
    <w:rsid w:val="00397BAF"/>
    <w:rsid w:val="003B4A31"/>
    <w:rsid w:val="003B7559"/>
    <w:rsid w:val="003C2665"/>
    <w:rsid w:val="003D6B41"/>
    <w:rsid w:val="003F22D5"/>
    <w:rsid w:val="004079A8"/>
    <w:rsid w:val="00407F39"/>
    <w:rsid w:val="004374F2"/>
    <w:rsid w:val="00460705"/>
    <w:rsid w:val="00474E38"/>
    <w:rsid w:val="00485239"/>
    <w:rsid w:val="004B0A96"/>
    <w:rsid w:val="004D2B76"/>
    <w:rsid w:val="004E6503"/>
    <w:rsid w:val="004F7C0F"/>
    <w:rsid w:val="00525C28"/>
    <w:rsid w:val="0055145C"/>
    <w:rsid w:val="005530B6"/>
    <w:rsid w:val="005624D8"/>
    <w:rsid w:val="00566BDE"/>
    <w:rsid w:val="0057046B"/>
    <w:rsid w:val="0057286D"/>
    <w:rsid w:val="005B1538"/>
    <w:rsid w:val="005B2482"/>
    <w:rsid w:val="005E0A03"/>
    <w:rsid w:val="005E5C6A"/>
    <w:rsid w:val="005E6732"/>
    <w:rsid w:val="005F760E"/>
    <w:rsid w:val="006120D7"/>
    <w:rsid w:val="00613407"/>
    <w:rsid w:val="00622A9D"/>
    <w:rsid w:val="00623740"/>
    <w:rsid w:val="00634A0E"/>
    <w:rsid w:val="006360AA"/>
    <w:rsid w:val="00657A47"/>
    <w:rsid w:val="00682CA1"/>
    <w:rsid w:val="006B04F1"/>
    <w:rsid w:val="006B0608"/>
    <w:rsid w:val="006B0D16"/>
    <w:rsid w:val="00711CEC"/>
    <w:rsid w:val="00712120"/>
    <w:rsid w:val="00721264"/>
    <w:rsid w:val="00731F45"/>
    <w:rsid w:val="00735B8D"/>
    <w:rsid w:val="00740344"/>
    <w:rsid w:val="00745A44"/>
    <w:rsid w:val="007C5431"/>
    <w:rsid w:val="007D028D"/>
    <w:rsid w:val="007E70E9"/>
    <w:rsid w:val="0083031A"/>
    <w:rsid w:val="00830DCF"/>
    <w:rsid w:val="00866E31"/>
    <w:rsid w:val="008B797E"/>
    <w:rsid w:val="008C4462"/>
    <w:rsid w:val="008C745A"/>
    <w:rsid w:val="008C7E8E"/>
    <w:rsid w:val="008F0992"/>
    <w:rsid w:val="008F1300"/>
    <w:rsid w:val="008F1DA2"/>
    <w:rsid w:val="008F2498"/>
    <w:rsid w:val="00916C89"/>
    <w:rsid w:val="009260DB"/>
    <w:rsid w:val="00950B66"/>
    <w:rsid w:val="00963380"/>
    <w:rsid w:val="00980348"/>
    <w:rsid w:val="00A23612"/>
    <w:rsid w:val="00A2397A"/>
    <w:rsid w:val="00A56A6F"/>
    <w:rsid w:val="00A7081E"/>
    <w:rsid w:val="00A86A48"/>
    <w:rsid w:val="00AA611F"/>
    <w:rsid w:val="00AB6BD2"/>
    <w:rsid w:val="00AB6CD9"/>
    <w:rsid w:val="00B535FE"/>
    <w:rsid w:val="00B6571E"/>
    <w:rsid w:val="00B77707"/>
    <w:rsid w:val="00BC3090"/>
    <w:rsid w:val="00BE3BCE"/>
    <w:rsid w:val="00BF111D"/>
    <w:rsid w:val="00C039A4"/>
    <w:rsid w:val="00C56D7C"/>
    <w:rsid w:val="00C6291F"/>
    <w:rsid w:val="00C643F0"/>
    <w:rsid w:val="00C85BDF"/>
    <w:rsid w:val="00CB679B"/>
    <w:rsid w:val="00D008D0"/>
    <w:rsid w:val="00D55FC4"/>
    <w:rsid w:val="00D801A8"/>
    <w:rsid w:val="00DA1C5A"/>
    <w:rsid w:val="00DC587A"/>
    <w:rsid w:val="00DE73DD"/>
    <w:rsid w:val="00DF3036"/>
    <w:rsid w:val="00E06DDA"/>
    <w:rsid w:val="00E27ABB"/>
    <w:rsid w:val="00E5303A"/>
    <w:rsid w:val="00E60E42"/>
    <w:rsid w:val="00E7275F"/>
    <w:rsid w:val="00E75EFC"/>
    <w:rsid w:val="00E86D3B"/>
    <w:rsid w:val="00E95238"/>
    <w:rsid w:val="00ED1EB0"/>
    <w:rsid w:val="00ED500B"/>
    <w:rsid w:val="00F2141C"/>
    <w:rsid w:val="00F3009C"/>
    <w:rsid w:val="00F334B4"/>
    <w:rsid w:val="00F47E7A"/>
    <w:rsid w:val="00F666AA"/>
    <w:rsid w:val="00F719DA"/>
    <w:rsid w:val="00F730E3"/>
    <w:rsid w:val="00F77038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B7CF4"/>
  <w15:chartTrackingRefBased/>
  <w15:docId w15:val="{C2850964-FAA1-4D7B-80A3-BAA49C91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end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Cendal</dc:creator>
  <cp:keywords/>
  <cp:lastModifiedBy>Alicja Kleszcz</cp:lastModifiedBy>
  <cp:revision>5</cp:revision>
  <cp:lastPrinted>2024-02-13T08:37:00Z</cp:lastPrinted>
  <dcterms:created xsi:type="dcterms:W3CDTF">2023-12-01T10:40:00Z</dcterms:created>
  <dcterms:modified xsi:type="dcterms:W3CDTF">2025-01-30T13:17:00Z</dcterms:modified>
</cp:coreProperties>
</file>