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D247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D4CF7" w:rsidRPr="00BD4CF7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0ECDB43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9A481A4" w14:textId="1E7E3839" w:rsidR="006676AE" w:rsidRPr="0012157F" w:rsidRDefault="00BD4CF7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D4CF7">
        <w:rPr>
          <w:rFonts w:ascii="Arial" w:hAnsi="Arial" w:cs="Arial"/>
        </w:rPr>
        <w:t xml:space="preserve">Powiat Ostrowski, </w:t>
      </w:r>
      <w:r w:rsidR="00572123">
        <w:rPr>
          <w:rFonts w:ascii="Arial" w:hAnsi="Arial" w:cs="Arial"/>
        </w:rPr>
        <w:br/>
      </w:r>
      <w:r w:rsidRPr="00BD4CF7">
        <w:rPr>
          <w:rFonts w:ascii="Arial" w:hAnsi="Arial" w:cs="Arial"/>
        </w:rPr>
        <w:t>Starostwo Powiatowe w Ostrowie Wielkopolskim</w:t>
      </w:r>
    </w:p>
    <w:p w14:paraId="170E446D" w14:textId="77777777" w:rsidR="006676AE" w:rsidRPr="0012157F" w:rsidRDefault="00BD4CF7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D4CF7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D4CF7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1963C6E4" w14:textId="77777777" w:rsidR="00F90CD1" w:rsidRDefault="00BD4CF7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D4CF7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D4CF7">
        <w:rPr>
          <w:rFonts w:ascii="Arial" w:hAnsi="Arial" w:cs="Arial"/>
        </w:rPr>
        <w:t>Ostrów Wielkopolski</w:t>
      </w:r>
    </w:p>
    <w:p w14:paraId="45F03778" w14:textId="2207C0DA" w:rsidR="00C4103F" w:rsidRPr="00572123" w:rsidRDefault="00C4103F" w:rsidP="00572123">
      <w:pPr>
        <w:pStyle w:val="Tekstpodstawowy"/>
        <w:spacing w:after="0" w:line="276" w:lineRule="auto"/>
        <w:rPr>
          <w:rFonts w:ascii="Arial" w:hAnsi="Arial" w:cs="Arial"/>
          <w:i/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0D714CE4" w14:textId="77777777" w:rsidTr="0018769E">
        <w:tc>
          <w:tcPr>
            <w:tcW w:w="2800" w:type="dxa"/>
            <w:shd w:val="clear" w:color="auto" w:fill="auto"/>
          </w:tcPr>
          <w:p w14:paraId="5402858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FCA305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AAD435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FD09E4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27BDF94B" w14:textId="77777777" w:rsidTr="0018769E">
        <w:tc>
          <w:tcPr>
            <w:tcW w:w="2800" w:type="dxa"/>
            <w:shd w:val="clear" w:color="auto" w:fill="auto"/>
          </w:tcPr>
          <w:p w14:paraId="4E9F913B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A936C6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4B3BCA8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E596D2B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E117096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D4CF7" w:rsidRPr="0012157F" w14:paraId="5A0A1DC8" w14:textId="77777777" w:rsidTr="00926CDA">
        <w:tc>
          <w:tcPr>
            <w:tcW w:w="9104" w:type="dxa"/>
            <w:shd w:val="clear" w:color="auto" w:fill="D9D9D9"/>
          </w:tcPr>
          <w:p w14:paraId="3E190921" w14:textId="77777777" w:rsidR="00BD4CF7" w:rsidRPr="0012157F" w:rsidRDefault="00BD4CF7" w:rsidP="00926CDA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17FFA46" w14:textId="0793CD79" w:rsidR="00BD4CF7" w:rsidRPr="0012157F" w:rsidRDefault="00BD4CF7" w:rsidP="00926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D4CF7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572123">
              <w:rPr>
                <w:rFonts w:ascii="Arial" w:hAnsi="Arial" w:cs="Arial"/>
                <w:sz w:val="24"/>
                <w:szCs w:val="24"/>
              </w:rPr>
              <w:t>4</w:t>
            </w:r>
            <w:r w:rsidRPr="00BD4CF7">
              <w:rPr>
                <w:rFonts w:ascii="Arial" w:hAnsi="Arial" w:cs="Arial"/>
                <w:sz w:val="24"/>
                <w:szCs w:val="24"/>
              </w:rPr>
              <w:t>r. poz. 1</w:t>
            </w:r>
            <w:r w:rsidR="00572123">
              <w:rPr>
                <w:rFonts w:ascii="Arial" w:hAnsi="Arial" w:cs="Arial"/>
                <w:sz w:val="24"/>
                <w:szCs w:val="24"/>
              </w:rPr>
              <w:t>320</w:t>
            </w:r>
            <w:r w:rsidRPr="00BD4CF7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05B12D9E" w14:textId="77777777" w:rsidR="00BD4CF7" w:rsidRPr="00612283" w:rsidRDefault="00BD4CF7" w:rsidP="00926CDA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792FC63C" w14:textId="77777777" w:rsidR="00BD4CF7" w:rsidRPr="00612283" w:rsidRDefault="00BD4CF7" w:rsidP="00926CDA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38D4E2B5" w14:textId="77777777" w:rsidR="00BD4CF7" w:rsidRPr="0012157F" w:rsidRDefault="00BD4CF7" w:rsidP="00926CDA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1256E4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34E2DFFA" w14:textId="77777777" w:rsidTr="0018769E">
        <w:tc>
          <w:tcPr>
            <w:tcW w:w="2269" w:type="dxa"/>
            <w:shd w:val="clear" w:color="auto" w:fill="auto"/>
          </w:tcPr>
          <w:p w14:paraId="2405685A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E80F924" w14:textId="77777777" w:rsidR="002578E4" w:rsidRPr="00A2540E" w:rsidRDefault="00BD4CF7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4C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D4CF7" w:rsidRPr="00A2540E" w14:paraId="4B69F875" w14:textId="77777777" w:rsidTr="00926CDA">
        <w:tc>
          <w:tcPr>
            <w:tcW w:w="2269" w:type="dxa"/>
            <w:shd w:val="clear" w:color="auto" w:fill="auto"/>
          </w:tcPr>
          <w:p w14:paraId="7EB74412" w14:textId="77777777" w:rsidR="00BD4CF7" w:rsidRPr="00A2540E" w:rsidRDefault="00BD4CF7" w:rsidP="00926CD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7BB66F7" w14:textId="77777777" w:rsidR="00BD4CF7" w:rsidRPr="00A2540E" w:rsidRDefault="00BD4CF7" w:rsidP="00926CD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4C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RPZ.272.7.2025</w:t>
            </w:r>
          </w:p>
        </w:tc>
      </w:tr>
    </w:tbl>
    <w:p w14:paraId="3B6D7B78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2671B3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="00BD4CF7" w:rsidRPr="00BD4CF7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EE6125D" w14:textId="77777777" w:rsidTr="00650D6C">
        <w:tc>
          <w:tcPr>
            <w:tcW w:w="9104" w:type="dxa"/>
            <w:shd w:val="clear" w:color="auto" w:fill="D9D9D9"/>
          </w:tcPr>
          <w:p w14:paraId="47E4C854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B5B3713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55CC413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C978079" w14:textId="0D200C54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B286CBC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68E04CC6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FEE3805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0E80DD3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520B89D" w14:textId="77777777" w:rsidTr="00CD4DD1">
        <w:tc>
          <w:tcPr>
            <w:tcW w:w="9104" w:type="dxa"/>
            <w:shd w:val="clear" w:color="auto" w:fill="D9D9D9"/>
          </w:tcPr>
          <w:p w14:paraId="11675B28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35749E3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89B760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3DB1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9EF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D4CF7" w:rsidRPr="0012157F" w14:paraId="24A67BA8" w14:textId="77777777" w:rsidTr="00926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D656" w14:textId="77777777" w:rsidR="00BD4CF7" w:rsidRPr="0012157F" w:rsidRDefault="00BD4CF7" w:rsidP="00926CD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8726" w14:textId="77777777" w:rsidR="00BD4CF7" w:rsidRPr="0012157F" w:rsidRDefault="00BD4CF7" w:rsidP="00926CDA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F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0C6717B" w14:textId="77777777" w:rsidR="00BD4CF7" w:rsidRPr="00BD4CF7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7FC49C1" w14:textId="77777777" w:rsidR="00BD4CF7" w:rsidRPr="0012157F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D4CF7" w:rsidRPr="0012157F" w14:paraId="2A79419A" w14:textId="77777777" w:rsidTr="00926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B054" w14:textId="77777777" w:rsidR="00BD4CF7" w:rsidRPr="0012157F" w:rsidRDefault="00BD4CF7" w:rsidP="00926CD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742" w14:textId="77777777" w:rsidR="00BD4CF7" w:rsidRPr="0012157F" w:rsidRDefault="00BD4CF7" w:rsidP="00926CDA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F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D21600D" w14:textId="77777777" w:rsidR="00BD4CF7" w:rsidRPr="00BD4CF7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46ED1F4" w14:textId="77777777" w:rsidR="00BD4CF7" w:rsidRPr="0012157F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D4CF7" w:rsidRPr="0012157F" w14:paraId="67E5F531" w14:textId="77777777" w:rsidTr="00926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11F" w14:textId="77777777" w:rsidR="00BD4CF7" w:rsidRPr="0012157F" w:rsidRDefault="00BD4CF7" w:rsidP="00926CD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4360" w14:textId="77777777" w:rsidR="00BD4CF7" w:rsidRPr="0012157F" w:rsidRDefault="00BD4CF7" w:rsidP="00926CDA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F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2398DCC" w14:textId="77777777" w:rsidR="00BD4CF7" w:rsidRPr="00BD4CF7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5018F5E" w14:textId="77777777" w:rsidR="00BD4CF7" w:rsidRPr="0012157F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D4CF7" w:rsidRPr="0012157F" w14:paraId="1DE8677F" w14:textId="77777777" w:rsidTr="00926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5627" w14:textId="77777777" w:rsidR="00BD4CF7" w:rsidRPr="0012157F" w:rsidRDefault="00BD4CF7" w:rsidP="00926CD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1F4" w14:textId="77777777" w:rsidR="00BD4CF7" w:rsidRPr="0012157F" w:rsidRDefault="00BD4CF7" w:rsidP="00926CDA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F7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AF773D1" w14:textId="77777777" w:rsidR="00BD4CF7" w:rsidRPr="00BD4CF7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5222D8EA" w14:textId="77777777" w:rsidR="00BD4CF7" w:rsidRPr="0012157F" w:rsidRDefault="00BD4CF7" w:rsidP="00926CD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CF7">
              <w:rPr>
                <w:rFonts w:ascii="Arial" w:hAnsi="Arial" w:cs="Arial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</w:tbl>
    <w:p w14:paraId="77D7287C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1439037A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A471E7C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569599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59F71FC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00E4D93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66DF8CE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3EEF14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0AAC1BB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51D6D85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A370874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12C98EC" w14:textId="77777777" w:rsidTr="00CD4DD1">
        <w:tc>
          <w:tcPr>
            <w:tcW w:w="9104" w:type="dxa"/>
            <w:shd w:val="clear" w:color="auto" w:fill="D9D9D9"/>
          </w:tcPr>
          <w:p w14:paraId="6C4C2B7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6F3792A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538A04C" w14:textId="77777777" w:rsidTr="00847232">
        <w:tc>
          <w:tcPr>
            <w:tcW w:w="9104" w:type="dxa"/>
            <w:shd w:val="clear" w:color="auto" w:fill="D9D9D9"/>
          </w:tcPr>
          <w:p w14:paraId="257C1B86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86A5B6E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4239F0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EB5A81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9FF718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7B2E75D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562B1C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264AF4B7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D0F4" w14:textId="77777777" w:rsidR="004E388A" w:rsidRDefault="004E388A" w:rsidP="0038231F">
      <w:pPr>
        <w:spacing w:after="0" w:line="240" w:lineRule="auto"/>
      </w:pPr>
      <w:r>
        <w:separator/>
      </w:r>
    </w:p>
  </w:endnote>
  <w:endnote w:type="continuationSeparator" w:id="0">
    <w:p w14:paraId="450C6002" w14:textId="77777777" w:rsidR="004E388A" w:rsidRDefault="004E38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B71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45CC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4529" w14:textId="77777777" w:rsidR="004E388A" w:rsidRDefault="004E388A" w:rsidP="0038231F">
      <w:pPr>
        <w:spacing w:after="0" w:line="240" w:lineRule="auto"/>
      </w:pPr>
      <w:r>
        <w:separator/>
      </w:r>
    </w:p>
  </w:footnote>
  <w:footnote w:type="continuationSeparator" w:id="0">
    <w:p w14:paraId="7E945222" w14:textId="77777777" w:rsidR="004E388A" w:rsidRDefault="004E388A" w:rsidP="0038231F">
      <w:pPr>
        <w:spacing w:after="0" w:line="240" w:lineRule="auto"/>
      </w:pPr>
      <w:r>
        <w:continuationSeparator/>
      </w:r>
    </w:p>
  </w:footnote>
  <w:footnote w:id="1">
    <w:p w14:paraId="19B2D76B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CFEF5FD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2FEE1C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E841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EAE6" w14:textId="167DDA1D" w:rsidR="00BD4CF7" w:rsidRDefault="007D14AB">
    <w:pPr>
      <w:pStyle w:val="Nagwek"/>
    </w:pPr>
    <w:r>
      <w:rPr>
        <w:noProof/>
      </w:rPr>
      <w:drawing>
        <wp:inline distT="0" distB="0" distL="0" distR="0" wp14:anchorId="75254EDE" wp14:editId="334F8DAA">
          <wp:extent cx="5520690" cy="723900"/>
          <wp:effectExtent l="0" t="0" r="3810" b="0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26435">
    <w:abstractNumId w:val="11"/>
  </w:num>
  <w:num w:numId="2" w16cid:durableId="207766416">
    <w:abstractNumId w:val="0"/>
  </w:num>
  <w:num w:numId="3" w16cid:durableId="448358162">
    <w:abstractNumId w:val="10"/>
  </w:num>
  <w:num w:numId="4" w16cid:durableId="1672681325">
    <w:abstractNumId w:val="13"/>
  </w:num>
  <w:num w:numId="5" w16cid:durableId="1840807813">
    <w:abstractNumId w:val="12"/>
  </w:num>
  <w:num w:numId="6" w16cid:durableId="1586761344">
    <w:abstractNumId w:val="9"/>
  </w:num>
  <w:num w:numId="7" w16cid:durableId="1759980762">
    <w:abstractNumId w:val="1"/>
  </w:num>
  <w:num w:numId="8" w16cid:durableId="1581669384">
    <w:abstractNumId w:val="6"/>
  </w:num>
  <w:num w:numId="9" w16cid:durableId="1707176250">
    <w:abstractNumId w:val="4"/>
  </w:num>
  <w:num w:numId="10" w16cid:durableId="513154556">
    <w:abstractNumId w:val="7"/>
  </w:num>
  <w:num w:numId="11" w16cid:durableId="275059844">
    <w:abstractNumId w:val="5"/>
  </w:num>
  <w:num w:numId="12" w16cid:durableId="1386681079">
    <w:abstractNumId w:val="8"/>
  </w:num>
  <w:num w:numId="13" w16cid:durableId="974064044">
    <w:abstractNumId w:val="3"/>
  </w:num>
  <w:num w:numId="14" w16cid:durableId="119226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8A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388A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2123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14AB"/>
    <w:rsid w:val="007D5B61"/>
    <w:rsid w:val="007E2F69"/>
    <w:rsid w:val="007F3C61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D4CF7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52D8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3367A"/>
  <w15:docId w15:val="{FDA50011-0821-4295-A76A-D6B53BF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5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2025-03-17T09:29:00Z</dcterms:created>
  <dcterms:modified xsi:type="dcterms:W3CDTF">2025-03-17T09:31:00Z</dcterms:modified>
</cp:coreProperties>
</file>