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A0" w:rsidRDefault="005B7AA0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</w:p>
    <w:p w:rsidR="008E1B58" w:rsidRPr="00F255D1" w:rsidRDefault="00F30B6A" w:rsidP="00F255D1">
      <w:pPr>
        <w:shd w:val="clear" w:color="auto" w:fill="FFFFFF"/>
        <w:tabs>
          <w:tab w:val="left" w:pos="709"/>
        </w:tabs>
        <w:spacing w:before="40" w:after="40" w:line="276" w:lineRule="auto"/>
        <w:ind w:left="630" w:right="10"/>
        <w:jc w:val="right"/>
        <w:rPr>
          <w:rFonts w:cs="Arial"/>
          <w:sz w:val="20"/>
        </w:rPr>
      </w:pPr>
      <w:r>
        <w:rPr>
          <w:rFonts w:cs="Arial"/>
          <w:sz w:val="20"/>
        </w:rPr>
        <w:t>Załącznik nr 2</w:t>
      </w:r>
      <w:r w:rsidR="00FB39BA">
        <w:rPr>
          <w:rFonts w:cs="Arial"/>
          <w:sz w:val="20"/>
        </w:rPr>
        <w:t xml:space="preserve"> do S</w:t>
      </w:r>
      <w:r w:rsidR="00EB5002" w:rsidRPr="008766EA">
        <w:rPr>
          <w:rFonts w:cs="Arial"/>
          <w:sz w:val="20"/>
        </w:rPr>
        <w:t>WZ</w:t>
      </w:r>
    </w:p>
    <w:p w:rsidR="008E1B58" w:rsidRDefault="008E1B58" w:rsidP="008B1519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</w:p>
    <w:p w:rsidR="008E1B58" w:rsidRDefault="00EB5002" w:rsidP="00116240">
      <w:pPr>
        <w:pStyle w:val="Tekstpodstawowy"/>
        <w:spacing w:before="40" w:after="40" w:line="276" w:lineRule="auto"/>
        <w:ind w:firstLine="720"/>
        <w:jc w:val="center"/>
        <w:rPr>
          <w:rFonts w:cs="Arial"/>
          <w:b/>
          <w:sz w:val="28"/>
          <w:szCs w:val="28"/>
        </w:rPr>
      </w:pPr>
      <w:r w:rsidRPr="008766EA">
        <w:rPr>
          <w:rFonts w:cs="Arial"/>
          <w:b/>
          <w:sz w:val="28"/>
          <w:szCs w:val="28"/>
        </w:rPr>
        <w:t>FORMULARZ OFERTOWY</w:t>
      </w:r>
    </w:p>
    <w:p w:rsidR="008E1B58" w:rsidRPr="004B63DC" w:rsidRDefault="008E1B58" w:rsidP="009878F1">
      <w:pPr>
        <w:spacing w:before="0" w:line="360" w:lineRule="auto"/>
        <w:jc w:val="center"/>
        <w:rPr>
          <w:rFonts w:cs="Arial"/>
          <w:color w:val="000000"/>
          <w:sz w:val="20"/>
        </w:rPr>
      </w:pPr>
      <w:r w:rsidRPr="004B63DC">
        <w:rPr>
          <w:rFonts w:cs="Arial"/>
          <w:color w:val="000000"/>
          <w:sz w:val="20"/>
        </w:rPr>
        <w:t>Nawiązując do ogłosz</w:t>
      </w:r>
      <w:r w:rsidR="005B7AA0">
        <w:rPr>
          <w:rFonts w:cs="Arial"/>
          <w:color w:val="000000"/>
          <w:sz w:val="20"/>
        </w:rPr>
        <w:t xml:space="preserve">enia  w trybie podstawowym bez negocjacji </w:t>
      </w:r>
      <w:r w:rsidRPr="004B63DC">
        <w:rPr>
          <w:rFonts w:cs="Arial"/>
          <w:color w:val="000000"/>
          <w:sz w:val="20"/>
        </w:rPr>
        <w:t>na</w:t>
      </w:r>
      <w:r w:rsidR="00FF50E6">
        <w:rPr>
          <w:rFonts w:cs="Arial"/>
          <w:color w:val="000000"/>
          <w:sz w:val="20"/>
        </w:rPr>
        <w:t>:</w:t>
      </w:r>
    </w:p>
    <w:p w:rsidR="008E1B58" w:rsidRPr="00081013" w:rsidRDefault="00F30B6A" w:rsidP="00081013">
      <w:pPr>
        <w:widowControl/>
        <w:shd w:val="clear" w:color="auto" w:fill="DEEAF6"/>
        <w:spacing w:before="120" w:after="120" w:line="360" w:lineRule="auto"/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„</w:t>
      </w:r>
      <w:r w:rsidR="00506044">
        <w:rPr>
          <w:rFonts w:cs="Arial"/>
          <w:b/>
          <w:color w:val="000000"/>
          <w:sz w:val="24"/>
          <w:szCs w:val="24"/>
        </w:rPr>
        <w:t>DOSTAWA</w:t>
      </w:r>
      <w:r w:rsidR="005B7AA0">
        <w:rPr>
          <w:rFonts w:cs="Arial"/>
          <w:b/>
          <w:color w:val="000000"/>
          <w:sz w:val="24"/>
          <w:szCs w:val="24"/>
        </w:rPr>
        <w:t xml:space="preserve"> NACZYŃ BIODEGRADOWALNYCH</w:t>
      </w:r>
      <w:r>
        <w:rPr>
          <w:rFonts w:cs="Arial"/>
          <w:b/>
          <w:color w:val="000000"/>
          <w:sz w:val="24"/>
          <w:szCs w:val="24"/>
        </w:rPr>
        <w:t xml:space="preserve">” </w:t>
      </w:r>
      <w:r w:rsidR="003E3871">
        <w:rPr>
          <w:rFonts w:cs="Arial"/>
          <w:b/>
          <w:color w:val="000000"/>
          <w:sz w:val="24"/>
          <w:szCs w:val="24"/>
        </w:rPr>
        <w:br/>
      </w:r>
      <w:r w:rsidR="002B116F">
        <w:rPr>
          <w:rFonts w:cs="Arial"/>
          <w:b/>
          <w:color w:val="000000"/>
          <w:sz w:val="24"/>
          <w:szCs w:val="24"/>
        </w:rPr>
        <w:t xml:space="preserve">- </w:t>
      </w:r>
      <w:r w:rsidR="002B116F" w:rsidRPr="002B116F">
        <w:rPr>
          <w:rFonts w:cs="Arial"/>
          <w:b/>
          <w:color w:val="000000"/>
          <w:sz w:val="24"/>
          <w:szCs w:val="24"/>
        </w:rPr>
        <w:t xml:space="preserve">nr </w:t>
      </w:r>
      <w:r w:rsidR="005B7AA0">
        <w:rPr>
          <w:rFonts w:cs="Arial"/>
          <w:b/>
          <w:color w:val="000000"/>
          <w:sz w:val="24"/>
          <w:szCs w:val="24"/>
        </w:rPr>
        <w:t>referencyjny D/10/12WOG/2025</w:t>
      </w:r>
    </w:p>
    <w:p w:rsidR="00BD730E" w:rsidRDefault="00BD730E" w:rsidP="00116240">
      <w:pPr>
        <w:spacing w:before="40" w:after="40" w:line="276" w:lineRule="auto"/>
        <w:jc w:val="left"/>
        <w:rPr>
          <w:rFonts w:cs="Arial"/>
          <w:sz w:val="20"/>
        </w:rPr>
      </w:pPr>
      <w:r w:rsidRPr="00BD730E">
        <w:rPr>
          <w:rFonts w:cs="Arial"/>
          <w:bCs/>
          <w:sz w:val="20"/>
        </w:rPr>
        <w:t xml:space="preserve">Ja /my </w:t>
      </w:r>
      <w:r w:rsidR="002B1EA6">
        <w:rPr>
          <w:rFonts w:cs="Arial"/>
          <w:bCs/>
          <w:sz w:val="20"/>
        </w:rPr>
        <w:t xml:space="preserve">niżej podpisany/i  </w:t>
      </w:r>
      <w:r w:rsidRPr="00BD730E">
        <w:rPr>
          <w:rFonts w:cs="Arial"/>
          <w:sz w:val="20"/>
        </w:rPr>
        <w:t>………………………………………………</w:t>
      </w:r>
      <w:r w:rsidR="007E7A4C">
        <w:rPr>
          <w:rFonts w:cs="Arial"/>
          <w:sz w:val="20"/>
        </w:rPr>
        <w:t>………</w:t>
      </w:r>
      <w:r w:rsidRPr="00BD730E">
        <w:rPr>
          <w:rFonts w:cs="Arial"/>
          <w:sz w:val="20"/>
        </w:rPr>
        <w:t>…………………………….…………</w:t>
      </w:r>
      <w:r w:rsidR="007E7A4C">
        <w:rPr>
          <w:rFonts w:cs="Arial"/>
          <w:sz w:val="20"/>
        </w:rPr>
        <w:t>………………</w:t>
      </w:r>
      <w:r w:rsidR="00116240">
        <w:rPr>
          <w:rFonts w:cs="Arial"/>
          <w:sz w:val="20"/>
        </w:rPr>
        <w:t>………..</w:t>
      </w:r>
    </w:p>
    <w:p w:rsidR="00116240" w:rsidRPr="00BD730E" w:rsidRDefault="00116240" w:rsidP="00116240">
      <w:pPr>
        <w:spacing w:before="40" w:after="40" w:line="276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BD730E" w:rsidRPr="002B116F" w:rsidRDefault="00BD730E" w:rsidP="00BD730E">
      <w:pPr>
        <w:spacing w:line="276" w:lineRule="auto"/>
        <w:rPr>
          <w:rFonts w:cs="Arial"/>
          <w:i/>
          <w:sz w:val="20"/>
        </w:rPr>
      </w:pPr>
      <w:r w:rsidRPr="00BD730E">
        <w:rPr>
          <w:rFonts w:cs="Arial"/>
          <w:sz w:val="20"/>
        </w:rPr>
        <w:t xml:space="preserve">Działając w imieniu i na rzecz </w:t>
      </w:r>
      <w:r w:rsidRPr="002B116F">
        <w:rPr>
          <w:rFonts w:cs="Arial"/>
          <w:i/>
          <w:sz w:val="20"/>
        </w:rPr>
        <w:t>(dane Wykonawcy)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Pełna nazwa:…………………………………………………</w:t>
      </w:r>
      <w:r>
        <w:rPr>
          <w:rFonts w:cs="Arial"/>
          <w:sz w:val="20"/>
        </w:rPr>
        <w:t>…………………………………………..</w:t>
      </w:r>
      <w:r w:rsidR="007E7A4C">
        <w:rPr>
          <w:rFonts w:cs="Arial"/>
          <w:sz w:val="20"/>
        </w:rPr>
        <w:t>…………</w:t>
      </w:r>
      <w:r w:rsidR="00116240">
        <w:rPr>
          <w:rFonts w:cs="Arial"/>
          <w:sz w:val="20"/>
        </w:rPr>
        <w:t>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(adres, kod, miejscowość) …………………………………………….………</w:t>
      </w:r>
      <w:r w:rsidR="00B15677">
        <w:rPr>
          <w:rFonts w:cs="Arial"/>
          <w:sz w:val="20"/>
        </w:rPr>
        <w:t>……</w:t>
      </w:r>
      <w:r w:rsidR="007E7A4C">
        <w:rPr>
          <w:rFonts w:cs="Arial"/>
          <w:sz w:val="20"/>
        </w:rPr>
        <w:t>……..……………………</w:t>
      </w:r>
      <w:r w:rsidR="00116240">
        <w:rPr>
          <w:rFonts w:cs="Arial"/>
          <w:sz w:val="20"/>
        </w:rPr>
        <w:t>….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NIP …………………………………………</w:t>
      </w:r>
      <w:r w:rsidRPr="00BD730E">
        <w:rPr>
          <w:rFonts w:cs="Arial"/>
          <w:sz w:val="20"/>
        </w:rPr>
        <w:tab/>
      </w:r>
      <w:r w:rsidR="00116240">
        <w:rPr>
          <w:rFonts w:cs="Arial"/>
          <w:sz w:val="20"/>
        </w:rPr>
        <w:t>….</w:t>
      </w:r>
      <w:r w:rsidRPr="00BD730E">
        <w:rPr>
          <w:rFonts w:cs="Arial"/>
          <w:sz w:val="20"/>
        </w:rPr>
        <w:tab/>
        <w:t>REGON ………………………………………………</w:t>
      </w:r>
      <w:r w:rsidR="00116240">
        <w:rPr>
          <w:rFonts w:cs="Arial"/>
          <w:sz w:val="20"/>
        </w:rPr>
        <w:t>…….</w:t>
      </w:r>
    </w:p>
    <w:p w:rsidR="00BD730E" w:rsidRPr="00BD730E" w:rsidRDefault="00BD730E" w:rsidP="00A531E5">
      <w:pPr>
        <w:tabs>
          <w:tab w:val="right" w:pos="9638"/>
        </w:tabs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 xml:space="preserve">PESEL </w:t>
      </w:r>
      <w:r w:rsidRPr="00BD730E">
        <w:rPr>
          <w:rFonts w:cs="Arial"/>
          <w:sz w:val="16"/>
          <w:szCs w:val="16"/>
        </w:rPr>
        <w:t>(dotyczy Wykonawców wpisanych do CEIDG RP oraz Wykonawców będącymi osobami fizycznymi):</w:t>
      </w:r>
      <w:r w:rsidR="00A531E5">
        <w:rPr>
          <w:rFonts w:cs="Arial"/>
          <w:sz w:val="16"/>
          <w:szCs w:val="16"/>
        </w:rPr>
        <w:tab/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………………………..……………………               KRS:………………..……………….………..</w:t>
      </w:r>
    </w:p>
    <w:p w:rsidR="00BD730E" w:rsidRPr="00BD730E" w:rsidRDefault="00BD730E" w:rsidP="00BD730E">
      <w:pPr>
        <w:spacing w:line="276" w:lineRule="auto"/>
        <w:rPr>
          <w:rFonts w:cs="Arial"/>
          <w:sz w:val="20"/>
        </w:rPr>
      </w:pPr>
      <w:r w:rsidRPr="00BD730E">
        <w:rPr>
          <w:rFonts w:cs="Arial"/>
          <w:sz w:val="20"/>
        </w:rPr>
        <w:t>tel. …………………………………………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  <w:r w:rsidRPr="004F5B1A">
        <w:rPr>
          <w:rFonts w:cs="Arial"/>
          <w:sz w:val="20"/>
        </w:rPr>
        <w:t>email: ……………………..…………………</w:t>
      </w:r>
      <w:r w:rsidRPr="00BD730E">
        <w:rPr>
          <w:rFonts w:cs="Arial"/>
          <w:sz w:val="20"/>
        </w:rPr>
        <w:tab/>
      </w:r>
      <w:r w:rsidRPr="00BD730E">
        <w:rPr>
          <w:rFonts w:cs="Arial"/>
          <w:sz w:val="20"/>
        </w:rPr>
        <w:tab/>
      </w:r>
    </w:p>
    <w:p w:rsidR="00B15677" w:rsidRPr="0039551D" w:rsidRDefault="00B15677" w:rsidP="00B15677">
      <w:pPr>
        <w:spacing w:before="120" w:line="360" w:lineRule="auto"/>
        <w:jc w:val="left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8E1B58" w:rsidRDefault="00B15677" w:rsidP="00F255D1">
      <w:pPr>
        <w:spacing w:before="120" w:line="360" w:lineRule="auto"/>
        <w:jc w:val="center"/>
        <w:rPr>
          <w:rFonts w:cs="Arial"/>
          <w:color w:val="000000"/>
          <w:sz w:val="20"/>
        </w:rPr>
      </w:pPr>
      <w:r w:rsidRPr="0039551D">
        <w:rPr>
          <w:rFonts w:cs="Arial"/>
          <w:color w:val="000000"/>
          <w:sz w:val="20"/>
        </w:rPr>
        <w:softHyphen/>
      </w:r>
      <w:r w:rsidRPr="0039551D"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B15677" w:rsidRDefault="00B15677" w:rsidP="00B15677">
      <w:pPr>
        <w:spacing w:before="120" w:line="360" w:lineRule="auto"/>
        <w:jc w:val="left"/>
        <w:rPr>
          <w:rFonts w:cs="Arial"/>
          <w:sz w:val="20"/>
        </w:rPr>
      </w:pPr>
      <w:r w:rsidRPr="0039551D">
        <w:rPr>
          <w:rFonts w:cs="Arial"/>
          <w:color w:val="000000"/>
          <w:sz w:val="20"/>
        </w:rPr>
        <w:t>Dane właściwego terytorialnie Urzędu Skarbowego, pod który podlega Wykonawca:</w:t>
      </w:r>
      <w:r w:rsidRPr="0039551D">
        <w:rPr>
          <w:rFonts w:cs="Arial"/>
          <w:sz w:val="20"/>
          <w:lang w:val="de-DE"/>
        </w:rPr>
        <w:t xml:space="preserve"> ….</w:t>
      </w:r>
      <w:r w:rsidRPr="0039551D"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722B81" w:rsidRPr="0039551D" w:rsidRDefault="00722B81" w:rsidP="00B15677">
      <w:pPr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………………………………………………………………………………………………………………………….</w:t>
      </w:r>
    </w:p>
    <w:p w:rsidR="004F4619" w:rsidRPr="002B116F" w:rsidRDefault="00B15677" w:rsidP="009878F1">
      <w:pPr>
        <w:tabs>
          <w:tab w:val="left" w:pos="3465"/>
          <w:tab w:val="center" w:pos="7143"/>
        </w:tabs>
        <w:spacing w:before="120" w:line="360" w:lineRule="auto"/>
        <w:jc w:val="center"/>
        <w:rPr>
          <w:rFonts w:cs="Arial"/>
          <w:i/>
          <w:color w:val="000000"/>
          <w:sz w:val="20"/>
        </w:rPr>
      </w:pPr>
      <w:r w:rsidRPr="002B116F">
        <w:rPr>
          <w:rFonts w:cs="Arial"/>
          <w:i/>
          <w:sz w:val="20"/>
        </w:rPr>
        <w:t xml:space="preserve">(pełna nazwa, adres siedziby: </w:t>
      </w:r>
      <w:proofErr w:type="spellStart"/>
      <w:r w:rsidRPr="002B116F">
        <w:rPr>
          <w:rFonts w:cs="Arial"/>
          <w:i/>
          <w:sz w:val="20"/>
          <w:lang w:val="de-DE"/>
        </w:rPr>
        <w:t>kod</w:t>
      </w:r>
      <w:proofErr w:type="spellEnd"/>
      <w:r w:rsidRPr="002B116F">
        <w:rPr>
          <w:rFonts w:cs="Arial"/>
          <w:i/>
          <w:sz w:val="20"/>
          <w:lang w:val="de-DE"/>
        </w:rPr>
        <w:t xml:space="preserve"> </w:t>
      </w:r>
      <w:proofErr w:type="spellStart"/>
      <w:r w:rsidRPr="002B116F">
        <w:rPr>
          <w:rFonts w:cs="Arial"/>
          <w:i/>
          <w:sz w:val="20"/>
          <w:lang w:val="de-DE"/>
        </w:rPr>
        <w:t>pocztowy</w:t>
      </w:r>
      <w:proofErr w:type="spellEnd"/>
      <w:r w:rsidRPr="002B116F">
        <w:rPr>
          <w:rFonts w:cs="Arial"/>
          <w:i/>
          <w:sz w:val="20"/>
        </w:rPr>
        <w:t xml:space="preserve"> </w:t>
      </w:r>
      <w:proofErr w:type="spellStart"/>
      <w:r w:rsidRPr="002B116F">
        <w:rPr>
          <w:rFonts w:cs="Arial"/>
          <w:i/>
          <w:sz w:val="20"/>
          <w:lang w:val="de-DE"/>
        </w:rPr>
        <w:t>miejscowość</w:t>
      </w:r>
      <w:proofErr w:type="spellEnd"/>
      <w:r w:rsidRPr="002B116F">
        <w:rPr>
          <w:rFonts w:cs="Arial"/>
          <w:i/>
          <w:sz w:val="20"/>
          <w:lang w:val="de-DE"/>
        </w:rPr>
        <w:t xml:space="preserve">, </w:t>
      </w:r>
      <w:proofErr w:type="spellStart"/>
      <w:r w:rsidRPr="002B116F">
        <w:rPr>
          <w:rFonts w:cs="Arial"/>
          <w:i/>
          <w:sz w:val="20"/>
          <w:lang w:val="de-DE"/>
        </w:rPr>
        <w:t>ulica</w:t>
      </w:r>
      <w:proofErr w:type="spellEnd"/>
      <w:r w:rsidRPr="002B116F">
        <w:rPr>
          <w:rFonts w:cs="Arial"/>
          <w:i/>
          <w:sz w:val="20"/>
          <w:lang w:val="de-DE"/>
        </w:rPr>
        <w:t xml:space="preserve">, </w:t>
      </w:r>
      <w:proofErr w:type="spellStart"/>
      <w:r w:rsidRPr="002B116F">
        <w:rPr>
          <w:rFonts w:cs="Arial"/>
          <w:i/>
          <w:sz w:val="20"/>
          <w:lang w:val="de-DE"/>
        </w:rPr>
        <w:t>województwo</w:t>
      </w:r>
      <w:proofErr w:type="spellEnd"/>
      <w:r w:rsidRPr="002B116F">
        <w:rPr>
          <w:rFonts w:cs="Arial"/>
          <w:i/>
          <w:sz w:val="20"/>
        </w:rPr>
        <w:t>)</w:t>
      </w:r>
    </w:p>
    <w:p w:rsidR="0099369C" w:rsidRDefault="008E1B58" w:rsidP="005B7AA0">
      <w:pPr>
        <w:pStyle w:val="Akapitzlist"/>
        <w:tabs>
          <w:tab w:val="left" w:pos="459"/>
        </w:tabs>
        <w:spacing w:before="240" w:after="12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89655A">
        <w:rPr>
          <w:rFonts w:ascii="Arial" w:hAnsi="Arial" w:cs="Arial"/>
          <w:sz w:val="20"/>
        </w:rPr>
        <w:t>Oferuję/my</w:t>
      </w:r>
      <w:r w:rsidR="004C6FA3" w:rsidRPr="0089655A">
        <w:rPr>
          <w:rFonts w:ascii="Arial" w:hAnsi="Arial" w:cs="Arial"/>
          <w:sz w:val="20"/>
        </w:rPr>
        <w:t xml:space="preserve"> wykonanie przedmiotu zamówienia, </w:t>
      </w:r>
      <w:r w:rsidR="002B1EA6" w:rsidRPr="0089655A">
        <w:rPr>
          <w:rFonts w:ascii="Arial" w:hAnsi="Arial" w:cs="Arial"/>
          <w:sz w:val="20"/>
        </w:rPr>
        <w:t>zgodnie z wymogami określonymi w Specyfikacji Warunków Zamówienia</w:t>
      </w:r>
      <w:r w:rsidR="005B7AA0">
        <w:rPr>
          <w:rFonts w:ascii="Arial" w:hAnsi="Arial" w:cs="Arial"/>
          <w:sz w:val="20"/>
        </w:rPr>
        <w:t xml:space="preserve"> oraz Wymaganiami Eksploatacyjno- Technicznymi</w:t>
      </w:r>
      <w:r w:rsidR="002B1EA6" w:rsidRPr="0089655A">
        <w:rPr>
          <w:rFonts w:ascii="Arial" w:hAnsi="Arial" w:cs="Arial"/>
          <w:sz w:val="20"/>
        </w:rPr>
        <w:t xml:space="preserve">, </w:t>
      </w:r>
      <w:r w:rsidR="004C6FA3" w:rsidRPr="0089655A">
        <w:rPr>
          <w:rFonts w:ascii="Arial" w:hAnsi="Arial" w:cs="Arial"/>
          <w:sz w:val="20"/>
        </w:rPr>
        <w:t>w cenie</w:t>
      </w:r>
      <w:r w:rsidR="002B1EA6" w:rsidRPr="0089655A">
        <w:rPr>
          <w:rFonts w:ascii="Arial" w:hAnsi="Arial" w:cs="Arial"/>
          <w:sz w:val="20"/>
        </w:rPr>
        <w:t xml:space="preserve"> (wartość brutto)</w:t>
      </w:r>
      <w:r w:rsidR="005B7AA0">
        <w:rPr>
          <w:rFonts w:ascii="Arial" w:hAnsi="Arial" w:cs="Arial"/>
          <w:sz w:val="20"/>
        </w:rPr>
        <w:t xml:space="preserve"> obliczonej wg </w:t>
      </w:r>
      <w:r w:rsidR="00722B81" w:rsidRPr="0089655A">
        <w:rPr>
          <w:rFonts w:ascii="Arial" w:hAnsi="Arial" w:cs="Arial"/>
          <w:sz w:val="20"/>
        </w:rPr>
        <w:t>zasad opisanych w SWZ, na p</w:t>
      </w:r>
      <w:r w:rsidR="0089655A" w:rsidRPr="0089655A">
        <w:rPr>
          <w:rFonts w:ascii="Arial" w:hAnsi="Arial" w:cs="Arial"/>
          <w:sz w:val="20"/>
        </w:rPr>
        <w:t>odanej poniżej części postępowania</w:t>
      </w:r>
      <w:r w:rsidR="0089655A" w:rsidRPr="0099369C">
        <w:rPr>
          <w:rFonts w:ascii="Arial" w:hAnsi="Arial" w:cs="Arial"/>
          <w:sz w:val="16"/>
          <w:szCs w:val="16"/>
        </w:rPr>
        <w:t xml:space="preserve">: </w:t>
      </w:r>
    </w:p>
    <w:p w:rsidR="005B7AA0" w:rsidRDefault="002B116F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ab/>
      </w:r>
    </w:p>
    <w:p w:rsidR="0089655A" w:rsidRPr="00081013" w:rsidRDefault="0089655A" w:rsidP="0089655A">
      <w:pPr>
        <w:pStyle w:val="Akapitzlist"/>
        <w:tabs>
          <w:tab w:val="left" w:pos="459"/>
        </w:tabs>
        <w:spacing w:before="240" w:after="120" w:line="360" w:lineRule="auto"/>
        <w:ind w:left="0"/>
        <w:rPr>
          <w:rFonts w:ascii="Arial" w:hAnsi="Arial" w:cs="Arial"/>
          <w:i/>
          <w:color w:val="000000"/>
          <w:sz w:val="12"/>
          <w:szCs w:val="12"/>
        </w:rPr>
      </w:pPr>
      <w:r w:rsidRPr="00081013">
        <w:rPr>
          <w:rFonts w:ascii="Arial" w:hAnsi="Arial" w:cs="Arial"/>
          <w:i/>
          <w:color w:val="000000"/>
          <w:sz w:val="12"/>
          <w:szCs w:val="12"/>
        </w:rPr>
        <w:t>(zaznaczyć x)</w:t>
      </w:r>
    </w:p>
    <w:p w:rsidR="0089655A" w:rsidRPr="0089655A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C1C7E">
        <w:rPr>
          <w:rFonts w:ascii="Arial" w:hAnsi="Arial" w:cs="Arial"/>
          <w:b/>
          <w:sz w:val="20"/>
        </w:rPr>
      </w:r>
      <w:r w:rsidR="006C1C7E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 xml:space="preserve">część 1- </w:t>
      </w:r>
      <w:r w:rsidR="004E180F">
        <w:rPr>
          <w:rFonts w:ascii="Arial" w:hAnsi="Arial" w:cs="Arial"/>
          <w:b/>
          <w:sz w:val="20"/>
        </w:rPr>
        <w:t>Talerze biodegradowalne</w:t>
      </w:r>
    </w:p>
    <w:p w:rsidR="0089655A" w:rsidRPr="004E180F" w:rsidRDefault="0089655A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C1C7E">
        <w:rPr>
          <w:rFonts w:ascii="Arial" w:hAnsi="Arial" w:cs="Arial"/>
          <w:b/>
          <w:sz w:val="20"/>
        </w:rPr>
      </w:r>
      <w:r w:rsidR="006C1C7E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 w:rsidRPr="0089655A">
        <w:rPr>
          <w:rFonts w:ascii="Arial" w:hAnsi="Arial" w:cs="Arial"/>
          <w:sz w:val="20"/>
        </w:rPr>
        <w:t>część 2-</w:t>
      </w:r>
      <w:r w:rsidR="004E180F">
        <w:rPr>
          <w:rFonts w:ascii="Arial" w:hAnsi="Arial" w:cs="Arial"/>
          <w:sz w:val="20"/>
        </w:rPr>
        <w:t xml:space="preserve"> </w:t>
      </w:r>
      <w:r w:rsidR="004E180F" w:rsidRPr="004E180F">
        <w:rPr>
          <w:rFonts w:ascii="Arial" w:hAnsi="Arial" w:cs="Arial"/>
          <w:b/>
          <w:sz w:val="20"/>
        </w:rPr>
        <w:t>Sztućce biodegradowalne</w:t>
      </w:r>
    </w:p>
    <w:p w:rsidR="00081013" w:rsidRDefault="00081013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89655A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655A">
        <w:rPr>
          <w:rFonts w:ascii="Arial" w:hAnsi="Arial" w:cs="Arial"/>
          <w:b/>
          <w:sz w:val="20"/>
        </w:rPr>
        <w:instrText xml:space="preserve"> FORMCHECKBOX </w:instrText>
      </w:r>
      <w:r w:rsidR="006C1C7E">
        <w:rPr>
          <w:rFonts w:ascii="Arial" w:hAnsi="Arial" w:cs="Arial"/>
          <w:b/>
          <w:sz w:val="20"/>
        </w:rPr>
      </w:r>
      <w:r w:rsidR="006C1C7E">
        <w:rPr>
          <w:rFonts w:ascii="Arial" w:hAnsi="Arial" w:cs="Arial"/>
          <w:b/>
          <w:sz w:val="20"/>
        </w:rPr>
        <w:fldChar w:fldCharType="separate"/>
      </w:r>
      <w:r w:rsidRPr="0089655A">
        <w:rPr>
          <w:rFonts w:ascii="Arial" w:hAnsi="Arial" w:cs="Arial"/>
          <w:b/>
          <w:sz w:val="20"/>
        </w:rPr>
        <w:fldChar w:fldCharType="end"/>
      </w:r>
      <w:r w:rsidRPr="0089655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część 3</w:t>
      </w:r>
      <w:r w:rsidRPr="0089655A">
        <w:rPr>
          <w:rFonts w:ascii="Arial" w:hAnsi="Arial" w:cs="Arial"/>
          <w:sz w:val="20"/>
        </w:rPr>
        <w:t xml:space="preserve">- </w:t>
      </w:r>
      <w:r w:rsidR="004E180F">
        <w:rPr>
          <w:rFonts w:ascii="Arial" w:hAnsi="Arial" w:cs="Arial"/>
          <w:b/>
          <w:sz w:val="20"/>
        </w:rPr>
        <w:t>Kubki biodegradowalne</w:t>
      </w:r>
    </w:p>
    <w:p w:rsidR="004E180F" w:rsidRDefault="004E180F" w:rsidP="00081013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</w:p>
    <w:p w:rsidR="00471CE3" w:rsidRDefault="00471CE3" w:rsidP="005533DA">
      <w:pPr>
        <w:pStyle w:val="Tekstpodstawowy"/>
        <w:spacing w:before="40" w:line="240" w:lineRule="auto"/>
        <w:rPr>
          <w:rFonts w:cs="Arial"/>
          <w:b/>
          <w:sz w:val="20"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71CE3" w:rsidTr="00081013">
        <w:trPr>
          <w:trHeight w:val="736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471CE3" w:rsidRPr="003E3871" w:rsidRDefault="00471CE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CF0C85">
              <w:rPr>
                <w:rFonts w:cs="Arial"/>
                <w:b/>
                <w:color w:val="000000"/>
                <w:sz w:val="20"/>
              </w:rPr>
              <w:lastRenderedPageBreak/>
              <w:t>Część 1</w:t>
            </w:r>
            <w:r>
              <w:rPr>
                <w:rFonts w:cs="Arial"/>
                <w:b/>
                <w:color w:val="000000"/>
                <w:sz w:val="20"/>
              </w:rPr>
              <w:t xml:space="preserve">- </w:t>
            </w:r>
            <w:r w:rsidR="004E180F">
              <w:rPr>
                <w:rFonts w:cs="Arial"/>
                <w:b/>
                <w:sz w:val="20"/>
              </w:rPr>
              <w:t>Talerze biodegradowalne</w:t>
            </w:r>
          </w:p>
        </w:tc>
      </w:tr>
      <w:tr w:rsidR="00471CE3" w:rsidTr="004100A9">
        <w:tc>
          <w:tcPr>
            <w:tcW w:w="10201" w:type="dxa"/>
            <w:gridSpan w:val="6"/>
          </w:tcPr>
          <w:p w:rsidR="00471CE3" w:rsidRPr="00471CE3" w:rsidRDefault="00471CE3" w:rsidP="00471CE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424997" w:rsidTr="00081013">
        <w:trPr>
          <w:trHeight w:val="1343"/>
        </w:trPr>
        <w:tc>
          <w:tcPr>
            <w:tcW w:w="456" w:type="dxa"/>
          </w:tcPr>
          <w:p w:rsidR="00424997" w:rsidRPr="003E3871" w:rsidRDefault="00424997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424997" w:rsidRPr="003E3871" w:rsidRDefault="00424997" w:rsidP="00471CE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424997" w:rsidRDefault="00424997" w:rsidP="00471CE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24997" w:rsidRPr="003E3871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 xml:space="preserve">(łączna wartość </w:t>
            </w:r>
            <w:r w:rsidR="004E180F">
              <w:rPr>
                <w:rFonts w:cs="Arial"/>
                <w:b/>
                <w:sz w:val="16"/>
                <w:szCs w:val="16"/>
              </w:rPr>
              <w:t>netto oferty wynikająca z zał. 3</w:t>
            </w:r>
            <w:r>
              <w:rPr>
                <w:rFonts w:cs="Arial"/>
                <w:b/>
                <w:sz w:val="16"/>
                <w:szCs w:val="16"/>
              </w:rPr>
              <w:t>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24997" w:rsidRDefault="00424997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424997" w:rsidRPr="003E3871" w:rsidRDefault="00424997" w:rsidP="00471CE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4100A9" w:rsidRDefault="004100A9" w:rsidP="004100A9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24997" w:rsidRPr="003E3871" w:rsidRDefault="00424997" w:rsidP="004100A9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 w:rsidR="004100A9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</w:t>
            </w:r>
            <w:r w:rsidR="004E180F">
              <w:rPr>
                <w:rFonts w:cs="Arial"/>
                <w:b/>
                <w:bCs/>
                <w:sz w:val="16"/>
                <w:szCs w:val="16"/>
              </w:rPr>
              <w:t>rutto oferty wynikająca z zał. 3</w:t>
            </w:r>
            <w:r>
              <w:rPr>
                <w:rFonts w:cs="Arial"/>
                <w:b/>
                <w:bCs/>
                <w:sz w:val="16"/>
                <w:szCs w:val="16"/>
              </w:rPr>
              <w:t>.1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24997" w:rsidTr="004100A9">
        <w:tc>
          <w:tcPr>
            <w:tcW w:w="456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424997" w:rsidRPr="003E3871" w:rsidRDefault="00424997" w:rsidP="00424997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24997" w:rsidRPr="003E3871" w:rsidRDefault="00424997" w:rsidP="003E3871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24997" w:rsidTr="00FB033C">
        <w:trPr>
          <w:trHeight w:val="722"/>
        </w:trPr>
        <w:tc>
          <w:tcPr>
            <w:tcW w:w="456" w:type="dxa"/>
          </w:tcPr>
          <w:p w:rsidR="00424997" w:rsidRPr="003E3871" w:rsidRDefault="00424997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424997" w:rsidRPr="00471CE3" w:rsidRDefault="004E180F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>Dostawa talerzy biodegradowalnych</w:t>
            </w:r>
            <w:r w:rsidR="00FB033C">
              <w:rPr>
                <w:rFonts w:cs="Arial"/>
                <w:bCs/>
                <w:szCs w:val="18"/>
              </w:rPr>
              <w:t xml:space="preserve">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24997" w:rsidRPr="00471CE3" w:rsidRDefault="00424997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24997" w:rsidRPr="00471CE3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</w:t>
            </w:r>
            <w:r w:rsidR="00424997">
              <w:rPr>
                <w:rFonts w:cs="Arial"/>
                <w:sz w:val="16"/>
                <w:szCs w:val="16"/>
              </w:rPr>
              <w:t>………………… zł</w:t>
            </w:r>
          </w:p>
        </w:tc>
      </w:tr>
      <w:tr w:rsidR="00FB033C" w:rsidTr="004100A9">
        <w:tc>
          <w:tcPr>
            <w:tcW w:w="456" w:type="dxa"/>
          </w:tcPr>
          <w:p w:rsidR="00FB033C" w:rsidRDefault="00FB033C" w:rsidP="00471CE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B033C" w:rsidRDefault="004E180F" w:rsidP="002A72F5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talerzy </w:t>
            </w:r>
            <w:r w:rsidR="00A10FE0">
              <w:rPr>
                <w:rFonts w:cs="Arial"/>
                <w:bCs/>
                <w:szCs w:val="18"/>
              </w:rPr>
              <w:t>biodegradowalnych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FB033C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B033C" w:rsidRDefault="00FB033C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71CE3" w:rsidTr="006C1C7E">
        <w:trPr>
          <w:trHeight w:val="766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471CE3" w:rsidRPr="003E3871" w:rsidRDefault="00471CE3" w:rsidP="00471CE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603D6"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71CE3" w:rsidRPr="003E3871" w:rsidRDefault="00471CE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</w:t>
            </w:r>
            <w:r w:rsidR="004100A9">
              <w:rPr>
                <w:rFonts w:cs="Arial"/>
                <w:b/>
                <w:sz w:val="16"/>
                <w:szCs w:val="16"/>
              </w:rPr>
              <w:t>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 w:rsidR="004100A9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zł</w:t>
            </w:r>
          </w:p>
        </w:tc>
      </w:tr>
      <w:tr w:rsidR="004A2396" w:rsidTr="006C1C7E">
        <w:trPr>
          <w:trHeight w:val="1517"/>
        </w:trPr>
        <w:tc>
          <w:tcPr>
            <w:tcW w:w="10201" w:type="dxa"/>
            <w:gridSpan w:val="6"/>
            <w:shd w:val="clear" w:color="auto" w:fill="auto"/>
          </w:tcPr>
          <w:p w:rsidR="004A2396" w:rsidRDefault="004A2396" w:rsidP="006C1C7E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>TERMIN DOSTAWY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:rsidR="004A2396" w:rsidRPr="004A2396" w:rsidRDefault="004A2396" w:rsidP="006C1C7E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:rsidR="004A2396" w:rsidRPr="006C1C7E" w:rsidRDefault="004A2396" w:rsidP="004A2396">
            <w:pPr>
              <w:pStyle w:val="Tekstpodstawowy"/>
              <w:spacing w:before="40" w:line="240" w:lineRule="auto"/>
              <w:ind w:left="720"/>
              <w:rPr>
                <w:rFonts w:cs="Arial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6C1C7E" w:rsidRPr="006C1C7E">
              <w:rPr>
                <w:rFonts w:cs="Arial"/>
                <w:b/>
                <w:color w:val="000000"/>
                <w:szCs w:val="18"/>
              </w:rPr>
              <w:t>od 1 do 10 dni kalendarzowych</w:t>
            </w:r>
            <w:r w:rsidR="006C1C7E"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="009E4BAE">
              <w:rPr>
                <w:rFonts w:cs="Arial"/>
                <w:color w:val="000000"/>
                <w:szCs w:val="18"/>
              </w:rPr>
              <w:br/>
              <w:t xml:space="preserve">       oraz </w:t>
            </w:r>
            <w:r w:rsidR="006C1C7E" w:rsidRPr="006C1C7E">
              <w:rPr>
                <w:rFonts w:cs="Arial"/>
                <w:color w:val="000000"/>
                <w:szCs w:val="18"/>
              </w:rPr>
              <w:t>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4A2396" w:rsidRPr="006C1C7E" w:rsidRDefault="004A2396" w:rsidP="006C1C7E">
            <w:pPr>
              <w:pStyle w:val="Tekstpodstawowy"/>
              <w:spacing w:before="40" w:line="240" w:lineRule="auto"/>
              <w:ind w:left="720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6C1C7E" w:rsidRPr="006C1C7E">
              <w:rPr>
                <w:rFonts w:cs="Arial"/>
                <w:b/>
                <w:color w:val="000000"/>
                <w:szCs w:val="18"/>
              </w:rPr>
              <w:t>od 11 do 20 dni kalendarzowych</w:t>
            </w:r>
            <w:r w:rsidR="006C1C7E"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="006C1C7E" w:rsidRPr="006C1C7E">
              <w:rPr>
                <w:rFonts w:cs="Arial"/>
                <w:color w:val="000000"/>
                <w:szCs w:val="18"/>
              </w:rPr>
              <w:br/>
              <w:t xml:space="preserve">     </w:t>
            </w:r>
            <w:r w:rsidR="009E4BAE">
              <w:rPr>
                <w:rFonts w:cs="Arial"/>
                <w:color w:val="000000"/>
                <w:szCs w:val="18"/>
              </w:rPr>
              <w:t xml:space="preserve">  </w:t>
            </w:r>
            <w:r w:rsidR="006C1C7E" w:rsidRPr="006C1C7E">
              <w:rPr>
                <w:rFonts w:cs="Arial"/>
                <w:color w:val="000000"/>
                <w:szCs w:val="18"/>
              </w:rPr>
              <w:t>oraz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4A2396" w:rsidRPr="006C1C7E" w:rsidRDefault="004A2396" w:rsidP="006C1C7E">
            <w:pPr>
              <w:pStyle w:val="Tekstpodstawowy"/>
              <w:spacing w:before="4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6C1C7E" w:rsidRPr="006C1C7E">
              <w:rPr>
                <w:rFonts w:cs="Arial"/>
                <w:b/>
                <w:color w:val="000000"/>
                <w:szCs w:val="18"/>
              </w:rPr>
              <w:t>od 21 do 30 dni kalendarzowych</w:t>
            </w:r>
            <w:r w:rsidR="006C1C7E"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="006C1C7E" w:rsidRPr="006C1C7E">
              <w:rPr>
                <w:rFonts w:cs="Arial"/>
                <w:color w:val="000000"/>
                <w:szCs w:val="18"/>
              </w:rPr>
              <w:br/>
              <w:t xml:space="preserve">     </w:t>
            </w:r>
            <w:r w:rsidR="009E4BAE">
              <w:rPr>
                <w:rFonts w:cs="Arial"/>
                <w:color w:val="000000"/>
                <w:szCs w:val="18"/>
              </w:rPr>
              <w:t xml:space="preserve">  </w:t>
            </w:r>
            <w:r w:rsidR="006C1C7E" w:rsidRPr="006C1C7E">
              <w:rPr>
                <w:rFonts w:cs="Arial"/>
                <w:color w:val="000000"/>
                <w:szCs w:val="18"/>
              </w:rPr>
              <w:t>oraz 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</w:tc>
      </w:tr>
    </w:tbl>
    <w:p w:rsidR="00081013" w:rsidRPr="004A2396" w:rsidRDefault="004A2396" w:rsidP="004A2396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r w:rsidRPr="00B57228">
        <w:rPr>
          <w:i/>
        </w:rPr>
        <w:t>Należy zaznaczyć wybrany prze</w:t>
      </w:r>
      <w:r>
        <w:rPr>
          <w:i/>
        </w:rPr>
        <w:t>z Wykonawcę termin dostawy. Nie</w:t>
      </w:r>
      <w:r w:rsidRPr="00B57228">
        <w:rPr>
          <w:i/>
        </w:rPr>
        <w:t xml:space="preserve">zaznaczenie żadnej pozycji będzie oznaczało, że Wykonawca zrealizuje </w:t>
      </w:r>
      <w:r>
        <w:rPr>
          <w:i/>
        </w:rPr>
        <w:t xml:space="preserve">dostawę przedmiotu zamówienia w </w:t>
      </w:r>
      <w:r w:rsidRPr="00B57228">
        <w:rPr>
          <w:i/>
        </w:rPr>
        <w:t>termin</w:t>
      </w:r>
      <w:r>
        <w:rPr>
          <w:i/>
        </w:rPr>
        <w:t>ie</w:t>
      </w:r>
      <w:r w:rsidRPr="00B57228">
        <w:rPr>
          <w:i/>
        </w:rPr>
        <w:t xml:space="preserve"> </w:t>
      </w:r>
      <w:r>
        <w:rPr>
          <w:i/>
        </w:rPr>
        <w:t>maksymalnym przewidzianym przez Zamawiającego, wynoszącym 30 dni kalendarzowych i przyzna 0 pkt w kryterium termin dostawy.</w:t>
      </w:r>
      <w:r w:rsidRPr="00B57228">
        <w:rPr>
          <w:i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4100A9" w:rsidRPr="003E3871" w:rsidTr="00081013">
        <w:trPr>
          <w:trHeight w:val="778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2- </w:t>
            </w:r>
            <w:r w:rsidR="004E180F">
              <w:rPr>
                <w:rFonts w:cs="Arial"/>
                <w:b/>
                <w:sz w:val="20"/>
              </w:rPr>
              <w:t>Sztućce biodegradowalne</w:t>
            </w:r>
          </w:p>
        </w:tc>
      </w:tr>
      <w:tr w:rsidR="004100A9" w:rsidRPr="00471CE3" w:rsidTr="00081013">
        <w:tc>
          <w:tcPr>
            <w:tcW w:w="10201" w:type="dxa"/>
            <w:gridSpan w:val="6"/>
          </w:tcPr>
          <w:p w:rsidR="004100A9" w:rsidRPr="00471CE3" w:rsidRDefault="004100A9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4100A9" w:rsidRPr="003E3871" w:rsidTr="00081013">
        <w:tc>
          <w:tcPr>
            <w:tcW w:w="456" w:type="dxa"/>
          </w:tcPr>
          <w:p w:rsidR="004100A9" w:rsidRPr="003E3871" w:rsidRDefault="004100A9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4100A9" w:rsidRPr="003E3871" w:rsidRDefault="004100A9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4100A9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100A9" w:rsidRDefault="004100A9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 xml:space="preserve">(łączna wartość </w:t>
            </w:r>
            <w:r w:rsidR="004E180F">
              <w:rPr>
                <w:rFonts w:cs="Arial"/>
                <w:b/>
                <w:sz w:val="16"/>
                <w:szCs w:val="16"/>
              </w:rPr>
              <w:t>netto oferty wynikająca z zał. 3</w:t>
            </w:r>
            <w:r>
              <w:rPr>
                <w:rFonts w:cs="Arial"/>
                <w:b/>
                <w:sz w:val="16"/>
                <w:szCs w:val="16"/>
              </w:rPr>
              <w:t>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  <w:p w:rsidR="004100A9" w:rsidRPr="003E3871" w:rsidRDefault="004100A9" w:rsidP="00081013">
            <w:pPr>
              <w:pStyle w:val="Tekstpodstawowy"/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100A9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4100A9" w:rsidRPr="003E3871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4100A9" w:rsidRDefault="004100A9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4100A9" w:rsidRPr="003E3871" w:rsidRDefault="004100A9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łączna wartość brutto oferty </w:t>
            </w:r>
            <w:r w:rsidR="004E180F">
              <w:rPr>
                <w:rFonts w:cs="Arial"/>
                <w:b/>
                <w:bCs/>
                <w:sz w:val="16"/>
                <w:szCs w:val="16"/>
              </w:rPr>
              <w:t>wynikająca z zał. 3</w:t>
            </w:r>
            <w:r>
              <w:rPr>
                <w:rFonts w:cs="Arial"/>
                <w:b/>
                <w:bCs/>
                <w:sz w:val="16"/>
                <w:szCs w:val="16"/>
              </w:rPr>
              <w:t>.2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4100A9" w:rsidRPr="003E3871" w:rsidTr="00081013">
        <w:tc>
          <w:tcPr>
            <w:tcW w:w="45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4100A9" w:rsidRPr="003E3871" w:rsidRDefault="004100A9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4100A9" w:rsidRPr="00471CE3" w:rsidTr="005B7AA0">
        <w:trPr>
          <w:trHeight w:val="584"/>
        </w:trPr>
        <w:tc>
          <w:tcPr>
            <w:tcW w:w="456" w:type="dxa"/>
          </w:tcPr>
          <w:p w:rsidR="004100A9" w:rsidRPr="003E3871" w:rsidRDefault="004100A9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4100A9" w:rsidRPr="004E180F" w:rsidRDefault="004100A9" w:rsidP="004E180F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="004E180F">
              <w:rPr>
                <w:rFonts w:cs="Arial"/>
                <w:bCs/>
                <w:szCs w:val="18"/>
              </w:rPr>
              <w:t>sztućców</w:t>
            </w:r>
            <w:r w:rsidR="005B7AA0">
              <w:rPr>
                <w:rFonts w:cs="Arial"/>
                <w:bCs/>
                <w:szCs w:val="18"/>
              </w:rPr>
              <w:t xml:space="preserve"> </w:t>
            </w:r>
            <w:r w:rsidR="004E180F">
              <w:rPr>
                <w:rFonts w:cs="Arial"/>
                <w:bCs/>
                <w:szCs w:val="18"/>
              </w:rPr>
              <w:t xml:space="preserve">biodegradowalnych          </w:t>
            </w:r>
            <w:r w:rsidR="00FB033C">
              <w:rPr>
                <w:rFonts w:cs="Arial"/>
                <w:bCs/>
                <w:szCs w:val="18"/>
              </w:rPr>
              <w:t>(zamówienie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100A9" w:rsidRPr="00471CE3" w:rsidRDefault="004100A9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FB033C" w:rsidRPr="00471CE3" w:rsidTr="005B7AA0">
        <w:trPr>
          <w:trHeight w:val="642"/>
        </w:trPr>
        <w:tc>
          <w:tcPr>
            <w:tcW w:w="456" w:type="dxa"/>
          </w:tcPr>
          <w:p w:rsidR="00FB033C" w:rsidRDefault="00FB033C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FB033C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Dosta</w:t>
            </w:r>
            <w:r w:rsidR="004E180F">
              <w:rPr>
                <w:rFonts w:cs="Arial"/>
                <w:bCs/>
                <w:szCs w:val="18"/>
              </w:rPr>
              <w:t xml:space="preserve">wa </w:t>
            </w:r>
            <w:r w:rsidR="004E180F" w:rsidRPr="004E180F">
              <w:rPr>
                <w:rFonts w:cs="Arial"/>
                <w:bCs/>
                <w:szCs w:val="18"/>
              </w:rPr>
              <w:t xml:space="preserve">sztućców biodegradowalnych          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FB033C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FB033C" w:rsidRDefault="00FB033C" w:rsidP="005B7AA0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4100A9" w:rsidRPr="003E3871" w:rsidTr="00081013">
        <w:trPr>
          <w:trHeight w:val="879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4100A9" w:rsidRPr="003E3871" w:rsidRDefault="004100A9" w:rsidP="004100A9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lastRenderedPageBreak/>
              <w:t xml:space="preserve">ŁĄCZNA </w:t>
            </w:r>
            <w:r w:rsidR="00FB033C"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stanowi całkowite </w:t>
            </w:r>
            <w:r w:rsidRPr="0069209F">
              <w:rPr>
                <w:rFonts w:cs="Arial"/>
                <w:color w:val="000000"/>
                <w:sz w:val="16"/>
                <w:szCs w:val="16"/>
                <w:shd w:val="clear" w:color="auto" w:fill="D0CECE" w:themeFill="background2" w:themeFillShade="E6"/>
              </w:rPr>
              <w:t>wynagrodzenie Wykonawcy, uwzględniające wszystkie koszty związane z realizacją przedmiotu zamówienia zgodnie z niniejszą SWZ.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4100A9" w:rsidRPr="003E3871" w:rsidRDefault="004100A9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</w:t>
            </w:r>
            <w:r w:rsidR="00FB033C">
              <w:rPr>
                <w:rFonts w:cs="Arial"/>
                <w:b/>
                <w:sz w:val="16"/>
                <w:szCs w:val="16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 xml:space="preserve">  zł</w:t>
            </w:r>
          </w:p>
        </w:tc>
      </w:tr>
      <w:tr w:rsidR="006C1C7E" w:rsidRPr="003E3871" w:rsidTr="006C1C7E">
        <w:trPr>
          <w:trHeight w:val="879"/>
        </w:trPr>
        <w:tc>
          <w:tcPr>
            <w:tcW w:w="10201" w:type="dxa"/>
            <w:gridSpan w:val="6"/>
            <w:shd w:val="clear" w:color="auto" w:fill="auto"/>
          </w:tcPr>
          <w:p w:rsidR="006C1C7E" w:rsidRDefault="006C1C7E" w:rsidP="006C1C7E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>TERMIN DOSTAWY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:rsidR="006C1C7E" w:rsidRPr="004A2396" w:rsidRDefault="006C1C7E" w:rsidP="006C1C7E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:rsidR="006C1C7E" w:rsidRPr="006C1C7E" w:rsidRDefault="006C1C7E" w:rsidP="006C1C7E">
            <w:pPr>
              <w:pStyle w:val="Tekstpodstawowy"/>
              <w:spacing w:before="40" w:line="240" w:lineRule="auto"/>
              <w:ind w:left="720"/>
              <w:rPr>
                <w:rFonts w:cs="Arial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od 1 do 10 dni kalendarzowych</w:t>
            </w:r>
            <w:r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="009E4BAE">
              <w:rPr>
                <w:rFonts w:cs="Arial"/>
                <w:color w:val="000000"/>
                <w:szCs w:val="18"/>
              </w:rPr>
              <w:br/>
              <w:t xml:space="preserve">       oraz </w:t>
            </w:r>
            <w:r w:rsidRPr="006C1C7E">
              <w:rPr>
                <w:rFonts w:cs="Arial"/>
                <w:color w:val="000000"/>
                <w:szCs w:val="18"/>
              </w:rPr>
              <w:t>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6C1C7E" w:rsidRPr="006C1C7E" w:rsidRDefault="006C1C7E" w:rsidP="006C1C7E">
            <w:pPr>
              <w:pStyle w:val="Tekstpodstawowy"/>
              <w:spacing w:before="40" w:after="0" w:line="240" w:lineRule="auto"/>
              <w:ind w:left="720"/>
              <w:rPr>
                <w:rFonts w:cs="Arial"/>
                <w:color w:val="000000"/>
                <w:szCs w:val="18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b/>
                <w:color w:val="000000"/>
                <w:szCs w:val="18"/>
              </w:rPr>
              <w:t>od 11 do 20 dni kalendarzowych</w:t>
            </w:r>
            <w:r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Pr="006C1C7E">
              <w:rPr>
                <w:rFonts w:cs="Arial"/>
                <w:color w:val="000000"/>
                <w:szCs w:val="18"/>
              </w:rPr>
              <w:br/>
              <w:t xml:space="preserve">      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color w:val="000000"/>
                <w:szCs w:val="18"/>
              </w:rPr>
              <w:t>oraz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6C1C7E" w:rsidRDefault="006C1C7E" w:rsidP="006C1C7E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 w:rsidRPr="006C1C7E">
              <w:rPr>
                <w:rFonts w:cs="Arial"/>
                <w:b/>
                <w:color w:val="000000"/>
                <w:szCs w:val="18"/>
              </w:rPr>
              <w:t xml:space="preserve">            </w:t>
            </w:r>
            <w:r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9E4BA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C7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6C1C7E">
              <w:rPr>
                <w:rFonts w:cs="Arial"/>
                <w:b/>
                <w:color w:val="000000"/>
                <w:szCs w:val="18"/>
              </w:rPr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6C1C7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6C1C7E">
              <w:rPr>
                <w:rFonts w:cs="Arial"/>
                <w:b/>
                <w:color w:val="000000"/>
                <w:szCs w:val="18"/>
              </w:rPr>
              <w:t xml:space="preserve"> od 21 do 30 dni kalendarzowych</w:t>
            </w:r>
            <w:r w:rsidRPr="006C1C7E">
              <w:rPr>
                <w:rFonts w:cs="Arial"/>
                <w:color w:val="000000"/>
                <w:szCs w:val="18"/>
              </w:rPr>
              <w:t xml:space="preserve">; od dnia podpisania umowy (dla zamówienia podstawowego) oraz </w:t>
            </w:r>
            <w:r w:rsidRPr="006C1C7E">
              <w:rPr>
                <w:rFonts w:cs="Arial"/>
                <w:color w:val="000000"/>
                <w:szCs w:val="18"/>
              </w:rPr>
              <w:br/>
              <w:t xml:space="preserve">                  </w:t>
            </w:r>
            <w:r>
              <w:rPr>
                <w:rFonts w:cs="Arial"/>
                <w:color w:val="000000"/>
                <w:szCs w:val="18"/>
              </w:rPr>
              <w:t xml:space="preserve">  </w:t>
            </w:r>
            <w:r w:rsidR="009E4BAE">
              <w:rPr>
                <w:rFonts w:cs="Arial"/>
                <w:color w:val="000000"/>
                <w:szCs w:val="18"/>
              </w:rPr>
              <w:t xml:space="preserve">  </w:t>
            </w:r>
            <w:r w:rsidRPr="006C1C7E">
              <w:rPr>
                <w:rFonts w:cs="Arial"/>
                <w:color w:val="000000"/>
                <w:szCs w:val="18"/>
              </w:rPr>
              <w:t>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</w:tc>
      </w:tr>
    </w:tbl>
    <w:p w:rsidR="00F1798A" w:rsidRPr="006C1C7E" w:rsidRDefault="006C1C7E" w:rsidP="006C1C7E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r w:rsidRPr="00B57228">
        <w:rPr>
          <w:i/>
        </w:rPr>
        <w:t>Należy zaznaczyć wybrany prze</w:t>
      </w:r>
      <w:r>
        <w:rPr>
          <w:i/>
        </w:rPr>
        <w:t>z Wykonawcę termin dostawy. Nie</w:t>
      </w:r>
      <w:r w:rsidRPr="00B57228">
        <w:rPr>
          <w:i/>
        </w:rPr>
        <w:t xml:space="preserve">zaznaczenie żadnej pozycji będzie oznaczało, że Wykonawca zrealizuje </w:t>
      </w:r>
      <w:r>
        <w:rPr>
          <w:i/>
        </w:rPr>
        <w:t xml:space="preserve">dostawę przedmiotu zamówienia w </w:t>
      </w:r>
      <w:r w:rsidRPr="00B57228">
        <w:rPr>
          <w:i/>
        </w:rPr>
        <w:t>termin</w:t>
      </w:r>
      <w:r>
        <w:rPr>
          <w:i/>
        </w:rPr>
        <w:t>ie</w:t>
      </w:r>
      <w:r w:rsidRPr="00B57228">
        <w:rPr>
          <w:i/>
        </w:rPr>
        <w:t xml:space="preserve"> </w:t>
      </w:r>
      <w:r>
        <w:rPr>
          <w:i/>
        </w:rPr>
        <w:t>maksymalnym przewidzianym przez Zamawiającego, wynoszącym 30 dni kalendarzowych i przyzna 0 pkt w kryterium termin dostawy.</w:t>
      </w:r>
      <w:r w:rsidRPr="00B57228">
        <w:rPr>
          <w:i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456"/>
        <w:gridCol w:w="3177"/>
        <w:gridCol w:w="2316"/>
        <w:gridCol w:w="992"/>
        <w:gridCol w:w="1134"/>
        <w:gridCol w:w="2126"/>
      </w:tblGrid>
      <w:tr w:rsidR="00081013" w:rsidRPr="003E3871" w:rsidTr="00F1798A">
        <w:trPr>
          <w:trHeight w:val="769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Część 3- </w:t>
            </w:r>
            <w:r w:rsidR="005B7AA0">
              <w:rPr>
                <w:rFonts w:cs="Arial"/>
                <w:b/>
                <w:sz w:val="20"/>
              </w:rPr>
              <w:t>Kubki biodegradowalne</w:t>
            </w:r>
          </w:p>
        </w:tc>
      </w:tr>
      <w:tr w:rsidR="00081013" w:rsidRPr="00471CE3" w:rsidTr="00081013">
        <w:tc>
          <w:tcPr>
            <w:tcW w:w="10201" w:type="dxa"/>
            <w:gridSpan w:val="6"/>
          </w:tcPr>
          <w:p w:rsidR="00081013" w:rsidRPr="00471CE3" w:rsidRDefault="00081013" w:rsidP="00081013">
            <w:pPr>
              <w:widowControl/>
              <w:spacing w:before="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E3758D">
              <w:rPr>
                <w:rFonts w:cs="Arial"/>
                <w:b/>
                <w:color w:val="000000"/>
                <w:sz w:val="20"/>
              </w:rPr>
              <w:t>ŁĄCZNA CENA OFERTOWA: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E3758D">
              <w:rPr>
                <w:rFonts w:eastAsia="Calibri" w:cs="Arial"/>
                <w:color w:val="000000"/>
                <w:sz w:val="20"/>
                <w:lang w:eastAsia="en-US"/>
              </w:rPr>
              <w:t>Niniejszym oferuję realizację przedmiotu zamówienia za ŁĄCZNĄ CENĘ OFERTOWĄ</w:t>
            </w:r>
          </w:p>
        </w:tc>
      </w:tr>
      <w:tr w:rsidR="00081013" w:rsidRPr="003E3871" w:rsidTr="00081013">
        <w:trPr>
          <w:trHeight w:val="1343"/>
        </w:trPr>
        <w:tc>
          <w:tcPr>
            <w:tcW w:w="456" w:type="dxa"/>
          </w:tcPr>
          <w:p w:rsidR="00081013" w:rsidRPr="003E3871" w:rsidRDefault="00081013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3177" w:type="dxa"/>
          </w:tcPr>
          <w:p w:rsidR="00081013" w:rsidRPr="003E3871" w:rsidRDefault="00081013" w:rsidP="00081013">
            <w:pPr>
              <w:pStyle w:val="Tekstpodstawowy"/>
              <w:spacing w:before="7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D7164">
              <w:rPr>
                <w:rFonts w:cs="Arial"/>
                <w:b/>
                <w:bCs/>
                <w:szCs w:val="18"/>
              </w:rPr>
              <w:t>Przedmiot zamówienia</w:t>
            </w:r>
          </w:p>
        </w:tc>
        <w:tc>
          <w:tcPr>
            <w:tcW w:w="2316" w:type="dxa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081013" w:rsidRPr="003E3871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netto w PLN </w:t>
            </w:r>
            <w:r>
              <w:rPr>
                <w:rFonts w:cs="Arial"/>
                <w:b/>
                <w:sz w:val="16"/>
                <w:szCs w:val="16"/>
              </w:rPr>
              <w:br/>
              <w:t>(łączna wartość ne</w:t>
            </w:r>
            <w:r w:rsidR="005B7AA0">
              <w:rPr>
                <w:rFonts w:cs="Arial"/>
                <w:b/>
                <w:sz w:val="16"/>
                <w:szCs w:val="16"/>
              </w:rPr>
              <w:t>tto oferty wynikająca z zał. 3</w:t>
            </w:r>
            <w:r w:rsidR="00F1798A">
              <w:rPr>
                <w:rFonts w:cs="Arial"/>
                <w:b/>
                <w:sz w:val="16"/>
                <w:szCs w:val="16"/>
              </w:rPr>
              <w:t>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081013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134" w:type="dxa"/>
          </w:tcPr>
          <w:p w:rsidR="00081013" w:rsidRPr="003E3871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sz w:val="16"/>
                <w:szCs w:val="16"/>
              </w:rPr>
              <w:br/>
              <w:t>podatku</w:t>
            </w:r>
            <w:r w:rsidRPr="003E3871">
              <w:rPr>
                <w:rFonts w:cs="Arial"/>
                <w:b/>
                <w:sz w:val="16"/>
                <w:szCs w:val="16"/>
              </w:rPr>
              <w:t xml:space="preserve"> VAT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</w:t>
            </w:r>
            <w:r>
              <w:rPr>
                <w:rFonts w:cs="Arial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2126" w:type="dxa"/>
          </w:tcPr>
          <w:p w:rsidR="00081013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081013" w:rsidRPr="003E3871" w:rsidRDefault="00081013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3E3871">
              <w:rPr>
                <w:rFonts w:cs="Arial"/>
                <w:b/>
                <w:sz w:val="16"/>
                <w:szCs w:val="16"/>
              </w:rPr>
              <w:t>w PLN</w:t>
            </w:r>
            <w:r>
              <w:rPr>
                <w:rFonts w:cs="Arial"/>
                <w:b/>
                <w:sz w:val="16"/>
                <w:szCs w:val="16"/>
              </w:rPr>
              <w:br/>
              <w:t>(</w:t>
            </w:r>
            <w:r>
              <w:rPr>
                <w:rFonts w:cs="Arial"/>
                <w:b/>
                <w:bCs/>
                <w:sz w:val="16"/>
                <w:szCs w:val="16"/>
              </w:rPr>
              <w:t>łączna wartość bru</w:t>
            </w:r>
            <w:r w:rsidR="005B7AA0">
              <w:rPr>
                <w:rFonts w:cs="Arial"/>
                <w:b/>
                <w:bCs/>
                <w:sz w:val="16"/>
                <w:szCs w:val="16"/>
              </w:rPr>
              <w:t>tto oferty wynikająca z zał. 3</w:t>
            </w:r>
            <w:r w:rsidR="00F1798A">
              <w:rPr>
                <w:rFonts w:cs="Arial"/>
                <w:b/>
                <w:bCs/>
                <w:sz w:val="16"/>
                <w:szCs w:val="16"/>
              </w:rPr>
              <w:t>.3</w:t>
            </w:r>
            <w:r w:rsidRPr="003E3871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081013" w:rsidRPr="003E3871" w:rsidTr="00081013">
        <w:tc>
          <w:tcPr>
            <w:tcW w:w="45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3E3871">
              <w:rPr>
                <w:rFonts w:cs="Arial"/>
                <w:b/>
                <w:sz w:val="16"/>
                <w:szCs w:val="16"/>
              </w:rPr>
              <w:t>A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</w:t>
            </w:r>
          </w:p>
        </w:tc>
        <w:tc>
          <w:tcPr>
            <w:tcW w:w="231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081013" w:rsidRPr="003E3871" w:rsidRDefault="00081013" w:rsidP="00081013">
            <w:pPr>
              <w:pStyle w:val="Tekstpodstawowy"/>
              <w:spacing w:before="4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</w:t>
            </w:r>
          </w:p>
        </w:tc>
      </w:tr>
      <w:tr w:rsidR="00081013" w:rsidRPr="00471CE3" w:rsidTr="00081013">
        <w:trPr>
          <w:trHeight w:val="722"/>
        </w:trPr>
        <w:tc>
          <w:tcPr>
            <w:tcW w:w="456" w:type="dxa"/>
          </w:tcPr>
          <w:p w:rsidR="00081013" w:rsidRPr="003E3871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</w:t>
            </w:r>
          </w:p>
        </w:tc>
        <w:tc>
          <w:tcPr>
            <w:tcW w:w="3177" w:type="dxa"/>
          </w:tcPr>
          <w:p w:rsidR="00081013" w:rsidRPr="00471CE3" w:rsidRDefault="005B7AA0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Cs w:val="18"/>
              </w:rPr>
              <w:t xml:space="preserve">Dostawa kubków biodegradowalnych        </w:t>
            </w:r>
            <w:r w:rsidR="00081013">
              <w:rPr>
                <w:rFonts w:cs="Arial"/>
                <w:bCs/>
                <w:szCs w:val="18"/>
              </w:rPr>
              <w:t xml:space="preserve"> (zamówienia podstawowe)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Pr="00471CE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:rsidTr="00081013">
        <w:tc>
          <w:tcPr>
            <w:tcW w:w="456" w:type="dxa"/>
          </w:tcPr>
          <w:p w:rsidR="00081013" w:rsidRDefault="00081013" w:rsidP="00081013">
            <w:pPr>
              <w:pStyle w:val="Tekstpodstawowy"/>
              <w:spacing w:before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</w:t>
            </w:r>
          </w:p>
        </w:tc>
        <w:tc>
          <w:tcPr>
            <w:tcW w:w="3177" w:type="dxa"/>
          </w:tcPr>
          <w:p w:rsidR="00081013" w:rsidRDefault="005B7AA0" w:rsidP="00081013">
            <w:pPr>
              <w:pStyle w:val="Tekstpodstawowy"/>
              <w:spacing w:before="120" w:line="240" w:lineRule="auto"/>
              <w:jc w:val="center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Dostawa </w:t>
            </w:r>
            <w:r w:rsidRPr="005B7AA0">
              <w:rPr>
                <w:rFonts w:cs="Arial"/>
                <w:bCs/>
                <w:szCs w:val="18"/>
              </w:rPr>
              <w:t xml:space="preserve">kubków biodegradowalnych         </w:t>
            </w:r>
            <w:r w:rsidR="00A10FE0">
              <w:rPr>
                <w:rFonts w:cs="Arial"/>
                <w:bCs/>
                <w:szCs w:val="18"/>
              </w:rPr>
              <w:br/>
              <w:t>(prawo opcji</w:t>
            </w:r>
            <w:r w:rsidR="00081013">
              <w:rPr>
                <w:rFonts w:cs="Arial"/>
                <w:bCs/>
                <w:szCs w:val="18"/>
              </w:rPr>
              <w:t>)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……..………………….. zł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…….. %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…………. zł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Default="00081013" w:rsidP="00081013">
            <w:pPr>
              <w:pStyle w:val="Tekstpodstawowy"/>
              <w:spacing w:before="24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……….………………… zł</w:t>
            </w:r>
          </w:p>
        </w:tc>
      </w:tr>
      <w:tr w:rsidR="00081013" w:rsidRPr="003E3871" w:rsidTr="00081013">
        <w:trPr>
          <w:trHeight w:val="931"/>
        </w:trPr>
        <w:tc>
          <w:tcPr>
            <w:tcW w:w="8075" w:type="dxa"/>
            <w:gridSpan w:val="5"/>
            <w:shd w:val="clear" w:color="auto" w:fill="D0CECE" w:themeFill="background2" w:themeFillShade="E6"/>
          </w:tcPr>
          <w:p w:rsidR="00081013" w:rsidRPr="003E3871" w:rsidRDefault="00081013" w:rsidP="00081013">
            <w:pPr>
              <w:pStyle w:val="Tekstpodstawowy"/>
              <w:numPr>
                <w:ilvl w:val="0"/>
                <w:numId w:val="60"/>
              </w:numPr>
              <w:spacing w:before="40" w:line="240" w:lineRule="auto"/>
              <w:rPr>
                <w:rFonts w:cs="Arial"/>
                <w:b/>
                <w:sz w:val="16"/>
                <w:szCs w:val="16"/>
              </w:rPr>
            </w:pPr>
            <w:r w:rsidRPr="007A6FA7">
              <w:rPr>
                <w:rFonts w:cs="Arial"/>
                <w:b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WARTOŚĆ BRUTTO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(dla zamówienia podstawowego i prawa opcji) 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stanowi całkowite wynagrodzenie Wykonawcy, uwzględniające wszystkie koszty związane z realizacją przedmiotu z</w:t>
            </w:r>
            <w:r>
              <w:rPr>
                <w:rFonts w:cs="Arial"/>
                <w:color w:val="000000"/>
                <w:sz w:val="16"/>
                <w:szCs w:val="16"/>
              </w:rPr>
              <w:t>amówienia zgodnie z niniejszą S</w:t>
            </w:r>
            <w:r w:rsidRPr="007A6FA7">
              <w:rPr>
                <w:rFonts w:cs="Arial"/>
                <w:color w:val="000000"/>
                <w:sz w:val="16"/>
                <w:szCs w:val="16"/>
              </w:rPr>
              <w:t>WZ.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081013" w:rsidRPr="003E3871" w:rsidRDefault="00081013" w:rsidP="00081013">
            <w:pPr>
              <w:pStyle w:val="Tekstpodstawowy"/>
              <w:spacing w:before="48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………………………….  zł</w:t>
            </w:r>
          </w:p>
        </w:tc>
      </w:tr>
      <w:tr w:rsidR="006C1C7E" w:rsidRPr="003E3871" w:rsidTr="006C1C7E">
        <w:trPr>
          <w:trHeight w:val="931"/>
        </w:trPr>
        <w:tc>
          <w:tcPr>
            <w:tcW w:w="10201" w:type="dxa"/>
            <w:gridSpan w:val="6"/>
            <w:shd w:val="clear" w:color="auto" w:fill="auto"/>
          </w:tcPr>
          <w:p w:rsidR="006C1C7E" w:rsidRDefault="006C1C7E" w:rsidP="006C1C7E">
            <w:pPr>
              <w:pStyle w:val="Tekstpodstawowy"/>
              <w:spacing w:before="40" w:after="0" w:line="240" w:lineRule="auto"/>
              <w:ind w:left="720"/>
              <w:rPr>
                <w:rFonts w:cs="Arial"/>
                <w:b/>
                <w:color w:val="000000"/>
                <w:sz w:val="20"/>
              </w:rPr>
            </w:pPr>
            <w:r w:rsidRPr="004A2396">
              <w:rPr>
                <w:rFonts w:cs="Arial"/>
                <w:b/>
                <w:color w:val="000000"/>
                <w:sz w:val="20"/>
              </w:rPr>
              <w:t>TERMIN DOSTAWY DLA ZAMÓWIENIA PODSTAWOWEGO I PRAWA OPCJI*</w:t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:rsidR="006C1C7E" w:rsidRPr="004A2396" w:rsidRDefault="006C1C7E" w:rsidP="006C1C7E">
            <w:pPr>
              <w:pStyle w:val="Tekstpodstawowy"/>
              <w:spacing w:before="40" w:after="40" w:line="240" w:lineRule="auto"/>
              <w:ind w:left="720"/>
              <w:rPr>
                <w:rFonts w:cs="Arial"/>
                <w:i/>
                <w:color w:val="000000"/>
                <w:sz w:val="16"/>
                <w:szCs w:val="16"/>
              </w:rPr>
            </w:pPr>
            <w:r w:rsidRPr="004A2396">
              <w:rPr>
                <w:rFonts w:cs="Arial"/>
                <w:i/>
                <w:color w:val="000000"/>
                <w:sz w:val="16"/>
                <w:szCs w:val="16"/>
              </w:rPr>
              <w:t>(zaznaczyć x)</w:t>
            </w:r>
          </w:p>
          <w:p w:rsidR="006C1C7E" w:rsidRPr="009E4BAE" w:rsidRDefault="006C1C7E" w:rsidP="006C1C7E">
            <w:pPr>
              <w:pStyle w:val="Tekstpodstawowy"/>
              <w:spacing w:before="40" w:line="240" w:lineRule="auto"/>
              <w:ind w:left="720"/>
              <w:rPr>
                <w:rFonts w:cs="Arial"/>
                <w:szCs w:val="18"/>
              </w:rPr>
            </w:pPr>
            <w:r w:rsidRPr="009E4BA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BA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9E4BAE">
              <w:rPr>
                <w:rFonts w:cs="Arial"/>
                <w:b/>
                <w:color w:val="000000"/>
                <w:szCs w:val="18"/>
              </w:rPr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9E4BAE">
              <w:rPr>
                <w:rFonts w:cs="Arial"/>
                <w:b/>
                <w:color w:val="000000"/>
                <w:szCs w:val="18"/>
              </w:rPr>
              <w:t xml:space="preserve"> od 1 do 10 dni kalendarzowych</w:t>
            </w:r>
            <w:r w:rsidRPr="009E4BA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="009E4BAE">
              <w:rPr>
                <w:rFonts w:cs="Arial"/>
                <w:color w:val="000000"/>
                <w:szCs w:val="18"/>
              </w:rPr>
              <w:br/>
              <w:t xml:space="preserve">       </w:t>
            </w:r>
            <w:r w:rsidRPr="009E4BAE">
              <w:rPr>
                <w:rFonts w:cs="Arial"/>
                <w:color w:val="000000"/>
                <w:szCs w:val="18"/>
              </w:rPr>
              <w:t>oraz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6C1C7E" w:rsidRPr="009E4BAE" w:rsidRDefault="006C1C7E" w:rsidP="006C1C7E">
            <w:pPr>
              <w:pStyle w:val="Tekstpodstawowy"/>
              <w:spacing w:before="40" w:line="240" w:lineRule="auto"/>
              <w:ind w:left="720"/>
              <w:rPr>
                <w:rFonts w:cs="Arial"/>
                <w:color w:val="000000"/>
                <w:szCs w:val="18"/>
              </w:rPr>
            </w:pPr>
            <w:r w:rsidRPr="009E4BA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BA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9E4BAE">
              <w:rPr>
                <w:rFonts w:cs="Arial"/>
                <w:b/>
                <w:color w:val="000000"/>
                <w:szCs w:val="18"/>
              </w:rPr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9E4BAE">
              <w:rPr>
                <w:rFonts w:cs="Arial"/>
                <w:b/>
                <w:color w:val="000000"/>
                <w:szCs w:val="18"/>
              </w:rPr>
              <w:t xml:space="preserve"> od 11 do 20 dni kalendarzowych</w:t>
            </w:r>
            <w:r w:rsidRPr="009E4BA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Pr="009E4BAE">
              <w:rPr>
                <w:rFonts w:cs="Arial"/>
                <w:color w:val="000000"/>
                <w:szCs w:val="18"/>
              </w:rPr>
              <w:br/>
              <w:t xml:space="preserve">     </w:t>
            </w:r>
            <w:r w:rsidR="009E4BAE">
              <w:rPr>
                <w:rFonts w:cs="Arial"/>
                <w:color w:val="000000"/>
                <w:szCs w:val="18"/>
              </w:rPr>
              <w:t xml:space="preserve">  </w:t>
            </w:r>
            <w:r w:rsidRPr="009E4BAE">
              <w:rPr>
                <w:rFonts w:cs="Arial"/>
                <w:color w:val="000000"/>
                <w:szCs w:val="18"/>
              </w:rPr>
              <w:t>oraz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  <w:p w:rsidR="006C1C7E" w:rsidRDefault="006C1C7E" w:rsidP="006C1C7E">
            <w:pPr>
              <w:pStyle w:val="Tekstpodstawowy"/>
              <w:spacing w:before="0" w:line="240" w:lineRule="auto"/>
              <w:rPr>
                <w:rFonts w:cs="Arial"/>
                <w:b/>
                <w:sz w:val="16"/>
                <w:szCs w:val="16"/>
              </w:rPr>
            </w:pPr>
            <w:r w:rsidRPr="009E4BAE">
              <w:rPr>
                <w:rFonts w:cs="Arial"/>
                <w:b/>
                <w:color w:val="000000"/>
                <w:szCs w:val="18"/>
              </w:rPr>
              <w:t xml:space="preserve">           </w:t>
            </w:r>
            <w:r w:rsidR="009E4BAE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Pr="009E4BAE">
              <w:rPr>
                <w:rFonts w:cs="Arial"/>
                <w:b/>
                <w:color w:val="000000"/>
                <w:szCs w:val="18"/>
              </w:rPr>
              <w:t xml:space="preserve">  </w:t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begin">
                <w:ffData>
                  <w:name w:val="Wybó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BAE">
              <w:rPr>
                <w:rFonts w:cs="Arial"/>
                <w:b/>
                <w:color w:val="000000"/>
                <w:szCs w:val="18"/>
              </w:rPr>
              <w:instrText xml:space="preserve"> FORMCHECKBOX </w:instrText>
            </w:r>
            <w:r w:rsidRPr="009E4BAE">
              <w:rPr>
                <w:rFonts w:cs="Arial"/>
                <w:b/>
                <w:color w:val="000000"/>
                <w:szCs w:val="18"/>
              </w:rPr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separate"/>
            </w:r>
            <w:r w:rsidRPr="009E4BAE">
              <w:rPr>
                <w:rFonts w:cs="Arial"/>
                <w:b/>
                <w:color w:val="000000"/>
                <w:szCs w:val="18"/>
              </w:rPr>
              <w:fldChar w:fldCharType="end"/>
            </w:r>
            <w:r w:rsidRPr="009E4BAE">
              <w:rPr>
                <w:rFonts w:cs="Arial"/>
                <w:b/>
                <w:color w:val="000000"/>
                <w:szCs w:val="18"/>
              </w:rPr>
              <w:t xml:space="preserve"> od 21 do 30 dni kalendarzowych</w:t>
            </w:r>
            <w:r w:rsidRPr="009E4BAE">
              <w:rPr>
                <w:rFonts w:cs="Arial"/>
                <w:color w:val="000000"/>
                <w:szCs w:val="18"/>
              </w:rPr>
              <w:t xml:space="preserve">; od dnia podpisania umowy (dla zamówienia podstawowego)  </w:t>
            </w:r>
            <w:r w:rsidRPr="009E4BAE">
              <w:rPr>
                <w:rFonts w:cs="Arial"/>
                <w:color w:val="000000"/>
                <w:szCs w:val="18"/>
              </w:rPr>
              <w:br/>
              <w:t xml:space="preserve">                   </w:t>
            </w:r>
            <w:r w:rsidR="009E4BAE">
              <w:rPr>
                <w:rFonts w:cs="Arial"/>
                <w:color w:val="000000"/>
                <w:szCs w:val="18"/>
              </w:rPr>
              <w:t xml:space="preserve">  </w:t>
            </w:r>
            <w:r w:rsidRPr="009E4BAE">
              <w:rPr>
                <w:rFonts w:cs="Arial"/>
                <w:color w:val="000000"/>
                <w:szCs w:val="18"/>
              </w:rPr>
              <w:t>oraz  od złożenia zapotrzebowania przez Zamawiającego (dla prawa opcji)</w:t>
            </w:r>
            <w:r w:rsidR="009E4BAE">
              <w:rPr>
                <w:rFonts w:cs="Arial"/>
                <w:color w:val="000000"/>
                <w:szCs w:val="18"/>
              </w:rPr>
              <w:t>;</w:t>
            </w:r>
          </w:p>
        </w:tc>
      </w:tr>
    </w:tbl>
    <w:p w:rsidR="006C1C7E" w:rsidRDefault="006C1C7E" w:rsidP="006C1C7E">
      <w:pPr>
        <w:spacing w:after="240" w:line="360" w:lineRule="auto"/>
        <w:rPr>
          <w:i/>
        </w:rPr>
      </w:pPr>
      <w:r>
        <w:rPr>
          <w:rFonts w:cs="Arial"/>
          <w:b/>
          <w:sz w:val="20"/>
        </w:rPr>
        <w:t>*</w:t>
      </w:r>
      <w:r w:rsidRPr="00B57228">
        <w:rPr>
          <w:i/>
        </w:rPr>
        <w:t>Należy zaznaczyć wybrany prze</w:t>
      </w:r>
      <w:r>
        <w:rPr>
          <w:i/>
        </w:rPr>
        <w:t>z Wykonawcę termin dostawy. Nie</w:t>
      </w:r>
      <w:r w:rsidRPr="00B57228">
        <w:rPr>
          <w:i/>
        </w:rPr>
        <w:t xml:space="preserve">zaznaczenie żadnej pozycji będzie oznaczało, że Wykonawca zrealizuje </w:t>
      </w:r>
      <w:r>
        <w:rPr>
          <w:i/>
        </w:rPr>
        <w:t xml:space="preserve">dostawę przedmiotu zamówienia w </w:t>
      </w:r>
      <w:r w:rsidRPr="00B57228">
        <w:rPr>
          <w:i/>
        </w:rPr>
        <w:t>termin</w:t>
      </w:r>
      <w:r>
        <w:rPr>
          <w:i/>
        </w:rPr>
        <w:t>ie</w:t>
      </w:r>
      <w:r w:rsidRPr="00B57228">
        <w:rPr>
          <w:i/>
        </w:rPr>
        <w:t xml:space="preserve"> </w:t>
      </w:r>
      <w:r>
        <w:rPr>
          <w:i/>
        </w:rPr>
        <w:t>maksymalnym przewidzianym przez Zamawiającego, wynoszącym 30 dni kalendarzowych i przyzna 0 pkt w kryterium termin dostawy.</w:t>
      </w:r>
      <w:r w:rsidRPr="00B57228">
        <w:rPr>
          <w:i/>
        </w:rPr>
        <w:t xml:space="preserve"> </w:t>
      </w:r>
    </w:p>
    <w:p w:rsidR="00722B81" w:rsidRPr="006C1C7E" w:rsidRDefault="00722B81" w:rsidP="006C1C7E">
      <w:pPr>
        <w:spacing w:after="240" w:line="360" w:lineRule="auto"/>
        <w:rPr>
          <w:i/>
        </w:rPr>
      </w:pPr>
      <w:r w:rsidRPr="0099369C">
        <w:rPr>
          <w:rFonts w:cs="Arial"/>
          <w:color w:val="000000"/>
          <w:sz w:val="20"/>
          <w:u w:val="single"/>
        </w:rPr>
        <w:lastRenderedPageBreak/>
        <w:t>Uwaga 1</w:t>
      </w:r>
      <w:r>
        <w:rPr>
          <w:rFonts w:cs="Arial"/>
          <w:color w:val="000000"/>
          <w:sz w:val="20"/>
        </w:rPr>
        <w:t xml:space="preserve"> !!!- W przypadku stosowania zmniejszonych stawek Vat Wykonawca zobowiązany jest wskazać podstawy prawne stosowania stawek:</w:t>
      </w:r>
    </w:p>
    <w:p w:rsidR="00722B81" w:rsidRDefault="00722B81" w:rsidP="00BB7612">
      <w:pPr>
        <w:pStyle w:val="Tekstpodstawowy"/>
        <w:spacing w:before="120" w:after="4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……………………………………………</w:t>
      </w:r>
      <w:r w:rsidR="0099369C">
        <w:rPr>
          <w:rFonts w:cs="Arial"/>
          <w:color w:val="000000"/>
          <w:sz w:val="20"/>
        </w:rPr>
        <w:t>…………………………………………………………………………………</w:t>
      </w:r>
    </w:p>
    <w:p w:rsidR="00464D4D" w:rsidRPr="00F75F14" w:rsidRDefault="00722B81" w:rsidP="00722B81">
      <w:pPr>
        <w:pStyle w:val="Tekstpodstawowy"/>
        <w:spacing w:before="120" w:after="40" w:line="276" w:lineRule="auto"/>
        <w:rPr>
          <w:rFonts w:cs="Arial"/>
          <w:b/>
          <w:sz w:val="20"/>
        </w:rPr>
      </w:pPr>
      <w:r w:rsidRPr="0099369C">
        <w:rPr>
          <w:rFonts w:cs="Arial"/>
          <w:color w:val="000000"/>
          <w:sz w:val="20"/>
          <w:u w:val="single"/>
        </w:rPr>
        <w:t>Uwaga 2</w:t>
      </w:r>
      <w:r>
        <w:rPr>
          <w:rFonts w:cs="Arial"/>
          <w:color w:val="000000"/>
          <w:sz w:val="20"/>
        </w:rPr>
        <w:t xml:space="preserve"> !!!- </w:t>
      </w:r>
      <w:r w:rsidRPr="00F75F14">
        <w:rPr>
          <w:rFonts w:cs="Arial"/>
          <w:b/>
          <w:sz w:val="20"/>
        </w:rPr>
        <w:t>Realizacja prawa opcji polegać będzie na zwię</w:t>
      </w:r>
      <w:r w:rsidR="00C74391" w:rsidRPr="00F75F14">
        <w:rPr>
          <w:rFonts w:cs="Arial"/>
          <w:b/>
          <w:sz w:val="20"/>
        </w:rPr>
        <w:t>kszeniu przedmiotu zamówienia</w:t>
      </w:r>
      <w:r w:rsidR="00A10FE0" w:rsidRPr="00F75F14">
        <w:rPr>
          <w:rFonts w:cs="Arial"/>
          <w:b/>
          <w:sz w:val="20"/>
        </w:rPr>
        <w:t xml:space="preserve"> do ilości asortymentu wskazane</w:t>
      </w:r>
      <w:r w:rsidR="000F0478" w:rsidRPr="00F75F14">
        <w:rPr>
          <w:rFonts w:cs="Arial"/>
          <w:b/>
          <w:sz w:val="20"/>
        </w:rPr>
        <w:t>go</w:t>
      </w:r>
      <w:r w:rsidR="00A10FE0" w:rsidRPr="00F75F14">
        <w:rPr>
          <w:rFonts w:cs="Arial"/>
          <w:b/>
          <w:sz w:val="20"/>
        </w:rPr>
        <w:t xml:space="preserve"> w</w:t>
      </w:r>
      <w:r w:rsidR="00342EEE" w:rsidRPr="00F75F14">
        <w:rPr>
          <w:rFonts w:cs="Arial"/>
          <w:b/>
          <w:sz w:val="20"/>
        </w:rPr>
        <w:t xml:space="preserve"> </w:t>
      </w:r>
      <w:r w:rsidR="00A10FE0" w:rsidRPr="00F75F14">
        <w:rPr>
          <w:rFonts w:cs="Arial"/>
          <w:b/>
          <w:sz w:val="20"/>
        </w:rPr>
        <w:t>rozdziale IV pkt 11 SWZ</w:t>
      </w:r>
      <w:r w:rsidR="00E62BE9" w:rsidRPr="00F75F14">
        <w:rPr>
          <w:rFonts w:cs="Arial"/>
          <w:b/>
          <w:sz w:val="20"/>
        </w:rPr>
        <w:t xml:space="preserve"> (ilości sztuk dla prawa opcji)</w:t>
      </w:r>
      <w:r w:rsidR="000F0478" w:rsidRPr="00F75F14">
        <w:rPr>
          <w:rFonts w:cs="Arial"/>
          <w:b/>
          <w:sz w:val="20"/>
        </w:rPr>
        <w:t>.</w:t>
      </w:r>
      <w:r w:rsidR="00A10FE0" w:rsidRPr="00F75F14">
        <w:rPr>
          <w:rFonts w:cs="Arial"/>
          <w:b/>
          <w:sz w:val="20"/>
        </w:rPr>
        <w:t xml:space="preserve"> </w:t>
      </w:r>
    </w:p>
    <w:p w:rsidR="005533DA" w:rsidRPr="009878F1" w:rsidRDefault="00EB5002" w:rsidP="008E1B58">
      <w:pPr>
        <w:pStyle w:val="Tekstpodstawowy"/>
        <w:spacing w:before="40" w:after="40" w:line="360" w:lineRule="auto"/>
        <w:rPr>
          <w:rFonts w:cs="Arial"/>
          <w:b/>
          <w:szCs w:val="18"/>
          <w:u w:val="single"/>
        </w:rPr>
      </w:pPr>
      <w:r w:rsidRPr="009878F1">
        <w:rPr>
          <w:rFonts w:cs="Arial"/>
          <w:b/>
          <w:szCs w:val="18"/>
          <w:u w:val="single"/>
        </w:rPr>
        <w:t>Oświadczamy, że:</w:t>
      </w:r>
    </w:p>
    <w:p w:rsidR="003E088A" w:rsidRPr="004E180F" w:rsidRDefault="005533DA" w:rsidP="004E180F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40B52">
        <w:rPr>
          <w:rFonts w:cs="Arial"/>
          <w:sz w:val="20"/>
        </w:rPr>
        <w:t>Zapoznaliśmy się z SWZ, spełniamy wymagania zawarte w SWZ</w:t>
      </w:r>
      <w:r w:rsidR="004E180F">
        <w:rPr>
          <w:rFonts w:cs="Arial"/>
          <w:sz w:val="20"/>
        </w:rPr>
        <w:t xml:space="preserve"> oraz WE-T</w:t>
      </w:r>
      <w:r w:rsidRPr="00840B52">
        <w:rPr>
          <w:rFonts w:cs="Arial"/>
          <w:sz w:val="20"/>
        </w:rPr>
        <w:t>, nie wnosimy do niej zastrzeżeń oraz posiadamy informacje konieczne do przygotowania oferty.</w:t>
      </w:r>
    </w:p>
    <w:p w:rsidR="005533DA" w:rsidRPr="003617CE" w:rsidRDefault="005533DA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>
        <w:rPr>
          <w:rFonts w:cs="Arial"/>
          <w:sz w:val="20"/>
        </w:rPr>
        <w:t xml:space="preserve">Projekt </w:t>
      </w:r>
      <w:r w:rsidR="00F30B6A">
        <w:rPr>
          <w:rFonts w:cs="Arial"/>
          <w:sz w:val="20"/>
        </w:rPr>
        <w:t xml:space="preserve">umowy (stanowiący </w:t>
      </w:r>
      <w:r w:rsidR="0069209F">
        <w:rPr>
          <w:rFonts w:cs="Arial"/>
          <w:sz w:val="20"/>
        </w:rPr>
        <w:t>załącznik nr 5</w:t>
      </w:r>
      <w:r w:rsidRPr="006C23D9">
        <w:rPr>
          <w:rFonts w:cs="Arial"/>
          <w:sz w:val="20"/>
        </w:rPr>
        <w:t xml:space="preserve"> do SWZ) </w:t>
      </w:r>
      <w:r>
        <w:rPr>
          <w:rFonts w:cs="Arial"/>
          <w:sz w:val="20"/>
        </w:rPr>
        <w:t xml:space="preserve">i zawarte w nim postanowienia, zostały przez nas zaakceptowane. Zobowiązujemy się, w przypadku wyboru naszej oferty do zawarcia umowy na określonych warunkach, w miejscu i terminie wskazanym przez </w:t>
      </w:r>
      <w:r w:rsidR="003617CE">
        <w:rPr>
          <w:rFonts w:cs="Arial"/>
          <w:sz w:val="20"/>
        </w:rPr>
        <w:t>Zamawiającego</w:t>
      </w:r>
      <w:r>
        <w:rPr>
          <w:rFonts w:cs="Arial"/>
          <w:sz w:val="20"/>
        </w:rPr>
        <w:t>.</w:t>
      </w:r>
    </w:p>
    <w:p w:rsidR="003617CE" w:rsidRPr="00620B54" w:rsidRDefault="003617CE" w:rsidP="00620B5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F64D34">
        <w:rPr>
          <w:rFonts w:cs="Arial"/>
          <w:sz w:val="20"/>
        </w:rPr>
        <w:t xml:space="preserve">Zaoferowany przedmiot zamówienia spełnia wszystkie wymagania określone w </w:t>
      </w:r>
      <w:r w:rsidR="004E180F">
        <w:rPr>
          <w:rFonts w:cs="Arial"/>
          <w:sz w:val="20"/>
        </w:rPr>
        <w:t>WE-T</w:t>
      </w:r>
      <w:r w:rsidR="00620B54">
        <w:rPr>
          <w:rFonts w:cs="Arial"/>
          <w:sz w:val="20"/>
        </w:rPr>
        <w:t>,</w:t>
      </w:r>
      <w:r w:rsidR="0069209F">
        <w:rPr>
          <w:rFonts w:cs="Arial"/>
          <w:sz w:val="20"/>
        </w:rPr>
        <w:t xml:space="preserve"> </w:t>
      </w:r>
      <w:r w:rsidRPr="00F64D34">
        <w:rPr>
          <w:rFonts w:cs="Arial"/>
          <w:sz w:val="20"/>
        </w:rPr>
        <w:t>SWZ i jego załącznikach.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W cenie naszej oferty zostały uwzględnione wszystkie koszty wykonania zamówienia</w:t>
      </w:r>
      <w:r w:rsidR="008E7CC0">
        <w:rPr>
          <w:rFonts w:cs="Arial"/>
          <w:sz w:val="20"/>
        </w:rPr>
        <w:t>, które zostanie zrealizowane ( w przypadku wyboru oferty) na zasadach określonych w SWZ.</w:t>
      </w:r>
    </w:p>
    <w:p w:rsidR="003617CE" w:rsidRPr="003617CE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>Zamówienie zostanie zrealizowane w terminach określonych w SWZ oraz w projekcie umowy</w:t>
      </w:r>
      <w:r>
        <w:rPr>
          <w:rFonts w:cs="Arial"/>
          <w:sz w:val="20"/>
        </w:rPr>
        <w:t>.</w:t>
      </w:r>
    </w:p>
    <w:p w:rsidR="003617CE" w:rsidRPr="005533DA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8E1B58">
        <w:rPr>
          <w:rFonts w:cs="Arial"/>
          <w:sz w:val="20"/>
        </w:rPr>
        <w:t xml:space="preserve">Zapoznaliśmy się oraz uzyskaliśmy na własną odpowiedzialność i ryzyko, wszelkie istotne informacje </w:t>
      </w:r>
      <w:r w:rsidR="00F64D34">
        <w:rPr>
          <w:rFonts w:cs="Arial"/>
          <w:sz w:val="20"/>
        </w:rPr>
        <w:br/>
        <w:t xml:space="preserve">o </w:t>
      </w:r>
      <w:r w:rsidRPr="008E1B58">
        <w:rPr>
          <w:rFonts w:cs="Arial"/>
          <w:sz w:val="20"/>
        </w:rPr>
        <w:t>warunkach, w których będzie realizowany przedmiot zamówienia i zostały one uwzględnione w kalkulacji ceny oferty</w:t>
      </w:r>
      <w:r>
        <w:rPr>
          <w:rFonts w:cs="Arial"/>
          <w:sz w:val="20"/>
        </w:rPr>
        <w:t>.</w:t>
      </w:r>
    </w:p>
    <w:p w:rsidR="00917A34" w:rsidRPr="00917A34" w:rsidRDefault="00880D4B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Do bieżącego kontaktu w związku z postępowaniem przetargowym wyznaczamy</w:t>
      </w:r>
      <w:r w:rsidR="004F5B1A" w:rsidRPr="008E1B58">
        <w:rPr>
          <w:rFonts w:cs="Arial"/>
          <w:color w:val="000000"/>
          <w:sz w:val="20"/>
        </w:rPr>
        <w:t xml:space="preserve"> </w:t>
      </w:r>
    </w:p>
    <w:p w:rsidR="00880D4B" w:rsidRPr="008E1B58" w:rsidRDefault="00880D4B" w:rsidP="00917A34">
      <w:pPr>
        <w:pStyle w:val="Tekstpodstawowy"/>
        <w:spacing w:before="40" w:after="40" w:line="240" w:lineRule="auto"/>
        <w:ind w:left="284"/>
        <w:jc w:val="left"/>
        <w:rPr>
          <w:rFonts w:cs="Arial"/>
          <w:i/>
          <w:sz w:val="20"/>
        </w:rPr>
      </w:pPr>
      <w:r w:rsidRPr="008E1B58">
        <w:rPr>
          <w:rFonts w:cs="Arial"/>
          <w:color w:val="000000"/>
          <w:sz w:val="20"/>
        </w:rPr>
        <w:t>……</w:t>
      </w:r>
      <w:r w:rsidR="00B15677" w:rsidRPr="008E1B58">
        <w:rPr>
          <w:rFonts w:cs="Arial"/>
          <w:color w:val="000000"/>
          <w:sz w:val="20"/>
        </w:rPr>
        <w:t>…………………………………………………………………</w:t>
      </w:r>
      <w:r w:rsidR="008E1B58" w:rsidRPr="008E1B58">
        <w:rPr>
          <w:rFonts w:cs="Arial"/>
          <w:color w:val="000000"/>
          <w:sz w:val="20"/>
        </w:rPr>
        <w:t>…………………………………………………</w:t>
      </w:r>
    </w:p>
    <w:p w:rsidR="00880D4B" w:rsidRPr="0089655A" w:rsidRDefault="00880D4B" w:rsidP="0089655A">
      <w:pPr>
        <w:widowControl/>
        <w:spacing w:before="120" w:after="120" w:line="240" w:lineRule="auto"/>
        <w:jc w:val="center"/>
        <w:rPr>
          <w:rFonts w:cs="Arial"/>
          <w:i/>
          <w:szCs w:val="18"/>
        </w:rPr>
      </w:pPr>
      <w:r w:rsidRPr="008E1B58">
        <w:rPr>
          <w:rFonts w:cs="Arial"/>
          <w:i/>
          <w:szCs w:val="18"/>
        </w:rPr>
        <w:t>(podać imię i nazwisko, numer telefonu</w:t>
      </w:r>
      <w:r w:rsidR="004F5B1A" w:rsidRPr="008E1B58">
        <w:rPr>
          <w:rFonts w:cs="Arial"/>
          <w:i/>
          <w:szCs w:val="18"/>
        </w:rPr>
        <w:t>, e-mail</w:t>
      </w:r>
      <w:r w:rsidRPr="008E1B58">
        <w:rPr>
          <w:rFonts w:cs="Arial"/>
          <w:i/>
          <w:szCs w:val="18"/>
        </w:rPr>
        <w:t>)</w:t>
      </w:r>
    </w:p>
    <w:p w:rsidR="002B116F" w:rsidRPr="002B116F" w:rsidRDefault="003617CE" w:rsidP="003617CE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 </w:t>
      </w:r>
      <w:r w:rsidR="008E1B58" w:rsidRPr="003617CE">
        <w:rPr>
          <w:rFonts w:cs="Arial"/>
          <w:sz w:val="20"/>
        </w:rPr>
        <w:t>Stosownie do art. 225 ust. 2 ustawy PZP, informuję, że wybór naszej oferty</w:t>
      </w:r>
    </w:p>
    <w:p w:rsidR="008E1B58" w:rsidRPr="003617CE" w:rsidRDefault="002B3DD1" w:rsidP="002B116F">
      <w:pPr>
        <w:pStyle w:val="Tekstpodstawowy"/>
        <w:spacing w:before="40" w:after="40" w:line="360" w:lineRule="auto"/>
        <w:ind w:left="284"/>
        <w:rPr>
          <w:rFonts w:cs="Arial"/>
          <w:color w:val="000000"/>
          <w:sz w:val="20"/>
        </w:rPr>
      </w:pPr>
      <w:r w:rsidRPr="003617CE">
        <w:rPr>
          <w:rFonts w:cs="Arial"/>
          <w:sz w:val="20"/>
        </w:rPr>
        <w:t xml:space="preserve"> </w:t>
      </w:r>
      <w:r w:rsidRPr="002B116F">
        <w:rPr>
          <w:rFonts w:cs="Arial"/>
          <w:i/>
          <w:sz w:val="16"/>
          <w:szCs w:val="16"/>
        </w:rPr>
        <w:t>(właściwe zaznaczyć x):</w:t>
      </w:r>
    </w:p>
    <w:p w:rsidR="008E1B58" w:rsidRPr="008E1B58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6C1C7E">
        <w:rPr>
          <w:rFonts w:cs="Arial"/>
          <w:b/>
          <w:sz w:val="20"/>
        </w:rPr>
      </w:r>
      <w:r w:rsidR="006C1C7E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nie 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>ob</w:t>
      </w:r>
      <w:r w:rsidR="00F64D34">
        <w:rPr>
          <w:rFonts w:cs="Arial"/>
          <w:sz w:val="20"/>
        </w:rPr>
        <w:t xml:space="preserve">owiązku podatkowego, zgodnie </w:t>
      </w:r>
      <w:r w:rsidR="00F64D34">
        <w:rPr>
          <w:rFonts w:cs="Arial"/>
          <w:sz w:val="20"/>
        </w:rPr>
        <w:br/>
        <w:t xml:space="preserve">  z </w:t>
      </w:r>
      <w:r w:rsidRPr="008E1B58">
        <w:rPr>
          <w:rFonts w:cs="Arial"/>
          <w:sz w:val="20"/>
        </w:rPr>
        <w:t xml:space="preserve">przepisami ustawy z dnia 11 marca 2004r. o podatku od towarów i usług (tj. Dz. U. z 2018 r. </w:t>
      </w:r>
      <w:r w:rsidR="00F64D34">
        <w:rPr>
          <w:rFonts w:cs="Arial"/>
          <w:sz w:val="20"/>
        </w:rPr>
        <w:t xml:space="preserve"> 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poz. 2174, z </w:t>
      </w:r>
      <w:proofErr w:type="spellStart"/>
      <w:r w:rsidRPr="008E1B58">
        <w:rPr>
          <w:rFonts w:cs="Arial"/>
          <w:sz w:val="20"/>
        </w:rPr>
        <w:t>późn</w:t>
      </w:r>
      <w:proofErr w:type="spellEnd"/>
      <w:r w:rsidRPr="008E1B58">
        <w:rPr>
          <w:rFonts w:cs="Arial"/>
          <w:sz w:val="20"/>
        </w:rPr>
        <w:t>. zm.)</w:t>
      </w:r>
    </w:p>
    <w:p w:rsidR="003617CE" w:rsidRPr="00F64D34" w:rsidRDefault="008E1B58" w:rsidP="00F64D34">
      <w:pPr>
        <w:widowControl/>
        <w:spacing w:before="0" w:line="360" w:lineRule="auto"/>
        <w:ind w:left="851" w:hanging="284"/>
        <w:rPr>
          <w:rFonts w:cs="Arial"/>
          <w:sz w:val="20"/>
        </w:rPr>
      </w:pPr>
      <w:r w:rsidRPr="008E1B58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8E1B58">
        <w:rPr>
          <w:rFonts w:cs="Arial"/>
          <w:b/>
          <w:sz w:val="20"/>
        </w:rPr>
        <w:instrText xml:space="preserve"> FORMCHECKBOX </w:instrText>
      </w:r>
      <w:r w:rsidR="006C1C7E">
        <w:rPr>
          <w:rFonts w:cs="Arial"/>
          <w:b/>
          <w:sz w:val="20"/>
        </w:rPr>
      </w:r>
      <w:r w:rsidR="006C1C7E">
        <w:rPr>
          <w:rFonts w:cs="Arial"/>
          <w:b/>
          <w:sz w:val="20"/>
        </w:rPr>
        <w:fldChar w:fldCharType="separate"/>
      </w:r>
      <w:r w:rsidRPr="008E1B58">
        <w:rPr>
          <w:rFonts w:cs="Arial"/>
          <w:b/>
          <w:sz w:val="20"/>
        </w:rPr>
        <w:fldChar w:fldCharType="end"/>
      </w:r>
      <w:r w:rsidRPr="008E1B58">
        <w:rPr>
          <w:rFonts w:cs="Arial"/>
          <w:b/>
          <w:sz w:val="20"/>
        </w:rPr>
        <w:tab/>
      </w:r>
      <w:r w:rsidR="00BB7612">
        <w:rPr>
          <w:rFonts w:cs="Arial"/>
          <w:b/>
          <w:sz w:val="20"/>
        </w:rPr>
        <w:t xml:space="preserve"> </w:t>
      </w:r>
      <w:r w:rsidR="008E7CC0">
        <w:rPr>
          <w:rFonts w:cs="Arial"/>
          <w:b/>
          <w:sz w:val="20"/>
        </w:rPr>
        <w:t xml:space="preserve"> </w:t>
      </w:r>
      <w:r w:rsidRPr="008E1B58">
        <w:rPr>
          <w:rFonts w:cs="Arial"/>
          <w:b/>
          <w:sz w:val="20"/>
        </w:rPr>
        <w:t>będzie</w:t>
      </w:r>
      <w:r w:rsidRPr="008E1B58">
        <w:rPr>
          <w:rFonts w:cs="Arial"/>
          <w:sz w:val="20"/>
        </w:rPr>
        <w:t xml:space="preserve"> prowadził do powstania u Zamawiającego </w:t>
      </w:r>
      <w:r w:rsidR="009216AE">
        <w:rPr>
          <w:rFonts w:cs="Arial"/>
          <w:sz w:val="20"/>
        </w:rPr>
        <w:t xml:space="preserve">obowiązku podatkowego, zgodnie </w:t>
      </w:r>
      <w:r w:rsidRPr="008E1B58">
        <w:rPr>
          <w:rFonts w:cs="Arial"/>
          <w:sz w:val="20"/>
        </w:rPr>
        <w:t xml:space="preserve">z przepisami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ustawy z dnia 11 marca 2004r. o podatku od towarów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i usług </w:t>
      </w:r>
      <w:r w:rsidRPr="008E1B58">
        <w:rPr>
          <w:rFonts w:cs="Arial"/>
          <w:sz w:val="20"/>
        </w:rPr>
        <w:t xml:space="preserve">(tj. Dz. U. z 2018 r. poz. 2174,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 xml:space="preserve">z </w:t>
      </w:r>
      <w:proofErr w:type="spellStart"/>
      <w:r w:rsidRPr="008E1B58">
        <w:rPr>
          <w:rFonts w:cs="Arial"/>
          <w:sz w:val="20"/>
        </w:rPr>
        <w:t>późn</w:t>
      </w:r>
      <w:proofErr w:type="spellEnd"/>
      <w:r w:rsidRPr="008E1B58">
        <w:rPr>
          <w:rFonts w:cs="Arial"/>
          <w:sz w:val="20"/>
        </w:rPr>
        <w:t xml:space="preserve">. zm.) jednocześnie wskazuję/my nazwy (rodzaj) towaru lub usługi, których dostawa będzie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prowadzić do</w:t>
      </w:r>
      <w:r w:rsidR="008E7CC0">
        <w:rPr>
          <w:rFonts w:cs="Arial"/>
          <w:sz w:val="20"/>
        </w:rPr>
        <w:t xml:space="preserve"> </w:t>
      </w:r>
      <w:r w:rsidR="009216AE">
        <w:rPr>
          <w:rFonts w:cs="Arial"/>
          <w:sz w:val="20"/>
        </w:rPr>
        <w:t xml:space="preserve">jego powstania…………………………….. </w:t>
      </w:r>
      <w:r w:rsidRPr="008E1B58">
        <w:rPr>
          <w:rFonts w:cs="Arial"/>
          <w:sz w:val="20"/>
        </w:rPr>
        <w:t xml:space="preserve">wraz  z określeniem ich wartości bez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 </w:t>
      </w:r>
      <w:r w:rsidRPr="008E1B58">
        <w:rPr>
          <w:rFonts w:cs="Arial"/>
          <w:sz w:val="20"/>
        </w:rPr>
        <w:t>kwoty podatku VAT ……………………….</w:t>
      </w:r>
    </w:p>
    <w:p w:rsidR="00620B54" w:rsidRPr="008E1B58" w:rsidRDefault="008E7CC0" w:rsidP="0099369C">
      <w:pPr>
        <w:widowControl/>
        <w:spacing w:before="240" w:after="120" w:line="276" w:lineRule="auto"/>
        <w:ind w:left="284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</w:t>
      </w:r>
      <w:r w:rsidR="008E1B58" w:rsidRPr="008E1B58">
        <w:rPr>
          <w:rFonts w:cs="Arial"/>
          <w:b/>
          <w:sz w:val="20"/>
        </w:rPr>
        <w:t xml:space="preserve">W przypadku braku wskazania jednej z opcji Zamawiający przyjmie, że oferta nie będzie </w:t>
      </w:r>
      <w:r w:rsidR="00F64D34">
        <w:rPr>
          <w:rFonts w:cs="Arial"/>
          <w:b/>
          <w:sz w:val="20"/>
        </w:rPr>
        <w:t xml:space="preserve">  </w:t>
      </w:r>
      <w:r w:rsidR="00F64D34">
        <w:rPr>
          <w:rFonts w:cs="Arial"/>
          <w:b/>
          <w:sz w:val="20"/>
        </w:rPr>
        <w:br/>
        <w:t xml:space="preserve"> </w:t>
      </w:r>
      <w:r w:rsidR="008E1B58" w:rsidRPr="008E1B58">
        <w:rPr>
          <w:rFonts w:cs="Arial"/>
          <w:b/>
          <w:sz w:val="20"/>
        </w:rPr>
        <w:t>prowadzić do powstania u Zamawiającego obowiązku podatkowego.</w:t>
      </w:r>
    </w:p>
    <w:p w:rsidR="00EB5002" w:rsidRPr="002B3DD1" w:rsidRDefault="003617CE" w:rsidP="00F64D34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Akceptujemy fakt, że zapłata nastąpi w ciągu 30 dni liczonych od dnia prawidłowo wystawionej faktury,</w:t>
      </w:r>
      <w:r w:rsidR="009216AE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t xml:space="preserve"> </w:t>
      </w:r>
      <w:r w:rsidR="00F64D34">
        <w:rPr>
          <w:rFonts w:cs="Arial"/>
          <w:sz w:val="20"/>
        </w:rPr>
        <w:br/>
        <w:t xml:space="preserve"> </w:t>
      </w:r>
      <w:r>
        <w:rPr>
          <w:rFonts w:cs="Arial"/>
          <w:sz w:val="20"/>
        </w:rPr>
        <w:t>dostarczonej do siedziby Z</w:t>
      </w:r>
      <w:r w:rsidR="00EB5002" w:rsidRPr="002B3DD1">
        <w:rPr>
          <w:rFonts w:cs="Arial"/>
          <w:sz w:val="20"/>
        </w:rPr>
        <w:t>amawiającego z dokumentami określonymi we wzorze umowy.</w:t>
      </w:r>
    </w:p>
    <w:p w:rsidR="00EB5002" w:rsidRPr="002B3DD1" w:rsidRDefault="0081721D" w:rsidP="003D0776">
      <w:pPr>
        <w:pStyle w:val="Tekstpodstawowy"/>
        <w:numPr>
          <w:ilvl w:val="0"/>
          <w:numId w:val="14"/>
        </w:numPr>
        <w:tabs>
          <w:tab w:val="num" w:pos="284"/>
        </w:tabs>
        <w:spacing w:before="40" w:after="40" w:line="360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EB5002" w:rsidRPr="002B3DD1">
        <w:rPr>
          <w:rFonts w:cs="Arial"/>
          <w:sz w:val="20"/>
        </w:rPr>
        <w:t>Czujemy się związani niniejszą ofertą prz</w:t>
      </w:r>
      <w:r w:rsidR="00D93991">
        <w:rPr>
          <w:rFonts w:cs="Arial"/>
          <w:sz w:val="20"/>
        </w:rPr>
        <w:t>ez czas wskazany w </w:t>
      </w:r>
      <w:r w:rsidR="003D0776">
        <w:rPr>
          <w:rFonts w:cs="Arial"/>
          <w:sz w:val="20"/>
        </w:rPr>
        <w:t xml:space="preserve"> </w:t>
      </w:r>
      <w:r w:rsidR="00D93991">
        <w:rPr>
          <w:rFonts w:cs="Arial"/>
          <w:sz w:val="20"/>
        </w:rPr>
        <w:t xml:space="preserve">Specyfikacji </w:t>
      </w:r>
      <w:r w:rsidR="00EB5002" w:rsidRPr="002B3DD1">
        <w:rPr>
          <w:rFonts w:cs="Arial"/>
          <w:sz w:val="20"/>
        </w:rPr>
        <w:t>Warunków Zamówienia</w:t>
      </w:r>
      <w:r w:rsidR="000A7688" w:rsidRPr="000A7688">
        <w:rPr>
          <w:rFonts w:cs="Arial"/>
          <w:sz w:val="20"/>
        </w:rPr>
        <w:t>.</w:t>
      </w:r>
    </w:p>
    <w:p w:rsidR="00D93991" w:rsidRPr="00D93991" w:rsidRDefault="0081721D" w:rsidP="008E7CC0">
      <w:pPr>
        <w:numPr>
          <w:ilvl w:val="0"/>
          <w:numId w:val="14"/>
        </w:numPr>
        <w:tabs>
          <w:tab w:val="num" w:pos="284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 xml:space="preserve">Oświadczamy, że pod groźbą odpowiedzialności karnej i wykluczenia z postepowania o zamówienia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publiczne za złożenie nieprawdziwych informacji, mających wpływ na wynik prowadzonego postepowania </w:t>
      </w:r>
      <w:r w:rsidR="00F64D34">
        <w:rPr>
          <w:rFonts w:cs="Arial"/>
          <w:snapToGrid w:val="0"/>
          <w:sz w:val="20"/>
        </w:rPr>
        <w:t xml:space="preserve"> </w:t>
      </w:r>
      <w:r w:rsidR="00F64D34">
        <w:rPr>
          <w:rFonts w:cs="Arial"/>
          <w:snapToGrid w:val="0"/>
          <w:sz w:val="20"/>
        </w:rPr>
        <w:br/>
        <w:t xml:space="preserve"> </w:t>
      </w:r>
      <w:r w:rsidR="003C62B2">
        <w:rPr>
          <w:rFonts w:cs="Arial"/>
          <w:snapToGrid w:val="0"/>
          <w:sz w:val="20"/>
        </w:rPr>
        <w:t>załączone do oferty</w:t>
      </w:r>
      <w:r w:rsidR="00D93991" w:rsidRPr="00D93991">
        <w:rPr>
          <w:rFonts w:cs="Arial"/>
          <w:snapToGrid w:val="0"/>
          <w:sz w:val="20"/>
        </w:rPr>
        <w:t xml:space="preserve"> dokumenty są prawdziwe i opisują stan faktyczny i prawny, aktualny na dzień </w:t>
      </w:r>
      <w:r w:rsidR="00BE21D7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>z</w:t>
      </w:r>
      <w:r w:rsidR="0089655A">
        <w:rPr>
          <w:rFonts w:cs="Arial"/>
          <w:snapToGrid w:val="0"/>
          <w:sz w:val="20"/>
        </w:rPr>
        <w:t>łożenia oferty w postępowaniu.</w:t>
      </w:r>
    </w:p>
    <w:p w:rsidR="00D93991" w:rsidRPr="00D9399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lastRenderedPageBreak/>
        <w:t xml:space="preserve"> </w:t>
      </w:r>
      <w:r w:rsidR="00D93991" w:rsidRPr="00D93991">
        <w:rPr>
          <w:rFonts w:cs="Arial"/>
          <w:snapToGrid w:val="0"/>
          <w:sz w:val="20"/>
        </w:rPr>
        <w:t xml:space="preserve">Usługę zamierzamy wykonać samodzielnie bez udziału podwykonawców / z udziałem podwykonawców </w:t>
      </w:r>
      <w:r w:rsidR="009878F1">
        <w:rPr>
          <w:rFonts w:cs="Arial"/>
          <w:snapToGrid w:val="0"/>
          <w:sz w:val="20"/>
        </w:rPr>
        <w:t xml:space="preserve">  </w:t>
      </w:r>
      <w:r w:rsidR="009878F1">
        <w:rPr>
          <w:rFonts w:cs="Arial"/>
          <w:snapToGrid w:val="0"/>
          <w:sz w:val="20"/>
        </w:rPr>
        <w:br/>
        <w:t xml:space="preserve"> </w:t>
      </w:r>
      <w:r w:rsidR="00D93991" w:rsidRPr="00D93991">
        <w:rPr>
          <w:rFonts w:cs="Arial"/>
          <w:snapToGrid w:val="0"/>
          <w:sz w:val="20"/>
        </w:rPr>
        <w:t xml:space="preserve">(niepotrzebne skreślić). </w:t>
      </w:r>
    </w:p>
    <w:p w:rsidR="00D93991" w:rsidRPr="00D93991" w:rsidRDefault="009878F1" w:rsidP="008E7CC0">
      <w:pPr>
        <w:autoSpaceDE w:val="0"/>
        <w:autoSpaceDN w:val="0"/>
        <w:adjustRightInd w:val="0"/>
        <w:spacing w:before="40" w:after="40" w:line="276" w:lineRule="auto"/>
        <w:ind w:left="284"/>
        <w:rPr>
          <w:rFonts w:cs="Arial"/>
          <w:i/>
          <w:snapToGrid w:val="0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D93991" w:rsidRPr="00D93991">
        <w:rPr>
          <w:rFonts w:cs="Arial"/>
          <w:snapToGrid w:val="0"/>
          <w:sz w:val="20"/>
        </w:rPr>
        <w:t>(</w:t>
      </w:r>
      <w:r w:rsidR="00D93991" w:rsidRPr="00D93991">
        <w:rPr>
          <w:rFonts w:cs="Arial"/>
          <w:i/>
          <w:snapToGrid w:val="0"/>
          <w:sz w:val="20"/>
        </w:rPr>
        <w:t xml:space="preserve">W przypadku powierzenia części zamówienia podwykonawcom, należy wskazać zakres czynności oraz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 xml:space="preserve">podmioty, którym zamierza powierzyć wykonanie części umowy - jeśli są znani na etapie składania </w:t>
      </w:r>
      <w:r w:rsidR="00B534D4">
        <w:rPr>
          <w:rFonts w:cs="Arial"/>
          <w:i/>
          <w:snapToGrid w:val="0"/>
          <w:sz w:val="20"/>
        </w:rPr>
        <w:t>ofert</w:t>
      </w:r>
      <w:r w:rsidR="00D93991" w:rsidRPr="00D93991">
        <w:rPr>
          <w:rFonts w:cs="Arial"/>
          <w:i/>
          <w:snapToGrid w:val="0"/>
          <w:sz w:val="20"/>
        </w:rPr>
        <w:t xml:space="preserve">, </w:t>
      </w:r>
      <w:r>
        <w:rPr>
          <w:rFonts w:cs="Arial"/>
          <w:i/>
          <w:snapToGrid w:val="0"/>
          <w:sz w:val="20"/>
        </w:rPr>
        <w:t xml:space="preserve"> </w:t>
      </w:r>
      <w:r>
        <w:rPr>
          <w:rFonts w:cs="Arial"/>
          <w:i/>
          <w:snapToGrid w:val="0"/>
          <w:sz w:val="20"/>
        </w:rPr>
        <w:br/>
        <w:t xml:space="preserve"> </w:t>
      </w:r>
      <w:r w:rsidR="00D93991" w:rsidRPr="00D93991">
        <w:rPr>
          <w:rFonts w:cs="Arial"/>
          <w:i/>
          <w:snapToGrid w:val="0"/>
          <w:sz w:val="20"/>
        </w:rPr>
        <w:t>na podstawie art. 462 ust. 2 PZP.)</w:t>
      </w:r>
    </w:p>
    <w:p w:rsidR="00F64D34" w:rsidRPr="00B534D4" w:rsidRDefault="00D93991" w:rsidP="009878F1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D9399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</w:t>
      </w:r>
      <w:r w:rsidR="009216AE">
        <w:rPr>
          <w:rFonts w:cs="Arial"/>
          <w:i/>
          <w:snapToGrid w:val="0"/>
          <w:sz w:val="20"/>
        </w:rPr>
        <w:t>…………………………………………………………………………</w:t>
      </w:r>
      <w:r w:rsidR="009878F1">
        <w:rPr>
          <w:rFonts w:cs="Arial"/>
          <w:i/>
          <w:snapToGrid w:val="0"/>
          <w:sz w:val="20"/>
        </w:rPr>
        <w:t>…………………………………………………………</w:t>
      </w:r>
    </w:p>
    <w:p w:rsidR="00EB5002" w:rsidRPr="002B3DD1" w:rsidRDefault="00B534D4" w:rsidP="008E7CC0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>
        <w:rPr>
          <w:rFonts w:cs="Arial"/>
          <w:snapToGrid w:val="0"/>
          <w:sz w:val="20"/>
        </w:rPr>
        <w:t xml:space="preserve"> </w:t>
      </w:r>
      <w:r w:rsidR="00EB5002" w:rsidRPr="002B3DD1">
        <w:rPr>
          <w:rFonts w:cs="Arial"/>
          <w:snapToGrid w:val="0"/>
          <w:sz w:val="20"/>
        </w:rPr>
        <w:t xml:space="preserve">Niżej wymienione dokumenty składające się na ofertę stanowią tajemnicę przedsiębiorstwa w rozumieniu </w:t>
      </w:r>
      <w:r w:rsidR="00F64D34">
        <w:rPr>
          <w:rFonts w:cs="Arial"/>
          <w:snapToGrid w:val="0"/>
          <w:sz w:val="20"/>
        </w:rPr>
        <w:br/>
        <w:t xml:space="preserve"> </w:t>
      </w:r>
      <w:r w:rsidR="00EB5002" w:rsidRPr="002B3DD1">
        <w:rPr>
          <w:rFonts w:cs="Arial"/>
          <w:snapToGrid w:val="0"/>
          <w:sz w:val="20"/>
        </w:rPr>
        <w:t>ustawy o zwalczaniu nieuczciwej konkurencji nie mogą być ogólnie udostępnione:</w:t>
      </w:r>
    </w:p>
    <w:p w:rsidR="000C01BD" w:rsidRDefault="002B3DD1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………………………………………………………………………………………..</w:t>
      </w:r>
      <w:r w:rsidR="00EB5002" w:rsidRPr="002B3DD1">
        <w:rPr>
          <w:rFonts w:cs="Arial"/>
          <w:snapToGrid w:val="0"/>
          <w:sz w:val="20"/>
        </w:rPr>
        <w:t>…………………………………</w:t>
      </w:r>
      <w:r w:rsidR="009216AE">
        <w:rPr>
          <w:rFonts w:cs="Arial"/>
          <w:snapToGrid w:val="0"/>
          <w:sz w:val="20"/>
        </w:rPr>
        <w:t>……………………………………………………………</w:t>
      </w:r>
      <w:r w:rsidR="009878F1">
        <w:rPr>
          <w:rFonts w:cs="Arial"/>
          <w:snapToGrid w:val="0"/>
          <w:sz w:val="20"/>
        </w:rPr>
        <w:t>…………………………………………………………….</w:t>
      </w:r>
      <w:r w:rsidR="00171D9D">
        <w:rPr>
          <w:rFonts w:cs="Arial"/>
          <w:snapToGrid w:val="0"/>
          <w:sz w:val="20"/>
        </w:rPr>
        <w:t>.</w:t>
      </w:r>
    </w:p>
    <w:p w:rsidR="00171D9D" w:rsidRPr="00BE21D7" w:rsidRDefault="00171D9D" w:rsidP="00BE21D7">
      <w:pPr>
        <w:tabs>
          <w:tab w:val="num" w:pos="1440"/>
        </w:tabs>
        <w:autoSpaceDE w:val="0"/>
        <w:autoSpaceDN w:val="0"/>
        <w:adjustRightInd w:val="0"/>
        <w:spacing w:before="0" w:line="360" w:lineRule="auto"/>
        <w:ind w:left="284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…………………………………………………………………………………………………………………………..</w:t>
      </w:r>
    </w:p>
    <w:p w:rsidR="00A45A40" w:rsidRPr="009878F1" w:rsidRDefault="00BE21D7" w:rsidP="00171D9D">
      <w:pPr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45A40" w:rsidRPr="000A7688">
        <w:rPr>
          <w:rFonts w:cs="Arial"/>
          <w:sz w:val="20"/>
        </w:rPr>
        <w:t>Oświadczam, że wypełniłem obowiązki informacyjne przewidziane w art. 13 lub art. 14 RODO</w:t>
      </w:r>
      <w:r w:rsidR="00A45A40" w:rsidRPr="000A7688">
        <w:rPr>
          <w:rStyle w:val="Odwoanieprzypisudolnego"/>
          <w:rFonts w:cs="Arial"/>
          <w:sz w:val="20"/>
        </w:rPr>
        <w:footnoteReference w:id="1"/>
      </w:r>
      <w:r w:rsidR="00A45A40" w:rsidRPr="000A7688">
        <w:rPr>
          <w:rFonts w:cs="Arial"/>
          <w:sz w:val="20"/>
        </w:rPr>
        <w:t xml:space="preserve"> wobec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 xml:space="preserve">osób fizycznych, od których dane osobowe bezpośrednio lub pośrednio pozyskałem w celu ubiegania się </w:t>
      </w:r>
      <w:r w:rsidR="00F64D34">
        <w:rPr>
          <w:rFonts w:cs="Arial"/>
          <w:sz w:val="20"/>
        </w:rPr>
        <w:br/>
        <w:t xml:space="preserve"> </w:t>
      </w:r>
      <w:r w:rsidR="00A45A40" w:rsidRPr="000A7688">
        <w:rPr>
          <w:rFonts w:cs="Arial"/>
          <w:sz w:val="20"/>
        </w:rPr>
        <w:t>o udzielenie zamówienia publicznego w niniejszym postępowaniu.*</w:t>
      </w:r>
    </w:p>
    <w:p w:rsidR="00171D9D" w:rsidRPr="004100A9" w:rsidRDefault="00A45A40" w:rsidP="004100A9">
      <w:pPr>
        <w:autoSpaceDE w:val="0"/>
        <w:autoSpaceDN w:val="0"/>
        <w:adjustRightInd w:val="0"/>
        <w:spacing w:before="0" w:line="240" w:lineRule="auto"/>
        <w:ind w:left="284"/>
        <w:rPr>
          <w:rFonts w:cs="Arial"/>
          <w:sz w:val="16"/>
          <w:szCs w:val="16"/>
        </w:rPr>
      </w:pPr>
      <w:r w:rsidRPr="000A7688">
        <w:rPr>
          <w:rFonts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E7CC0" w:rsidRDefault="008E7CC0" w:rsidP="002B3DD1">
      <w:pPr>
        <w:widowControl/>
        <w:spacing w:before="0" w:line="360" w:lineRule="auto"/>
        <w:ind w:left="426"/>
        <w:rPr>
          <w:rFonts w:cs="Arial"/>
          <w:sz w:val="20"/>
        </w:rPr>
      </w:pPr>
    </w:p>
    <w:p w:rsidR="002B116F" w:rsidRDefault="002B3DD1" w:rsidP="002B116F">
      <w:pPr>
        <w:widowControl/>
        <w:numPr>
          <w:ilvl w:val="0"/>
          <w:numId w:val="14"/>
        </w:numPr>
        <w:tabs>
          <w:tab w:val="num" w:pos="426"/>
        </w:tabs>
        <w:spacing w:before="0" w:line="360" w:lineRule="auto"/>
        <w:ind w:left="360"/>
        <w:rPr>
          <w:rFonts w:cs="Arial"/>
          <w:i/>
          <w:szCs w:val="18"/>
        </w:rPr>
      </w:pPr>
      <w:r w:rsidRPr="002B3DD1">
        <w:rPr>
          <w:rFonts w:cs="Arial"/>
          <w:color w:val="000000"/>
          <w:sz w:val="20"/>
        </w:rPr>
        <w:t>Oświadczam, że przedsiębiorstwo które reprezentuję jest</w:t>
      </w:r>
    </w:p>
    <w:p w:rsidR="002B3DD1" w:rsidRPr="002B116F" w:rsidRDefault="002B3DD1" w:rsidP="002B116F">
      <w:pPr>
        <w:widowControl/>
        <w:spacing w:before="0" w:line="360" w:lineRule="auto"/>
        <w:ind w:left="360"/>
        <w:rPr>
          <w:rFonts w:cs="Arial"/>
          <w:i/>
          <w:szCs w:val="18"/>
        </w:rPr>
      </w:pPr>
      <w:r w:rsidRPr="002B116F">
        <w:rPr>
          <w:rFonts w:cs="Arial"/>
          <w:color w:val="000000"/>
          <w:sz w:val="20"/>
        </w:rPr>
        <w:t xml:space="preserve"> </w:t>
      </w:r>
      <w:r w:rsidRPr="002B116F">
        <w:rPr>
          <w:rFonts w:cs="Arial"/>
          <w:i/>
          <w:color w:val="000000"/>
          <w:sz w:val="16"/>
          <w:szCs w:val="16"/>
        </w:rPr>
        <w:t>(właściwe zaznaczyć):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b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6C1C7E">
        <w:rPr>
          <w:rFonts w:ascii="Arial" w:hAnsi="Arial" w:cs="Arial"/>
          <w:b/>
          <w:sz w:val="20"/>
        </w:rPr>
      </w:r>
      <w:r w:rsidR="006C1C7E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mikroprzedsiębiorstwem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b/>
          <w:sz w:val="20"/>
        </w:rPr>
        <w:instrText xml:space="preserve"> FORMCHECKBOX </w:instrText>
      </w:r>
      <w:r w:rsidR="006C1C7E">
        <w:rPr>
          <w:rFonts w:ascii="Arial" w:hAnsi="Arial" w:cs="Arial"/>
          <w:b/>
          <w:sz w:val="20"/>
        </w:rPr>
      </w:r>
      <w:r w:rsidR="006C1C7E">
        <w:rPr>
          <w:rFonts w:ascii="Arial" w:hAnsi="Arial" w:cs="Arial"/>
          <w:b/>
          <w:sz w:val="20"/>
        </w:rPr>
        <w:fldChar w:fldCharType="separate"/>
      </w:r>
      <w:r w:rsidRPr="00DE7FBE">
        <w:rPr>
          <w:rFonts w:ascii="Arial" w:hAnsi="Arial" w:cs="Arial"/>
          <w:b/>
          <w:sz w:val="20"/>
        </w:rPr>
        <w:fldChar w:fldCharType="end"/>
      </w:r>
      <w:r w:rsidRPr="00DE7FBE">
        <w:rPr>
          <w:rFonts w:ascii="Arial" w:hAnsi="Arial" w:cs="Arial"/>
          <w:b/>
          <w:sz w:val="20"/>
        </w:rPr>
        <w:t xml:space="preserve"> </w:t>
      </w:r>
      <w:r w:rsidRPr="00DE7FBE">
        <w:rPr>
          <w:rFonts w:ascii="Arial" w:hAnsi="Arial" w:cs="Arial"/>
          <w:sz w:val="20"/>
        </w:rPr>
        <w:t>małym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C1C7E">
        <w:rPr>
          <w:rFonts w:ascii="Arial" w:hAnsi="Arial" w:cs="Arial"/>
          <w:sz w:val="20"/>
        </w:rPr>
      </w:r>
      <w:r w:rsidR="006C1C7E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średnim przedsiębiorstwem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C1C7E">
        <w:rPr>
          <w:rFonts w:ascii="Arial" w:hAnsi="Arial" w:cs="Arial"/>
          <w:sz w:val="20"/>
        </w:rPr>
      </w:r>
      <w:r w:rsidR="006C1C7E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jednoosobowa działalność gospodarcza</w:t>
      </w:r>
    </w:p>
    <w:p w:rsidR="003C62B2" w:rsidRPr="00DE7FBE" w:rsidRDefault="003C62B2" w:rsidP="003C62B2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40" w:line="360" w:lineRule="auto"/>
        <w:ind w:left="459" w:firstLine="0"/>
        <w:textAlignment w:val="auto"/>
        <w:rPr>
          <w:rFonts w:ascii="Arial" w:hAnsi="Arial" w:cs="Arial"/>
          <w:sz w:val="20"/>
        </w:rPr>
      </w:pPr>
      <w:r w:rsidRPr="00DE7FB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7FBE">
        <w:rPr>
          <w:rFonts w:ascii="Arial" w:hAnsi="Arial" w:cs="Arial"/>
          <w:sz w:val="20"/>
        </w:rPr>
        <w:instrText xml:space="preserve"> FORMCHECKBOX </w:instrText>
      </w:r>
      <w:r w:rsidR="006C1C7E">
        <w:rPr>
          <w:rFonts w:ascii="Arial" w:hAnsi="Arial" w:cs="Arial"/>
          <w:sz w:val="20"/>
        </w:rPr>
      </w:r>
      <w:r w:rsidR="006C1C7E">
        <w:rPr>
          <w:rFonts w:ascii="Arial" w:hAnsi="Arial" w:cs="Arial"/>
          <w:sz w:val="20"/>
        </w:rPr>
        <w:fldChar w:fldCharType="separate"/>
      </w:r>
      <w:r w:rsidRPr="00DE7FBE">
        <w:rPr>
          <w:rFonts w:ascii="Arial" w:hAnsi="Arial" w:cs="Arial"/>
          <w:sz w:val="20"/>
        </w:rPr>
        <w:fldChar w:fldCharType="end"/>
      </w:r>
      <w:r w:rsidRPr="00DE7FBE">
        <w:rPr>
          <w:rFonts w:ascii="Arial" w:hAnsi="Arial" w:cs="Arial"/>
          <w:sz w:val="20"/>
        </w:rPr>
        <w:t xml:space="preserve"> osoba fizyczna nieprowadząca działalności gospodarczej</w:t>
      </w:r>
    </w:p>
    <w:p w:rsidR="003C62B2" w:rsidRPr="0099369C" w:rsidRDefault="003C62B2" w:rsidP="0099369C">
      <w:pPr>
        <w:pStyle w:val="Tekstpodstawowywcity2"/>
        <w:widowControl/>
        <w:tabs>
          <w:tab w:val="left" w:pos="459"/>
        </w:tabs>
        <w:overflowPunct/>
        <w:autoSpaceDE/>
        <w:autoSpaceDN/>
        <w:adjustRightInd/>
        <w:spacing w:after="120" w:line="360" w:lineRule="auto"/>
        <w:ind w:left="459" w:firstLine="0"/>
        <w:textAlignment w:val="auto"/>
        <w:rPr>
          <w:rFonts w:ascii="Arial" w:hAnsi="Arial" w:cs="Arial"/>
          <w:sz w:val="19"/>
        </w:rPr>
      </w:pPr>
      <w:r>
        <w:rPr>
          <w:rFonts w:ascii="Arial" w:hAnsi="Arial" w:cs="Arial"/>
          <w:b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9"/>
        </w:rPr>
        <w:instrText xml:space="preserve"> FORMCHECKBOX </w:instrText>
      </w:r>
      <w:r w:rsidR="006C1C7E">
        <w:rPr>
          <w:rFonts w:ascii="Arial" w:hAnsi="Arial" w:cs="Arial"/>
          <w:b/>
          <w:sz w:val="19"/>
        </w:rPr>
      </w:r>
      <w:r w:rsidR="006C1C7E">
        <w:rPr>
          <w:rFonts w:ascii="Arial" w:hAnsi="Arial" w:cs="Arial"/>
          <w:b/>
          <w:sz w:val="19"/>
        </w:rPr>
        <w:fldChar w:fldCharType="separate"/>
      </w:r>
      <w:r>
        <w:rPr>
          <w:rFonts w:ascii="Arial" w:hAnsi="Arial" w:cs="Arial"/>
          <w:b/>
          <w:sz w:val="19"/>
        </w:rPr>
        <w:fldChar w:fldCharType="end"/>
      </w:r>
      <w:r>
        <w:rPr>
          <w:rFonts w:ascii="Arial" w:hAnsi="Arial" w:cs="Arial"/>
          <w:b/>
          <w:sz w:val="19"/>
        </w:rPr>
        <w:t xml:space="preserve"> </w:t>
      </w:r>
      <w:r w:rsidRPr="002A433F">
        <w:rPr>
          <w:rFonts w:ascii="Arial" w:hAnsi="Arial" w:cs="Arial"/>
          <w:sz w:val="19"/>
        </w:rPr>
        <w:t>inny rodzaj</w:t>
      </w:r>
    </w:p>
    <w:p w:rsidR="002B3DD1" w:rsidRPr="00737A0F" w:rsidRDefault="00BE21D7" w:rsidP="00BE21D7">
      <w:pPr>
        <w:widowControl/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17.  </w:t>
      </w:r>
      <w:r w:rsidR="002B3DD1" w:rsidRPr="00737A0F">
        <w:rPr>
          <w:rFonts w:cs="Arial"/>
          <w:sz w:val="20"/>
        </w:rPr>
        <w:t>Osoby uprawnione do reprezentowania Wykonawcy i podpisania umowy:</w:t>
      </w:r>
    </w:p>
    <w:p w:rsidR="002B3DD1" w:rsidRDefault="002B3DD1" w:rsidP="002B11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…………………………………………</w:t>
      </w:r>
      <w:r w:rsidR="002B116F">
        <w:rPr>
          <w:rFonts w:cs="Arial"/>
          <w:sz w:val="20"/>
        </w:rPr>
        <w:t>………………………………………..</w:t>
      </w:r>
    </w:p>
    <w:p w:rsidR="00BE21D7" w:rsidRDefault="00BE21D7" w:rsidP="005B7AA0">
      <w:pPr>
        <w:spacing w:before="0" w:line="360" w:lineRule="auto"/>
        <w:ind w:left="663" w:hanging="720"/>
        <w:rPr>
          <w:rFonts w:cs="Arial"/>
          <w:sz w:val="20"/>
        </w:rPr>
      </w:pPr>
      <w:r>
        <w:rPr>
          <w:rFonts w:cs="Arial"/>
          <w:sz w:val="20"/>
        </w:rPr>
        <w:t xml:space="preserve"> 18.  Załączniki do oferty: </w:t>
      </w:r>
    </w:p>
    <w:p w:rsidR="00BE21D7" w:rsidRDefault="00BE21D7" w:rsidP="00BE21D7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………………………………………….</w:t>
      </w:r>
    </w:p>
    <w:p w:rsidR="005B7AA0" w:rsidRDefault="00BE21D7" w:rsidP="006C1C7E">
      <w:pPr>
        <w:spacing w:before="0"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2B3DD1" w:rsidRPr="00737A0F">
        <w:rPr>
          <w:rFonts w:cs="Arial"/>
          <w:sz w:val="20"/>
        </w:rPr>
        <w:t>……………………………………..….</w:t>
      </w:r>
      <w:r>
        <w:rPr>
          <w:rFonts w:cs="Arial"/>
          <w:sz w:val="20"/>
        </w:rPr>
        <w:t>.</w:t>
      </w:r>
      <w:r w:rsidR="002B3DD1" w:rsidRPr="00737A0F">
        <w:rPr>
          <w:rFonts w:cs="Arial"/>
          <w:sz w:val="20"/>
        </w:rPr>
        <w:t xml:space="preserve">       </w:t>
      </w:r>
    </w:p>
    <w:p w:rsidR="009E4BAE" w:rsidRDefault="009E4BAE" w:rsidP="006C1C7E">
      <w:pPr>
        <w:spacing w:before="0" w:line="360" w:lineRule="auto"/>
        <w:rPr>
          <w:rFonts w:cs="Arial"/>
          <w:sz w:val="20"/>
        </w:rPr>
      </w:pPr>
    </w:p>
    <w:p w:rsidR="009E4BAE" w:rsidRDefault="009E4BAE" w:rsidP="006C1C7E">
      <w:pPr>
        <w:spacing w:before="0" w:line="360" w:lineRule="auto"/>
        <w:rPr>
          <w:rFonts w:cs="Arial"/>
          <w:sz w:val="20"/>
        </w:rPr>
      </w:pPr>
    </w:p>
    <w:p w:rsidR="009E4BAE" w:rsidRPr="006C1C7E" w:rsidRDefault="009E4BAE" w:rsidP="006C1C7E">
      <w:pPr>
        <w:spacing w:before="0" w:line="360" w:lineRule="auto"/>
        <w:rPr>
          <w:rFonts w:cs="Arial"/>
          <w:sz w:val="20"/>
        </w:rPr>
      </w:pPr>
      <w:bookmarkStart w:id="0" w:name="_GoBack"/>
      <w:bookmarkEnd w:id="0"/>
    </w:p>
    <w:p w:rsidR="004E180F" w:rsidRPr="004E180F" w:rsidRDefault="004E180F" w:rsidP="004E180F">
      <w:pPr>
        <w:spacing w:before="240"/>
        <w:contextualSpacing/>
        <w:rPr>
          <w:rFonts w:eastAsia="Calibri" w:cs="Arial"/>
          <w:sz w:val="12"/>
          <w:szCs w:val="24"/>
          <w:lang w:eastAsia="en-US"/>
        </w:rPr>
      </w:pPr>
      <w:r w:rsidRPr="004E180F">
        <w:rPr>
          <w:rFonts w:cs="Arial"/>
          <w:b/>
          <w:bCs/>
          <w:color w:val="FF0000"/>
          <w:sz w:val="20"/>
          <w:szCs w:val="24"/>
        </w:rPr>
        <w:t>Uwaga!</w:t>
      </w:r>
    </w:p>
    <w:p w:rsidR="00BE616F" w:rsidRPr="006C1C7E" w:rsidRDefault="004E180F" w:rsidP="006C1C7E">
      <w:pPr>
        <w:widowControl/>
        <w:spacing w:before="0" w:line="240" w:lineRule="auto"/>
        <w:contextualSpacing/>
        <w:rPr>
          <w:rFonts w:cs="Arial"/>
          <w:b/>
          <w:bCs/>
          <w:color w:val="FF0000"/>
          <w:sz w:val="20"/>
          <w:szCs w:val="24"/>
        </w:rPr>
      </w:pPr>
      <w:r w:rsidRPr="004E180F">
        <w:rPr>
          <w:rFonts w:cs="Arial"/>
          <w:b/>
          <w:bCs/>
          <w:color w:val="FF0000"/>
          <w:sz w:val="20"/>
          <w:szCs w:val="24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Pr="004E180F">
        <w:rPr>
          <w:rFonts w:cs="Arial"/>
          <w:b/>
          <w:bCs/>
          <w:color w:val="FF0000"/>
          <w:sz w:val="20"/>
          <w:szCs w:val="24"/>
        </w:rPr>
        <w:br/>
        <w:t>z upoważnieniem.</w:t>
      </w:r>
    </w:p>
    <w:sectPr w:rsidR="00BE616F" w:rsidRPr="006C1C7E" w:rsidSect="0011624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1134" w:bottom="1134" w:left="567" w:header="454" w:footer="680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BD" w:rsidRDefault="001A0ABD">
      <w:r>
        <w:separator/>
      </w:r>
    </w:p>
  </w:endnote>
  <w:endnote w:type="continuationSeparator" w:id="0">
    <w:p w:rsidR="001A0ABD" w:rsidRDefault="001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7E" w:rsidRPr="008E6F5B" w:rsidRDefault="006C1C7E" w:rsidP="008E6F5B">
    <w:pPr>
      <w:pStyle w:val="Nagwek"/>
      <w:jc w:val="left"/>
      <w:rPr>
        <w:sz w:val="16"/>
        <w:szCs w:val="16"/>
      </w:rPr>
    </w:pPr>
    <w:r w:rsidRPr="008E6F5B">
      <w:rPr>
        <w:sz w:val="16"/>
        <w:szCs w:val="16"/>
      </w:rPr>
      <w:t xml:space="preserve">Str.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PAGE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28</w:t>
    </w:r>
    <w:r w:rsidRPr="008E6F5B">
      <w:rPr>
        <w:sz w:val="16"/>
        <w:szCs w:val="16"/>
      </w:rPr>
      <w:fldChar w:fldCharType="end"/>
    </w:r>
    <w:r w:rsidRPr="008E6F5B">
      <w:rPr>
        <w:sz w:val="16"/>
        <w:szCs w:val="16"/>
      </w:rPr>
      <w:t xml:space="preserve"> / </w:t>
    </w:r>
    <w:r w:rsidRPr="008E6F5B">
      <w:rPr>
        <w:sz w:val="16"/>
        <w:szCs w:val="16"/>
      </w:rPr>
      <w:fldChar w:fldCharType="begin"/>
    </w:r>
    <w:r w:rsidRPr="008E6F5B">
      <w:rPr>
        <w:sz w:val="16"/>
        <w:szCs w:val="16"/>
      </w:rPr>
      <w:instrText xml:space="preserve"> NUMPAGES </w:instrText>
    </w:r>
    <w:r w:rsidRPr="008E6F5B">
      <w:rPr>
        <w:sz w:val="16"/>
        <w:szCs w:val="16"/>
      </w:rPr>
      <w:fldChar w:fldCharType="separate"/>
    </w:r>
    <w:r>
      <w:rPr>
        <w:noProof/>
        <w:sz w:val="16"/>
        <w:szCs w:val="16"/>
      </w:rPr>
      <w:t>6</w:t>
    </w:r>
    <w:r w:rsidRPr="008E6F5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7E" w:rsidRPr="00AE0072" w:rsidRDefault="006C1C7E" w:rsidP="004E180F">
    <w:pPr>
      <w:widowControl/>
      <w:spacing w:before="0" w:line="240" w:lineRule="auto"/>
      <w:rPr>
        <w:rFonts w:cs="Arial"/>
        <w:color w:val="FF0000"/>
        <w:sz w:val="22"/>
        <w:szCs w:val="22"/>
      </w:rPr>
    </w:pPr>
  </w:p>
  <w:p w:rsidR="006C1C7E" w:rsidRPr="00AE0072" w:rsidRDefault="006C1C7E" w:rsidP="00AE0072">
    <w:pPr>
      <w:widowControl/>
      <w:tabs>
        <w:tab w:val="center" w:pos="4536"/>
        <w:tab w:val="right" w:pos="9072"/>
      </w:tabs>
      <w:spacing w:before="0" w:line="240" w:lineRule="auto"/>
      <w:jc w:val="left"/>
      <w:rPr>
        <w:rFonts w:ascii="Calibri" w:eastAsia="Calibri" w:hAnsi="Calibri"/>
        <w:sz w:val="22"/>
        <w:szCs w:val="22"/>
        <w:lang w:eastAsia="en-US"/>
      </w:rPr>
    </w:pPr>
  </w:p>
  <w:p w:rsidR="006C1C7E" w:rsidRPr="00B97C88" w:rsidRDefault="006C1C7E" w:rsidP="001F31E9">
    <w:pPr>
      <w:pStyle w:val="Nagwek"/>
      <w:jc w:val="right"/>
      <w:rPr>
        <w:sz w:val="20"/>
      </w:rPr>
    </w:pPr>
    <w:r>
      <w:rPr>
        <w:sz w:val="16"/>
      </w:rPr>
      <w:t xml:space="preserve">Str.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E4BAE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9E4BAE">
      <w:rPr>
        <w:noProof/>
        <w:sz w:val="16"/>
      </w:rPr>
      <w:t>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BD" w:rsidRDefault="001A0ABD">
      <w:r>
        <w:separator/>
      </w:r>
    </w:p>
  </w:footnote>
  <w:footnote w:type="continuationSeparator" w:id="0">
    <w:p w:rsidR="001A0ABD" w:rsidRDefault="001A0ABD">
      <w:r>
        <w:continuationSeparator/>
      </w:r>
    </w:p>
  </w:footnote>
  <w:footnote w:id="1">
    <w:p w:rsidR="006C1C7E" w:rsidRDefault="006C1C7E" w:rsidP="00A45A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7E" w:rsidRPr="008E6F5B" w:rsidRDefault="006C1C7E" w:rsidP="00781455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P/47</w:t>
    </w:r>
    <w:r w:rsidRPr="008E6F5B">
      <w:rPr>
        <w:rFonts w:cs="Arial"/>
        <w:sz w:val="16"/>
        <w:szCs w:val="16"/>
      </w:rPr>
      <w:t>/IW/1</w:t>
    </w:r>
    <w:r>
      <w:rPr>
        <w:rFonts w:cs="Arial"/>
        <w:sz w:val="16"/>
        <w:szCs w:val="16"/>
      </w:rPr>
      <w:t>6</w:t>
    </w:r>
  </w:p>
  <w:p w:rsidR="006C1C7E" w:rsidRPr="00781455" w:rsidRDefault="006C1C7E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7E" w:rsidRPr="008E6F5B" w:rsidRDefault="006C1C7E" w:rsidP="00B8471C">
    <w:pPr>
      <w:pStyle w:val="Nagwek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Nr referencyjny D/10/12WOG/2025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clip_image001"/>
      </v:shape>
    </w:pict>
  </w:numPicBullet>
  <w:abstractNum w:abstractNumId="0" w15:restartNumberingAfterBreak="0">
    <w:nsid w:val="02860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23751"/>
    <w:multiLevelType w:val="multilevel"/>
    <w:tmpl w:val="063C66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06190B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3B92"/>
    <w:multiLevelType w:val="multilevel"/>
    <w:tmpl w:val="841A6A5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B963400"/>
    <w:multiLevelType w:val="multilevel"/>
    <w:tmpl w:val="DBF4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27415"/>
    <w:multiLevelType w:val="hybridMultilevel"/>
    <w:tmpl w:val="4030DDEC"/>
    <w:lvl w:ilvl="0" w:tplc="6248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7368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762FE6"/>
    <w:multiLevelType w:val="hybridMultilevel"/>
    <w:tmpl w:val="3EC4301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ED69E4"/>
    <w:multiLevelType w:val="multilevel"/>
    <w:tmpl w:val="B9A43B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8913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97250B2"/>
    <w:multiLevelType w:val="multilevel"/>
    <w:tmpl w:val="74AC89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AA31EDD"/>
    <w:multiLevelType w:val="multilevel"/>
    <w:tmpl w:val="A67C6D4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1DB2701C"/>
    <w:multiLevelType w:val="multilevel"/>
    <w:tmpl w:val="041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EE7496A"/>
    <w:multiLevelType w:val="hybridMultilevel"/>
    <w:tmpl w:val="10EA3BEC"/>
    <w:lvl w:ilvl="0" w:tplc="4FEC7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583E"/>
    <w:multiLevelType w:val="multilevel"/>
    <w:tmpl w:val="AF3C38FA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637"/>
        </w:tabs>
        <w:ind w:left="1277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20547C85"/>
    <w:multiLevelType w:val="multilevel"/>
    <w:tmpl w:val="96CA690E"/>
    <w:styleLink w:val="WET"/>
    <w:lvl w:ilvl="0">
      <w:start w:val="1"/>
      <w:numFmt w:val="upperRoman"/>
      <w:lvlText w:val="%1."/>
      <w:lvlJc w:val="left"/>
      <w:pPr>
        <w:tabs>
          <w:tab w:val="num" w:pos="5449"/>
        </w:tabs>
        <w:ind w:left="1985" w:hanging="284"/>
      </w:pPr>
      <w:rPr>
        <w:rFonts w:ascii="Arial" w:hAnsi="Arial" w:hint="default"/>
        <w:b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5733"/>
        </w:tabs>
        <w:ind w:left="3860" w:hanging="284"/>
      </w:pPr>
      <w:rPr>
        <w:rFonts w:ascii="Arial" w:eastAsia="Times New Roman" w:hAnsi="Arial" w:cs="Arial" w:hint="default"/>
        <w:b/>
        <w:sz w:val="23"/>
      </w:rPr>
    </w:lvl>
    <w:lvl w:ilvl="2">
      <w:start w:val="1"/>
      <w:numFmt w:val="decimal"/>
      <w:lvlText w:val="%2.%3."/>
      <w:lvlJc w:val="left"/>
      <w:pPr>
        <w:tabs>
          <w:tab w:val="num" w:pos="6017"/>
        </w:tabs>
        <w:ind w:left="4427" w:hanging="397"/>
      </w:pPr>
      <w:rPr>
        <w:rFonts w:ascii="Arial" w:hAnsi="Arial" w:cs="Arial" w:hint="default"/>
        <w:b w:val="0"/>
        <w:sz w:val="23"/>
        <w:szCs w:val="22"/>
      </w:rPr>
    </w:lvl>
    <w:lvl w:ilvl="3">
      <w:start w:val="1"/>
      <w:numFmt w:val="lowerLetter"/>
      <w:lvlText w:val="%4)"/>
      <w:lvlJc w:val="left"/>
      <w:pPr>
        <w:tabs>
          <w:tab w:val="num" w:pos="6301"/>
        </w:tabs>
        <w:ind w:left="4427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585"/>
        </w:tabs>
        <w:ind w:left="6585" w:hanging="56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6869"/>
        </w:tabs>
        <w:ind w:left="686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53"/>
        </w:tabs>
        <w:ind w:left="7153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37"/>
        </w:tabs>
        <w:ind w:left="743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21"/>
        </w:tabs>
        <w:ind w:left="7721" w:hanging="567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0055E1"/>
    <w:multiLevelType w:val="hybridMultilevel"/>
    <w:tmpl w:val="B53069A2"/>
    <w:lvl w:ilvl="0" w:tplc="C18A3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0E5D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0" w15:restartNumberingAfterBreak="0">
    <w:nsid w:val="25B9589D"/>
    <w:multiLevelType w:val="hybridMultilevel"/>
    <w:tmpl w:val="0BEA80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5D33A73"/>
    <w:multiLevelType w:val="multilevel"/>
    <w:tmpl w:val="C6CAED9E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502"/>
        </w:tabs>
        <w:ind w:left="142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25E56E5A"/>
    <w:multiLevelType w:val="multilevel"/>
    <w:tmpl w:val="E9285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CD82314"/>
    <w:multiLevelType w:val="hybridMultilevel"/>
    <w:tmpl w:val="D0584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8D2B43"/>
    <w:multiLevelType w:val="hybridMultilevel"/>
    <w:tmpl w:val="E8AC8DB2"/>
    <w:lvl w:ilvl="0" w:tplc="8762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2869D6"/>
    <w:multiLevelType w:val="multilevel"/>
    <w:tmpl w:val="AF2235EE"/>
    <w:lvl w:ilvl="0">
      <w:start w:val="1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3E5B78F5"/>
    <w:multiLevelType w:val="hybridMultilevel"/>
    <w:tmpl w:val="B186F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5AC0"/>
    <w:multiLevelType w:val="hybridMultilevel"/>
    <w:tmpl w:val="920A1E10"/>
    <w:lvl w:ilvl="0" w:tplc="B08C9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979AD"/>
    <w:multiLevelType w:val="multilevel"/>
    <w:tmpl w:val="9558FB20"/>
    <w:lvl w:ilvl="0">
      <w:start w:val="1"/>
      <w:numFmt w:val="ordin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9" w15:restartNumberingAfterBreak="0">
    <w:nsid w:val="424D5067"/>
    <w:multiLevelType w:val="multilevel"/>
    <w:tmpl w:val="BE80D128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786"/>
        </w:tabs>
        <w:ind w:left="426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E845D5"/>
    <w:multiLevelType w:val="multilevel"/>
    <w:tmpl w:val="2AEADD72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644"/>
        </w:tabs>
        <w:ind w:left="284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920"/>
        </w:tabs>
        <w:ind w:left="156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45911937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70767E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9E80A94"/>
    <w:multiLevelType w:val="hybridMultilevel"/>
    <w:tmpl w:val="0E6241E0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4B5711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C6574E5"/>
    <w:multiLevelType w:val="multilevel"/>
    <w:tmpl w:val="3656FCD8"/>
    <w:styleLink w:val="Styl1"/>
    <w:lvl w:ilvl="0">
      <w:start w:val="1"/>
      <w:numFmt w:val="upperRoman"/>
      <w:lvlText w:val="%1."/>
      <w:lvlJc w:val="left"/>
      <w:pPr>
        <w:ind w:left="180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Arial" w:hAnsi="Arial" w:hint="default"/>
        <w:b w:val="0"/>
        <w:i w:val="0"/>
        <w:sz w:val="23"/>
      </w:rPr>
    </w:lvl>
    <w:lvl w:ilvl="2">
      <w:start w:val="1"/>
      <w:numFmt w:val="decimal"/>
      <w:lvlText w:val="%2.%3."/>
      <w:lvlJc w:val="left"/>
      <w:pPr>
        <w:ind w:left="2520" w:hanging="360"/>
      </w:pPr>
      <w:rPr>
        <w:rFonts w:ascii="Arial" w:hAnsi="Arial" w:hint="default"/>
        <w:b w:val="0"/>
        <w:sz w:val="22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3240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39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680" w:hanging="360"/>
      </w:pPr>
      <w:rPr>
        <w:rFonts w:hint="default"/>
      </w:rPr>
    </w:lvl>
  </w:abstractNum>
  <w:abstractNum w:abstractNumId="38" w15:restartNumberingAfterBreak="0">
    <w:nsid w:val="50546B37"/>
    <w:multiLevelType w:val="hybridMultilevel"/>
    <w:tmpl w:val="CE44B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3F0F2B"/>
    <w:multiLevelType w:val="hybridMultilevel"/>
    <w:tmpl w:val="C4B4C928"/>
    <w:lvl w:ilvl="0" w:tplc="78BC38EC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/>
        <w:i w:val="0"/>
        <w:color w:val="000000"/>
        <w:sz w:val="20"/>
        <w:szCs w:val="20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8D3EF19E">
      <w:start w:val="1"/>
      <w:numFmt w:val="decimal"/>
      <w:lvlText w:val="%3."/>
      <w:lvlJc w:val="left"/>
      <w:pPr>
        <w:tabs>
          <w:tab w:val="num" w:pos="1191"/>
        </w:tabs>
        <w:ind w:left="1191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3" w:tplc="68F88F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80922">
      <w:start w:val="13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7C69C9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E81B46"/>
    <w:multiLevelType w:val="hybridMultilevel"/>
    <w:tmpl w:val="2B945820"/>
    <w:lvl w:ilvl="0" w:tplc="92D2EEE0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A348A8E4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F8011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B2C2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584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A0B4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70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2C67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3EE3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CA72E0A"/>
    <w:multiLevelType w:val="hybridMultilevel"/>
    <w:tmpl w:val="FAA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B971F7"/>
    <w:multiLevelType w:val="hybridMultilevel"/>
    <w:tmpl w:val="32D0D508"/>
    <w:lvl w:ilvl="0" w:tplc="296A55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152"/>
        </w:tabs>
        <w:ind w:left="101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72"/>
        </w:tabs>
        <w:ind w:left="10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2312"/>
        </w:tabs>
        <w:ind w:left="12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032"/>
        </w:tabs>
        <w:ind w:left="13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4472"/>
        </w:tabs>
        <w:ind w:left="14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5192"/>
        </w:tabs>
        <w:ind w:left="15192" w:hanging="180"/>
      </w:pPr>
    </w:lvl>
  </w:abstractNum>
  <w:abstractNum w:abstractNumId="44" w15:restartNumberingAfterBreak="0">
    <w:nsid w:val="642363FD"/>
    <w:multiLevelType w:val="hybridMultilevel"/>
    <w:tmpl w:val="12464F82"/>
    <w:lvl w:ilvl="0" w:tplc="5E9E3D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3879C8"/>
    <w:multiLevelType w:val="multilevel"/>
    <w:tmpl w:val="428C79B6"/>
    <w:styleLink w:val="WET1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6" w15:restartNumberingAfterBreak="0">
    <w:nsid w:val="67C66F8D"/>
    <w:multiLevelType w:val="multilevel"/>
    <w:tmpl w:val="AAEEDE0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47" w15:restartNumberingAfterBreak="0">
    <w:nsid w:val="67F43728"/>
    <w:multiLevelType w:val="multilevel"/>
    <w:tmpl w:val="71BA59E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50" w15:restartNumberingAfterBreak="0">
    <w:nsid w:val="6DB329D3"/>
    <w:multiLevelType w:val="hybridMultilevel"/>
    <w:tmpl w:val="94F60696"/>
    <w:lvl w:ilvl="0" w:tplc="30F231E4">
      <w:start w:val="1"/>
      <w:numFmt w:val="lowerLetter"/>
      <w:lvlText w:val="%1)"/>
      <w:legacy w:legacy="1" w:legacySpace="0" w:legacyIndent="396"/>
      <w:lvlJc w:val="left"/>
      <w:rPr>
        <w:rFonts w:ascii="Arial" w:hAnsi="Arial" w:cs="Arial" w:hint="default"/>
        <w:sz w:val="20"/>
        <w:szCs w:val="20"/>
      </w:rPr>
    </w:lvl>
    <w:lvl w:ilvl="1" w:tplc="F9049DFA">
      <w:start w:val="4"/>
      <w:numFmt w:val="upp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65E08"/>
    <w:multiLevelType w:val="multilevel"/>
    <w:tmpl w:val="0415001F"/>
    <w:styleLink w:val="11111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0036A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67711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E31D89"/>
    <w:multiLevelType w:val="hybridMultilevel"/>
    <w:tmpl w:val="FBA82012"/>
    <w:lvl w:ilvl="0" w:tplc="93B86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CC146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C741C4"/>
    <w:multiLevelType w:val="hybridMultilevel"/>
    <w:tmpl w:val="9E720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5"/>
  </w:num>
  <w:num w:numId="3">
    <w:abstractNumId w:val="51"/>
  </w:num>
  <w:num w:numId="4">
    <w:abstractNumId w:val="8"/>
  </w:num>
  <w:num w:numId="5">
    <w:abstractNumId w:val="40"/>
  </w:num>
  <w:num w:numId="6">
    <w:abstractNumId w:val="46"/>
  </w:num>
  <w:num w:numId="7">
    <w:abstractNumId w:val="53"/>
  </w:num>
  <w:num w:numId="8">
    <w:abstractNumId w:val="14"/>
  </w:num>
  <w:num w:numId="9">
    <w:abstractNumId w:val="47"/>
  </w:num>
  <w:num w:numId="10">
    <w:abstractNumId w:val="31"/>
  </w:num>
  <w:num w:numId="11">
    <w:abstractNumId w:val="11"/>
  </w:num>
  <w:num w:numId="12">
    <w:abstractNumId w:val="50"/>
  </w:num>
  <w:num w:numId="13">
    <w:abstractNumId w:val="21"/>
  </w:num>
  <w:num w:numId="14">
    <w:abstractNumId w:val="43"/>
  </w:num>
  <w:num w:numId="15">
    <w:abstractNumId w:val="29"/>
  </w:num>
  <w:num w:numId="16">
    <w:abstractNumId w:val="36"/>
  </w:num>
  <w:num w:numId="17">
    <w:abstractNumId w:val="35"/>
  </w:num>
  <w:num w:numId="18">
    <w:abstractNumId w:val="2"/>
  </w:num>
  <w:num w:numId="19">
    <w:abstractNumId w:val="55"/>
  </w:num>
  <w:num w:numId="20">
    <w:abstractNumId w:val="18"/>
  </w:num>
  <w:num w:numId="21">
    <w:abstractNumId w:val="39"/>
  </w:num>
  <w:num w:numId="22">
    <w:abstractNumId w:val="20"/>
  </w:num>
  <w:num w:numId="23">
    <w:abstractNumId w:val="4"/>
  </w:num>
  <w:num w:numId="24">
    <w:abstractNumId w:val="1"/>
  </w:num>
  <w:num w:numId="25">
    <w:abstractNumId w:val="45"/>
  </w:num>
  <w:num w:numId="26">
    <w:abstractNumId w:val="37"/>
  </w:num>
  <w:num w:numId="27">
    <w:abstractNumId w:val="15"/>
  </w:num>
  <w:num w:numId="28">
    <w:abstractNumId w:val="27"/>
  </w:num>
  <w:num w:numId="29">
    <w:abstractNumId w:val="10"/>
  </w:num>
  <w:num w:numId="30">
    <w:abstractNumId w:val="3"/>
  </w:num>
  <w:num w:numId="31">
    <w:abstractNumId w:val="22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3"/>
  </w:num>
  <w:num w:numId="38">
    <w:abstractNumId w:val="9"/>
  </w:num>
  <w:num w:numId="39">
    <w:abstractNumId w:val="54"/>
  </w:num>
  <w:num w:numId="40">
    <w:abstractNumId w:val="33"/>
  </w:num>
  <w:num w:numId="41">
    <w:abstractNumId w:val="38"/>
  </w:num>
  <w:num w:numId="42">
    <w:abstractNumId w:val="32"/>
  </w:num>
  <w:num w:numId="43">
    <w:abstractNumId w:val="56"/>
  </w:num>
  <w:num w:numId="44">
    <w:abstractNumId w:val="41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41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5"/>
  </w:num>
  <w:num w:numId="52">
    <w:abstractNumId w:val="28"/>
  </w:num>
  <w:num w:numId="53">
    <w:abstractNumId w:val="0"/>
  </w:num>
  <w:num w:numId="54">
    <w:abstractNumId w:val="42"/>
  </w:num>
  <w:num w:numId="55">
    <w:abstractNumId w:val="13"/>
  </w:num>
  <w:num w:numId="56">
    <w:abstractNumId w:val="49"/>
  </w:num>
  <w:num w:numId="57">
    <w:abstractNumId w:val="48"/>
  </w:num>
  <w:num w:numId="58">
    <w:abstractNumId w:val="34"/>
  </w:num>
  <w:num w:numId="59">
    <w:abstractNumId w:val="52"/>
  </w:num>
  <w:num w:numId="60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029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3B"/>
    <w:rsid w:val="000008C0"/>
    <w:rsid w:val="00000CB1"/>
    <w:rsid w:val="00001332"/>
    <w:rsid w:val="00001D93"/>
    <w:rsid w:val="000022F2"/>
    <w:rsid w:val="00002958"/>
    <w:rsid w:val="000033ED"/>
    <w:rsid w:val="00003865"/>
    <w:rsid w:val="000040AB"/>
    <w:rsid w:val="000056BE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77"/>
    <w:rsid w:val="00015F3C"/>
    <w:rsid w:val="0001614F"/>
    <w:rsid w:val="00016702"/>
    <w:rsid w:val="00016A98"/>
    <w:rsid w:val="0001715E"/>
    <w:rsid w:val="00017383"/>
    <w:rsid w:val="00017F4D"/>
    <w:rsid w:val="00020169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91E"/>
    <w:rsid w:val="00022CA2"/>
    <w:rsid w:val="00022FEE"/>
    <w:rsid w:val="000247D0"/>
    <w:rsid w:val="00024A7C"/>
    <w:rsid w:val="000254D4"/>
    <w:rsid w:val="0002601B"/>
    <w:rsid w:val="0002687D"/>
    <w:rsid w:val="00026AE8"/>
    <w:rsid w:val="000273CE"/>
    <w:rsid w:val="00027791"/>
    <w:rsid w:val="00027BB6"/>
    <w:rsid w:val="00031872"/>
    <w:rsid w:val="0003239D"/>
    <w:rsid w:val="0003243F"/>
    <w:rsid w:val="000324C7"/>
    <w:rsid w:val="00032DB2"/>
    <w:rsid w:val="00032F7D"/>
    <w:rsid w:val="00033478"/>
    <w:rsid w:val="00033D8B"/>
    <w:rsid w:val="0003440E"/>
    <w:rsid w:val="00034798"/>
    <w:rsid w:val="000349F9"/>
    <w:rsid w:val="00034C17"/>
    <w:rsid w:val="000353B9"/>
    <w:rsid w:val="00035B4A"/>
    <w:rsid w:val="00036081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603D6"/>
    <w:rsid w:val="000604A6"/>
    <w:rsid w:val="00060519"/>
    <w:rsid w:val="000607F8"/>
    <w:rsid w:val="00060F47"/>
    <w:rsid w:val="0006139E"/>
    <w:rsid w:val="0006205C"/>
    <w:rsid w:val="00066457"/>
    <w:rsid w:val="00066681"/>
    <w:rsid w:val="0006690B"/>
    <w:rsid w:val="00067049"/>
    <w:rsid w:val="00067809"/>
    <w:rsid w:val="0007057C"/>
    <w:rsid w:val="00070912"/>
    <w:rsid w:val="000717FE"/>
    <w:rsid w:val="000718A4"/>
    <w:rsid w:val="00072194"/>
    <w:rsid w:val="00074731"/>
    <w:rsid w:val="00074EE3"/>
    <w:rsid w:val="00077679"/>
    <w:rsid w:val="00077AC2"/>
    <w:rsid w:val="00080063"/>
    <w:rsid w:val="00080458"/>
    <w:rsid w:val="00081013"/>
    <w:rsid w:val="00082125"/>
    <w:rsid w:val="000821A3"/>
    <w:rsid w:val="000822B6"/>
    <w:rsid w:val="00082686"/>
    <w:rsid w:val="00082807"/>
    <w:rsid w:val="000832E2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688"/>
    <w:rsid w:val="000A777B"/>
    <w:rsid w:val="000A77F8"/>
    <w:rsid w:val="000B0092"/>
    <w:rsid w:val="000B1C2D"/>
    <w:rsid w:val="000B1C62"/>
    <w:rsid w:val="000B2AAE"/>
    <w:rsid w:val="000B38A7"/>
    <w:rsid w:val="000B4308"/>
    <w:rsid w:val="000B4C5C"/>
    <w:rsid w:val="000B57E0"/>
    <w:rsid w:val="000B6603"/>
    <w:rsid w:val="000B6938"/>
    <w:rsid w:val="000B71FE"/>
    <w:rsid w:val="000B74F9"/>
    <w:rsid w:val="000B760C"/>
    <w:rsid w:val="000C010F"/>
    <w:rsid w:val="000C01BD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350"/>
    <w:rsid w:val="000C58D6"/>
    <w:rsid w:val="000C6AA1"/>
    <w:rsid w:val="000C7850"/>
    <w:rsid w:val="000D04EE"/>
    <w:rsid w:val="000D19D2"/>
    <w:rsid w:val="000D25BB"/>
    <w:rsid w:val="000D2856"/>
    <w:rsid w:val="000D2A4F"/>
    <w:rsid w:val="000D2B55"/>
    <w:rsid w:val="000D2FBD"/>
    <w:rsid w:val="000D44BE"/>
    <w:rsid w:val="000D4B72"/>
    <w:rsid w:val="000D4C2C"/>
    <w:rsid w:val="000D4E5F"/>
    <w:rsid w:val="000D4EA1"/>
    <w:rsid w:val="000D5BB3"/>
    <w:rsid w:val="000D67CB"/>
    <w:rsid w:val="000D6A5A"/>
    <w:rsid w:val="000E175C"/>
    <w:rsid w:val="000E3361"/>
    <w:rsid w:val="000E42A2"/>
    <w:rsid w:val="000E4769"/>
    <w:rsid w:val="000E4B81"/>
    <w:rsid w:val="000E4EDD"/>
    <w:rsid w:val="000E5188"/>
    <w:rsid w:val="000E5A8E"/>
    <w:rsid w:val="000E5D5C"/>
    <w:rsid w:val="000E6280"/>
    <w:rsid w:val="000E70E9"/>
    <w:rsid w:val="000F0478"/>
    <w:rsid w:val="000F175D"/>
    <w:rsid w:val="000F2766"/>
    <w:rsid w:val="000F28B3"/>
    <w:rsid w:val="000F2A18"/>
    <w:rsid w:val="000F423A"/>
    <w:rsid w:val="000F465B"/>
    <w:rsid w:val="000F6215"/>
    <w:rsid w:val="000F65D3"/>
    <w:rsid w:val="000F6825"/>
    <w:rsid w:val="000F6C7B"/>
    <w:rsid w:val="00100E51"/>
    <w:rsid w:val="0010111F"/>
    <w:rsid w:val="0010149B"/>
    <w:rsid w:val="001018BC"/>
    <w:rsid w:val="0010192A"/>
    <w:rsid w:val="001023C9"/>
    <w:rsid w:val="00102CE6"/>
    <w:rsid w:val="00103DC1"/>
    <w:rsid w:val="001056CD"/>
    <w:rsid w:val="00105B6E"/>
    <w:rsid w:val="00105BE7"/>
    <w:rsid w:val="0010667D"/>
    <w:rsid w:val="00106709"/>
    <w:rsid w:val="001067CA"/>
    <w:rsid w:val="00106A9A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6240"/>
    <w:rsid w:val="001174F0"/>
    <w:rsid w:val="0012042D"/>
    <w:rsid w:val="001204B8"/>
    <w:rsid w:val="00120D1C"/>
    <w:rsid w:val="00120FC9"/>
    <w:rsid w:val="00122266"/>
    <w:rsid w:val="0012268E"/>
    <w:rsid w:val="00122805"/>
    <w:rsid w:val="001229E4"/>
    <w:rsid w:val="0012393C"/>
    <w:rsid w:val="00123BBF"/>
    <w:rsid w:val="00123F95"/>
    <w:rsid w:val="00124505"/>
    <w:rsid w:val="0012507A"/>
    <w:rsid w:val="0012575F"/>
    <w:rsid w:val="0012578A"/>
    <w:rsid w:val="00125C17"/>
    <w:rsid w:val="00126C17"/>
    <w:rsid w:val="001272AF"/>
    <w:rsid w:val="001275D1"/>
    <w:rsid w:val="00127ABA"/>
    <w:rsid w:val="00127F44"/>
    <w:rsid w:val="001300D8"/>
    <w:rsid w:val="00130673"/>
    <w:rsid w:val="00132A65"/>
    <w:rsid w:val="001332AE"/>
    <w:rsid w:val="00134518"/>
    <w:rsid w:val="0013471A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45E"/>
    <w:rsid w:val="0014359C"/>
    <w:rsid w:val="00143DB3"/>
    <w:rsid w:val="00144156"/>
    <w:rsid w:val="001446F3"/>
    <w:rsid w:val="001448B6"/>
    <w:rsid w:val="001449EB"/>
    <w:rsid w:val="00144F84"/>
    <w:rsid w:val="0014534E"/>
    <w:rsid w:val="0014684B"/>
    <w:rsid w:val="001472E2"/>
    <w:rsid w:val="0014790F"/>
    <w:rsid w:val="001479EB"/>
    <w:rsid w:val="00150A20"/>
    <w:rsid w:val="00151095"/>
    <w:rsid w:val="00151114"/>
    <w:rsid w:val="001519A8"/>
    <w:rsid w:val="00151C31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C93"/>
    <w:rsid w:val="001623BD"/>
    <w:rsid w:val="001626AB"/>
    <w:rsid w:val="001655A4"/>
    <w:rsid w:val="00165AD6"/>
    <w:rsid w:val="00165D76"/>
    <w:rsid w:val="001666A4"/>
    <w:rsid w:val="00166932"/>
    <w:rsid w:val="00167F84"/>
    <w:rsid w:val="0017068E"/>
    <w:rsid w:val="00170D65"/>
    <w:rsid w:val="00171D9D"/>
    <w:rsid w:val="00172CA8"/>
    <w:rsid w:val="00172F41"/>
    <w:rsid w:val="00174895"/>
    <w:rsid w:val="001758E2"/>
    <w:rsid w:val="00176031"/>
    <w:rsid w:val="00180F85"/>
    <w:rsid w:val="001812CE"/>
    <w:rsid w:val="00183990"/>
    <w:rsid w:val="00183E2A"/>
    <w:rsid w:val="0018465C"/>
    <w:rsid w:val="0018525A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2B8B"/>
    <w:rsid w:val="00193332"/>
    <w:rsid w:val="001933D3"/>
    <w:rsid w:val="00193481"/>
    <w:rsid w:val="001935BE"/>
    <w:rsid w:val="0019366F"/>
    <w:rsid w:val="001949DF"/>
    <w:rsid w:val="001952E7"/>
    <w:rsid w:val="001957A6"/>
    <w:rsid w:val="001964E5"/>
    <w:rsid w:val="00197742"/>
    <w:rsid w:val="00197BAC"/>
    <w:rsid w:val="001A0162"/>
    <w:rsid w:val="001A04E9"/>
    <w:rsid w:val="001A0754"/>
    <w:rsid w:val="001A09EC"/>
    <w:rsid w:val="001A0ABD"/>
    <w:rsid w:val="001A0E7C"/>
    <w:rsid w:val="001A0F82"/>
    <w:rsid w:val="001A333E"/>
    <w:rsid w:val="001A3A3B"/>
    <w:rsid w:val="001A47AF"/>
    <w:rsid w:val="001A4A67"/>
    <w:rsid w:val="001A5309"/>
    <w:rsid w:val="001A6676"/>
    <w:rsid w:val="001B07E7"/>
    <w:rsid w:val="001B07F2"/>
    <w:rsid w:val="001B1A51"/>
    <w:rsid w:val="001B1C67"/>
    <w:rsid w:val="001B1C81"/>
    <w:rsid w:val="001B1CE8"/>
    <w:rsid w:val="001B1F07"/>
    <w:rsid w:val="001B31FD"/>
    <w:rsid w:val="001B3448"/>
    <w:rsid w:val="001B38EB"/>
    <w:rsid w:val="001B4EC3"/>
    <w:rsid w:val="001B78F3"/>
    <w:rsid w:val="001C0CC0"/>
    <w:rsid w:val="001C0FAA"/>
    <w:rsid w:val="001C1726"/>
    <w:rsid w:val="001C2752"/>
    <w:rsid w:val="001C2AB2"/>
    <w:rsid w:val="001C2CD5"/>
    <w:rsid w:val="001C3074"/>
    <w:rsid w:val="001C438F"/>
    <w:rsid w:val="001C56E0"/>
    <w:rsid w:val="001C5AFD"/>
    <w:rsid w:val="001C5E37"/>
    <w:rsid w:val="001C6250"/>
    <w:rsid w:val="001D15F6"/>
    <w:rsid w:val="001D236E"/>
    <w:rsid w:val="001D23BC"/>
    <w:rsid w:val="001D38B7"/>
    <w:rsid w:val="001D44F9"/>
    <w:rsid w:val="001D4E15"/>
    <w:rsid w:val="001D5278"/>
    <w:rsid w:val="001D6192"/>
    <w:rsid w:val="001D649C"/>
    <w:rsid w:val="001D662A"/>
    <w:rsid w:val="001D78EC"/>
    <w:rsid w:val="001E0D57"/>
    <w:rsid w:val="001E0F80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89C"/>
    <w:rsid w:val="001F0C5F"/>
    <w:rsid w:val="001F2E6A"/>
    <w:rsid w:val="001F31E9"/>
    <w:rsid w:val="001F4551"/>
    <w:rsid w:val="001F4F59"/>
    <w:rsid w:val="001F68CA"/>
    <w:rsid w:val="001F7129"/>
    <w:rsid w:val="001F7194"/>
    <w:rsid w:val="001F752F"/>
    <w:rsid w:val="002001C1"/>
    <w:rsid w:val="0020194C"/>
    <w:rsid w:val="0020486B"/>
    <w:rsid w:val="0020496B"/>
    <w:rsid w:val="00205967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3339"/>
    <w:rsid w:val="00213CB6"/>
    <w:rsid w:val="002148E9"/>
    <w:rsid w:val="00216D2E"/>
    <w:rsid w:val="00216EAB"/>
    <w:rsid w:val="00217C3C"/>
    <w:rsid w:val="00217CAF"/>
    <w:rsid w:val="00217D1D"/>
    <w:rsid w:val="00220454"/>
    <w:rsid w:val="00220512"/>
    <w:rsid w:val="0022155F"/>
    <w:rsid w:val="0022240D"/>
    <w:rsid w:val="002226DE"/>
    <w:rsid w:val="002233E4"/>
    <w:rsid w:val="0022505F"/>
    <w:rsid w:val="0022661E"/>
    <w:rsid w:val="002269D2"/>
    <w:rsid w:val="00226C27"/>
    <w:rsid w:val="002276BC"/>
    <w:rsid w:val="00227CDF"/>
    <w:rsid w:val="002307E0"/>
    <w:rsid w:val="00230FC3"/>
    <w:rsid w:val="002314E0"/>
    <w:rsid w:val="0023199F"/>
    <w:rsid w:val="00232B8B"/>
    <w:rsid w:val="00232FE5"/>
    <w:rsid w:val="00233035"/>
    <w:rsid w:val="00234EAC"/>
    <w:rsid w:val="00235461"/>
    <w:rsid w:val="00236C73"/>
    <w:rsid w:val="002401B3"/>
    <w:rsid w:val="002412CF"/>
    <w:rsid w:val="002417C6"/>
    <w:rsid w:val="002427BC"/>
    <w:rsid w:val="00243840"/>
    <w:rsid w:val="00243BCC"/>
    <w:rsid w:val="002447B0"/>
    <w:rsid w:val="00244834"/>
    <w:rsid w:val="0024551E"/>
    <w:rsid w:val="00245BCA"/>
    <w:rsid w:val="00245E91"/>
    <w:rsid w:val="002463EA"/>
    <w:rsid w:val="00247001"/>
    <w:rsid w:val="00247EF4"/>
    <w:rsid w:val="00250D47"/>
    <w:rsid w:val="00252BAA"/>
    <w:rsid w:val="00252F81"/>
    <w:rsid w:val="00253343"/>
    <w:rsid w:val="0025366D"/>
    <w:rsid w:val="00254B2D"/>
    <w:rsid w:val="00255537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64"/>
    <w:rsid w:val="00263CCD"/>
    <w:rsid w:val="002641A3"/>
    <w:rsid w:val="002651A2"/>
    <w:rsid w:val="002667DF"/>
    <w:rsid w:val="00267410"/>
    <w:rsid w:val="00270649"/>
    <w:rsid w:val="002706E7"/>
    <w:rsid w:val="00270837"/>
    <w:rsid w:val="00270AF4"/>
    <w:rsid w:val="00270DB8"/>
    <w:rsid w:val="00271F5C"/>
    <w:rsid w:val="00272AA0"/>
    <w:rsid w:val="00272B80"/>
    <w:rsid w:val="00272DE5"/>
    <w:rsid w:val="002731CC"/>
    <w:rsid w:val="00273453"/>
    <w:rsid w:val="002737AC"/>
    <w:rsid w:val="00274665"/>
    <w:rsid w:val="00274B15"/>
    <w:rsid w:val="00275F24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B94"/>
    <w:rsid w:val="00293872"/>
    <w:rsid w:val="0029396C"/>
    <w:rsid w:val="00294B12"/>
    <w:rsid w:val="00295503"/>
    <w:rsid w:val="00296DD4"/>
    <w:rsid w:val="0029783E"/>
    <w:rsid w:val="0029786C"/>
    <w:rsid w:val="00297D90"/>
    <w:rsid w:val="002A05CC"/>
    <w:rsid w:val="002A179F"/>
    <w:rsid w:val="002A1FE6"/>
    <w:rsid w:val="002A270A"/>
    <w:rsid w:val="002A29CE"/>
    <w:rsid w:val="002A2AEC"/>
    <w:rsid w:val="002A457D"/>
    <w:rsid w:val="002A4C76"/>
    <w:rsid w:val="002A5F18"/>
    <w:rsid w:val="002A676E"/>
    <w:rsid w:val="002A6EF8"/>
    <w:rsid w:val="002A72F5"/>
    <w:rsid w:val="002A78D9"/>
    <w:rsid w:val="002A79EB"/>
    <w:rsid w:val="002A7B6F"/>
    <w:rsid w:val="002B0824"/>
    <w:rsid w:val="002B116F"/>
    <w:rsid w:val="002B19D6"/>
    <w:rsid w:val="002B1E67"/>
    <w:rsid w:val="002B1EA6"/>
    <w:rsid w:val="002B247D"/>
    <w:rsid w:val="002B2487"/>
    <w:rsid w:val="002B252B"/>
    <w:rsid w:val="002B2576"/>
    <w:rsid w:val="002B27DD"/>
    <w:rsid w:val="002B300D"/>
    <w:rsid w:val="002B3DD1"/>
    <w:rsid w:val="002B3EC5"/>
    <w:rsid w:val="002B438D"/>
    <w:rsid w:val="002B4CBE"/>
    <w:rsid w:val="002B509E"/>
    <w:rsid w:val="002B5878"/>
    <w:rsid w:val="002B6CA1"/>
    <w:rsid w:val="002B7093"/>
    <w:rsid w:val="002B70D1"/>
    <w:rsid w:val="002B7506"/>
    <w:rsid w:val="002B796C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A6"/>
    <w:rsid w:val="002D120F"/>
    <w:rsid w:val="002D1EA9"/>
    <w:rsid w:val="002D2069"/>
    <w:rsid w:val="002D2EFC"/>
    <w:rsid w:val="002D2F31"/>
    <w:rsid w:val="002D3285"/>
    <w:rsid w:val="002D40DD"/>
    <w:rsid w:val="002D4357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5B4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4A3D"/>
    <w:rsid w:val="002F51F6"/>
    <w:rsid w:val="002F553D"/>
    <w:rsid w:val="002F5AC6"/>
    <w:rsid w:val="002F636E"/>
    <w:rsid w:val="002F63DD"/>
    <w:rsid w:val="002F6447"/>
    <w:rsid w:val="002F6F1A"/>
    <w:rsid w:val="002F7914"/>
    <w:rsid w:val="003001B3"/>
    <w:rsid w:val="0030246B"/>
    <w:rsid w:val="0030261A"/>
    <w:rsid w:val="0030315F"/>
    <w:rsid w:val="00303CEE"/>
    <w:rsid w:val="003059AF"/>
    <w:rsid w:val="00306756"/>
    <w:rsid w:val="003067BE"/>
    <w:rsid w:val="00306C26"/>
    <w:rsid w:val="0030722B"/>
    <w:rsid w:val="00307B8D"/>
    <w:rsid w:val="003101FA"/>
    <w:rsid w:val="0031034C"/>
    <w:rsid w:val="00310413"/>
    <w:rsid w:val="00310567"/>
    <w:rsid w:val="0031059F"/>
    <w:rsid w:val="00310D7A"/>
    <w:rsid w:val="00311A85"/>
    <w:rsid w:val="0031247C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2E64"/>
    <w:rsid w:val="0032345C"/>
    <w:rsid w:val="00324A4E"/>
    <w:rsid w:val="00324DC2"/>
    <w:rsid w:val="003253B4"/>
    <w:rsid w:val="00325AD6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6CCF"/>
    <w:rsid w:val="003374FA"/>
    <w:rsid w:val="003414BB"/>
    <w:rsid w:val="0034157A"/>
    <w:rsid w:val="00342145"/>
    <w:rsid w:val="00342257"/>
    <w:rsid w:val="00342A67"/>
    <w:rsid w:val="00342EEE"/>
    <w:rsid w:val="00342F69"/>
    <w:rsid w:val="00343065"/>
    <w:rsid w:val="003431F5"/>
    <w:rsid w:val="00343AA2"/>
    <w:rsid w:val="00343ED5"/>
    <w:rsid w:val="003441D8"/>
    <w:rsid w:val="00345231"/>
    <w:rsid w:val="00346367"/>
    <w:rsid w:val="00346DAF"/>
    <w:rsid w:val="0034724B"/>
    <w:rsid w:val="003473D3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EBD"/>
    <w:rsid w:val="003552B9"/>
    <w:rsid w:val="00355362"/>
    <w:rsid w:val="00355B7A"/>
    <w:rsid w:val="00355FA6"/>
    <w:rsid w:val="003560B6"/>
    <w:rsid w:val="0035649D"/>
    <w:rsid w:val="00356A67"/>
    <w:rsid w:val="0036045D"/>
    <w:rsid w:val="00360542"/>
    <w:rsid w:val="003617CE"/>
    <w:rsid w:val="0036187A"/>
    <w:rsid w:val="003618D3"/>
    <w:rsid w:val="00361EC1"/>
    <w:rsid w:val="003626F6"/>
    <w:rsid w:val="00362916"/>
    <w:rsid w:val="0036314A"/>
    <w:rsid w:val="00363ABE"/>
    <w:rsid w:val="00363F77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79DD"/>
    <w:rsid w:val="00377D40"/>
    <w:rsid w:val="00380589"/>
    <w:rsid w:val="003819CC"/>
    <w:rsid w:val="003828FF"/>
    <w:rsid w:val="00382E56"/>
    <w:rsid w:val="0038350A"/>
    <w:rsid w:val="0038368E"/>
    <w:rsid w:val="00383E69"/>
    <w:rsid w:val="003843B9"/>
    <w:rsid w:val="00386E86"/>
    <w:rsid w:val="003875CE"/>
    <w:rsid w:val="00390A22"/>
    <w:rsid w:val="00390D49"/>
    <w:rsid w:val="00391F62"/>
    <w:rsid w:val="00392471"/>
    <w:rsid w:val="00392AB6"/>
    <w:rsid w:val="00392C0C"/>
    <w:rsid w:val="00393969"/>
    <w:rsid w:val="00393C0A"/>
    <w:rsid w:val="00394227"/>
    <w:rsid w:val="003943E5"/>
    <w:rsid w:val="00394909"/>
    <w:rsid w:val="003949C8"/>
    <w:rsid w:val="00395A3C"/>
    <w:rsid w:val="003966D3"/>
    <w:rsid w:val="00397A36"/>
    <w:rsid w:val="00397B8D"/>
    <w:rsid w:val="00397FCB"/>
    <w:rsid w:val="003A015E"/>
    <w:rsid w:val="003A0D0D"/>
    <w:rsid w:val="003A16F6"/>
    <w:rsid w:val="003A35F5"/>
    <w:rsid w:val="003A47DC"/>
    <w:rsid w:val="003A5382"/>
    <w:rsid w:val="003A5C03"/>
    <w:rsid w:val="003A5CF7"/>
    <w:rsid w:val="003A7A14"/>
    <w:rsid w:val="003B12C5"/>
    <w:rsid w:val="003B1725"/>
    <w:rsid w:val="003B203D"/>
    <w:rsid w:val="003B233E"/>
    <w:rsid w:val="003B2684"/>
    <w:rsid w:val="003B2B78"/>
    <w:rsid w:val="003B2C7D"/>
    <w:rsid w:val="003B43AE"/>
    <w:rsid w:val="003B5184"/>
    <w:rsid w:val="003B6483"/>
    <w:rsid w:val="003B665C"/>
    <w:rsid w:val="003B6E3B"/>
    <w:rsid w:val="003C0313"/>
    <w:rsid w:val="003C03F0"/>
    <w:rsid w:val="003C05A7"/>
    <w:rsid w:val="003C19EA"/>
    <w:rsid w:val="003C1C5E"/>
    <w:rsid w:val="003C1EDB"/>
    <w:rsid w:val="003C2C67"/>
    <w:rsid w:val="003C320E"/>
    <w:rsid w:val="003C3E97"/>
    <w:rsid w:val="003C4197"/>
    <w:rsid w:val="003C4623"/>
    <w:rsid w:val="003C575E"/>
    <w:rsid w:val="003C62B2"/>
    <w:rsid w:val="003C7899"/>
    <w:rsid w:val="003D0776"/>
    <w:rsid w:val="003D1C84"/>
    <w:rsid w:val="003D21CA"/>
    <w:rsid w:val="003D2378"/>
    <w:rsid w:val="003D2624"/>
    <w:rsid w:val="003D3B25"/>
    <w:rsid w:val="003D3CDC"/>
    <w:rsid w:val="003D412E"/>
    <w:rsid w:val="003D4343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88A"/>
    <w:rsid w:val="003E0F7B"/>
    <w:rsid w:val="003E16E6"/>
    <w:rsid w:val="003E17E0"/>
    <w:rsid w:val="003E1C2A"/>
    <w:rsid w:val="003E23F5"/>
    <w:rsid w:val="003E2E32"/>
    <w:rsid w:val="003E32F7"/>
    <w:rsid w:val="003E3871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279A"/>
    <w:rsid w:val="003F3091"/>
    <w:rsid w:val="003F3486"/>
    <w:rsid w:val="003F359E"/>
    <w:rsid w:val="003F3E24"/>
    <w:rsid w:val="003F3EC4"/>
    <w:rsid w:val="003F4A91"/>
    <w:rsid w:val="003F510B"/>
    <w:rsid w:val="003F5DDB"/>
    <w:rsid w:val="003F6492"/>
    <w:rsid w:val="003F7720"/>
    <w:rsid w:val="003F7736"/>
    <w:rsid w:val="003F778F"/>
    <w:rsid w:val="003F7AB3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E83"/>
    <w:rsid w:val="00406095"/>
    <w:rsid w:val="004100A9"/>
    <w:rsid w:val="00410662"/>
    <w:rsid w:val="0041158F"/>
    <w:rsid w:val="004115C3"/>
    <w:rsid w:val="00412300"/>
    <w:rsid w:val="00413286"/>
    <w:rsid w:val="00413983"/>
    <w:rsid w:val="00414AC6"/>
    <w:rsid w:val="00414BF1"/>
    <w:rsid w:val="00415D4C"/>
    <w:rsid w:val="00416259"/>
    <w:rsid w:val="0042053A"/>
    <w:rsid w:val="00420AE7"/>
    <w:rsid w:val="0042103A"/>
    <w:rsid w:val="004214F4"/>
    <w:rsid w:val="0042197F"/>
    <w:rsid w:val="0042298B"/>
    <w:rsid w:val="00422C4A"/>
    <w:rsid w:val="00422E91"/>
    <w:rsid w:val="004232A0"/>
    <w:rsid w:val="0042486A"/>
    <w:rsid w:val="00424997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4108"/>
    <w:rsid w:val="00435460"/>
    <w:rsid w:val="0043580B"/>
    <w:rsid w:val="004366EB"/>
    <w:rsid w:val="0043694D"/>
    <w:rsid w:val="0043697D"/>
    <w:rsid w:val="00436C9D"/>
    <w:rsid w:val="004401CE"/>
    <w:rsid w:val="00440DC1"/>
    <w:rsid w:val="004415D0"/>
    <w:rsid w:val="00442AF3"/>
    <w:rsid w:val="0044380A"/>
    <w:rsid w:val="00443F70"/>
    <w:rsid w:val="004441DF"/>
    <w:rsid w:val="004469BC"/>
    <w:rsid w:val="004477B4"/>
    <w:rsid w:val="004501CF"/>
    <w:rsid w:val="004506EA"/>
    <w:rsid w:val="00450CD1"/>
    <w:rsid w:val="00450D53"/>
    <w:rsid w:val="00452342"/>
    <w:rsid w:val="004523CB"/>
    <w:rsid w:val="00452721"/>
    <w:rsid w:val="00452F96"/>
    <w:rsid w:val="00453A33"/>
    <w:rsid w:val="00453F9C"/>
    <w:rsid w:val="00455E68"/>
    <w:rsid w:val="00456CDC"/>
    <w:rsid w:val="004577AA"/>
    <w:rsid w:val="00457851"/>
    <w:rsid w:val="0046134D"/>
    <w:rsid w:val="00462A80"/>
    <w:rsid w:val="004630A2"/>
    <w:rsid w:val="004630B5"/>
    <w:rsid w:val="00463A97"/>
    <w:rsid w:val="00464D4D"/>
    <w:rsid w:val="00464D66"/>
    <w:rsid w:val="004650CE"/>
    <w:rsid w:val="00465205"/>
    <w:rsid w:val="0046644B"/>
    <w:rsid w:val="00467ABA"/>
    <w:rsid w:val="0047161F"/>
    <w:rsid w:val="00471CE3"/>
    <w:rsid w:val="00471F25"/>
    <w:rsid w:val="0047342C"/>
    <w:rsid w:val="00474043"/>
    <w:rsid w:val="00474085"/>
    <w:rsid w:val="004744C1"/>
    <w:rsid w:val="00474F24"/>
    <w:rsid w:val="00475938"/>
    <w:rsid w:val="00475A95"/>
    <w:rsid w:val="00476CE6"/>
    <w:rsid w:val="00476D15"/>
    <w:rsid w:val="004807CD"/>
    <w:rsid w:val="00481418"/>
    <w:rsid w:val="00483C10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91143"/>
    <w:rsid w:val="00491BA1"/>
    <w:rsid w:val="00491DF5"/>
    <w:rsid w:val="004926E9"/>
    <w:rsid w:val="004929AA"/>
    <w:rsid w:val="004935C4"/>
    <w:rsid w:val="00493B36"/>
    <w:rsid w:val="00494D0E"/>
    <w:rsid w:val="00494F13"/>
    <w:rsid w:val="00495949"/>
    <w:rsid w:val="00495D9F"/>
    <w:rsid w:val="004968EB"/>
    <w:rsid w:val="004A1407"/>
    <w:rsid w:val="004A21E5"/>
    <w:rsid w:val="004A2396"/>
    <w:rsid w:val="004A4785"/>
    <w:rsid w:val="004A54D3"/>
    <w:rsid w:val="004A5C2C"/>
    <w:rsid w:val="004A5D5F"/>
    <w:rsid w:val="004A737B"/>
    <w:rsid w:val="004A78B6"/>
    <w:rsid w:val="004B1547"/>
    <w:rsid w:val="004B1708"/>
    <w:rsid w:val="004B29B7"/>
    <w:rsid w:val="004B3234"/>
    <w:rsid w:val="004B3565"/>
    <w:rsid w:val="004B3A39"/>
    <w:rsid w:val="004B485B"/>
    <w:rsid w:val="004B5715"/>
    <w:rsid w:val="004B5EED"/>
    <w:rsid w:val="004B5F28"/>
    <w:rsid w:val="004B5FC4"/>
    <w:rsid w:val="004B63C3"/>
    <w:rsid w:val="004B7040"/>
    <w:rsid w:val="004B758D"/>
    <w:rsid w:val="004C03A8"/>
    <w:rsid w:val="004C06F8"/>
    <w:rsid w:val="004C0D28"/>
    <w:rsid w:val="004C0E11"/>
    <w:rsid w:val="004C13B4"/>
    <w:rsid w:val="004C363C"/>
    <w:rsid w:val="004C3B20"/>
    <w:rsid w:val="004C3FDB"/>
    <w:rsid w:val="004C4771"/>
    <w:rsid w:val="004C4EC4"/>
    <w:rsid w:val="004C5594"/>
    <w:rsid w:val="004C5823"/>
    <w:rsid w:val="004C5916"/>
    <w:rsid w:val="004C5E2D"/>
    <w:rsid w:val="004C6400"/>
    <w:rsid w:val="004C6FA3"/>
    <w:rsid w:val="004D054D"/>
    <w:rsid w:val="004D1218"/>
    <w:rsid w:val="004D18F7"/>
    <w:rsid w:val="004D19B3"/>
    <w:rsid w:val="004D1F8D"/>
    <w:rsid w:val="004D243F"/>
    <w:rsid w:val="004D38B0"/>
    <w:rsid w:val="004D3A68"/>
    <w:rsid w:val="004D3ABB"/>
    <w:rsid w:val="004D41F2"/>
    <w:rsid w:val="004D46AA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0F"/>
    <w:rsid w:val="004E1890"/>
    <w:rsid w:val="004E1AF5"/>
    <w:rsid w:val="004E1B0C"/>
    <w:rsid w:val="004E22A5"/>
    <w:rsid w:val="004E2497"/>
    <w:rsid w:val="004E2745"/>
    <w:rsid w:val="004E367C"/>
    <w:rsid w:val="004E390E"/>
    <w:rsid w:val="004E39C8"/>
    <w:rsid w:val="004E39D5"/>
    <w:rsid w:val="004E4E73"/>
    <w:rsid w:val="004E5085"/>
    <w:rsid w:val="004E5C00"/>
    <w:rsid w:val="004E603E"/>
    <w:rsid w:val="004E663D"/>
    <w:rsid w:val="004E6A30"/>
    <w:rsid w:val="004E6BD7"/>
    <w:rsid w:val="004E74FE"/>
    <w:rsid w:val="004F05C6"/>
    <w:rsid w:val="004F1A1A"/>
    <w:rsid w:val="004F2921"/>
    <w:rsid w:val="004F3032"/>
    <w:rsid w:val="004F4619"/>
    <w:rsid w:val="004F543C"/>
    <w:rsid w:val="004F5B1A"/>
    <w:rsid w:val="004F5B27"/>
    <w:rsid w:val="004F5C26"/>
    <w:rsid w:val="004F5F17"/>
    <w:rsid w:val="004F687C"/>
    <w:rsid w:val="00500120"/>
    <w:rsid w:val="00500A4F"/>
    <w:rsid w:val="00500FCA"/>
    <w:rsid w:val="00501D89"/>
    <w:rsid w:val="0050277C"/>
    <w:rsid w:val="005030F0"/>
    <w:rsid w:val="005040B3"/>
    <w:rsid w:val="0050444C"/>
    <w:rsid w:val="0050492E"/>
    <w:rsid w:val="00506044"/>
    <w:rsid w:val="005065AA"/>
    <w:rsid w:val="00506DAB"/>
    <w:rsid w:val="005103B2"/>
    <w:rsid w:val="00510490"/>
    <w:rsid w:val="00510540"/>
    <w:rsid w:val="00511130"/>
    <w:rsid w:val="0051163D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AC"/>
    <w:rsid w:val="005228CF"/>
    <w:rsid w:val="00522D23"/>
    <w:rsid w:val="0052481C"/>
    <w:rsid w:val="00525314"/>
    <w:rsid w:val="00525E3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652E"/>
    <w:rsid w:val="00537488"/>
    <w:rsid w:val="00537877"/>
    <w:rsid w:val="00540268"/>
    <w:rsid w:val="005404DA"/>
    <w:rsid w:val="00540EC3"/>
    <w:rsid w:val="00541433"/>
    <w:rsid w:val="00541D30"/>
    <w:rsid w:val="0054313E"/>
    <w:rsid w:val="005435A8"/>
    <w:rsid w:val="005438D2"/>
    <w:rsid w:val="00543B95"/>
    <w:rsid w:val="00544751"/>
    <w:rsid w:val="00545429"/>
    <w:rsid w:val="005458F9"/>
    <w:rsid w:val="00545A3B"/>
    <w:rsid w:val="00545F1A"/>
    <w:rsid w:val="0054657B"/>
    <w:rsid w:val="0054683C"/>
    <w:rsid w:val="00550828"/>
    <w:rsid w:val="00550E5E"/>
    <w:rsid w:val="00551553"/>
    <w:rsid w:val="0055178A"/>
    <w:rsid w:val="00551D23"/>
    <w:rsid w:val="00552A8E"/>
    <w:rsid w:val="00552DFA"/>
    <w:rsid w:val="005533DA"/>
    <w:rsid w:val="0055345F"/>
    <w:rsid w:val="00553B11"/>
    <w:rsid w:val="00553D13"/>
    <w:rsid w:val="005542FE"/>
    <w:rsid w:val="00554C52"/>
    <w:rsid w:val="00555AAE"/>
    <w:rsid w:val="00555D1A"/>
    <w:rsid w:val="00556159"/>
    <w:rsid w:val="00556EC6"/>
    <w:rsid w:val="005579D1"/>
    <w:rsid w:val="0056009C"/>
    <w:rsid w:val="00561398"/>
    <w:rsid w:val="0056158F"/>
    <w:rsid w:val="005616FE"/>
    <w:rsid w:val="0056180D"/>
    <w:rsid w:val="00561865"/>
    <w:rsid w:val="00561B95"/>
    <w:rsid w:val="00561C1F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A85"/>
    <w:rsid w:val="005740BF"/>
    <w:rsid w:val="005744F2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28F"/>
    <w:rsid w:val="00582928"/>
    <w:rsid w:val="00583685"/>
    <w:rsid w:val="00583E05"/>
    <w:rsid w:val="00584592"/>
    <w:rsid w:val="00584AC6"/>
    <w:rsid w:val="00584F61"/>
    <w:rsid w:val="00585339"/>
    <w:rsid w:val="005908AF"/>
    <w:rsid w:val="0059195C"/>
    <w:rsid w:val="00591EF4"/>
    <w:rsid w:val="005938C6"/>
    <w:rsid w:val="00593C6F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876"/>
    <w:rsid w:val="005B0927"/>
    <w:rsid w:val="005B092D"/>
    <w:rsid w:val="005B09F1"/>
    <w:rsid w:val="005B0BC8"/>
    <w:rsid w:val="005B17F2"/>
    <w:rsid w:val="005B2204"/>
    <w:rsid w:val="005B343C"/>
    <w:rsid w:val="005B3552"/>
    <w:rsid w:val="005B4DD4"/>
    <w:rsid w:val="005B746A"/>
    <w:rsid w:val="005B759D"/>
    <w:rsid w:val="005B7AA0"/>
    <w:rsid w:val="005B7ADF"/>
    <w:rsid w:val="005C1517"/>
    <w:rsid w:val="005C2907"/>
    <w:rsid w:val="005C313C"/>
    <w:rsid w:val="005C47F8"/>
    <w:rsid w:val="005C49B0"/>
    <w:rsid w:val="005C4E01"/>
    <w:rsid w:val="005C641F"/>
    <w:rsid w:val="005C7E53"/>
    <w:rsid w:val="005D12B3"/>
    <w:rsid w:val="005D1F74"/>
    <w:rsid w:val="005D308C"/>
    <w:rsid w:val="005D3D17"/>
    <w:rsid w:val="005D569B"/>
    <w:rsid w:val="005D5990"/>
    <w:rsid w:val="005D6140"/>
    <w:rsid w:val="005D678E"/>
    <w:rsid w:val="005D737E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3413"/>
    <w:rsid w:val="005E4BB5"/>
    <w:rsid w:val="005E513A"/>
    <w:rsid w:val="005E5C70"/>
    <w:rsid w:val="005E695D"/>
    <w:rsid w:val="005E7364"/>
    <w:rsid w:val="005E7636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9B8"/>
    <w:rsid w:val="005F6B69"/>
    <w:rsid w:val="006002A6"/>
    <w:rsid w:val="006004C0"/>
    <w:rsid w:val="00600832"/>
    <w:rsid w:val="00600915"/>
    <w:rsid w:val="0060142E"/>
    <w:rsid w:val="00602B4A"/>
    <w:rsid w:val="00602DD7"/>
    <w:rsid w:val="00603BE7"/>
    <w:rsid w:val="0060403B"/>
    <w:rsid w:val="00604101"/>
    <w:rsid w:val="0060506A"/>
    <w:rsid w:val="006064B0"/>
    <w:rsid w:val="00607B99"/>
    <w:rsid w:val="006105CD"/>
    <w:rsid w:val="00612705"/>
    <w:rsid w:val="00612BCA"/>
    <w:rsid w:val="00613B2C"/>
    <w:rsid w:val="00614C31"/>
    <w:rsid w:val="00614C4C"/>
    <w:rsid w:val="00615AF7"/>
    <w:rsid w:val="00615F1C"/>
    <w:rsid w:val="00616115"/>
    <w:rsid w:val="00616DBF"/>
    <w:rsid w:val="0061723B"/>
    <w:rsid w:val="00617650"/>
    <w:rsid w:val="00617967"/>
    <w:rsid w:val="00617E5D"/>
    <w:rsid w:val="00620A73"/>
    <w:rsid w:val="00620B54"/>
    <w:rsid w:val="006218D1"/>
    <w:rsid w:val="00622439"/>
    <w:rsid w:val="006238AD"/>
    <w:rsid w:val="00624053"/>
    <w:rsid w:val="00624096"/>
    <w:rsid w:val="00624128"/>
    <w:rsid w:val="0062435D"/>
    <w:rsid w:val="00625472"/>
    <w:rsid w:val="00625533"/>
    <w:rsid w:val="006257B1"/>
    <w:rsid w:val="00626593"/>
    <w:rsid w:val="0062669A"/>
    <w:rsid w:val="006266A9"/>
    <w:rsid w:val="00626F6C"/>
    <w:rsid w:val="0062792E"/>
    <w:rsid w:val="006305CD"/>
    <w:rsid w:val="00630E98"/>
    <w:rsid w:val="00631685"/>
    <w:rsid w:val="00631C05"/>
    <w:rsid w:val="00632794"/>
    <w:rsid w:val="006332A6"/>
    <w:rsid w:val="0063421C"/>
    <w:rsid w:val="00634468"/>
    <w:rsid w:val="006347FB"/>
    <w:rsid w:val="006376CC"/>
    <w:rsid w:val="00637E48"/>
    <w:rsid w:val="0064040A"/>
    <w:rsid w:val="00640712"/>
    <w:rsid w:val="00642ACB"/>
    <w:rsid w:val="006435A2"/>
    <w:rsid w:val="0064428E"/>
    <w:rsid w:val="00644457"/>
    <w:rsid w:val="00644FAB"/>
    <w:rsid w:val="00645B7D"/>
    <w:rsid w:val="00646155"/>
    <w:rsid w:val="00647536"/>
    <w:rsid w:val="00647FAA"/>
    <w:rsid w:val="00650370"/>
    <w:rsid w:val="006505D4"/>
    <w:rsid w:val="006509CA"/>
    <w:rsid w:val="006512B2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7A8D"/>
    <w:rsid w:val="00657CF7"/>
    <w:rsid w:val="00660396"/>
    <w:rsid w:val="0066048D"/>
    <w:rsid w:val="00661CEA"/>
    <w:rsid w:val="00661D59"/>
    <w:rsid w:val="00662929"/>
    <w:rsid w:val="006634E1"/>
    <w:rsid w:val="0066374C"/>
    <w:rsid w:val="006637F0"/>
    <w:rsid w:val="00663FA4"/>
    <w:rsid w:val="006648B5"/>
    <w:rsid w:val="00664E7D"/>
    <w:rsid w:val="00666C9B"/>
    <w:rsid w:val="00667527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E88"/>
    <w:rsid w:val="00675FC9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6D2"/>
    <w:rsid w:val="00682B4C"/>
    <w:rsid w:val="00682B93"/>
    <w:rsid w:val="00683E6A"/>
    <w:rsid w:val="00684C24"/>
    <w:rsid w:val="00685D47"/>
    <w:rsid w:val="00686FFF"/>
    <w:rsid w:val="00687016"/>
    <w:rsid w:val="00687302"/>
    <w:rsid w:val="0068749A"/>
    <w:rsid w:val="00687799"/>
    <w:rsid w:val="00687A65"/>
    <w:rsid w:val="00687AF7"/>
    <w:rsid w:val="006900C3"/>
    <w:rsid w:val="0069041E"/>
    <w:rsid w:val="00690544"/>
    <w:rsid w:val="00690A39"/>
    <w:rsid w:val="00691327"/>
    <w:rsid w:val="0069209F"/>
    <w:rsid w:val="0069300D"/>
    <w:rsid w:val="00695B90"/>
    <w:rsid w:val="00695E68"/>
    <w:rsid w:val="00697596"/>
    <w:rsid w:val="00697A64"/>
    <w:rsid w:val="00697BFD"/>
    <w:rsid w:val="006A0A71"/>
    <w:rsid w:val="006A0DEC"/>
    <w:rsid w:val="006A0F69"/>
    <w:rsid w:val="006A1989"/>
    <w:rsid w:val="006A1E08"/>
    <w:rsid w:val="006A22C7"/>
    <w:rsid w:val="006A2933"/>
    <w:rsid w:val="006A2BD5"/>
    <w:rsid w:val="006A3DB2"/>
    <w:rsid w:val="006A40BE"/>
    <w:rsid w:val="006A4511"/>
    <w:rsid w:val="006A454B"/>
    <w:rsid w:val="006A5058"/>
    <w:rsid w:val="006A509A"/>
    <w:rsid w:val="006A51E0"/>
    <w:rsid w:val="006A6E8E"/>
    <w:rsid w:val="006A74DD"/>
    <w:rsid w:val="006A77A3"/>
    <w:rsid w:val="006A7CBA"/>
    <w:rsid w:val="006B0821"/>
    <w:rsid w:val="006B0ECE"/>
    <w:rsid w:val="006B1721"/>
    <w:rsid w:val="006B1F43"/>
    <w:rsid w:val="006B21C5"/>
    <w:rsid w:val="006B34A7"/>
    <w:rsid w:val="006B3505"/>
    <w:rsid w:val="006B38C0"/>
    <w:rsid w:val="006B4ADA"/>
    <w:rsid w:val="006B4D86"/>
    <w:rsid w:val="006B5A7C"/>
    <w:rsid w:val="006B5D0B"/>
    <w:rsid w:val="006B5D1D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1C7E"/>
    <w:rsid w:val="006C23D9"/>
    <w:rsid w:val="006C2F7B"/>
    <w:rsid w:val="006C37F5"/>
    <w:rsid w:val="006C4C7E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73C9"/>
    <w:rsid w:val="006D79B4"/>
    <w:rsid w:val="006D7BEE"/>
    <w:rsid w:val="006D7DC0"/>
    <w:rsid w:val="006E0D90"/>
    <w:rsid w:val="006E0EEA"/>
    <w:rsid w:val="006E18F7"/>
    <w:rsid w:val="006E22DC"/>
    <w:rsid w:val="006E2807"/>
    <w:rsid w:val="006E2DE0"/>
    <w:rsid w:val="006E2EFE"/>
    <w:rsid w:val="006E30CF"/>
    <w:rsid w:val="006E6192"/>
    <w:rsid w:val="006E63EB"/>
    <w:rsid w:val="006E6CBD"/>
    <w:rsid w:val="006E6E81"/>
    <w:rsid w:val="006E703D"/>
    <w:rsid w:val="006E7551"/>
    <w:rsid w:val="006E79B9"/>
    <w:rsid w:val="006E7F58"/>
    <w:rsid w:val="006F1695"/>
    <w:rsid w:val="006F1AD3"/>
    <w:rsid w:val="006F1E71"/>
    <w:rsid w:val="006F2B2E"/>
    <w:rsid w:val="006F3195"/>
    <w:rsid w:val="006F37CF"/>
    <w:rsid w:val="006F429E"/>
    <w:rsid w:val="006F5036"/>
    <w:rsid w:val="006F5A05"/>
    <w:rsid w:val="006F5F41"/>
    <w:rsid w:val="006F6AC3"/>
    <w:rsid w:val="006F7644"/>
    <w:rsid w:val="00700242"/>
    <w:rsid w:val="007003B2"/>
    <w:rsid w:val="007016EC"/>
    <w:rsid w:val="00701765"/>
    <w:rsid w:val="00702820"/>
    <w:rsid w:val="00702C45"/>
    <w:rsid w:val="0070654C"/>
    <w:rsid w:val="00707C9D"/>
    <w:rsid w:val="007103FC"/>
    <w:rsid w:val="00710B7D"/>
    <w:rsid w:val="00710D25"/>
    <w:rsid w:val="00710EF5"/>
    <w:rsid w:val="007110FD"/>
    <w:rsid w:val="00711915"/>
    <w:rsid w:val="00711C71"/>
    <w:rsid w:val="007125F8"/>
    <w:rsid w:val="00713532"/>
    <w:rsid w:val="00714512"/>
    <w:rsid w:val="00716F47"/>
    <w:rsid w:val="00720549"/>
    <w:rsid w:val="00720AC0"/>
    <w:rsid w:val="00720E60"/>
    <w:rsid w:val="0072133B"/>
    <w:rsid w:val="00721BDA"/>
    <w:rsid w:val="0072256F"/>
    <w:rsid w:val="007227CF"/>
    <w:rsid w:val="00722B81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0ACF"/>
    <w:rsid w:val="007321DA"/>
    <w:rsid w:val="0073254D"/>
    <w:rsid w:val="00732980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27C"/>
    <w:rsid w:val="00743877"/>
    <w:rsid w:val="00743A8E"/>
    <w:rsid w:val="00745734"/>
    <w:rsid w:val="00745776"/>
    <w:rsid w:val="007458EB"/>
    <w:rsid w:val="00746769"/>
    <w:rsid w:val="0074702B"/>
    <w:rsid w:val="0074703C"/>
    <w:rsid w:val="0075160F"/>
    <w:rsid w:val="00751731"/>
    <w:rsid w:val="00751771"/>
    <w:rsid w:val="007522FA"/>
    <w:rsid w:val="007525F8"/>
    <w:rsid w:val="00753361"/>
    <w:rsid w:val="00753419"/>
    <w:rsid w:val="0075394A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4F3"/>
    <w:rsid w:val="007667F4"/>
    <w:rsid w:val="00766EA0"/>
    <w:rsid w:val="00770004"/>
    <w:rsid w:val="00770D90"/>
    <w:rsid w:val="00772C6A"/>
    <w:rsid w:val="00773107"/>
    <w:rsid w:val="00773EF2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AB2"/>
    <w:rsid w:val="00782DE6"/>
    <w:rsid w:val="00782F8F"/>
    <w:rsid w:val="00783B07"/>
    <w:rsid w:val="00784996"/>
    <w:rsid w:val="00784E4F"/>
    <w:rsid w:val="00786330"/>
    <w:rsid w:val="00786A2C"/>
    <w:rsid w:val="00791383"/>
    <w:rsid w:val="00792559"/>
    <w:rsid w:val="00793556"/>
    <w:rsid w:val="007937A5"/>
    <w:rsid w:val="00794973"/>
    <w:rsid w:val="007954A0"/>
    <w:rsid w:val="00795ADF"/>
    <w:rsid w:val="00795BB1"/>
    <w:rsid w:val="0079642B"/>
    <w:rsid w:val="00797424"/>
    <w:rsid w:val="00797A05"/>
    <w:rsid w:val="007A037E"/>
    <w:rsid w:val="007A0AE1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B0C30"/>
    <w:rsid w:val="007B1E6F"/>
    <w:rsid w:val="007B1FAF"/>
    <w:rsid w:val="007B355F"/>
    <w:rsid w:val="007B57AE"/>
    <w:rsid w:val="007B5D43"/>
    <w:rsid w:val="007B68FC"/>
    <w:rsid w:val="007B6D75"/>
    <w:rsid w:val="007B76EC"/>
    <w:rsid w:val="007C0950"/>
    <w:rsid w:val="007C168D"/>
    <w:rsid w:val="007C1EB3"/>
    <w:rsid w:val="007C22BD"/>
    <w:rsid w:val="007C2B7F"/>
    <w:rsid w:val="007C3764"/>
    <w:rsid w:val="007C3D68"/>
    <w:rsid w:val="007C4A31"/>
    <w:rsid w:val="007C4E18"/>
    <w:rsid w:val="007C4EB8"/>
    <w:rsid w:val="007C551E"/>
    <w:rsid w:val="007C59CD"/>
    <w:rsid w:val="007C5A28"/>
    <w:rsid w:val="007C6885"/>
    <w:rsid w:val="007C7037"/>
    <w:rsid w:val="007D13FD"/>
    <w:rsid w:val="007D1404"/>
    <w:rsid w:val="007D1671"/>
    <w:rsid w:val="007D224B"/>
    <w:rsid w:val="007D32F0"/>
    <w:rsid w:val="007D4E32"/>
    <w:rsid w:val="007D4EF9"/>
    <w:rsid w:val="007D4F13"/>
    <w:rsid w:val="007D59CB"/>
    <w:rsid w:val="007D59FE"/>
    <w:rsid w:val="007D5FAB"/>
    <w:rsid w:val="007D69CB"/>
    <w:rsid w:val="007D6B05"/>
    <w:rsid w:val="007D76CC"/>
    <w:rsid w:val="007E08CD"/>
    <w:rsid w:val="007E095D"/>
    <w:rsid w:val="007E18FD"/>
    <w:rsid w:val="007E1A65"/>
    <w:rsid w:val="007E35FA"/>
    <w:rsid w:val="007E39DF"/>
    <w:rsid w:val="007E4846"/>
    <w:rsid w:val="007E4A83"/>
    <w:rsid w:val="007E4AC2"/>
    <w:rsid w:val="007E6D33"/>
    <w:rsid w:val="007E70A6"/>
    <w:rsid w:val="007E7588"/>
    <w:rsid w:val="007E7A4C"/>
    <w:rsid w:val="007F0135"/>
    <w:rsid w:val="007F36C7"/>
    <w:rsid w:val="007F3B5B"/>
    <w:rsid w:val="007F5303"/>
    <w:rsid w:val="007F536A"/>
    <w:rsid w:val="007F564E"/>
    <w:rsid w:val="007F5853"/>
    <w:rsid w:val="007F5CAE"/>
    <w:rsid w:val="007F5F5F"/>
    <w:rsid w:val="007F66C2"/>
    <w:rsid w:val="007F739C"/>
    <w:rsid w:val="007F7CD9"/>
    <w:rsid w:val="00801671"/>
    <w:rsid w:val="00801779"/>
    <w:rsid w:val="0080182D"/>
    <w:rsid w:val="00801A89"/>
    <w:rsid w:val="0080203E"/>
    <w:rsid w:val="008028D3"/>
    <w:rsid w:val="00802A24"/>
    <w:rsid w:val="00802EB7"/>
    <w:rsid w:val="008034EB"/>
    <w:rsid w:val="00803822"/>
    <w:rsid w:val="008049C7"/>
    <w:rsid w:val="00804FD7"/>
    <w:rsid w:val="00806703"/>
    <w:rsid w:val="00806C74"/>
    <w:rsid w:val="0080772B"/>
    <w:rsid w:val="00810536"/>
    <w:rsid w:val="00810F21"/>
    <w:rsid w:val="00810F48"/>
    <w:rsid w:val="00811030"/>
    <w:rsid w:val="00811C2D"/>
    <w:rsid w:val="008128F2"/>
    <w:rsid w:val="00812D41"/>
    <w:rsid w:val="00813131"/>
    <w:rsid w:val="00814123"/>
    <w:rsid w:val="00814426"/>
    <w:rsid w:val="00814EE8"/>
    <w:rsid w:val="00815465"/>
    <w:rsid w:val="008154EE"/>
    <w:rsid w:val="00815CCD"/>
    <w:rsid w:val="0081638D"/>
    <w:rsid w:val="008163D1"/>
    <w:rsid w:val="0081640A"/>
    <w:rsid w:val="0081642B"/>
    <w:rsid w:val="0081721D"/>
    <w:rsid w:val="00817286"/>
    <w:rsid w:val="00820486"/>
    <w:rsid w:val="008204D2"/>
    <w:rsid w:val="00820561"/>
    <w:rsid w:val="00820743"/>
    <w:rsid w:val="00821455"/>
    <w:rsid w:val="0082218B"/>
    <w:rsid w:val="0082259D"/>
    <w:rsid w:val="00823764"/>
    <w:rsid w:val="0082422C"/>
    <w:rsid w:val="00824243"/>
    <w:rsid w:val="00824D53"/>
    <w:rsid w:val="00824F4E"/>
    <w:rsid w:val="00824F50"/>
    <w:rsid w:val="0082568B"/>
    <w:rsid w:val="008270D2"/>
    <w:rsid w:val="00827D33"/>
    <w:rsid w:val="008313A9"/>
    <w:rsid w:val="00831CDC"/>
    <w:rsid w:val="00831F81"/>
    <w:rsid w:val="008321A4"/>
    <w:rsid w:val="0083308C"/>
    <w:rsid w:val="008333FA"/>
    <w:rsid w:val="0083371C"/>
    <w:rsid w:val="008337F2"/>
    <w:rsid w:val="00833E9B"/>
    <w:rsid w:val="0083433B"/>
    <w:rsid w:val="0083518D"/>
    <w:rsid w:val="00835867"/>
    <w:rsid w:val="00835904"/>
    <w:rsid w:val="00835F9A"/>
    <w:rsid w:val="00836395"/>
    <w:rsid w:val="008363AA"/>
    <w:rsid w:val="00840926"/>
    <w:rsid w:val="00840B52"/>
    <w:rsid w:val="008421BA"/>
    <w:rsid w:val="0084256A"/>
    <w:rsid w:val="00842983"/>
    <w:rsid w:val="00843A6B"/>
    <w:rsid w:val="00843B8A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A66"/>
    <w:rsid w:val="00860623"/>
    <w:rsid w:val="008613D2"/>
    <w:rsid w:val="00861707"/>
    <w:rsid w:val="0086186C"/>
    <w:rsid w:val="00863174"/>
    <w:rsid w:val="008633CC"/>
    <w:rsid w:val="00863715"/>
    <w:rsid w:val="00863A3A"/>
    <w:rsid w:val="00864289"/>
    <w:rsid w:val="00864426"/>
    <w:rsid w:val="00864754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E93"/>
    <w:rsid w:val="008715F6"/>
    <w:rsid w:val="00871748"/>
    <w:rsid w:val="008720F3"/>
    <w:rsid w:val="00872E07"/>
    <w:rsid w:val="008731F4"/>
    <w:rsid w:val="00873402"/>
    <w:rsid w:val="008740F2"/>
    <w:rsid w:val="0087424E"/>
    <w:rsid w:val="00874DD6"/>
    <w:rsid w:val="00875227"/>
    <w:rsid w:val="00875A07"/>
    <w:rsid w:val="0087646C"/>
    <w:rsid w:val="00876487"/>
    <w:rsid w:val="008766AA"/>
    <w:rsid w:val="008766EA"/>
    <w:rsid w:val="00876AF1"/>
    <w:rsid w:val="00877379"/>
    <w:rsid w:val="0087771E"/>
    <w:rsid w:val="00877743"/>
    <w:rsid w:val="00877BDE"/>
    <w:rsid w:val="008806EA"/>
    <w:rsid w:val="00880AB8"/>
    <w:rsid w:val="00880D4B"/>
    <w:rsid w:val="0088152C"/>
    <w:rsid w:val="00881D5C"/>
    <w:rsid w:val="00882537"/>
    <w:rsid w:val="00882BB5"/>
    <w:rsid w:val="00882C22"/>
    <w:rsid w:val="00882FFF"/>
    <w:rsid w:val="0088345F"/>
    <w:rsid w:val="00883B67"/>
    <w:rsid w:val="00883E4C"/>
    <w:rsid w:val="00883FF0"/>
    <w:rsid w:val="008841A3"/>
    <w:rsid w:val="00884368"/>
    <w:rsid w:val="00884927"/>
    <w:rsid w:val="008852C0"/>
    <w:rsid w:val="008862C6"/>
    <w:rsid w:val="008869B1"/>
    <w:rsid w:val="00886D28"/>
    <w:rsid w:val="0088742D"/>
    <w:rsid w:val="00887684"/>
    <w:rsid w:val="00887F8C"/>
    <w:rsid w:val="00890222"/>
    <w:rsid w:val="00892539"/>
    <w:rsid w:val="00892908"/>
    <w:rsid w:val="00892B9C"/>
    <w:rsid w:val="00892FC0"/>
    <w:rsid w:val="0089331B"/>
    <w:rsid w:val="00893CD3"/>
    <w:rsid w:val="00893F18"/>
    <w:rsid w:val="008947B8"/>
    <w:rsid w:val="00894F1B"/>
    <w:rsid w:val="00895667"/>
    <w:rsid w:val="008959E3"/>
    <w:rsid w:val="00896047"/>
    <w:rsid w:val="008964B6"/>
    <w:rsid w:val="0089655A"/>
    <w:rsid w:val="00896758"/>
    <w:rsid w:val="008A2105"/>
    <w:rsid w:val="008A2F08"/>
    <w:rsid w:val="008A4765"/>
    <w:rsid w:val="008A53D3"/>
    <w:rsid w:val="008A563B"/>
    <w:rsid w:val="008A78EA"/>
    <w:rsid w:val="008A7A52"/>
    <w:rsid w:val="008A7E07"/>
    <w:rsid w:val="008A7E30"/>
    <w:rsid w:val="008B1519"/>
    <w:rsid w:val="008B2759"/>
    <w:rsid w:val="008B28F2"/>
    <w:rsid w:val="008B42B9"/>
    <w:rsid w:val="008B46A0"/>
    <w:rsid w:val="008B7632"/>
    <w:rsid w:val="008B77A3"/>
    <w:rsid w:val="008C050F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54BA"/>
    <w:rsid w:val="008C6170"/>
    <w:rsid w:val="008C6ABA"/>
    <w:rsid w:val="008D1490"/>
    <w:rsid w:val="008D1568"/>
    <w:rsid w:val="008D15A3"/>
    <w:rsid w:val="008D2FDF"/>
    <w:rsid w:val="008D2FF9"/>
    <w:rsid w:val="008D4026"/>
    <w:rsid w:val="008D47B7"/>
    <w:rsid w:val="008D64A4"/>
    <w:rsid w:val="008D6697"/>
    <w:rsid w:val="008D7555"/>
    <w:rsid w:val="008D774E"/>
    <w:rsid w:val="008D7ADF"/>
    <w:rsid w:val="008E02DE"/>
    <w:rsid w:val="008E0848"/>
    <w:rsid w:val="008E0A6E"/>
    <w:rsid w:val="008E1B58"/>
    <w:rsid w:val="008E23D5"/>
    <w:rsid w:val="008E2A2D"/>
    <w:rsid w:val="008E2B01"/>
    <w:rsid w:val="008E2BBE"/>
    <w:rsid w:val="008E2CE9"/>
    <w:rsid w:val="008E2D2A"/>
    <w:rsid w:val="008E2D77"/>
    <w:rsid w:val="008E34B7"/>
    <w:rsid w:val="008E399A"/>
    <w:rsid w:val="008E56DF"/>
    <w:rsid w:val="008E5DD0"/>
    <w:rsid w:val="008E5F81"/>
    <w:rsid w:val="008E5FAE"/>
    <w:rsid w:val="008E673B"/>
    <w:rsid w:val="008E6842"/>
    <w:rsid w:val="008E6907"/>
    <w:rsid w:val="008E69CA"/>
    <w:rsid w:val="008E6F5B"/>
    <w:rsid w:val="008E719E"/>
    <w:rsid w:val="008E72E4"/>
    <w:rsid w:val="008E7668"/>
    <w:rsid w:val="008E7CC0"/>
    <w:rsid w:val="008F0F1B"/>
    <w:rsid w:val="008F1397"/>
    <w:rsid w:val="008F156E"/>
    <w:rsid w:val="008F1975"/>
    <w:rsid w:val="008F1F28"/>
    <w:rsid w:val="008F25F4"/>
    <w:rsid w:val="008F2D5D"/>
    <w:rsid w:val="008F3FD3"/>
    <w:rsid w:val="008F4A63"/>
    <w:rsid w:val="008F4B2A"/>
    <w:rsid w:val="008F51FB"/>
    <w:rsid w:val="008F5263"/>
    <w:rsid w:val="008F5469"/>
    <w:rsid w:val="008F5844"/>
    <w:rsid w:val="008F5AA8"/>
    <w:rsid w:val="008F5E05"/>
    <w:rsid w:val="008F62A4"/>
    <w:rsid w:val="008F6301"/>
    <w:rsid w:val="008F6660"/>
    <w:rsid w:val="008F67B4"/>
    <w:rsid w:val="008F74A4"/>
    <w:rsid w:val="008F769B"/>
    <w:rsid w:val="008F7AB5"/>
    <w:rsid w:val="00900821"/>
    <w:rsid w:val="00900E6F"/>
    <w:rsid w:val="009016FD"/>
    <w:rsid w:val="00902981"/>
    <w:rsid w:val="00902B8A"/>
    <w:rsid w:val="009032D1"/>
    <w:rsid w:val="00903C7D"/>
    <w:rsid w:val="00903EE1"/>
    <w:rsid w:val="00904BE5"/>
    <w:rsid w:val="0090510A"/>
    <w:rsid w:val="0090532C"/>
    <w:rsid w:val="00907006"/>
    <w:rsid w:val="00910A74"/>
    <w:rsid w:val="00910AEA"/>
    <w:rsid w:val="00911093"/>
    <w:rsid w:val="00911ADF"/>
    <w:rsid w:val="00912AE2"/>
    <w:rsid w:val="00912B47"/>
    <w:rsid w:val="00914BC0"/>
    <w:rsid w:val="00915F6C"/>
    <w:rsid w:val="009173CA"/>
    <w:rsid w:val="00917A34"/>
    <w:rsid w:val="00920167"/>
    <w:rsid w:val="00920DB4"/>
    <w:rsid w:val="00921250"/>
    <w:rsid w:val="009216AE"/>
    <w:rsid w:val="0092170D"/>
    <w:rsid w:val="009229B0"/>
    <w:rsid w:val="009230A6"/>
    <w:rsid w:val="009230AA"/>
    <w:rsid w:val="00923108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B0F"/>
    <w:rsid w:val="009310CB"/>
    <w:rsid w:val="00932A08"/>
    <w:rsid w:val="00932EAE"/>
    <w:rsid w:val="00933FA5"/>
    <w:rsid w:val="00934490"/>
    <w:rsid w:val="00934A6F"/>
    <w:rsid w:val="00934D38"/>
    <w:rsid w:val="00934DE8"/>
    <w:rsid w:val="009358EB"/>
    <w:rsid w:val="009359BA"/>
    <w:rsid w:val="00935B47"/>
    <w:rsid w:val="009361A5"/>
    <w:rsid w:val="00936C50"/>
    <w:rsid w:val="00937A95"/>
    <w:rsid w:val="00937CCC"/>
    <w:rsid w:val="0094055B"/>
    <w:rsid w:val="00940E1D"/>
    <w:rsid w:val="00941BD1"/>
    <w:rsid w:val="00942A5D"/>
    <w:rsid w:val="0094349A"/>
    <w:rsid w:val="0094360E"/>
    <w:rsid w:val="00943DA7"/>
    <w:rsid w:val="00944246"/>
    <w:rsid w:val="00944382"/>
    <w:rsid w:val="00944558"/>
    <w:rsid w:val="00944FCF"/>
    <w:rsid w:val="00947EB7"/>
    <w:rsid w:val="009508D6"/>
    <w:rsid w:val="0095136E"/>
    <w:rsid w:val="00951AFF"/>
    <w:rsid w:val="009525F4"/>
    <w:rsid w:val="00953875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7B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68AD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3F4E"/>
    <w:rsid w:val="00984238"/>
    <w:rsid w:val="00985105"/>
    <w:rsid w:val="00986443"/>
    <w:rsid w:val="0098682D"/>
    <w:rsid w:val="009878F1"/>
    <w:rsid w:val="009903E8"/>
    <w:rsid w:val="00990778"/>
    <w:rsid w:val="009916E5"/>
    <w:rsid w:val="00992887"/>
    <w:rsid w:val="00992FEE"/>
    <w:rsid w:val="00993009"/>
    <w:rsid w:val="0099310F"/>
    <w:rsid w:val="0099369C"/>
    <w:rsid w:val="00993E6F"/>
    <w:rsid w:val="00993E8D"/>
    <w:rsid w:val="00993F52"/>
    <w:rsid w:val="00993F9F"/>
    <w:rsid w:val="00994391"/>
    <w:rsid w:val="00994823"/>
    <w:rsid w:val="00994A33"/>
    <w:rsid w:val="00995BC7"/>
    <w:rsid w:val="00995CC8"/>
    <w:rsid w:val="00996A9F"/>
    <w:rsid w:val="0099751B"/>
    <w:rsid w:val="00997F97"/>
    <w:rsid w:val="009A0356"/>
    <w:rsid w:val="009A09EE"/>
    <w:rsid w:val="009A14C9"/>
    <w:rsid w:val="009A18DA"/>
    <w:rsid w:val="009A1CE8"/>
    <w:rsid w:val="009A21B2"/>
    <w:rsid w:val="009A26A2"/>
    <w:rsid w:val="009A2D80"/>
    <w:rsid w:val="009A3115"/>
    <w:rsid w:val="009A52B9"/>
    <w:rsid w:val="009A5458"/>
    <w:rsid w:val="009A56F2"/>
    <w:rsid w:val="009A6263"/>
    <w:rsid w:val="009A6400"/>
    <w:rsid w:val="009A72A4"/>
    <w:rsid w:val="009B1105"/>
    <w:rsid w:val="009B1C3A"/>
    <w:rsid w:val="009B1FE8"/>
    <w:rsid w:val="009B300A"/>
    <w:rsid w:val="009B374D"/>
    <w:rsid w:val="009B4F3C"/>
    <w:rsid w:val="009B4F8D"/>
    <w:rsid w:val="009B5D95"/>
    <w:rsid w:val="009B6124"/>
    <w:rsid w:val="009B6818"/>
    <w:rsid w:val="009C0143"/>
    <w:rsid w:val="009C0A88"/>
    <w:rsid w:val="009C0BE1"/>
    <w:rsid w:val="009C12B1"/>
    <w:rsid w:val="009C1DA7"/>
    <w:rsid w:val="009C1EED"/>
    <w:rsid w:val="009C26F2"/>
    <w:rsid w:val="009C2784"/>
    <w:rsid w:val="009C27B3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69"/>
    <w:rsid w:val="009D26D1"/>
    <w:rsid w:val="009D38BE"/>
    <w:rsid w:val="009D46A2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2394"/>
    <w:rsid w:val="009E2541"/>
    <w:rsid w:val="009E28D5"/>
    <w:rsid w:val="009E28DB"/>
    <w:rsid w:val="009E3777"/>
    <w:rsid w:val="009E38C9"/>
    <w:rsid w:val="009E49B6"/>
    <w:rsid w:val="009E4BAE"/>
    <w:rsid w:val="009E5E15"/>
    <w:rsid w:val="009E65EE"/>
    <w:rsid w:val="009E6E51"/>
    <w:rsid w:val="009F016F"/>
    <w:rsid w:val="009F0A66"/>
    <w:rsid w:val="009F0F7B"/>
    <w:rsid w:val="009F1FF9"/>
    <w:rsid w:val="009F2302"/>
    <w:rsid w:val="009F302A"/>
    <w:rsid w:val="009F3056"/>
    <w:rsid w:val="009F3311"/>
    <w:rsid w:val="009F3528"/>
    <w:rsid w:val="009F3E17"/>
    <w:rsid w:val="009F5277"/>
    <w:rsid w:val="009F57CB"/>
    <w:rsid w:val="009F5885"/>
    <w:rsid w:val="009F5C58"/>
    <w:rsid w:val="009F5FA3"/>
    <w:rsid w:val="009F73A3"/>
    <w:rsid w:val="009F7879"/>
    <w:rsid w:val="00A03D0A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0FE0"/>
    <w:rsid w:val="00A11017"/>
    <w:rsid w:val="00A110F2"/>
    <w:rsid w:val="00A112B6"/>
    <w:rsid w:val="00A1135F"/>
    <w:rsid w:val="00A11589"/>
    <w:rsid w:val="00A11977"/>
    <w:rsid w:val="00A1209B"/>
    <w:rsid w:val="00A1228F"/>
    <w:rsid w:val="00A12954"/>
    <w:rsid w:val="00A12A5E"/>
    <w:rsid w:val="00A12AB6"/>
    <w:rsid w:val="00A1365D"/>
    <w:rsid w:val="00A146B1"/>
    <w:rsid w:val="00A14EAB"/>
    <w:rsid w:val="00A15084"/>
    <w:rsid w:val="00A15DB2"/>
    <w:rsid w:val="00A16110"/>
    <w:rsid w:val="00A164AB"/>
    <w:rsid w:val="00A16652"/>
    <w:rsid w:val="00A1697B"/>
    <w:rsid w:val="00A16E71"/>
    <w:rsid w:val="00A17045"/>
    <w:rsid w:val="00A177ED"/>
    <w:rsid w:val="00A20AC1"/>
    <w:rsid w:val="00A20C9B"/>
    <w:rsid w:val="00A21CBB"/>
    <w:rsid w:val="00A21D2A"/>
    <w:rsid w:val="00A23F99"/>
    <w:rsid w:val="00A24777"/>
    <w:rsid w:val="00A24913"/>
    <w:rsid w:val="00A2506A"/>
    <w:rsid w:val="00A255F3"/>
    <w:rsid w:val="00A26039"/>
    <w:rsid w:val="00A3061E"/>
    <w:rsid w:val="00A31089"/>
    <w:rsid w:val="00A3215C"/>
    <w:rsid w:val="00A32CD0"/>
    <w:rsid w:val="00A3355B"/>
    <w:rsid w:val="00A33B49"/>
    <w:rsid w:val="00A35C1E"/>
    <w:rsid w:val="00A36769"/>
    <w:rsid w:val="00A40066"/>
    <w:rsid w:val="00A402F0"/>
    <w:rsid w:val="00A411E9"/>
    <w:rsid w:val="00A41339"/>
    <w:rsid w:val="00A41C46"/>
    <w:rsid w:val="00A41CE7"/>
    <w:rsid w:val="00A425CB"/>
    <w:rsid w:val="00A42767"/>
    <w:rsid w:val="00A427EE"/>
    <w:rsid w:val="00A4294F"/>
    <w:rsid w:val="00A4442F"/>
    <w:rsid w:val="00A445EF"/>
    <w:rsid w:val="00A449AA"/>
    <w:rsid w:val="00A44A2B"/>
    <w:rsid w:val="00A44F1C"/>
    <w:rsid w:val="00A4511B"/>
    <w:rsid w:val="00A45A40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8C9"/>
    <w:rsid w:val="00A51FB1"/>
    <w:rsid w:val="00A524E8"/>
    <w:rsid w:val="00A525B2"/>
    <w:rsid w:val="00A52D20"/>
    <w:rsid w:val="00A531E5"/>
    <w:rsid w:val="00A5321E"/>
    <w:rsid w:val="00A5377C"/>
    <w:rsid w:val="00A53EC0"/>
    <w:rsid w:val="00A545CA"/>
    <w:rsid w:val="00A545E1"/>
    <w:rsid w:val="00A549E4"/>
    <w:rsid w:val="00A5550C"/>
    <w:rsid w:val="00A56222"/>
    <w:rsid w:val="00A56560"/>
    <w:rsid w:val="00A56F6B"/>
    <w:rsid w:val="00A574D4"/>
    <w:rsid w:val="00A57773"/>
    <w:rsid w:val="00A60035"/>
    <w:rsid w:val="00A60798"/>
    <w:rsid w:val="00A60EFE"/>
    <w:rsid w:val="00A610AA"/>
    <w:rsid w:val="00A6120E"/>
    <w:rsid w:val="00A6207E"/>
    <w:rsid w:val="00A6357F"/>
    <w:rsid w:val="00A6426E"/>
    <w:rsid w:val="00A6647D"/>
    <w:rsid w:val="00A67872"/>
    <w:rsid w:val="00A67CD4"/>
    <w:rsid w:val="00A67E7F"/>
    <w:rsid w:val="00A7000E"/>
    <w:rsid w:val="00A70268"/>
    <w:rsid w:val="00A7056E"/>
    <w:rsid w:val="00A708FE"/>
    <w:rsid w:val="00A7249C"/>
    <w:rsid w:val="00A72888"/>
    <w:rsid w:val="00A72F6C"/>
    <w:rsid w:val="00A73A66"/>
    <w:rsid w:val="00A73D21"/>
    <w:rsid w:val="00A74DDA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575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945"/>
    <w:rsid w:val="00A911BE"/>
    <w:rsid w:val="00A9203F"/>
    <w:rsid w:val="00A9224E"/>
    <w:rsid w:val="00A9261D"/>
    <w:rsid w:val="00A92B97"/>
    <w:rsid w:val="00A938A4"/>
    <w:rsid w:val="00A938D3"/>
    <w:rsid w:val="00A9541C"/>
    <w:rsid w:val="00A95CED"/>
    <w:rsid w:val="00A96854"/>
    <w:rsid w:val="00AA00B2"/>
    <w:rsid w:val="00AA0900"/>
    <w:rsid w:val="00AA0CBE"/>
    <w:rsid w:val="00AA1BD5"/>
    <w:rsid w:val="00AA24D2"/>
    <w:rsid w:val="00AA2594"/>
    <w:rsid w:val="00AA302E"/>
    <w:rsid w:val="00AA3687"/>
    <w:rsid w:val="00AA40D9"/>
    <w:rsid w:val="00AA4AA2"/>
    <w:rsid w:val="00AA5506"/>
    <w:rsid w:val="00AA5703"/>
    <w:rsid w:val="00AA613B"/>
    <w:rsid w:val="00AA699E"/>
    <w:rsid w:val="00AA7064"/>
    <w:rsid w:val="00AB0316"/>
    <w:rsid w:val="00AB07EA"/>
    <w:rsid w:val="00AB0A67"/>
    <w:rsid w:val="00AB0AB0"/>
    <w:rsid w:val="00AB2D6B"/>
    <w:rsid w:val="00AB33BF"/>
    <w:rsid w:val="00AB726A"/>
    <w:rsid w:val="00AB780C"/>
    <w:rsid w:val="00AB7C6F"/>
    <w:rsid w:val="00AB7CB9"/>
    <w:rsid w:val="00AC05E1"/>
    <w:rsid w:val="00AC14B0"/>
    <w:rsid w:val="00AC2B0B"/>
    <w:rsid w:val="00AC32A1"/>
    <w:rsid w:val="00AC36EF"/>
    <w:rsid w:val="00AC3744"/>
    <w:rsid w:val="00AC3802"/>
    <w:rsid w:val="00AC3D4D"/>
    <w:rsid w:val="00AC4649"/>
    <w:rsid w:val="00AC4B04"/>
    <w:rsid w:val="00AC541C"/>
    <w:rsid w:val="00AC5B9D"/>
    <w:rsid w:val="00AC5FB1"/>
    <w:rsid w:val="00AC628D"/>
    <w:rsid w:val="00AC693D"/>
    <w:rsid w:val="00AC6CCB"/>
    <w:rsid w:val="00AD00C1"/>
    <w:rsid w:val="00AD0320"/>
    <w:rsid w:val="00AD037A"/>
    <w:rsid w:val="00AD095D"/>
    <w:rsid w:val="00AD163D"/>
    <w:rsid w:val="00AD1C53"/>
    <w:rsid w:val="00AD2326"/>
    <w:rsid w:val="00AD299C"/>
    <w:rsid w:val="00AD395A"/>
    <w:rsid w:val="00AD3F37"/>
    <w:rsid w:val="00AD4187"/>
    <w:rsid w:val="00AD4844"/>
    <w:rsid w:val="00AD5606"/>
    <w:rsid w:val="00AD57AF"/>
    <w:rsid w:val="00AD5CDC"/>
    <w:rsid w:val="00AD6060"/>
    <w:rsid w:val="00AD6B16"/>
    <w:rsid w:val="00AD6B85"/>
    <w:rsid w:val="00AD6ED6"/>
    <w:rsid w:val="00AD7123"/>
    <w:rsid w:val="00AD744F"/>
    <w:rsid w:val="00AD767B"/>
    <w:rsid w:val="00AE0072"/>
    <w:rsid w:val="00AE02A8"/>
    <w:rsid w:val="00AE0882"/>
    <w:rsid w:val="00AE0CE4"/>
    <w:rsid w:val="00AE0D92"/>
    <w:rsid w:val="00AE175C"/>
    <w:rsid w:val="00AE37DE"/>
    <w:rsid w:val="00AE38EB"/>
    <w:rsid w:val="00AE3B17"/>
    <w:rsid w:val="00AE485C"/>
    <w:rsid w:val="00AE4913"/>
    <w:rsid w:val="00AE4E58"/>
    <w:rsid w:val="00AE4F83"/>
    <w:rsid w:val="00AE5253"/>
    <w:rsid w:val="00AE5478"/>
    <w:rsid w:val="00AE5CF4"/>
    <w:rsid w:val="00AE71D3"/>
    <w:rsid w:val="00AF0158"/>
    <w:rsid w:val="00AF06AE"/>
    <w:rsid w:val="00AF08AB"/>
    <w:rsid w:val="00AF128E"/>
    <w:rsid w:val="00AF18F4"/>
    <w:rsid w:val="00AF1A2E"/>
    <w:rsid w:val="00AF1B71"/>
    <w:rsid w:val="00AF22F3"/>
    <w:rsid w:val="00AF2A37"/>
    <w:rsid w:val="00AF2B2B"/>
    <w:rsid w:val="00AF2C57"/>
    <w:rsid w:val="00AF3037"/>
    <w:rsid w:val="00AF334D"/>
    <w:rsid w:val="00AF349C"/>
    <w:rsid w:val="00AF4098"/>
    <w:rsid w:val="00AF45A3"/>
    <w:rsid w:val="00AF5411"/>
    <w:rsid w:val="00AF6DF9"/>
    <w:rsid w:val="00AF711A"/>
    <w:rsid w:val="00AF75FE"/>
    <w:rsid w:val="00B00632"/>
    <w:rsid w:val="00B018EB"/>
    <w:rsid w:val="00B01D01"/>
    <w:rsid w:val="00B01E6E"/>
    <w:rsid w:val="00B029FA"/>
    <w:rsid w:val="00B03471"/>
    <w:rsid w:val="00B05F72"/>
    <w:rsid w:val="00B06AF8"/>
    <w:rsid w:val="00B0712E"/>
    <w:rsid w:val="00B07780"/>
    <w:rsid w:val="00B121E5"/>
    <w:rsid w:val="00B12936"/>
    <w:rsid w:val="00B1441A"/>
    <w:rsid w:val="00B145B6"/>
    <w:rsid w:val="00B151B3"/>
    <w:rsid w:val="00B15677"/>
    <w:rsid w:val="00B159D5"/>
    <w:rsid w:val="00B15D92"/>
    <w:rsid w:val="00B16338"/>
    <w:rsid w:val="00B1727E"/>
    <w:rsid w:val="00B200B8"/>
    <w:rsid w:val="00B207E0"/>
    <w:rsid w:val="00B2090F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54"/>
    <w:rsid w:val="00B3043A"/>
    <w:rsid w:val="00B30BC3"/>
    <w:rsid w:val="00B315EF"/>
    <w:rsid w:val="00B32466"/>
    <w:rsid w:val="00B32947"/>
    <w:rsid w:val="00B32B6B"/>
    <w:rsid w:val="00B32D76"/>
    <w:rsid w:val="00B364DA"/>
    <w:rsid w:val="00B36FB9"/>
    <w:rsid w:val="00B370F8"/>
    <w:rsid w:val="00B372AD"/>
    <w:rsid w:val="00B427EB"/>
    <w:rsid w:val="00B4288B"/>
    <w:rsid w:val="00B42959"/>
    <w:rsid w:val="00B43607"/>
    <w:rsid w:val="00B4400B"/>
    <w:rsid w:val="00B4438B"/>
    <w:rsid w:val="00B45863"/>
    <w:rsid w:val="00B463DF"/>
    <w:rsid w:val="00B464F5"/>
    <w:rsid w:val="00B467C2"/>
    <w:rsid w:val="00B47350"/>
    <w:rsid w:val="00B47AAA"/>
    <w:rsid w:val="00B47E32"/>
    <w:rsid w:val="00B47F7F"/>
    <w:rsid w:val="00B500EF"/>
    <w:rsid w:val="00B503A1"/>
    <w:rsid w:val="00B503A3"/>
    <w:rsid w:val="00B50AE6"/>
    <w:rsid w:val="00B50BB8"/>
    <w:rsid w:val="00B5185A"/>
    <w:rsid w:val="00B52191"/>
    <w:rsid w:val="00B52D64"/>
    <w:rsid w:val="00B534D4"/>
    <w:rsid w:val="00B536B8"/>
    <w:rsid w:val="00B53D46"/>
    <w:rsid w:val="00B54011"/>
    <w:rsid w:val="00B567F9"/>
    <w:rsid w:val="00B57252"/>
    <w:rsid w:val="00B574C9"/>
    <w:rsid w:val="00B60885"/>
    <w:rsid w:val="00B61488"/>
    <w:rsid w:val="00B61946"/>
    <w:rsid w:val="00B6311D"/>
    <w:rsid w:val="00B636CD"/>
    <w:rsid w:val="00B63FF0"/>
    <w:rsid w:val="00B6480E"/>
    <w:rsid w:val="00B65743"/>
    <w:rsid w:val="00B6599D"/>
    <w:rsid w:val="00B66712"/>
    <w:rsid w:val="00B66CAA"/>
    <w:rsid w:val="00B67627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5020"/>
    <w:rsid w:val="00B76647"/>
    <w:rsid w:val="00B76F95"/>
    <w:rsid w:val="00B771C0"/>
    <w:rsid w:val="00B81C44"/>
    <w:rsid w:val="00B81CC7"/>
    <w:rsid w:val="00B8212D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10D"/>
    <w:rsid w:val="00B863E2"/>
    <w:rsid w:val="00B86A04"/>
    <w:rsid w:val="00B86A70"/>
    <w:rsid w:val="00B87EC7"/>
    <w:rsid w:val="00B90C7C"/>
    <w:rsid w:val="00B91ADA"/>
    <w:rsid w:val="00B92587"/>
    <w:rsid w:val="00B925D2"/>
    <w:rsid w:val="00B92A42"/>
    <w:rsid w:val="00B93248"/>
    <w:rsid w:val="00B93F9F"/>
    <w:rsid w:val="00B95212"/>
    <w:rsid w:val="00B968C5"/>
    <w:rsid w:val="00B96E90"/>
    <w:rsid w:val="00B979B9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A43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612"/>
    <w:rsid w:val="00BB7C71"/>
    <w:rsid w:val="00BC009C"/>
    <w:rsid w:val="00BC0123"/>
    <w:rsid w:val="00BC0601"/>
    <w:rsid w:val="00BC0A75"/>
    <w:rsid w:val="00BC17B6"/>
    <w:rsid w:val="00BC1BE5"/>
    <w:rsid w:val="00BC1C03"/>
    <w:rsid w:val="00BC1DBD"/>
    <w:rsid w:val="00BC1FEE"/>
    <w:rsid w:val="00BC2CCB"/>
    <w:rsid w:val="00BC2E42"/>
    <w:rsid w:val="00BC2F1E"/>
    <w:rsid w:val="00BC3384"/>
    <w:rsid w:val="00BC391C"/>
    <w:rsid w:val="00BC3F80"/>
    <w:rsid w:val="00BC426B"/>
    <w:rsid w:val="00BC4A40"/>
    <w:rsid w:val="00BC51F4"/>
    <w:rsid w:val="00BC58D5"/>
    <w:rsid w:val="00BC5B1B"/>
    <w:rsid w:val="00BC5DF9"/>
    <w:rsid w:val="00BC63BA"/>
    <w:rsid w:val="00BC69B2"/>
    <w:rsid w:val="00BC77C2"/>
    <w:rsid w:val="00BC7DEF"/>
    <w:rsid w:val="00BD0591"/>
    <w:rsid w:val="00BD0C28"/>
    <w:rsid w:val="00BD15D6"/>
    <w:rsid w:val="00BD1763"/>
    <w:rsid w:val="00BD1780"/>
    <w:rsid w:val="00BD2FC8"/>
    <w:rsid w:val="00BD3D5C"/>
    <w:rsid w:val="00BD3F71"/>
    <w:rsid w:val="00BD4AFA"/>
    <w:rsid w:val="00BD5448"/>
    <w:rsid w:val="00BD60A9"/>
    <w:rsid w:val="00BD7016"/>
    <w:rsid w:val="00BD7164"/>
    <w:rsid w:val="00BD730E"/>
    <w:rsid w:val="00BE0AB5"/>
    <w:rsid w:val="00BE0C69"/>
    <w:rsid w:val="00BE0EF2"/>
    <w:rsid w:val="00BE15FD"/>
    <w:rsid w:val="00BE197F"/>
    <w:rsid w:val="00BE21D7"/>
    <w:rsid w:val="00BE2518"/>
    <w:rsid w:val="00BE2750"/>
    <w:rsid w:val="00BE284E"/>
    <w:rsid w:val="00BE2E10"/>
    <w:rsid w:val="00BE4020"/>
    <w:rsid w:val="00BE44F6"/>
    <w:rsid w:val="00BE5ECF"/>
    <w:rsid w:val="00BE616F"/>
    <w:rsid w:val="00BE6811"/>
    <w:rsid w:val="00BE6C17"/>
    <w:rsid w:val="00BE6FDF"/>
    <w:rsid w:val="00BE79B2"/>
    <w:rsid w:val="00BF0345"/>
    <w:rsid w:val="00BF04FA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30B4"/>
    <w:rsid w:val="00C03706"/>
    <w:rsid w:val="00C03A26"/>
    <w:rsid w:val="00C03EF3"/>
    <w:rsid w:val="00C0456B"/>
    <w:rsid w:val="00C048D8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2B6D"/>
    <w:rsid w:val="00C14047"/>
    <w:rsid w:val="00C14D86"/>
    <w:rsid w:val="00C1525E"/>
    <w:rsid w:val="00C15F87"/>
    <w:rsid w:val="00C16060"/>
    <w:rsid w:val="00C1693C"/>
    <w:rsid w:val="00C16BB4"/>
    <w:rsid w:val="00C174C0"/>
    <w:rsid w:val="00C17FC8"/>
    <w:rsid w:val="00C209C2"/>
    <w:rsid w:val="00C20A97"/>
    <w:rsid w:val="00C2105B"/>
    <w:rsid w:val="00C21163"/>
    <w:rsid w:val="00C2140B"/>
    <w:rsid w:val="00C2147F"/>
    <w:rsid w:val="00C21697"/>
    <w:rsid w:val="00C21884"/>
    <w:rsid w:val="00C22CBC"/>
    <w:rsid w:val="00C2419E"/>
    <w:rsid w:val="00C24388"/>
    <w:rsid w:val="00C257E5"/>
    <w:rsid w:val="00C265AD"/>
    <w:rsid w:val="00C26A18"/>
    <w:rsid w:val="00C2774E"/>
    <w:rsid w:val="00C2785F"/>
    <w:rsid w:val="00C279E6"/>
    <w:rsid w:val="00C27E5D"/>
    <w:rsid w:val="00C304CA"/>
    <w:rsid w:val="00C319DF"/>
    <w:rsid w:val="00C31B9B"/>
    <w:rsid w:val="00C338F4"/>
    <w:rsid w:val="00C33DED"/>
    <w:rsid w:val="00C33E97"/>
    <w:rsid w:val="00C35270"/>
    <w:rsid w:val="00C365D1"/>
    <w:rsid w:val="00C3666D"/>
    <w:rsid w:val="00C36D64"/>
    <w:rsid w:val="00C379F1"/>
    <w:rsid w:val="00C40B96"/>
    <w:rsid w:val="00C4223C"/>
    <w:rsid w:val="00C43898"/>
    <w:rsid w:val="00C43E64"/>
    <w:rsid w:val="00C44681"/>
    <w:rsid w:val="00C44CBB"/>
    <w:rsid w:val="00C44E0B"/>
    <w:rsid w:val="00C47DD8"/>
    <w:rsid w:val="00C501D3"/>
    <w:rsid w:val="00C50C51"/>
    <w:rsid w:val="00C511FF"/>
    <w:rsid w:val="00C512F5"/>
    <w:rsid w:val="00C5171E"/>
    <w:rsid w:val="00C51F14"/>
    <w:rsid w:val="00C54214"/>
    <w:rsid w:val="00C54F34"/>
    <w:rsid w:val="00C552C0"/>
    <w:rsid w:val="00C5679D"/>
    <w:rsid w:val="00C56FAE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563A"/>
    <w:rsid w:val="00C661E1"/>
    <w:rsid w:val="00C662EE"/>
    <w:rsid w:val="00C67A0F"/>
    <w:rsid w:val="00C67D9F"/>
    <w:rsid w:val="00C70322"/>
    <w:rsid w:val="00C70EBE"/>
    <w:rsid w:val="00C71636"/>
    <w:rsid w:val="00C71A42"/>
    <w:rsid w:val="00C72676"/>
    <w:rsid w:val="00C72C24"/>
    <w:rsid w:val="00C72CB3"/>
    <w:rsid w:val="00C74304"/>
    <w:rsid w:val="00C74391"/>
    <w:rsid w:val="00C76992"/>
    <w:rsid w:val="00C76B9E"/>
    <w:rsid w:val="00C80936"/>
    <w:rsid w:val="00C80A47"/>
    <w:rsid w:val="00C817D8"/>
    <w:rsid w:val="00C827D1"/>
    <w:rsid w:val="00C82B6A"/>
    <w:rsid w:val="00C83614"/>
    <w:rsid w:val="00C83672"/>
    <w:rsid w:val="00C8392B"/>
    <w:rsid w:val="00C83D1C"/>
    <w:rsid w:val="00C8413E"/>
    <w:rsid w:val="00C848AB"/>
    <w:rsid w:val="00C84A34"/>
    <w:rsid w:val="00C84ED6"/>
    <w:rsid w:val="00C8651F"/>
    <w:rsid w:val="00C90417"/>
    <w:rsid w:val="00C9045B"/>
    <w:rsid w:val="00C90660"/>
    <w:rsid w:val="00C90B8D"/>
    <w:rsid w:val="00C91476"/>
    <w:rsid w:val="00C92D74"/>
    <w:rsid w:val="00C94929"/>
    <w:rsid w:val="00C94DC8"/>
    <w:rsid w:val="00C9565A"/>
    <w:rsid w:val="00C960D1"/>
    <w:rsid w:val="00CA001E"/>
    <w:rsid w:val="00CA24DB"/>
    <w:rsid w:val="00CA2538"/>
    <w:rsid w:val="00CA383C"/>
    <w:rsid w:val="00CA4963"/>
    <w:rsid w:val="00CA498C"/>
    <w:rsid w:val="00CA4CF5"/>
    <w:rsid w:val="00CA51D6"/>
    <w:rsid w:val="00CA5BB1"/>
    <w:rsid w:val="00CA6008"/>
    <w:rsid w:val="00CA6FE3"/>
    <w:rsid w:val="00CA71EC"/>
    <w:rsid w:val="00CA79CF"/>
    <w:rsid w:val="00CA7C5F"/>
    <w:rsid w:val="00CA7E92"/>
    <w:rsid w:val="00CA7EE0"/>
    <w:rsid w:val="00CB03DC"/>
    <w:rsid w:val="00CB05AF"/>
    <w:rsid w:val="00CB31AB"/>
    <w:rsid w:val="00CB42AC"/>
    <w:rsid w:val="00CB50FC"/>
    <w:rsid w:val="00CB5BE4"/>
    <w:rsid w:val="00CB605D"/>
    <w:rsid w:val="00CB656F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20C"/>
    <w:rsid w:val="00CC7A28"/>
    <w:rsid w:val="00CD0C12"/>
    <w:rsid w:val="00CD0EB0"/>
    <w:rsid w:val="00CD1278"/>
    <w:rsid w:val="00CD263D"/>
    <w:rsid w:val="00CD2B08"/>
    <w:rsid w:val="00CD2BEA"/>
    <w:rsid w:val="00CD2EAE"/>
    <w:rsid w:val="00CD3524"/>
    <w:rsid w:val="00CD4034"/>
    <w:rsid w:val="00CD4563"/>
    <w:rsid w:val="00CD52B6"/>
    <w:rsid w:val="00CD5F81"/>
    <w:rsid w:val="00CD6DA8"/>
    <w:rsid w:val="00CD7896"/>
    <w:rsid w:val="00CE0084"/>
    <w:rsid w:val="00CE0163"/>
    <w:rsid w:val="00CE05DF"/>
    <w:rsid w:val="00CE0963"/>
    <w:rsid w:val="00CE1896"/>
    <w:rsid w:val="00CE1BEE"/>
    <w:rsid w:val="00CE3366"/>
    <w:rsid w:val="00CE39F4"/>
    <w:rsid w:val="00CE4202"/>
    <w:rsid w:val="00CE4939"/>
    <w:rsid w:val="00CE4ADF"/>
    <w:rsid w:val="00CE5633"/>
    <w:rsid w:val="00CE5655"/>
    <w:rsid w:val="00CE7E53"/>
    <w:rsid w:val="00CF0D6A"/>
    <w:rsid w:val="00CF0E95"/>
    <w:rsid w:val="00CF1D3E"/>
    <w:rsid w:val="00CF2DA6"/>
    <w:rsid w:val="00CF4FBD"/>
    <w:rsid w:val="00CF5B48"/>
    <w:rsid w:val="00CF61CA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D6E"/>
    <w:rsid w:val="00D04801"/>
    <w:rsid w:val="00D04C58"/>
    <w:rsid w:val="00D057F3"/>
    <w:rsid w:val="00D05E8C"/>
    <w:rsid w:val="00D06446"/>
    <w:rsid w:val="00D0723E"/>
    <w:rsid w:val="00D07AEF"/>
    <w:rsid w:val="00D101D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53C"/>
    <w:rsid w:val="00D149A7"/>
    <w:rsid w:val="00D14B73"/>
    <w:rsid w:val="00D14E3E"/>
    <w:rsid w:val="00D15FFA"/>
    <w:rsid w:val="00D16602"/>
    <w:rsid w:val="00D169FC"/>
    <w:rsid w:val="00D16D9A"/>
    <w:rsid w:val="00D16E66"/>
    <w:rsid w:val="00D200E3"/>
    <w:rsid w:val="00D20C14"/>
    <w:rsid w:val="00D20EBD"/>
    <w:rsid w:val="00D2160D"/>
    <w:rsid w:val="00D21620"/>
    <w:rsid w:val="00D21B22"/>
    <w:rsid w:val="00D22199"/>
    <w:rsid w:val="00D22852"/>
    <w:rsid w:val="00D22C9F"/>
    <w:rsid w:val="00D235A5"/>
    <w:rsid w:val="00D23C56"/>
    <w:rsid w:val="00D23D06"/>
    <w:rsid w:val="00D25E3C"/>
    <w:rsid w:val="00D25FDC"/>
    <w:rsid w:val="00D262C6"/>
    <w:rsid w:val="00D26E5E"/>
    <w:rsid w:val="00D307D7"/>
    <w:rsid w:val="00D31198"/>
    <w:rsid w:val="00D32659"/>
    <w:rsid w:val="00D330A7"/>
    <w:rsid w:val="00D3349B"/>
    <w:rsid w:val="00D345BC"/>
    <w:rsid w:val="00D35533"/>
    <w:rsid w:val="00D360A0"/>
    <w:rsid w:val="00D365C9"/>
    <w:rsid w:val="00D36AE7"/>
    <w:rsid w:val="00D37420"/>
    <w:rsid w:val="00D37599"/>
    <w:rsid w:val="00D401BB"/>
    <w:rsid w:val="00D40C50"/>
    <w:rsid w:val="00D40C69"/>
    <w:rsid w:val="00D40DF1"/>
    <w:rsid w:val="00D416AB"/>
    <w:rsid w:val="00D42702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CD1"/>
    <w:rsid w:val="00D50DCC"/>
    <w:rsid w:val="00D511B1"/>
    <w:rsid w:val="00D51C88"/>
    <w:rsid w:val="00D51D13"/>
    <w:rsid w:val="00D536E5"/>
    <w:rsid w:val="00D5475A"/>
    <w:rsid w:val="00D55113"/>
    <w:rsid w:val="00D55CED"/>
    <w:rsid w:val="00D55E89"/>
    <w:rsid w:val="00D573C1"/>
    <w:rsid w:val="00D60AA8"/>
    <w:rsid w:val="00D60B84"/>
    <w:rsid w:val="00D60C1E"/>
    <w:rsid w:val="00D61302"/>
    <w:rsid w:val="00D615C7"/>
    <w:rsid w:val="00D617D5"/>
    <w:rsid w:val="00D61B1A"/>
    <w:rsid w:val="00D63402"/>
    <w:rsid w:val="00D63687"/>
    <w:rsid w:val="00D64952"/>
    <w:rsid w:val="00D64AE0"/>
    <w:rsid w:val="00D64AF7"/>
    <w:rsid w:val="00D64F45"/>
    <w:rsid w:val="00D658BA"/>
    <w:rsid w:val="00D65A22"/>
    <w:rsid w:val="00D66823"/>
    <w:rsid w:val="00D66A92"/>
    <w:rsid w:val="00D66C2F"/>
    <w:rsid w:val="00D70208"/>
    <w:rsid w:val="00D703C4"/>
    <w:rsid w:val="00D7163F"/>
    <w:rsid w:val="00D7226E"/>
    <w:rsid w:val="00D722C7"/>
    <w:rsid w:val="00D72D2E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6BB1"/>
    <w:rsid w:val="00D87063"/>
    <w:rsid w:val="00D87B7F"/>
    <w:rsid w:val="00D90169"/>
    <w:rsid w:val="00D90B36"/>
    <w:rsid w:val="00D90DD7"/>
    <w:rsid w:val="00D92EA5"/>
    <w:rsid w:val="00D93364"/>
    <w:rsid w:val="00D938AF"/>
    <w:rsid w:val="00D93991"/>
    <w:rsid w:val="00D94417"/>
    <w:rsid w:val="00D94F36"/>
    <w:rsid w:val="00D95409"/>
    <w:rsid w:val="00D95EF2"/>
    <w:rsid w:val="00D97027"/>
    <w:rsid w:val="00D9760C"/>
    <w:rsid w:val="00D97E57"/>
    <w:rsid w:val="00D97FDD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0D1"/>
    <w:rsid w:val="00DA76CA"/>
    <w:rsid w:val="00DA786C"/>
    <w:rsid w:val="00DA7C66"/>
    <w:rsid w:val="00DA7E47"/>
    <w:rsid w:val="00DB16DA"/>
    <w:rsid w:val="00DB24FB"/>
    <w:rsid w:val="00DB39BA"/>
    <w:rsid w:val="00DB4117"/>
    <w:rsid w:val="00DB4EE8"/>
    <w:rsid w:val="00DB6225"/>
    <w:rsid w:val="00DB6351"/>
    <w:rsid w:val="00DB6B03"/>
    <w:rsid w:val="00DB6E1E"/>
    <w:rsid w:val="00DB7243"/>
    <w:rsid w:val="00DC146A"/>
    <w:rsid w:val="00DC162E"/>
    <w:rsid w:val="00DC1AA1"/>
    <w:rsid w:val="00DC25AA"/>
    <w:rsid w:val="00DC3156"/>
    <w:rsid w:val="00DC32FB"/>
    <w:rsid w:val="00DC5345"/>
    <w:rsid w:val="00DC68B7"/>
    <w:rsid w:val="00DC6B40"/>
    <w:rsid w:val="00DD079B"/>
    <w:rsid w:val="00DD329E"/>
    <w:rsid w:val="00DD560D"/>
    <w:rsid w:val="00DD5E60"/>
    <w:rsid w:val="00DD617A"/>
    <w:rsid w:val="00DD6758"/>
    <w:rsid w:val="00DD6C39"/>
    <w:rsid w:val="00DD6DDC"/>
    <w:rsid w:val="00DD77ED"/>
    <w:rsid w:val="00DD7C71"/>
    <w:rsid w:val="00DE0836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E7614"/>
    <w:rsid w:val="00DF0267"/>
    <w:rsid w:val="00DF18FB"/>
    <w:rsid w:val="00DF2C26"/>
    <w:rsid w:val="00DF3599"/>
    <w:rsid w:val="00DF3618"/>
    <w:rsid w:val="00DF38A9"/>
    <w:rsid w:val="00DF38E0"/>
    <w:rsid w:val="00DF4EF3"/>
    <w:rsid w:val="00DF4FC5"/>
    <w:rsid w:val="00DF5AE4"/>
    <w:rsid w:val="00DF5EE1"/>
    <w:rsid w:val="00DF62DA"/>
    <w:rsid w:val="00DF6922"/>
    <w:rsid w:val="00E002C4"/>
    <w:rsid w:val="00E00F4A"/>
    <w:rsid w:val="00E0310A"/>
    <w:rsid w:val="00E035D8"/>
    <w:rsid w:val="00E04842"/>
    <w:rsid w:val="00E04D59"/>
    <w:rsid w:val="00E05F5B"/>
    <w:rsid w:val="00E068F5"/>
    <w:rsid w:val="00E06A6E"/>
    <w:rsid w:val="00E07C59"/>
    <w:rsid w:val="00E07D48"/>
    <w:rsid w:val="00E116DA"/>
    <w:rsid w:val="00E1298A"/>
    <w:rsid w:val="00E1339D"/>
    <w:rsid w:val="00E141C4"/>
    <w:rsid w:val="00E144E6"/>
    <w:rsid w:val="00E14CE4"/>
    <w:rsid w:val="00E1552F"/>
    <w:rsid w:val="00E15DD8"/>
    <w:rsid w:val="00E1726A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48B"/>
    <w:rsid w:val="00E36B49"/>
    <w:rsid w:val="00E36F69"/>
    <w:rsid w:val="00E372DB"/>
    <w:rsid w:val="00E379C1"/>
    <w:rsid w:val="00E37C71"/>
    <w:rsid w:val="00E403DB"/>
    <w:rsid w:val="00E4060C"/>
    <w:rsid w:val="00E40E78"/>
    <w:rsid w:val="00E4274F"/>
    <w:rsid w:val="00E437C8"/>
    <w:rsid w:val="00E453F2"/>
    <w:rsid w:val="00E463B7"/>
    <w:rsid w:val="00E46617"/>
    <w:rsid w:val="00E46954"/>
    <w:rsid w:val="00E47A04"/>
    <w:rsid w:val="00E47A89"/>
    <w:rsid w:val="00E50385"/>
    <w:rsid w:val="00E518A4"/>
    <w:rsid w:val="00E51B12"/>
    <w:rsid w:val="00E51E86"/>
    <w:rsid w:val="00E5359C"/>
    <w:rsid w:val="00E53C9F"/>
    <w:rsid w:val="00E54A14"/>
    <w:rsid w:val="00E54DCC"/>
    <w:rsid w:val="00E55CB4"/>
    <w:rsid w:val="00E5776C"/>
    <w:rsid w:val="00E57B80"/>
    <w:rsid w:val="00E602FF"/>
    <w:rsid w:val="00E62BE9"/>
    <w:rsid w:val="00E633B1"/>
    <w:rsid w:val="00E6415C"/>
    <w:rsid w:val="00E647EF"/>
    <w:rsid w:val="00E65F39"/>
    <w:rsid w:val="00E668C2"/>
    <w:rsid w:val="00E669F1"/>
    <w:rsid w:val="00E66DDD"/>
    <w:rsid w:val="00E670DC"/>
    <w:rsid w:val="00E67AEE"/>
    <w:rsid w:val="00E67CD8"/>
    <w:rsid w:val="00E7088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657"/>
    <w:rsid w:val="00E74B01"/>
    <w:rsid w:val="00E74C4C"/>
    <w:rsid w:val="00E7551E"/>
    <w:rsid w:val="00E75FDD"/>
    <w:rsid w:val="00E75FDF"/>
    <w:rsid w:val="00E77B4D"/>
    <w:rsid w:val="00E77F44"/>
    <w:rsid w:val="00E806B6"/>
    <w:rsid w:val="00E811F8"/>
    <w:rsid w:val="00E82D25"/>
    <w:rsid w:val="00E82D27"/>
    <w:rsid w:val="00E830B2"/>
    <w:rsid w:val="00E833DF"/>
    <w:rsid w:val="00E83A67"/>
    <w:rsid w:val="00E844CD"/>
    <w:rsid w:val="00E85507"/>
    <w:rsid w:val="00E86A09"/>
    <w:rsid w:val="00E875F1"/>
    <w:rsid w:val="00E90186"/>
    <w:rsid w:val="00E90273"/>
    <w:rsid w:val="00E906AC"/>
    <w:rsid w:val="00E91210"/>
    <w:rsid w:val="00E922DC"/>
    <w:rsid w:val="00E92A56"/>
    <w:rsid w:val="00E92C7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CC1"/>
    <w:rsid w:val="00EA3D28"/>
    <w:rsid w:val="00EA49FD"/>
    <w:rsid w:val="00EA5378"/>
    <w:rsid w:val="00EA6361"/>
    <w:rsid w:val="00EA698C"/>
    <w:rsid w:val="00EA6FEB"/>
    <w:rsid w:val="00EB07AA"/>
    <w:rsid w:val="00EB08E6"/>
    <w:rsid w:val="00EB149F"/>
    <w:rsid w:val="00EB151B"/>
    <w:rsid w:val="00EB2996"/>
    <w:rsid w:val="00EB34A5"/>
    <w:rsid w:val="00EB3A47"/>
    <w:rsid w:val="00EB444B"/>
    <w:rsid w:val="00EB5002"/>
    <w:rsid w:val="00EB661B"/>
    <w:rsid w:val="00EB7199"/>
    <w:rsid w:val="00EC003D"/>
    <w:rsid w:val="00EC0348"/>
    <w:rsid w:val="00EC050E"/>
    <w:rsid w:val="00EC084C"/>
    <w:rsid w:val="00EC0A2E"/>
    <w:rsid w:val="00EC334D"/>
    <w:rsid w:val="00EC4BF8"/>
    <w:rsid w:val="00EC515B"/>
    <w:rsid w:val="00EC52E4"/>
    <w:rsid w:val="00EC6A25"/>
    <w:rsid w:val="00EC714F"/>
    <w:rsid w:val="00ED06D8"/>
    <w:rsid w:val="00ED0C3C"/>
    <w:rsid w:val="00ED1A01"/>
    <w:rsid w:val="00ED2594"/>
    <w:rsid w:val="00ED2ACE"/>
    <w:rsid w:val="00ED2F20"/>
    <w:rsid w:val="00ED3BD5"/>
    <w:rsid w:val="00ED5DAA"/>
    <w:rsid w:val="00ED6CB1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547"/>
    <w:rsid w:val="00EE7799"/>
    <w:rsid w:val="00EE7A31"/>
    <w:rsid w:val="00EF0C61"/>
    <w:rsid w:val="00EF1532"/>
    <w:rsid w:val="00EF1E5F"/>
    <w:rsid w:val="00EF24E3"/>
    <w:rsid w:val="00EF27D3"/>
    <w:rsid w:val="00EF3D96"/>
    <w:rsid w:val="00EF4C88"/>
    <w:rsid w:val="00EF4D07"/>
    <w:rsid w:val="00EF78F1"/>
    <w:rsid w:val="00EF7AD1"/>
    <w:rsid w:val="00EF7D59"/>
    <w:rsid w:val="00F005D8"/>
    <w:rsid w:val="00F016DA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969"/>
    <w:rsid w:val="00F05C91"/>
    <w:rsid w:val="00F05D4D"/>
    <w:rsid w:val="00F07B3A"/>
    <w:rsid w:val="00F10693"/>
    <w:rsid w:val="00F10D72"/>
    <w:rsid w:val="00F10E74"/>
    <w:rsid w:val="00F11113"/>
    <w:rsid w:val="00F11692"/>
    <w:rsid w:val="00F11EC7"/>
    <w:rsid w:val="00F12A8B"/>
    <w:rsid w:val="00F12F56"/>
    <w:rsid w:val="00F1344A"/>
    <w:rsid w:val="00F13474"/>
    <w:rsid w:val="00F1370E"/>
    <w:rsid w:val="00F14A6B"/>
    <w:rsid w:val="00F14EA1"/>
    <w:rsid w:val="00F15AB7"/>
    <w:rsid w:val="00F1798A"/>
    <w:rsid w:val="00F20061"/>
    <w:rsid w:val="00F20346"/>
    <w:rsid w:val="00F2227B"/>
    <w:rsid w:val="00F22861"/>
    <w:rsid w:val="00F228DD"/>
    <w:rsid w:val="00F22ACA"/>
    <w:rsid w:val="00F22F4E"/>
    <w:rsid w:val="00F23335"/>
    <w:rsid w:val="00F23679"/>
    <w:rsid w:val="00F23F3F"/>
    <w:rsid w:val="00F2529B"/>
    <w:rsid w:val="00F255D1"/>
    <w:rsid w:val="00F256F0"/>
    <w:rsid w:val="00F26680"/>
    <w:rsid w:val="00F26C86"/>
    <w:rsid w:val="00F27725"/>
    <w:rsid w:val="00F27778"/>
    <w:rsid w:val="00F277A4"/>
    <w:rsid w:val="00F27AF2"/>
    <w:rsid w:val="00F27C7C"/>
    <w:rsid w:val="00F27EF5"/>
    <w:rsid w:val="00F30ACF"/>
    <w:rsid w:val="00F30B6A"/>
    <w:rsid w:val="00F31084"/>
    <w:rsid w:val="00F31D58"/>
    <w:rsid w:val="00F32C34"/>
    <w:rsid w:val="00F33DD2"/>
    <w:rsid w:val="00F34816"/>
    <w:rsid w:val="00F34D68"/>
    <w:rsid w:val="00F35272"/>
    <w:rsid w:val="00F36877"/>
    <w:rsid w:val="00F37F57"/>
    <w:rsid w:val="00F400AE"/>
    <w:rsid w:val="00F40472"/>
    <w:rsid w:val="00F40701"/>
    <w:rsid w:val="00F40E50"/>
    <w:rsid w:val="00F410BC"/>
    <w:rsid w:val="00F416C6"/>
    <w:rsid w:val="00F417BF"/>
    <w:rsid w:val="00F421E7"/>
    <w:rsid w:val="00F44C2C"/>
    <w:rsid w:val="00F458F6"/>
    <w:rsid w:val="00F4683E"/>
    <w:rsid w:val="00F477DE"/>
    <w:rsid w:val="00F478FF"/>
    <w:rsid w:val="00F510DF"/>
    <w:rsid w:val="00F52872"/>
    <w:rsid w:val="00F52BC3"/>
    <w:rsid w:val="00F531EC"/>
    <w:rsid w:val="00F53731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4190"/>
    <w:rsid w:val="00F64D1D"/>
    <w:rsid w:val="00F64D34"/>
    <w:rsid w:val="00F6523D"/>
    <w:rsid w:val="00F6716F"/>
    <w:rsid w:val="00F675B3"/>
    <w:rsid w:val="00F67754"/>
    <w:rsid w:val="00F677B1"/>
    <w:rsid w:val="00F71B5E"/>
    <w:rsid w:val="00F71E7A"/>
    <w:rsid w:val="00F72BFA"/>
    <w:rsid w:val="00F73934"/>
    <w:rsid w:val="00F73C4B"/>
    <w:rsid w:val="00F7456C"/>
    <w:rsid w:val="00F74C13"/>
    <w:rsid w:val="00F74EBA"/>
    <w:rsid w:val="00F752B6"/>
    <w:rsid w:val="00F75A38"/>
    <w:rsid w:val="00F75D06"/>
    <w:rsid w:val="00F75F14"/>
    <w:rsid w:val="00F76CA7"/>
    <w:rsid w:val="00F77574"/>
    <w:rsid w:val="00F77CBE"/>
    <w:rsid w:val="00F805CD"/>
    <w:rsid w:val="00F80716"/>
    <w:rsid w:val="00F80BBA"/>
    <w:rsid w:val="00F80DBA"/>
    <w:rsid w:val="00F8133D"/>
    <w:rsid w:val="00F81964"/>
    <w:rsid w:val="00F81B30"/>
    <w:rsid w:val="00F81CC4"/>
    <w:rsid w:val="00F81D84"/>
    <w:rsid w:val="00F82181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678D"/>
    <w:rsid w:val="00F86F37"/>
    <w:rsid w:val="00F87D8F"/>
    <w:rsid w:val="00F87DFD"/>
    <w:rsid w:val="00F90A77"/>
    <w:rsid w:val="00F90D98"/>
    <w:rsid w:val="00F9108C"/>
    <w:rsid w:val="00F91350"/>
    <w:rsid w:val="00F9289B"/>
    <w:rsid w:val="00F92AD5"/>
    <w:rsid w:val="00F92DE0"/>
    <w:rsid w:val="00F93A41"/>
    <w:rsid w:val="00F93B7E"/>
    <w:rsid w:val="00F9456A"/>
    <w:rsid w:val="00F9484D"/>
    <w:rsid w:val="00F94A7E"/>
    <w:rsid w:val="00F95A6D"/>
    <w:rsid w:val="00F95B3C"/>
    <w:rsid w:val="00F95DBA"/>
    <w:rsid w:val="00F95E85"/>
    <w:rsid w:val="00F964B7"/>
    <w:rsid w:val="00F975E5"/>
    <w:rsid w:val="00F978E0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9D7"/>
    <w:rsid w:val="00FA7B96"/>
    <w:rsid w:val="00FB00F2"/>
    <w:rsid w:val="00FB0285"/>
    <w:rsid w:val="00FB033C"/>
    <w:rsid w:val="00FB0509"/>
    <w:rsid w:val="00FB0C75"/>
    <w:rsid w:val="00FB0E4D"/>
    <w:rsid w:val="00FB13CC"/>
    <w:rsid w:val="00FB1656"/>
    <w:rsid w:val="00FB19FD"/>
    <w:rsid w:val="00FB2C4E"/>
    <w:rsid w:val="00FB39BA"/>
    <w:rsid w:val="00FB4CF3"/>
    <w:rsid w:val="00FB5B42"/>
    <w:rsid w:val="00FB5FD7"/>
    <w:rsid w:val="00FB68E0"/>
    <w:rsid w:val="00FC0C52"/>
    <w:rsid w:val="00FC2C54"/>
    <w:rsid w:val="00FC3A24"/>
    <w:rsid w:val="00FC458B"/>
    <w:rsid w:val="00FC4FC1"/>
    <w:rsid w:val="00FC5620"/>
    <w:rsid w:val="00FC5CA3"/>
    <w:rsid w:val="00FC727A"/>
    <w:rsid w:val="00FC7366"/>
    <w:rsid w:val="00FC7832"/>
    <w:rsid w:val="00FC7C67"/>
    <w:rsid w:val="00FD022A"/>
    <w:rsid w:val="00FD0C7E"/>
    <w:rsid w:val="00FD1F5A"/>
    <w:rsid w:val="00FD2006"/>
    <w:rsid w:val="00FD247D"/>
    <w:rsid w:val="00FD26FD"/>
    <w:rsid w:val="00FD2D08"/>
    <w:rsid w:val="00FD334F"/>
    <w:rsid w:val="00FD3BF0"/>
    <w:rsid w:val="00FD5579"/>
    <w:rsid w:val="00FD5BCF"/>
    <w:rsid w:val="00FD68C7"/>
    <w:rsid w:val="00FD72AC"/>
    <w:rsid w:val="00FD7525"/>
    <w:rsid w:val="00FE30ED"/>
    <w:rsid w:val="00FE350A"/>
    <w:rsid w:val="00FE3696"/>
    <w:rsid w:val="00FE3808"/>
    <w:rsid w:val="00FE3DC0"/>
    <w:rsid w:val="00FE3DE0"/>
    <w:rsid w:val="00FE4478"/>
    <w:rsid w:val="00FE4489"/>
    <w:rsid w:val="00FE483F"/>
    <w:rsid w:val="00FE4D9E"/>
    <w:rsid w:val="00FE5676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1DF6"/>
    <w:rsid w:val="00FF3FED"/>
    <w:rsid w:val="00FF48D6"/>
    <w:rsid w:val="00FF4B57"/>
    <w:rsid w:val="00FF50E6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CF7B6"/>
  <w15:chartTrackingRefBased/>
  <w15:docId w15:val="{93BE94CA-1136-4809-9632-5AC4F323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0A9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5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uiPriority w:val="99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uiPriority w:val="99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7468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uiPriority w:val="9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uiPriority w:val="9"/>
    <w:rsid w:val="0067432B"/>
    <w:rPr>
      <w:sz w:val="24"/>
    </w:rPr>
  </w:style>
  <w:style w:type="character" w:customStyle="1" w:styleId="Nagwek8Znak">
    <w:name w:val="Nagłówek 8 Znak"/>
    <w:link w:val="Nagwek8"/>
    <w:uiPriority w:val="9"/>
    <w:rsid w:val="0067432B"/>
    <w:rPr>
      <w:sz w:val="22"/>
    </w:rPr>
  </w:style>
  <w:style w:type="character" w:customStyle="1" w:styleId="Nagwek9Znak">
    <w:name w:val="Nagłówek 9 Znak"/>
    <w:link w:val="Nagwek9"/>
    <w:uiPriority w:val="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</w:style>
  <w:style w:type="character" w:customStyle="1" w:styleId="TekstdymkaZnak">
    <w:name w:val="Tekst dymka Znak"/>
    <w:link w:val="Tekstdymka"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numbering" w:customStyle="1" w:styleId="1111112">
    <w:name w:val="1 / 1.1 / 1.1.12"/>
    <w:basedOn w:val="Bezlisty"/>
    <w:next w:val="111111"/>
    <w:rsid w:val="00B3043A"/>
    <w:pPr>
      <w:numPr>
        <w:numId w:val="3"/>
      </w:numPr>
    </w:pPr>
  </w:style>
  <w:style w:type="numbering" w:customStyle="1" w:styleId="Styl1">
    <w:name w:val="Styl1"/>
    <w:uiPriority w:val="99"/>
    <w:rsid w:val="00B3043A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B3043A"/>
    <w:pPr>
      <w:widowControl/>
      <w:spacing w:before="0" w:line="240" w:lineRule="auto"/>
      <w:jc w:val="left"/>
    </w:pPr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3043A"/>
  </w:style>
  <w:style w:type="character" w:styleId="Odwoanieprzypisukocowego">
    <w:name w:val="endnote reference"/>
    <w:uiPriority w:val="99"/>
    <w:unhideWhenUsed/>
    <w:rsid w:val="00B3043A"/>
    <w:rPr>
      <w:vertAlign w:val="superscript"/>
    </w:rPr>
  </w:style>
  <w:style w:type="numbering" w:customStyle="1" w:styleId="WET">
    <w:name w:val="WET"/>
    <w:uiPriority w:val="99"/>
    <w:rsid w:val="00B3043A"/>
    <w:pPr>
      <w:numPr>
        <w:numId w:val="27"/>
      </w:numPr>
    </w:pPr>
  </w:style>
  <w:style w:type="paragraph" w:customStyle="1" w:styleId="StylNagwek2Przed12ptPo3pt">
    <w:name w:val="Styl Nagłówek 2 + Przed:  12 pt Po:  3 pt"/>
    <w:basedOn w:val="Nagwek2"/>
    <w:autoRedefine/>
    <w:rsid w:val="00B3043A"/>
    <w:pPr>
      <w:autoSpaceDE w:val="0"/>
      <w:autoSpaceDN w:val="0"/>
      <w:adjustRightInd w:val="0"/>
      <w:spacing w:before="0" w:after="0" w:line="240" w:lineRule="auto"/>
      <w:ind w:left="284"/>
    </w:pPr>
    <w:rPr>
      <w:rFonts w:ascii="Times New Roman" w:hAnsi="Times New Roman"/>
      <w:bCs/>
      <w:i w:val="0"/>
      <w:sz w:val="24"/>
      <w:lang w:val="x-none" w:eastAsia="x-none"/>
    </w:rPr>
  </w:style>
  <w:style w:type="paragraph" w:customStyle="1" w:styleId="StylNagwek3TimesNewRoman12ptWszystkiewersalikiPrz">
    <w:name w:val="Styl Nagłówek 3 + Times New Roman 12 pt Wszystkie wersaliki Prz..."/>
    <w:basedOn w:val="Nagwek3"/>
    <w:rsid w:val="00B3043A"/>
    <w:pPr>
      <w:autoSpaceDE w:val="0"/>
      <w:autoSpaceDN w:val="0"/>
      <w:adjustRightInd w:val="0"/>
      <w:spacing w:before="200" w:after="160" w:line="240" w:lineRule="auto"/>
      <w:jc w:val="left"/>
    </w:pPr>
    <w:rPr>
      <w:rFonts w:ascii="Times New Roman" w:hAnsi="Times New Roman"/>
      <w:bCs/>
      <w:caps/>
      <w:sz w:val="24"/>
      <w:lang w:val="x-none" w:eastAsia="x-none"/>
    </w:rPr>
  </w:style>
  <w:style w:type="paragraph" w:customStyle="1" w:styleId="Akapitzlist1">
    <w:name w:val="Akapit z listą1"/>
    <w:basedOn w:val="Normalny"/>
    <w:rsid w:val="00B3043A"/>
    <w:pPr>
      <w:widowControl/>
      <w:spacing w:before="0" w:line="240" w:lineRule="auto"/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Tekstpodstawowywcity21">
    <w:name w:val="Tekst podstawowy wcięty 2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357"/>
      <w:jc w:val="left"/>
      <w:textAlignment w:val="baseline"/>
    </w:pPr>
    <w:rPr>
      <w:rFonts w:ascii="Times New Roman" w:hAnsi="Times New Roman"/>
      <w:sz w:val="24"/>
    </w:rPr>
  </w:style>
  <w:style w:type="paragraph" w:customStyle="1" w:styleId="Tekstdymka1">
    <w:name w:val="Tekst dymka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16"/>
    </w:rPr>
  </w:style>
  <w:style w:type="paragraph" w:customStyle="1" w:styleId="Akapitzlist10">
    <w:name w:val="Akapit z list1"/>
    <w:basedOn w:val="Normalny"/>
    <w:rsid w:val="00B3043A"/>
    <w:pPr>
      <w:widowControl/>
      <w:overflowPunct w:val="0"/>
      <w:autoSpaceDE w:val="0"/>
      <w:autoSpaceDN w:val="0"/>
      <w:adjustRightInd w:val="0"/>
      <w:spacing w:before="0" w:line="240" w:lineRule="auto"/>
      <w:ind w:left="720"/>
      <w:jc w:val="left"/>
      <w:textAlignment w:val="baseline"/>
    </w:pPr>
    <w:rPr>
      <w:rFonts w:ascii="Times New Roman" w:hAnsi="Times New Roman"/>
      <w:sz w:val="20"/>
    </w:rPr>
  </w:style>
  <w:style w:type="paragraph" w:customStyle="1" w:styleId="Plandokumentu1">
    <w:name w:val="Plan dokumentu1"/>
    <w:basedOn w:val="Normalny"/>
    <w:rsid w:val="00B3043A"/>
    <w:pPr>
      <w:widowControl/>
      <w:shd w:val="clear" w:color="auto" w:fill="00008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ahoma" w:hAnsi="Tahoma"/>
      <w:sz w:val="20"/>
    </w:rPr>
  </w:style>
  <w:style w:type="paragraph" w:customStyle="1" w:styleId="Tekstpodstawowywcity22">
    <w:name w:val="Tekst podstawowy wcięty 22"/>
    <w:basedOn w:val="Normalny"/>
    <w:rsid w:val="00B3043A"/>
    <w:pPr>
      <w:widowControl/>
      <w:overflowPunct w:val="0"/>
      <w:autoSpaceDE w:val="0"/>
      <w:autoSpaceDN w:val="0"/>
      <w:adjustRightInd w:val="0"/>
      <w:spacing w:before="0" w:after="120" w:line="480" w:lineRule="auto"/>
      <w:ind w:left="283"/>
      <w:jc w:val="left"/>
      <w:textAlignment w:val="baseline"/>
    </w:pPr>
    <w:rPr>
      <w:rFonts w:ascii="Times New Roman" w:hAnsi="Times New Roman"/>
      <w:sz w:val="20"/>
    </w:rPr>
  </w:style>
  <w:style w:type="numbering" w:customStyle="1" w:styleId="WET1">
    <w:name w:val="WET1"/>
    <w:uiPriority w:val="99"/>
    <w:rsid w:val="00B3043A"/>
    <w:pPr>
      <w:numPr>
        <w:numId w:val="25"/>
      </w:numPr>
    </w:pPr>
  </w:style>
  <w:style w:type="paragraph" w:customStyle="1" w:styleId="Style6">
    <w:name w:val="Style6"/>
    <w:basedOn w:val="Normalny"/>
    <w:uiPriority w:val="99"/>
    <w:rsid w:val="00B3043A"/>
    <w:pPr>
      <w:autoSpaceDE w:val="0"/>
      <w:autoSpaceDN w:val="0"/>
      <w:adjustRightInd w:val="0"/>
      <w:spacing w:before="0" w:line="274" w:lineRule="exact"/>
      <w:ind w:right="-142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B3043A"/>
    <w:pPr>
      <w:autoSpaceDE w:val="0"/>
      <w:autoSpaceDN w:val="0"/>
      <w:adjustRightInd w:val="0"/>
      <w:spacing w:before="0" w:line="240" w:lineRule="auto"/>
      <w:ind w:right="-142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B3043A"/>
    <w:pPr>
      <w:autoSpaceDE w:val="0"/>
      <w:autoSpaceDN w:val="0"/>
      <w:adjustRightInd w:val="0"/>
      <w:spacing w:before="0" w:line="278" w:lineRule="exact"/>
      <w:ind w:right="-142" w:hanging="298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B3043A"/>
    <w:pPr>
      <w:autoSpaceDE w:val="0"/>
      <w:autoSpaceDN w:val="0"/>
      <w:adjustRightInd w:val="0"/>
      <w:spacing w:before="0" w:line="284" w:lineRule="exact"/>
      <w:ind w:right="-142" w:hanging="41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B3043A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B3043A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21">
    <w:name w:val="Body Text 21"/>
    <w:basedOn w:val="Normalny"/>
    <w:rsid w:val="00B3043A"/>
    <w:pPr>
      <w:widowControl/>
      <w:spacing w:before="0" w:line="240" w:lineRule="auto"/>
      <w:jc w:val="left"/>
    </w:pPr>
    <w:rPr>
      <w:rFonts w:ascii="Times New Roman" w:hAnsi="Times New Roman"/>
      <w:sz w:val="24"/>
    </w:rPr>
  </w:style>
  <w:style w:type="paragraph" w:customStyle="1" w:styleId="tekst">
    <w:name w:val="tekst"/>
    <w:basedOn w:val="Normalny"/>
    <w:rsid w:val="00B3043A"/>
    <w:pPr>
      <w:widowControl/>
      <w:suppressLineNumbers/>
      <w:spacing w:before="60" w:after="60" w:line="240" w:lineRule="auto"/>
    </w:pPr>
    <w:rPr>
      <w:rFonts w:ascii="Times New Roman" w:hAnsi="Times New Roman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B3043A"/>
    <w:pPr>
      <w:ind w:right="-142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1">
    <w:name w:val="Tekst podstawowy wcięty 31"/>
    <w:basedOn w:val="Normalny"/>
    <w:rsid w:val="00B3043A"/>
    <w:pPr>
      <w:widowControl/>
      <w:spacing w:before="0" w:line="240" w:lineRule="auto"/>
      <w:ind w:left="709" w:hanging="142"/>
      <w:jc w:val="left"/>
    </w:pPr>
    <w:rPr>
      <w:rFonts w:ascii="Times New Roman" w:hAnsi="Times New Roman"/>
      <w:spacing w:val="-3"/>
      <w:sz w:val="24"/>
    </w:rPr>
  </w:style>
  <w:style w:type="paragraph" w:customStyle="1" w:styleId="Nagwek11">
    <w:name w:val="Nagłówek 11"/>
    <w:basedOn w:val="Normalny"/>
    <w:rsid w:val="00B3043A"/>
    <w:pPr>
      <w:widowControl/>
      <w:spacing w:before="240" w:after="240" w:line="240" w:lineRule="auto"/>
    </w:pPr>
    <w:rPr>
      <w:rFonts w:cs="Arial"/>
      <w:b/>
      <w:bCs/>
      <w:sz w:val="20"/>
      <w:szCs w:val="24"/>
    </w:rPr>
  </w:style>
  <w:style w:type="character" w:customStyle="1" w:styleId="DeltaViewInsertion">
    <w:name w:val="DeltaView Insertion"/>
    <w:rsid w:val="00F410BC"/>
    <w:rPr>
      <w:b/>
      <w:i/>
      <w:spacing w:val="0"/>
    </w:rPr>
  </w:style>
  <w:style w:type="paragraph" w:customStyle="1" w:styleId="Tiret0">
    <w:name w:val="Tiret 0"/>
    <w:basedOn w:val="Normalny"/>
    <w:rsid w:val="00F410BC"/>
    <w:pPr>
      <w:widowControl/>
      <w:numPr>
        <w:numId w:val="44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F410BC"/>
    <w:pPr>
      <w:widowControl/>
      <w:numPr>
        <w:numId w:val="45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F410BC"/>
    <w:pPr>
      <w:widowControl/>
      <w:numPr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F410BC"/>
    <w:pPr>
      <w:widowControl/>
      <w:numPr>
        <w:ilvl w:val="1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F410BC"/>
    <w:pPr>
      <w:widowControl/>
      <w:numPr>
        <w:ilvl w:val="2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F410BC"/>
    <w:pPr>
      <w:widowControl/>
      <w:numPr>
        <w:ilvl w:val="3"/>
        <w:numId w:val="48"/>
      </w:numPr>
      <w:spacing w:before="120" w:after="120" w:line="240" w:lineRule="auto"/>
    </w:pPr>
    <w:rPr>
      <w:rFonts w:ascii="Times New Roman" w:eastAsia="Calibri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067E-70B0-4507-8AA8-168C560605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18BD08-3D79-4E7C-B2A7-2B351AC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273</TotalTime>
  <Pages>5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cp:lastModifiedBy>Dahl Joanna</cp:lastModifiedBy>
  <cp:revision>41</cp:revision>
  <cp:lastPrinted>2024-10-09T10:09:00Z</cp:lastPrinted>
  <dcterms:created xsi:type="dcterms:W3CDTF">2024-02-01T07:45:00Z</dcterms:created>
  <dcterms:modified xsi:type="dcterms:W3CDTF">2025-03-20T13:34:00Z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b5d36eee-19bd-421a-b5a9-2fbaa1a3fec2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Kazimierz Centlewski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