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9E73F" w14:textId="77777777" w:rsidR="00843A88" w:rsidRPr="00AD45A9" w:rsidRDefault="005D6527" w:rsidP="00FD4AEC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5D6527">
        <w:rPr>
          <w:rFonts w:ascii="Arial" w:hAnsi="Arial" w:cs="Arial"/>
          <w:sz w:val="24"/>
          <w:szCs w:val="24"/>
        </w:rPr>
        <w:t>Ostrów Wielkopolski</w:t>
      </w:r>
      <w:r w:rsidR="00843A88" w:rsidRPr="00AD45A9">
        <w:rPr>
          <w:rFonts w:ascii="Arial" w:hAnsi="Arial" w:cs="Arial"/>
          <w:sz w:val="24"/>
          <w:szCs w:val="24"/>
        </w:rPr>
        <w:t xml:space="preserve"> dnia: </w:t>
      </w:r>
      <w:r w:rsidRPr="005D6527">
        <w:rPr>
          <w:rFonts w:ascii="Arial" w:hAnsi="Arial" w:cs="Arial"/>
          <w:sz w:val="24"/>
          <w:szCs w:val="24"/>
        </w:rPr>
        <w:t>2025-03-25</w:t>
      </w:r>
    </w:p>
    <w:p w14:paraId="24092984" w14:textId="26F8557C" w:rsidR="00843A88" w:rsidRPr="00AD45A9" w:rsidRDefault="005D6527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6527">
        <w:rPr>
          <w:rFonts w:ascii="Arial" w:hAnsi="Arial" w:cs="Arial"/>
          <w:b/>
          <w:bCs/>
          <w:sz w:val="24"/>
          <w:szCs w:val="24"/>
        </w:rPr>
        <w:t xml:space="preserve">Powiat Ostrowski, </w:t>
      </w:r>
      <w:r w:rsidR="00862F02">
        <w:rPr>
          <w:rFonts w:ascii="Arial" w:hAnsi="Arial" w:cs="Arial"/>
          <w:b/>
          <w:bCs/>
          <w:sz w:val="24"/>
          <w:szCs w:val="24"/>
        </w:rPr>
        <w:br/>
      </w:r>
      <w:r w:rsidRPr="005D6527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0E8A6753" w14:textId="77777777" w:rsidR="00843A88" w:rsidRPr="00AD45A9" w:rsidRDefault="005D6527" w:rsidP="00843A88">
      <w:pPr>
        <w:spacing w:line="360" w:lineRule="auto"/>
        <w:rPr>
          <w:rFonts w:ascii="Arial" w:hAnsi="Arial" w:cs="Arial"/>
          <w:sz w:val="24"/>
          <w:szCs w:val="24"/>
        </w:rPr>
      </w:pPr>
      <w:r w:rsidRPr="005D6527">
        <w:rPr>
          <w:rFonts w:ascii="Arial" w:hAnsi="Arial" w:cs="Arial"/>
          <w:sz w:val="24"/>
          <w:szCs w:val="24"/>
        </w:rPr>
        <w:t>Al. Powstańców Wielkopolskich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5D6527">
        <w:rPr>
          <w:rFonts w:ascii="Arial" w:hAnsi="Arial" w:cs="Arial"/>
          <w:sz w:val="24"/>
          <w:szCs w:val="24"/>
        </w:rPr>
        <w:t>16</w:t>
      </w:r>
    </w:p>
    <w:p w14:paraId="0C4DE07B" w14:textId="3D866814" w:rsidR="00843A88" w:rsidRPr="00862F02" w:rsidRDefault="005D6527" w:rsidP="00862F02">
      <w:pPr>
        <w:rPr>
          <w:rFonts w:ascii="Arial" w:hAnsi="Arial" w:cs="Arial"/>
          <w:sz w:val="24"/>
          <w:szCs w:val="24"/>
        </w:rPr>
      </w:pPr>
      <w:r w:rsidRPr="005D6527">
        <w:rPr>
          <w:rFonts w:ascii="Arial" w:hAnsi="Arial" w:cs="Arial"/>
          <w:sz w:val="24"/>
          <w:szCs w:val="24"/>
        </w:rPr>
        <w:t>63-400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5D6527">
        <w:rPr>
          <w:rFonts w:ascii="Arial" w:hAnsi="Arial" w:cs="Arial"/>
          <w:sz w:val="24"/>
          <w:szCs w:val="24"/>
        </w:rPr>
        <w:t>Ostrów Wielkopolski</w:t>
      </w:r>
    </w:p>
    <w:p w14:paraId="22A99053" w14:textId="77777777" w:rsidR="00843A88" w:rsidRPr="00AD45A9" w:rsidRDefault="00843A88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5E12781F" w14:textId="77777777" w:rsidR="00843A88" w:rsidRDefault="00843A88" w:rsidP="004E4B64">
      <w:pPr>
        <w:tabs>
          <w:tab w:val="left" w:pos="708"/>
          <w:tab w:val="center" w:pos="4536"/>
          <w:tab w:val="right" w:pos="9072"/>
        </w:tabs>
        <w:spacing w:after="480" w:line="360" w:lineRule="auto"/>
        <w:ind w:left="5103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p w14:paraId="05973168" w14:textId="77777777" w:rsidR="004E4B64" w:rsidRPr="004E4B64" w:rsidRDefault="004E4B64" w:rsidP="004E4B64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Dotyczy: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4E4B64" w:rsidRPr="004E4B64" w14:paraId="443CF647" w14:textId="77777777" w:rsidTr="00FD4AEC">
        <w:tc>
          <w:tcPr>
            <w:tcW w:w="2269" w:type="dxa"/>
            <w:shd w:val="clear" w:color="auto" w:fill="auto"/>
          </w:tcPr>
          <w:p w14:paraId="144F04BA" w14:textId="77777777" w:rsidR="004E4B64" w:rsidRPr="004E4B64" w:rsidRDefault="004E4B64" w:rsidP="00C46732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67511E9" w14:textId="77777777" w:rsidR="004E4B64" w:rsidRPr="004E4B64" w:rsidRDefault="005D6527" w:rsidP="00C4673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D6527">
              <w:rPr>
                <w:rFonts w:ascii="Arial" w:hAnsi="Arial" w:cs="Arial"/>
                <w:bCs/>
                <w:sz w:val="24"/>
                <w:szCs w:val="24"/>
              </w:rPr>
              <w:t>Dostawa wózka widłowego, pompy ciepła, sprzętu spawalniczego, maszyn i urządzeń przemysłowych oraz środków ochronnych w ramach projektu ‘Kompleksowy program rozwoju kształcenia zawodowego w Powiecie Ostrowskim” finansowanego z Programu Regionalnego Fundusze Europejskie dla Wielkopolski 2021-2027</w:t>
            </w:r>
            <w:r w:rsidR="004E4B64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5D6527" w:rsidRPr="004E4B64" w14:paraId="744EE012" w14:textId="77777777" w:rsidTr="004918FC">
        <w:tc>
          <w:tcPr>
            <w:tcW w:w="2269" w:type="dxa"/>
            <w:shd w:val="clear" w:color="auto" w:fill="auto"/>
          </w:tcPr>
          <w:p w14:paraId="71C0EB70" w14:textId="77777777" w:rsidR="005D6527" w:rsidRPr="004E4B64" w:rsidRDefault="005D6527" w:rsidP="004918FC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1152C3D" w14:textId="77777777" w:rsidR="005D6527" w:rsidRPr="004E4B64" w:rsidRDefault="005D6527" w:rsidP="004918F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D6527">
              <w:rPr>
                <w:rFonts w:ascii="Arial" w:hAnsi="Arial" w:cs="Arial"/>
                <w:bCs/>
                <w:sz w:val="24"/>
                <w:szCs w:val="24"/>
              </w:rPr>
              <w:t>RPZ.272.8.2025</w:t>
            </w:r>
          </w:p>
        </w:tc>
      </w:tr>
    </w:tbl>
    <w:p w14:paraId="10F7106C" w14:textId="77777777" w:rsidR="004E4B64" w:rsidRPr="00AD45A9" w:rsidRDefault="004E4B64" w:rsidP="00FD4AEC">
      <w:pPr>
        <w:tabs>
          <w:tab w:val="left" w:pos="708"/>
          <w:tab w:val="center" w:pos="4536"/>
          <w:tab w:val="righ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843A88" w:rsidRPr="00AD45A9" w14:paraId="67E3B771" w14:textId="77777777" w:rsidTr="00C46732">
        <w:tc>
          <w:tcPr>
            <w:tcW w:w="9330" w:type="dxa"/>
            <w:shd w:val="clear" w:color="auto" w:fill="F2F2F2"/>
            <w:hideMark/>
          </w:tcPr>
          <w:p w14:paraId="713DB8B4" w14:textId="77777777" w:rsidR="00843A88" w:rsidRPr="00AD45A9" w:rsidRDefault="00843A88" w:rsidP="00843A88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843A88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2601532D" w14:textId="76670CCC" w:rsidR="0012774F" w:rsidRPr="00E935D6" w:rsidRDefault="00520165" w:rsidP="004E4B64">
      <w:pPr>
        <w:spacing w:before="600" w:after="240" w:line="360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5D6527" w:rsidRPr="005D6527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5D6527" w:rsidRPr="005D6527">
        <w:rPr>
          <w:rFonts w:ascii="Arial" w:hAnsi="Arial" w:cs="Arial"/>
          <w:sz w:val="24"/>
          <w:szCs w:val="24"/>
        </w:rPr>
        <w:t>(t.j. Dz. U. z 202</w:t>
      </w:r>
      <w:r w:rsidR="00862F02">
        <w:rPr>
          <w:rFonts w:ascii="Arial" w:hAnsi="Arial" w:cs="Arial"/>
          <w:sz w:val="24"/>
          <w:szCs w:val="24"/>
        </w:rPr>
        <w:t>4</w:t>
      </w:r>
      <w:r w:rsidR="005D6527" w:rsidRPr="005D6527">
        <w:rPr>
          <w:rFonts w:ascii="Arial" w:hAnsi="Arial" w:cs="Arial"/>
          <w:sz w:val="24"/>
          <w:szCs w:val="24"/>
        </w:rPr>
        <w:t>r. poz. 1</w:t>
      </w:r>
      <w:r w:rsidR="00862F02">
        <w:rPr>
          <w:rFonts w:ascii="Arial" w:hAnsi="Arial" w:cs="Arial"/>
          <w:sz w:val="24"/>
          <w:szCs w:val="24"/>
        </w:rPr>
        <w:t>320</w:t>
      </w:r>
      <w:r w:rsidR="005D6527" w:rsidRPr="005D6527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5D6527" w:rsidRPr="00E935D6" w14:paraId="56790A97" w14:textId="77777777" w:rsidTr="004918FC">
        <w:tc>
          <w:tcPr>
            <w:tcW w:w="9356" w:type="dxa"/>
            <w:shd w:val="clear" w:color="auto" w:fill="auto"/>
          </w:tcPr>
          <w:p w14:paraId="1BE0B91F" w14:textId="77777777" w:rsidR="005D6527" w:rsidRPr="004E4B64" w:rsidRDefault="005D6527" w:rsidP="004918FC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Pr="005D652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14:paraId="172A9096" w14:textId="77777777" w:rsidR="005D6527" w:rsidRPr="005D6527" w:rsidRDefault="005D6527" w:rsidP="004918FC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527">
              <w:rPr>
                <w:rFonts w:ascii="Arial" w:hAnsi="Arial" w:cs="Arial"/>
                <w:sz w:val="24"/>
                <w:szCs w:val="24"/>
              </w:rPr>
              <w:t xml:space="preserve">1. Uprzejmie proszę o informację o warunkach płatności lub wskazanie, w którym z dokumentów znajdę te warunki. </w:t>
            </w:r>
          </w:p>
          <w:p w14:paraId="56F9986B" w14:textId="77777777" w:rsidR="005D6527" w:rsidRPr="005D6527" w:rsidRDefault="005D6527" w:rsidP="004918FC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59171D" w14:textId="77777777" w:rsidR="005D6527" w:rsidRPr="005D6527" w:rsidRDefault="005D6527" w:rsidP="004918FC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527">
              <w:rPr>
                <w:rFonts w:ascii="Arial" w:hAnsi="Arial" w:cs="Arial"/>
                <w:sz w:val="24"/>
                <w:szCs w:val="24"/>
              </w:rPr>
              <w:lastRenderedPageBreak/>
              <w:t>2. Nawiązując do wcześniejszej korespondencji o zmianie wymagań zamawiającego, uprzejmie informuję, że ogłoszenie nie powinno również zawierać tekstu:</w:t>
            </w:r>
          </w:p>
          <w:p w14:paraId="34D88FFF" w14:textId="77777777" w:rsidR="005D6527" w:rsidRPr="005D6527" w:rsidRDefault="005D6527" w:rsidP="004918FC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190905" w14:textId="77777777" w:rsidR="005D6527" w:rsidRPr="005D6527" w:rsidRDefault="005D6527" w:rsidP="004918FC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527">
              <w:rPr>
                <w:rFonts w:ascii="Arial" w:hAnsi="Arial" w:cs="Arial"/>
                <w:sz w:val="24"/>
                <w:szCs w:val="24"/>
              </w:rPr>
              <w:t>Zintegrowana płyta zgarniająca umożliwia automatyczne zwolnienie wyprasek, jeśli forma jest wyposażona w odpowiednie kołki wypychające.</w:t>
            </w:r>
          </w:p>
          <w:p w14:paraId="227BE76D" w14:textId="77777777" w:rsidR="005D6527" w:rsidRPr="005D6527" w:rsidRDefault="005D6527" w:rsidP="004918FC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69F593" w14:textId="77777777" w:rsidR="005D6527" w:rsidRPr="004E4B64" w:rsidRDefault="005D6527" w:rsidP="004918FC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527">
              <w:rPr>
                <w:rFonts w:ascii="Arial" w:hAnsi="Arial" w:cs="Arial"/>
                <w:sz w:val="24"/>
                <w:szCs w:val="24"/>
              </w:rPr>
              <w:t>Konstrukcja imadła powinna zapewnić zastosowanie kołków wypychacza w formie i ich działanie.</w:t>
            </w:r>
          </w:p>
          <w:p w14:paraId="29FECBFD" w14:textId="77777777" w:rsidR="005D6527" w:rsidRPr="004E4B64" w:rsidRDefault="005D6527" w:rsidP="004918F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2EE47C9B" w14:textId="77777777" w:rsidR="005D6527" w:rsidRPr="005D6527" w:rsidRDefault="005D6527" w:rsidP="004918FC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527">
              <w:rPr>
                <w:rFonts w:ascii="Arial" w:hAnsi="Arial" w:cs="Arial"/>
                <w:sz w:val="24"/>
                <w:szCs w:val="24"/>
              </w:rPr>
              <w:t>Ad 1. Dane związane z formalnościami dotyczącymi warunków płatności znajdują się we wzorze umowy.</w:t>
            </w:r>
          </w:p>
          <w:p w14:paraId="0E8D1C08" w14:textId="14CEAF25" w:rsidR="005D6527" w:rsidRPr="004E4B64" w:rsidRDefault="005D6527" w:rsidP="004918FC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527">
              <w:rPr>
                <w:rFonts w:ascii="Arial" w:hAnsi="Arial" w:cs="Arial"/>
                <w:sz w:val="24"/>
                <w:szCs w:val="24"/>
              </w:rPr>
              <w:t xml:space="preserve">Ad 2. Po ponownym zrewidowaniu swoich wymagań dotyczących wtryskarki i konsultacji z nauczycielem zawodu w szkole Odbiorcy, Zamawiający uznaje, że wtryskarka bez wskazanych przez Wykonawcę elementów wyposażenia także będzie pełnić założone funkcje dydaktyczne. </w:t>
            </w:r>
            <w:r w:rsidR="00862F02" w:rsidRPr="005D6527">
              <w:rPr>
                <w:rFonts w:ascii="Arial" w:hAnsi="Arial" w:cs="Arial"/>
                <w:sz w:val="24"/>
                <w:szCs w:val="24"/>
              </w:rPr>
              <w:t>Zamawiający</w:t>
            </w:r>
            <w:r w:rsidRPr="005D6527">
              <w:rPr>
                <w:rFonts w:ascii="Arial" w:hAnsi="Arial" w:cs="Arial"/>
                <w:sz w:val="24"/>
                <w:szCs w:val="24"/>
              </w:rPr>
              <w:t xml:space="preserve"> dopuści urządzenie bez tych elementów czy funkcji.</w:t>
            </w:r>
          </w:p>
        </w:tc>
      </w:tr>
    </w:tbl>
    <w:p w14:paraId="7C9818B8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76A3B0DC" w14:textId="77777777" w:rsidR="00862F02" w:rsidRPr="00862F02" w:rsidRDefault="00862F02" w:rsidP="00862F02">
      <w:pPr>
        <w:rPr>
          <w:sz w:val="24"/>
          <w:szCs w:val="24"/>
        </w:rPr>
      </w:pPr>
    </w:p>
    <w:p w14:paraId="1E57565F" w14:textId="77777777" w:rsidR="00862F02" w:rsidRPr="00862F02" w:rsidRDefault="00862F02" w:rsidP="00862F02">
      <w:pPr>
        <w:rPr>
          <w:sz w:val="24"/>
          <w:szCs w:val="24"/>
        </w:rPr>
      </w:pPr>
    </w:p>
    <w:p w14:paraId="6E999123" w14:textId="77777777" w:rsidR="00862F02" w:rsidRPr="00862F02" w:rsidRDefault="00862F02" w:rsidP="00862F02">
      <w:pPr>
        <w:rPr>
          <w:sz w:val="24"/>
          <w:szCs w:val="24"/>
        </w:rPr>
      </w:pPr>
    </w:p>
    <w:p w14:paraId="080E0167" w14:textId="49EDD3B0" w:rsidR="00862F02" w:rsidRPr="00862F02" w:rsidRDefault="00862F02" w:rsidP="00862F02">
      <w:pPr>
        <w:jc w:val="right"/>
        <w:rPr>
          <w:rFonts w:ascii="Arial" w:hAnsi="Arial" w:cs="Arial"/>
          <w:sz w:val="24"/>
          <w:szCs w:val="24"/>
        </w:rPr>
      </w:pPr>
      <w:r w:rsidRPr="00862F02">
        <w:rPr>
          <w:rFonts w:ascii="Arial" w:hAnsi="Arial" w:cs="Arial"/>
          <w:sz w:val="24"/>
          <w:szCs w:val="24"/>
        </w:rPr>
        <w:t>/-/ Marcin Woliński</w:t>
      </w:r>
      <w:r w:rsidRPr="00862F02">
        <w:rPr>
          <w:rFonts w:ascii="Arial" w:hAnsi="Arial" w:cs="Arial"/>
          <w:sz w:val="24"/>
          <w:szCs w:val="24"/>
        </w:rPr>
        <w:br/>
        <w:t>Dyrektor Wydziału Rozwoju Powiatu</w:t>
      </w:r>
    </w:p>
    <w:p w14:paraId="0C7C8B5B" w14:textId="77777777" w:rsidR="00862F02" w:rsidRDefault="00862F02" w:rsidP="00862F02">
      <w:pPr>
        <w:rPr>
          <w:rFonts w:ascii="Arial" w:hAnsi="Arial" w:cs="Arial"/>
          <w:sz w:val="24"/>
          <w:szCs w:val="24"/>
        </w:rPr>
      </w:pPr>
    </w:p>
    <w:p w14:paraId="51ADDCA4" w14:textId="15F6524D" w:rsidR="00862F02" w:rsidRPr="00862F02" w:rsidRDefault="00862F02" w:rsidP="00862F02">
      <w:pPr>
        <w:tabs>
          <w:tab w:val="left" w:pos="78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62F02" w:rsidRPr="00862F02" w:rsidSect="008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C182A" w14:textId="77777777" w:rsidR="004F043A" w:rsidRDefault="004F043A">
      <w:r>
        <w:separator/>
      </w:r>
    </w:p>
  </w:endnote>
  <w:endnote w:type="continuationSeparator" w:id="0">
    <w:p w14:paraId="2D2CA4D2" w14:textId="77777777" w:rsidR="004F043A" w:rsidRDefault="004F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1810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53FE8C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D5C84" w14:textId="6A62E3D2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2C07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44001DA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693E4F5" w14:textId="77777777" w:rsidR="006D4AB3" w:rsidRDefault="006D4AB3">
    <w:pPr>
      <w:pStyle w:val="Stopka"/>
      <w:tabs>
        <w:tab w:val="clear" w:pos="4536"/>
        <w:tab w:val="left" w:pos="6237"/>
      </w:tabs>
    </w:pPr>
  </w:p>
  <w:p w14:paraId="62C35FE5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6414F" w14:textId="77777777" w:rsidR="004F043A" w:rsidRDefault="004F043A">
      <w:r>
        <w:separator/>
      </w:r>
    </w:p>
  </w:footnote>
  <w:footnote w:type="continuationSeparator" w:id="0">
    <w:p w14:paraId="5124B1C4" w14:textId="77777777" w:rsidR="004F043A" w:rsidRDefault="004F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C191" w14:textId="77777777" w:rsidR="005D6527" w:rsidRDefault="005D65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AF94D" w14:textId="28D078F8" w:rsidR="005D6527" w:rsidRDefault="00862F02">
    <w:pPr>
      <w:pStyle w:val="Nagwek"/>
    </w:pPr>
    <w:r w:rsidRPr="00B64927">
      <w:rPr>
        <w:noProof/>
      </w:rPr>
      <w:drawing>
        <wp:inline distT="0" distB="0" distL="0" distR="0" wp14:anchorId="691943C4" wp14:editId="5DC34F92">
          <wp:extent cx="5753100" cy="754380"/>
          <wp:effectExtent l="0" t="0" r="0" b="0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EA00" w14:textId="77777777" w:rsidR="005D6527" w:rsidRDefault="005D65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0338657">
    <w:abstractNumId w:val="3"/>
  </w:num>
  <w:num w:numId="2" w16cid:durableId="1947880844">
    <w:abstractNumId w:val="6"/>
  </w:num>
  <w:num w:numId="3" w16cid:durableId="731543477">
    <w:abstractNumId w:val="2"/>
  </w:num>
  <w:num w:numId="4" w16cid:durableId="505023675">
    <w:abstractNumId w:val="5"/>
  </w:num>
  <w:num w:numId="5" w16cid:durableId="609166461">
    <w:abstractNumId w:val="0"/>
  </w:num>
  <w:num w:numId="6" w16cid:durableId="449512832">
    <w:abstractNumId w:val="1"/>
  </w:num>
  <w:num w:numId="7" w16cid:durableId="880632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3A"/>
    <w:rsid w:val="00031374"/>
    <w:rsid w:val="000A1097"/>
    <w:rsid w:val="000E2A8F"/>
    <w:rsid w:val="0012774F"/>
    <w:rsid w:val="00144B7A"/>
    <w:rsid w:val="00180C6E"/>
    <w:rsid w:val="0029606A"/>
    <w:rsid w:val="004848F3"/>
    <w:rsid w:val="004A75F2"/>
    <w:rsid w:val="004E4B64"/>
    <w:rsid w:val="004F043A"/>
    <w:rsid w:val="005144A9"/>
    <w:rsid w:val="00520165"/>
    <w:rsid w:val="005B1B08"/>
    <w:rsid w:val="005D6527"/>
    <w:rsid w:val="00632C3C"/>
    <w:rsid w:val="00662BDB"/>
    <w:rsid w:val="006A5DF1"/>
    <w:rsid w:val="006B7198"/>
    <w:rsid w:val="006D4AB3"/>
    <w:rsid w:val="006F3B81"/>
    <w:rsid w:val="007D7198"/>
    <w:rsid w:val="00843A88"/>
    <w:rsid w:val="00862F02"/>
    <w:rsid w:val="00864A4B"/>
    <w:rsid w:val="00870F9F"/>
    <w:rsid w:val="008804B6"/>
    <w:rsid w:val="00897AB0"/>
    <w:rsid w:val="008A3553"/>
    <w:rsid w:val="00A905AC"/>
    <w:rsid w:val="00BA6584"/>
    <w:rsid w:val="00BE7BFD"/>
    <w:rsid w:val="00C370F2"/>
    <w:rsid w:val="00C44EEC"/>
    <w:rsid w:val="00C46732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081B09"/>
  <w15:chartTrackingRefBased/>
  <w15:docId w15:val="{C1B6AAF8-CA14-4646-9D86-777A4725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2001-02-10T14:28:00Z</cp:lastPrinted>
  <dcterms:created xsi:type="dcterms:W3CDTF">2025-03-25T13:15:00Z</dcterms:created>
  <dcterms:modified xsi:type="dcterms:W3CDTF">2025-03-25T13:15:00Z</dcterms:modified>
</cp:coreProperties>
</file>