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FCD8" w14:textId="77777777" w:rsidR="00F245C5" w:rsidRPr="00353FDC" w:rsidRDefault="006D2E99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6D2E99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6D2E99">
        <w:rPr>
          <w:rFonts w:ascii="Arial" w:hAnsi="Arial" w:cs="Arial"/>
        </w:rPr>
        <w:t>2025-04-07</w:t>
      </w:r>
    </w:p>
    <w:p w14:paraId="338DC7E8" w14:textId="2F71559C" w:rsidR="00F245C5" w:rsidRPr="00353FDC" w:rsidRDefault="006D2E99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6D2E99">
        <w:rPr>
          <w:rFonts w:ascii="Arial" w:hAnsi="Arial" w:cs="Arial"/>
          <w:b/>
          <w:bCs/>
        </w:rPr>
        <w:t xml:space="preserve">Powiat Ostrowski, </w:t>
      </w:r>
      <w:r w:rsidR="006B1D20">
        <w:rPr>
          <w:rFonts w:ascii="Arial" w:hAnsi="Arial" w:cs="Arial"/>
          <w:b/>
          <w:bCs/>
        </w:rPr>
        <w:br/>
      </w:r>
      <w:r w:rsidRPr="006D2E99">
        <w:rPr>
          <w:rFonts w:ascii="Arial" w:hAnsi="Arial" w:cs="Arial"/>
          <w:b/>
          <w:bCs/>
        </w:rPr>
        <w:t>Starostwo Powiatowe w Ostrowie Wielkopolskim</w:t>
      </w:r>
    </w:p>
    <w:p w14:paraId="613AD629" w14:textId="77777777" w:rsidR="00F245C5" w:rsidRPr="00353FDC" w:rsidRDefault="006D2E99" w:rsidP="00F245C5">
      <w:pPr>
        <w:spacing w:line="360" w:lineRule="auto"/>
        <w:ind w:right="3969"/>
        <w:rPr>
          <w:rFonts w:ascii="Arial" w:hAnsi="Arial" w:cs="Arial"/>
        </w:rPr>
      </w:pPr>
      <w:r w:rsidRPr="006D2E99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6D2E99">
        <w:rPr>
          <w:rFonts w:ascii="Arial" w:hAnsi="Arial" w:cs="Arial"/>
        </w:rPr>
        <w:t>16</w:t>
      </w:r>
    </w:p>
    <w:p w14:paraId="2936DCA8" w14:textId="77777777" w:rsidR="00F245C5" w:rsidRPr="00353FDC" w:rsidRDefault="006D2E99" w:rsidP="00D30F1F">
      <w:pPr>
        <w:ind w:right="4253"/>
        <w:rPr>
          <w:rFonts w:ascii="Arial" w:hAnsi="Arial" w:cs="Arial"/>
        </w:rPr>
      </w:pPr>
      <w:r w:rsidRPr="006D2E99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6D2E99">
        <w:rPr>
          <w:rFonts w:ascii="Arial" w:hAnsi="Arial" w:cs="Arial"/>
        </w:rPr>
        <w:t>Ostrów Wielkopolski</w:t>
      </w:r>
    </w:p>
    <w:p w14:paraId="1895BDE9" w14:textId="30650B5A" w:rsidR="00F245C5" w:rsidRDefault="00F245C5" w:rsidP="006B1D20">
      <w:pPr>
        <w:ind w:right="3969"/>
        <w:jc w:val="both"/>
        <w:rPr>
          <w:rFonts w:ascii="Arial" w:hAnsi="Arial" w:cs="Arial"/>
          <w:bCs/>
          <w:sz w:val="18"/>
          <w:szCs w:val="18"/>
        </w:rPr>
      </w:pPr>
    </w:p>
    <w:p w14:paraId="43A341A7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691A6B5F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01C16E13" w14:textId="77777777" w:rsidTr="002716A3">
        <w:tc>
          <w:tcPr>
            <w:tcW w:w="10065" w:type="dxa"/>
            <w:shd w:val="clear" w:color="auto" w:fill="F2F2F2"/>
            <w:hideMark/>
          </w:tcPr>
          <w:p w14:paraId="35961532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59B7F867" w14:textId="77777777" w:rsidR="00F245C5" w:rsidRPr="00353FDC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74A87C88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7EBE5EFF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66B46E4D" w14:textId="77777777" w:rsidTr="002716A3">
        <w:tc>
          <w:tcPr>
            <w:tcW w:w="2269" w:type="dxa"/>
            <w:shd w:val="clear" w:color="auto" w:fill="auto"/>
          </w:tcPr>
          <w:p w14:paraId="684F5BA3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77B77EC" w14:textId="77777777" w:rsidR="00F245C5" w:rsidRPr="00353FDC" w:rsidRDefault="006D2E99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D2E99">
              <w:rPr>
                <w:rFonts w:ascii="Arial" w:hAnsi="Arial" w:cs="Arial"/>
                <w:bCs/>
              </w:rPr>
              <w:t>Dostawa sprzętu fryzjerskiego, gastronomicznego, weterynaryjnego z wyposażeniem oraz kas fiskalnych w ramach projektu ,,Kompleksowy Program Rozwoju Kształcenia Zawodowego w Powiecie Ostrowskim'' finansowanego w ramach Programu Regionalnego Fundusze Europejskie dla Wielkopolski 2021-2027</w:t>
            </w:r>
          </w:p>
        </w:tc>
      </w:tr>
      <w:tr w:rsidR="006D2E99" w:rsidRPr="00353FDC" w14:paraId="686174E9" w14:textId="77777777" w:rsidTr="00C55A38">
        <w:tc>
          <w:tcPr>
            <w:tcW w:w="2269" w:type="dxa"/>
            <w:shd w:val="clear" w:color="auto" w:fill="auto"/>
          </w:tcPr>
          <w:p w14:paraId="32F86A72" w14:textId="77777777" w:rsidR="006D2E99" w:rsidRPr="00353FDC" w:rsidRDefault="006D2E99" w:rsidP="00C55A3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F187585" w14:textId="77777777" w:rsidR="006D2E99" w:rsidRPr="00353FDC" w:rsidRDefault="006D2E99" w:rsidP="00C55A3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D2E99">
              <w:rPr>
                <w:rFonts w:ascii="Arial" w:hAnsi="Arial" w:cs="Arial"/>
                <w:bCs/>
              </w:rPr>
              <w:t>RPZ.272.10.2025</w:t>
            </w:r>
          </w:p>
        </w:tc>
      </w:tr>
    </w:tbl>
    <w:p w14:paraId="7DCF09C0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0AB5F54D" w14:textId="507B0D75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6D2E99" w:rsidRPr="006D2E99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6D2E99" w:rsidRPr="006D2E99">
        <w:rPr>
          <w:rFonts w:ascii="Arial" w:hAnsi="Arial" w:cs="Arial"/>
        </w:rPr>
        <w:t>(</w:t>
      </w:r>
      <w:proofErr w:type="spellStart"/>
      <w:r w:rsidR="006D2E99" w:rsidRPr="006D2E99">
        <w:rPr>
          <w:rFonts w:ascii="Arial" w:hAnsi="Arial" w:cs="Arial"/>
        </w:rPr>
        <w:t>t.j</w:t>
      </w:r>
      <w:proofErr w:type="spellEnd"/>
      <w:r w:rsidR="006D2E99" w:rsidRPr="006D2E99">
        <w:rPr>
          <w:rFonts w:ascii="Arial" w:hAnsi="Arial" w:cs="Arial"/>
        </w:rPr>
        <w:t>. Dz. U. z 202</w:t>
      </w:r>
      <w:r w:rsidR="006B1D20">
        <w:rPr>
          <w:rFonts w:ascii="Arial" w:hAnsi="Arial" w:cs="Arial"/>
        </w:rPr>
        <w:t>4</w:t>
      </w:r>
      <w:r w:rsidR="006D2E99" w:rsidRPr="006D2E99">
        <w:rPr>
          <w:rFonts w:ascii="Arial" w:hAnsi="Arial" w:cs="Arial"/>
        </w:rPr>
        <w:t>r. poz. 1</w:t>
      </w:r>
      <w:r w:rsidR="006B1D20">
        <w:rPr>
          <w:rFonts w:ascii="Arial" w:hAnsi="Arial" w:cs="Arial"/>
        </w:rPr>
        <w:t>320</w:t>
      </w:r>
      <w:r w:rsidR="006D2E99" w:rsidRPr="006D2E99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 xml:space="preserve">, zwanej dalej „ustawą </w:t>
      </w:r>
      <w:proofErr w:type="spellStart"/>
      <w:r w:rsidRPr="008D02AA">
        <w:rPr>
          <w:rFonts w:ascii="Arial" w:hAnsi="Arial" w:cs="Arial"/>
        </w:rPr>
        <w:t>Pzp</w:t>
      </w:r>
      <w:proofErr w:type="spellEnd"/>
      <w:r w:rsidRPr="008D02AA">
        <w:rPr>
          <w:rFonts w:ascii="Arial" w:hAnsi="Arial" w:cs="Arial"/>
        </w:rPr>
        <w:t>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D2E99" w14:paraId="53F9378E" w14:textId="77777777" w:rsidTr="00C55A3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367A" w14:textId="77777777" w:rsidR="006D2E99" w:rsidRPr="00F245C5" w:rsidRDefault="006D2E99" w:rsidP="00C55A38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6D2E99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6D2E99">
              <w:rPr>
                <w:rFonts w:ascii="Arial" w:hAnsi="Arial" w:cs="Arial"/>
              </w:rPr>
              <w:t>Dostawa sprzętu gastronomicznego</w:t>
            </w:r>
          </w:p>
          <w:p w14:paraId="2A11997F" w14:textId="77777777" w:rsidR="006D2E99" w:rsidRPr="00F245C5" w:rsidRDefault="006D2E99" w:rsidP="00C55A3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6D2E99">
              <w:rPr>
                <w:rFonts w:ascii="Arial" w:hAnsi="Arial" w:cs="Arial"/>
                <w:b/>
              </w:rPr>
              <w:t>Unigastro</w:t>
            </w:r>
            <w:proofErr w:type="spellEnd"/>
            <w:r w:rsidRPr="006D2E99">
              <w:rPr>
                <w:rFonts w:ascii="Arial" w:hAnsi="Arial" w:cs="Arial"/>
                <w:b/>
              </w:rPr>
              <w:t xml:space="preserve"> Sp. z o.o.</w:t>
            </w:r>
          </w:p>
          <w:p w14:paraId="003A794E" w14:textId="77777777" w:rsidR="006D2E99" w:rsidRPr="00F245C5" w:rsidRDefault="006D2E99" w:rsidP="00C55A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D2E99">
              <w:rPr>
                <w:rFonts w:ascii="Arial" w:hAnsi="Arial" w:cs="Arial"/>
                <w:bCs/>
              </w:rPr>
              <w:t>Strzelińska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6D2E99">
              <w:rPr>
                <w:rFonts w:ascii="Arial" w:hAnsi="Arial" w:cs="Arial"/>
                <w:bCs/>
              </w:rPr>
              <w:t>45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5E4C427B" w14:textId="77777777" w:rsidR="006D2E99" w:rsidRPr="00F245C5" w:rsidRDefault="006D2E99" w:rsidP="00C55A3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6D2E99">
              <w:rPr>
                <w:rFonts w:ascii="Arial" w:hAnsi="Arial" w:cs="Arial"/>
                <w:bCs/>
              </w:rPr>
              <w:t>55-100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6D2E99">
              <w:rPr>
                <w:rFonts w:ascii="Arial" w:hAnsi="Arial" w:cs="Arial"/>
                <w:bCs/>
              </w:rPr>
              <w:t>Żerniki Wrocławskie</w:t>
            </w:r>
          </w:p>
          <w:p w14:paraId="2E9F5BC7" w14:textId="77777777" w:rsidR="006D2E99" w:rsidRPr="00F245C5" w:rsidRDefault="006D2E99" w:rsidP="00C55A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6D2E99">
              <w:rPr>
                <w:rFonts w:ascii="Arial" w:hAnsi="Arial" w:cs="Arial"/>
                <w:b/>
              </w:rPr>
              <w:t>3 444.00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3290A328" w14:textId="77777777" w:rsidR="006D2E99" w:rsidRPr="00F245C5" w:rsidRDefault="006D2E99" w:rsidP="00C55A3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71D00268" w14:textId="6015CEFC" w:rsidR="006D2E99" w:rsidRPr="006D2E99" w:rsidRDefault="006B1D20" w:rsidP="00C55A38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  <w:highlight w:val="darkGray"/>
              </w:rPr>
            </w:pPr>
            <w:r w:rsidRPr="006B1D20">
              <w:rPr>
                <w:rFonts w:ascii="Arial" w:hAnsi="Arial" w:cs="Arial"/>
              </w:rPr>
              <w:t>Oferta spełnia wymagania formalno-prawne.</w:t>
            </w:r>
          </w:p>
        </w:tc>
      </w:tr>
      <w:tr w:rsidR="006D2E99" w14:paraId="3752941C" w14:textId="77777777" w:rsidTr="00C55A3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3275" w14:textId="77777777" w:rsidR="006D2E99" w:rsidRPr="00F245C5" w:rsidRDefault="006D2E99" w:rsidP="00C55A38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6D2E99">
              <w:rPr>
                <w:rFonts w:ascii="Arial" w:hAnsi="Arial" w:cs="Arial"/>
                <w:b/>
                <w:bCs/>
              </w:rPr>
              <w:t>3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6D2E99">
              <w:rPr>
                <w:rFonts w:ascii="Arial" w:hAnsi="Arial" w:cs="Arial"/>
              </w:rPr>
              <w:t>Dostawa sprzętu weterynaryjnego z wyposażeniem</w:t>
            </w:r>
          </w:p>
          <w:p w14:paraId="7FFD6D3E" w14:textId="77777777" w:rsidR="006D2E99" w:rsidRPr="00F245C5" w:rsidRDefault="006D2E99" w:rsidP="00C55A3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6D2E99">
              <w:rPr>
                <w:rFonts w:ascii="Arial" w:hAnsi="Arial" w:cs="Arial"/>
                <w:b/>
              </w:rPr>
              <w:t>Unigastro</w:t>
            </w:r>
            <w:proofErr w:type="spellEnd"/>
            <w:r w:rsidRPr="006D2E99">
              <w:rPr>
                <w:rFonts w:ascii="Arial" w:hAnsi="Arial" w:cs="Arial"/>
                <w:b/>
              </w:rPr>
              <w:t xml:space="preserve"> Sp. z o.o.</w:t>
            </w:r>
          </w:p>
          <w:p w14:paraId="3854F350" w14:textId="77777777" w:rsidR="006D2E99" w:rsidRPr="00F245C5" w:rsidRDefault="006D2E99" w:rsidP="00C55A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D2E99">
              <w:rPr>
                <w:rFonts w:ascii="Arial" w:hAnsi="Arial" w:cs="Arial"/>
                <w:bCs/>
              </w:rPr>
              <w:t>Strzelińska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6D2E99">
              <w:rPr>
                <w:rFonts w:ascii="Arial" w:hAnsi="Arial" w:cs="Arial"/>
                <w:bCs/>
              </w:rPr>
              <w:t>45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2E070D6B" w14:textId="77777777" w:rsidR="006D2E99" w:rsidRPr="00F245C5" w:rsidRDefault="006D2E99" w:rsidP="00C55A3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6D2E99">
              <w:rPr>
                <w:rFonts w:ascii="Arial" w:hAnsi="Arial" w:cs="Arial"/>
                <w:bCs/>
              </w:rPr>
              <w:t>55-100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6D2E99">
              <w:rPr>
                <w:rFonts w:ascii="Arial" w:hAnsi="Arial" w:cs="Arial"/>
                <w:bCs/>
              </w:rPr>
              <w:t>Żerniki Wrocławskie</w:t>
            </w:r>
          </w:p>
          <w:p w14:paraId="5F9A950A" w14:textId="77777777" w:rsidR="006D2E99" w:rsidRPr="00F245C5" w:rsidRDefault="006D2E99" w:rsidP="00C55A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6D2E99">
              <w:rPr>
                <w:rFonts w:ascii="Arial" w:hAnsi="Arial" w:cs="Arial"/>
                <w:b/>
              </w:rPr>
              <w:t>16 519.50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4854924D" w14:textId="77777777" w:rsidR="006D2E99" w:rsidRPr="00F245C5" w:rsidRDefault="006D2E99" w:rsidP="00C55A38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6F7D5C80" w14:textId="7F5FD8A9" w:rsidR="006D2E99" w:rsidRPr="006D2E99" w:rsidRDefault="006B1D20" w:rsidP="00C55A38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  <w:highlight w:val="darkGray"/>
              </w:rPr>
            </w:pPr>
            <w:r w:rsidRPr="006B1D20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3905BAB5" w14:textId="779B2064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6D15D3BD" w14:textId="77777777" w:rsidTr="002716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8927D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788BFE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9F6D28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2B8839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6D2E99" w14:paraId="0CE155B6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9289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gastronomicznego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8921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Sp. z o.o.</w:t>
            </w:r>
          </w:p>
          <w:p w14:paraId="04389E78" w14:textId="347E6182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0B240F27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F6F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436AB4A5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F4EF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6D2E99" w14:paraId="4E62BB42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559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gastronomicznego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93F1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Unigastro</w:t>
            </w:r>
            <w:proofErr w:type="spellEnd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</w:t>
            </w:r>
          </w:p>
          <w:p w14:paraId="0E7271E0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Strzelińska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45</w:t>
            </w:r>
          </w:p>
          <w:p w14:paraId="57875260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55-100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Żerniki Wrocławskie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08F5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4E14A846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648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6D2E99" w14:paraId="67F4F851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A82C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gastronomicznego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79E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Przedsiębiorstwo Handlowo-Usługowe "BMS" Sp. J. T. Białowąs, </w:t>
            </w: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Z.Bielecki</w:t>
            </w:r>
            <w:proofErr w:type="spellEnd"/>
          </w:p>
          <w:p w14:paraId="2EB9E4C0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Staszica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2C89771D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82-500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Kwidzyn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5373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- 48.33</w:t>
            </w:r>
          </w:p>
          <w:p w14:paraId="37AD3A4B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2F15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88,33</w:t>
            </w:r>
          </w:p>
        </w:tc>
      </w:tr>
      <w:tr w:rsidR="006D2E99" w14:paraId="53D35A73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2467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weterynaryjnego z wyposażeniem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941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Sp. z o.o.</w:t>
            </w:r>
          </w:p>
          <w:p w14:paraId="2E43012E" w14:textId="23FBE21A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5B910EE3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F7C0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5ED1600F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FB17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6D2E99" w14:paraId="6BB850CA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D759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weterynaryjnego z wyposażeniem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EE9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Unigastro</w:t>
            </w:r>
            <w:proofErr w:type="spellEnd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</w:t>
            </w:r>
          </w:p>
          <w:p w14:paraId="727ECAF7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Strzelińska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45</w:t>
            </w:r>
          </w:p>
          <w:p w14:paraId="053D5C59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55-100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Żerniki Wrocławskie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6421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5C69F664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4134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6D2E99" w14:paraId="30FFAA83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A9D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weterynaryjnego z wyposażeniem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BCC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Przedsiębiorstwo Handlowo-Usługowe "BMS" Sp. J. T. Białowąs, </w:t>
            </w: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Z.Bielecki</w:t>
            </w:r>
            <w:proofErr w:type="spellEnd"/>
          </w:p>
          <w:p w14:paraId="6C2F74E0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Staszica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73A3B86C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82-500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Kwidzyn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FB99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- 52.74</w:t>
            </w:r>
          </w:p>
          <w:p w14:paraId="3A4EF9DE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9909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92,74</w:t>
            </w:r>
          </w:p>
        </w:tc>
      </w:tr>
      <w:tr w:rsidR="006D2E99" w14:paraId="0809FB2F" w14:textId="77777777" w:rsidTr="00C55A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3EEE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D2E99">
              <w:rPr>
                <w:rFonts w:ascii="Arial" w:hAnsi="Arial" w:cs="Arial"/>
                <w:sz w:val="22"/>
                <w:szCs w:val="22"/>
              </w:rPr>
              <w:t>Dostawa sprzętu weterynaryjnego z wyposażeniem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B0C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>NitraMed</w:t>
            </w:r>
            <w:proofErr w:type="spellEnd"/>
            <w:r w:rsidRPr="006D2E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Nitra Natalia</w:t>
            </w:r>
          </w:p>
          <w:p w14:paraId="4B48BC5A" w14:textId="77777777" w:rsidR="006D2E99" w:rsidRPr="007D7932" w:rsidRDefault="006D2E99" w:rsidP="00C55A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św. Mikołaja 21-29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1A</w:t>
            </w:r>
          </w:p>
          <w:p w14:paraId="406E9F3D" w14:textId="77777777" w:rsidR="006D2E99" w:rsidRPr="007D7932" w:rsidRDefault="006D2E99" w:rsidP="00C55A38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50-128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E99">
              <w:rPr>
                <w:rFonts w:ascii="Arial" w:hAnsi="Arial" w:cs="Arial"/>
                <w:sz w:val="22"/>
                <w:szCs w:val="22"/>
              </w:rPr>
              <w:t>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B921" w14:textId="77777777" w:rsidR="006D2E99" w:rsidRPr="006D2E99" w:rsidRDefault="006D2E99" w:rsidP="00C55A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1 - Cena - 31.80</w:t>
            </w:r>
          </w:p>
          <w:p w14:paraId="17CE1C41" w14:textId="77777777" w:rsidR="006D2E99" w:rsidRPr="007D7932" w:rsidRDefault="006D2E99" w:rsidP="00C55A3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A76E" w14:textId="77777777" w:rsidR="006D2E99" w:rsidRPr="007D7932" w:rsidRDefault="006D2E99" w:rsidP="00C5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E99">
              <w:rPr>
                <w:rFonts w:ascii="Arial" w:hAnsi="Arial" w:cs="Arial"/>
                <w:sz w:val="22"/>
                <w:szCs w:val="22"/>
              </w:rPr>
              <w:t xml:space="preserve">  31,80</w:t>
            </w:r>
          </w:p>
        </w:tc>
      </w:tr>
    </w:tbl>
    <w:p w14:paraId="4843F3B9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2E1C0A01" w14:textId="243FD9CA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04B88B6E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6D2E99">
        <w:rPr>
          <w:rFonts w:ascii="Arial" w:hAnsi="Arial" w:cs="Arial"/>
        </w:rPr>
        <w:t>nie krótszym niż 5 dni od dnia przesłania niniejszej informacji o wyborze najkorzystniejszej oferty.</w:t>
      </w:r>
    </w:p>
    <w:p w14:paraId="36C99DE1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57AAFB60" w14:textId="77777777" w:rsidR="00133985" w:rsidRDefault="00133985" w:rsidP="0013621B">
      <w:pPr>
        <w:spacing w:after="240" w:line="360" w:lineRule="auto"/>
        <w:jc w:val="both"/>
        <w:rPr>
          <w:rFonts w:ascii="Arial" w:hAnsi="Arial" w:cs="Arial"/>
        </w:rPr>
      </w:pPr>
    </w:p>
    <w:bookmarkEnd w:id="0"/>
    <w:p w14:paraId="4D50DB96" w14:textId="42145266" w:rsidR="008642B3" w:rsidRPr="0013621B" w:rsidRDefault="006B1D20" w:rsidP="0013621B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13621B" w:rsidSect="0013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5D55" w14:textId="77777777" w:rsidR="00C06AA1" w:rsidRDefault="00C06AA1">
      <w:r>
        <w:separator/>
      </w:r>
    </w:p>
  </w:endnote>
  <w:endnote w:type="continuationSeparator" w:id="0">
    <w:p w14:paraId="1DAD6A1B" w14:textId="77777777" w:rsidR="00C06AA1" w:rsidRDefault="00C0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4D09" w14:textId="77777777" w:rsidR="006D2E99" w:rsidRDefault="006D2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5815" w14:textId="77777777" w:rsidR="0013621B" w:rsidRPr="004B39E0" w:rsidRDefault="0013621B" w:rsidP="0013621B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1860210E" w14:textId="2371672C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3AE0E0A4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EAEA" w14:textId="77777777" w:rsidR="006D2E99" w:rsidRDefault="006D2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2E14" w14:textId="77777777" w:rsidR="00C06AA1" w:rsidRDefault="00C06AA1">
      <w:r>
        <w:separator/>
      </w:r>
    </w:p>
  </w:footnote>
  <w:footnote w:type="continuationSeparator" w:id="0">
    <w:p w14:paraId="648C6F30" w14:textId="77777777" w:rsidR="00C06AA1" w:rsidRDefault="00C0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9623" w14:textId="77777777" w:rsidR="006D2E99" w:rsidRDefault="006D2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7839" w14:textId="6891A160" w:rsidR="006D2E99" w:rsidRDefault="006A2285">
    <w:pPr>
      <w:pStyle w:val="Nagwek"/>
    </w:pPr>
    <w:r w:rsidRPr="00714F05">
      <w:rPr>
        <w:noProof/>
      </w:rPr>
      <w:drawing>
        <wp:inline distT="0" distB="0" distL="0" distR="0" wp14:anchorId="7CB9742C" wp14:editId="7FCCA2E1">
          <wp:extent cx="5752465" cy="757555"/>
          <wp:effectExtent l="0" t="0" r="0" b="0"/>
          <wp:docPr id="212756096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8542" w14:textId="77777777" w:rsidR="006D2E99" w:rsidRDefault="006D2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A1"/>
    <w:rsid w:val="00022322"/>
    <w:rsid w:val="00042497"/>
    <w:rsid w:val="000C1E6F"/>
    <w:rsid w:val="000E4E56"/>
    <w:rsid w:val="00133985"/>
    <w:rsid w:val="0013621B"/>
    <w:rsid w:val="001A1468"/>
    <w:rsid w:val="001B7815"/>
    <w:rsid w:val="001C3F13"/>
    <w:rsid w:val="00211A34"/>
    <w:rsid w:val="002716A3"/>
    <w:rsid w:val="002B1E4F"/>
    <w:rsid w:val="002B6761"/>
    <w:rsid w:val="003445A0"/>
    <w:rsid w:val="003952C9"/>
    <w:rsid w:val="003A0AFC"/>
    <w:rsid w:val="003D611C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A2285"/>
    <w:rsid w:val="006B1D20"/>
    <w:rsid w:val="006D2E99"/>
    <w:rsid w:val="006E3089"/>
    <w:rsid w:val="00712C39"/>
    <w:rsid w:val="00756CDA"/>
    <w:rsid w:val="007C6731"/>
    <w:rsid w:val="007D7932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60F9"/>
    <w:rsid w:val="0097748A"/>
    <w:rsid w:val="009F0E5C"/>
    <w:rsid w:val="00A029B8"/>
    <w:rsid w:val="00A02E94"/>
    <w:rsid w:val="00A91321"/>
    <w:rsid w:val="00AA02AC"/>
    <w:rsid w:val="00B21F1C"/>
    <w:rsid w:val="00B27727"/>
    <w:rsid w:val="00B32D12"/>
    <w:rsid w:val="00B464D3"/>
    <w:rsid w:val="00B8185B"/>
    <w:rsid w:val="00BC6F7F"/>
    <w:rsid w:val="00BD2174"/>
    <w:rsid w:val="00C06AA1"/>
    <w:rsid w:val="00C423DD"/>
    <w:rsid w:val="00C60D7B"/>
    <w:rsid w:val="00C65E53"/>
    <w:rsid w:val="00CA0B33"/>
    <w:rsid w:val="00CA3511"/>
    <w:rsid w:val="00D01E5B"/>
    <w:rsid w:val="00D04203"/>
    <w:rsid w:val="00D26ED6"/>
    <w:rsid w:val="00D30F1F"/>
    <w:rsid w:val="00D42C90"/>
    <w:rsid w:val="00D8427E"/>
    <w:rsid w:val="00E23743"/>
    <w:rsid w:val="00E30B2D"/>
    <w:rsid w:val="00E62859"/>
    <w:rsid w:val="00E85D70"/>
    <w:rsid w:val="00F245C5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119C8"/>
  <w15:chartTrackingRefBased/>
  <w15:docId w15:val="{9DD78852-E0F2-485A-B77E-1A3360B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3</Pages>
  <Words>479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2025-04-07T12:53:00Z</dcterms:created>
  <dcterms:modified xsi:type="dcterms:W3CDTF">2025-04-07T12:53:00Z</dcterms:modified>
</cp:coreProperties>
</file>