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E05A" w14:textId="5946C796" w:rsidR="00384916" w:rsidRPr="00A5098C" w:rsidRDefault="00781CF8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A5098C">
        <w:rPr>
          <w:rFonts w:ascii="Arial" w:hAnsi="Arial" w:cs="Arial"/>
          <w:sz w:val="16"/>
          <w:szCs w:val="18"/>
        </w:rPr>
        <w:t>z</w:t>
      </w:r>
      <w:r w:rsidR="00384916" w:rsidRPr="00A5098C">
        <w:rPr>
          <w:rFonts w:ascii="Arial" w:hAnsi="Arial" w:cs="Arial"/>
          <w:sz w:val="16"/>
          <w:szCs w:val="18"/>
        </w:rPr>
        <w:t xml:space="preserve">ałącznik nr 1 - </w:t>
      </w:r>
      <w:r w:rsidR="00384916" w:rsidRPr="00A5098C">
        <w:rPr>
          <w:rFonts w:ascii="Arial" w:hAnsi="Arial" w:cs="Arial"/>
          <w:b/>
          <w:sz w:val="16"/>
          <w:szCs w:val="18"/>
          <w:u w:val="single"/>
        </w:rPr>
        <w:t>Formularz ofert</w:t>
      </w:r>
      <w:r w:rsidR="001631C5" w:rsidRPr="00A5098C">
        <w:rPr>
          <w:rFonts w:ascii="Arial" w:hAnsi="Arial" w:cs="Arial"/>
          <w:b/>
          <w:sz w:val="16"/>
          <w:szCs w:val="18"/>
          <w:u w:val="single"/>
        </w:rPr>
        <w:t>owy</w:t>
      </w:r>
      <w:r w:rsidR="00384916" w:rsidRPr="00A5098C">
        <w:rPr>
          <w:rFonts w:ascii="Arial" w:hAnsi="Arial" w:cs="Arial"/>
          <w:b/>
          <w:sz w:val="16"/>
          <w:szCs w:val="18"/>
        </w:rPr>
        <w:t xml:space="preserve"> </w:t>
      </w:r>
    </w:p>
    <w:p w14:paraId="2330C8D2" w14:textId="77777777" w:rsidR="00CE4379" w:rsidRPr="00A5098C" w:rsidRDefault="00CE4379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72"/>
          <w:szCs w:val="72"/>
        </w:rPr>
      </w:pPr>
      <w:r w:rsidRPr="00A5098C">
        <w:rPr>
          <w:rFonts w:ascii="Arial" w:hAnsi="Arial" w:cs="Arial"/>
          <w:b/>
          <w:sz w:val="72"/>
          <w:szCs w:val="72"/>
        </w:rPr>
        <w:t>O F E R T A</w:t>
      </w:r>
    </w:p>
    <w:p w14:paraId="4E419073" w14:textId="230E0853" w:rsidR="00A958CD" w:rsidRPr="00A5098C" w:rsidRDefault="00F3132E" w:rsidP="00A56D05">
      <w:pPr>
        <w:keepNext/>
        <w:keepLines/>
        <w:spacing w:before="60" w:after="60"/>
        <w:jc w:val="center"/>
        <w:rPr>
          <w:rFonts w:ascii="Arial" w:hAnsi="Arial" w:cs="Arial"/>
          <w:sz w:val="18"/>
        </w:rPr>
      </w:pPr>
      <w:r w:rsidRPr="00A5098C">
        <w:rPr>
          <w:rFonts w:ascii="Arial" w:hAnsi="Arial" w:cs="Arial"/>
          <w:sz w:val="18"/>
        </w:rPr>
        <w:t>n</w:t>
      </w:r>
      <w:r w:rsidR="00CE4379" w:rsidRPr="00A5098C">
        <w:rPr>
          <w:rFonts w:ascii="Arial" w:hAnsi="Arial" w:cs="Arial"/>
          <w:sz w:val="18"/>
        </w:rPr>
        <w:t>a</w:t>
      </w:r>
      <w:r w:rsidRPr="00A5098C">
        <w:rPr>
          <w:rFonts w:ascii="Arial" w:hAnsi="Arial" w:cs="Arial"/>
          <w:sz w:val="18"/>
        </w:rPr>
        <w:t xml:space="preserve"> </w:t>
      </w:r>
      <w:r w:rsidR="00A5098C" w:rsidRPr="00A5098C">
        <w:rPr>
          <w:rFonts w:ascii="Arial" w:hAnsi="Arial" w:cs="Arial"/>
          <w:sz w:val="18"/>
        </w:rPr>
        <w:t>dostawy</w:t>
      </w:r>
      <w:r w:rsidR="00A407ED" w:rsidRPr="00A5098C">
        <w:rPr>
          <w:rFonts w:ascii="Arial" w:hAnsi="Arial" w:cs="Arial"/>
          <w:sz w:val="18"/>
        </w:rPr>
        <w:t xml:space="preserve"> pn.</w:t>
      </w:r>
      <w:r w:rsidR="00CE4379" w:rsidRPr="00A5098C">
        <w:rPr>
          <w:rFonts w:ascii="Arial" w:hAnsi="Arial" w:cs="Arial"/>
          <w:sz w:val="18"/>
        </w:rPr>
        <w:t>:</w:t>
      </w:r>
    </w:p>
    <w:p w14:paraId="28D0032A" w14:textId="0332032B" w:rsidR="009477C7" w:rsidRPr="00A5098C" w:rsidRDefault="00A5098C" w:rsidP="00A56D05">
      <w:pPr>
        <w:pStyle w:val="Akapitzlist"/>
        <w:keepNext/>
        <w:keepLines/>
        <w:spacing w:before="60" w:after="60"/>
        <w:ind w:left="426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370976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672E1B3C" w14:textId="77777777" w:rsidR="00A5098C" w:rsidRPr="00A5098C" w:rsidRDefault="00A5098C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3F85D2B9" w14:textId="77777777" w:rsidR="001631C5" w:rsidRPr="00A5098C" w:rsidRDefault="00CE4379" w:rsidP="00A56D05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Arial" w:hAnsi="Arial" w:cs="Arial"/>
          <w:b/>
          <w:bCs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bCs/>
          <w:sz w:val="18"/>
          <w:szCs w:val="18"/>
        </w:rPr>
      </w:pPr>
      <w:r w:rsidRPr="00A5098C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  <w:r w:rsidRPr="00A5098C">
        <w:rPr>
          <w:rFonts w:ascii="Arial" w:hAnsi="Arial" w:cs="Arial"/>
          <w:sz w:val="18"/>
          <w:szCs w:val="18"/>
        </w:rPr>
        <w:t>Aleja Wojska Polskiego 2, 48-300 Nysa, gm. Nysa, woj. opolskie</w:t>
      </w:r>
    </w:p>
    <w:p w14:paraId="225A7657" w14:textId="77777777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493E9438" w14:textId="77777777" w:rsidR="00CE4379" w:rsidRPr="00A5098C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5"/>
        <w:gridCol w:w="2518"/>
        <w:gridCol w:w="1952"/>
        <w:gridCol w:w="1653"/>
      </w:tblGrid>
      <w:tr w:rsidR="00CE4379" w:rsidRPr="00A5098C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A5098C" w:rsidRDefault="00781CF8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E4379" w:rsidRPr="00A5098C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A5098C" w:rsidRDefault="00CE4379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NR REJESTRU np. KRS</w:t>
            </w:r>
          </w:p>
        </w:tc>
      </w:tr>
      <w:tr w:rsidR="00CE4379" w:rsidRPr="00A5098C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A5098C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A5098C" w:rsidRDefault="001631C5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  <w:lang w:val="de-DE"/>
        </w:rPr>
        <w:t>DANE KONTAKTOWE</w:t>
      </w:r>
      <w:r w:rsidR="00CE4379" w:rsidRPr="00A5098C">
        <w:rPr>
          <w:rFonts w:ascii="Arial" w:hAnsi="Arial" w:cs="Arial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CE4379" w:rsidRPr="00A5098C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A5098C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A5098C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A5098C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A5098C" w:rsidRDefault="00CE4379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  <w:lang w:val="de-DE"/>
        </w:rPr>
      </w:pPr>
    </w:p>
    <w:p w14:paraId="11EFA236" w14:textId="77777777" w:rsidR="00CE4379" w:rsidRPr="00A5098C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Oferujemy wykonanie przedmiotu zamówienia zg</w:t>
      </w:r>
      <w:r w:rsidR="00ED529B" w:rsidRPr="00A5098C">
        <w:rPr>
          <w:rFonts w:ascii="Arial" w:hAnsi="Arial" w:cs="Arial"/>
          <w:b/>
          <w:sz w:val="18"/>
          <w:szCs w:val="18"/>
        </w:rPr>
        <w:t>odnie z warunkami zawartymi w S</w:t>
      </w:r>
      <w:r w:rsidRPr="00A5098C">
        <w:rPr>
          <w:rFonts w:ascii="Arial" w:hAnsi="Arial" w:cs="Arial"/>
          <w:b/>
          <w:sz w:val="18"/>
          <w:szCs w:val="18"/>
        </w:rPr>
        <w:t xml:space="preserve">WZ </w:t>
      </w:r>
      <w:r w:rsidRPr="00A5098C">
        <w:rPr>
          <w:rFonts w:ascii="Arial" w:hAnsi="Arial" w:cs="Arial"/>
          <w:b/>
          <w:sz w:val="18"/>
          <w:szCs w:val="18"/>
        </w:rPr>
        <w:br/>
        <w:t>i wg poniższych danych</w:t>
      </w:r>
      <w:r w:rsidRPr="00A5098C">
        <w:rPr>
          <w:rFonts w:ascii="Arial" w:hAnsi="Arial" w:cs="Arial"/>
          <w:sz w:val="18"/>
          <w:szCs w:val="18"/>
        </w:rPr>
        <w:t>:</w:t>
      </w:r>
    </w:p>
    <w:p w14:paraId="312EA70B" w14:textId="77777777" w:rsidR="00CE4379" w:rsidRPr="00A5098C" w:rsidRDefault="00CE4379" w:rsidP="00A56D05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Za</w:t>
      </w:r>
      <w:r w:rsidR="00ED529B"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poznałem(liśmy) się z treścią S</w:t>
      </w: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WZ dla niniejszego zamówienia</w:t>
      </w:r>
      <w:r w:rsidRPr="00A5098C">
        <w:rPr>
          <w:rFonts w:ascii="Arial" w:hAnsi="Arial" w:cs="Arial"/>
          <w:bCs/>
          <w:iCs/>
          <w:sz w:val="18"/>
          <w:szCs w:val="18"/>
          <w:lang w:eastAsia="x-none"/>
        </w:rPr>
        <w:t xml:space="preserve"> i nie wnosimy do niej uwag</w:t>
      </w: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5CB1807" w14:textId="744C005B" w:rsidR="00CE4379" w:rsidRPr="00A56D05" w:rsidRDefault="00CE4379" w:rsidP="00A56D05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WZ, wyjaśnień do S</w:t>
      </w: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4F98E586" w:rsidR="00761112" w:rsidRPr="00A56D05" w:rsidRDefault="006A3A3D" w:rsidP="00A56D05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>Całkowita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cena </w:t>
      </w:r>
      <w:r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ryczałtowa 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 wykonania prze</w:t>
      </w:r>
      <w:r w:rsidR="004A493C"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dmiotu zamówienia określonego S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WZ</w:t>
      </w:r>
      <w:r w:rsidR="00811F09"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="004A1081"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>w</w:t>
      </w:r>
      <w:proofErr w:type="spellStart"/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ynosi</w:t>
      </w:r>
      <w:proofErr w:type="spellEnd"/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:</w:t>
      </w: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</w:p>
    <w:p w14:paraId="00783EB7" w14:textId="77777777" w:rsidR="00AA27E0" w:rsidRDefault="00AA27E0" w:rsidP="00A56D05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highlight w:val="yellow"/>
          <w:lang w:eastAsia="x-none"/>
        </w:rPr>
      </w:pPr>
    </w:p>
    <w:tbl>
      <w:tblPr>
        <w:tblpPr w:leftFromText="141" w:rightFromText="141" w:vertAnchor="text" w:horzAnchor="page" w:tblpX="1410" w:tblpY="-4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80"/>
        <w:gridCol w:w="1132"/>
        <w:gridCol w:w="1626"/>
        <w:gridCol w:w="1441"/>
        <w:gridCol w:w="992"/>
        <w:gridCol w:w="1583"/>
      </w:tblGrid>
      <w:tr w:rsidR="00F40BDA" w:rsidRPr="00FF29D6" w14:paraId="3C95FF45" w14:textId="77777777" w:rsidTr="00F40BDA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7B320C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53BE879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OPIS (RODZAJ MEBLA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/SPRZĘTU</w:t>
            </w: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C4C" w14:textId="77777777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07D" w14:textId="77777777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jednostkowa netto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A64B" w14:textId="77777777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60E4" w14:textId="77777777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5E9" w14:textId="77777777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</w:tc>
      </w:tr>
      <w:tr w:rsidR="00F40BDA" w:rsidRPr="00FF29D6" w14:paraId="35F3EA7C" w14:textId="77777777" w:rsidTr="00F40BDA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405073A" w14:textId="69776665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FF2F6BD" w14:textId="24A0183F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931D" w14:textId="2CCEDD6A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B372" w14:textId="1710EBA6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C8B" w14:textId="3ECB68F1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5=kol. 3 x kol.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B32" w14:textId="1C85AB9C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109" w14:textId="00237342" w:rsidR="00F40BDA" w:rsidRPr="00FF29D6" w:rsidRDefault="00F40BDA" w:rsidP="00F40BDA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7=kol. 5 + stawka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VAT</w:t>
            </w:r>
          </w:p>
        </w:tc>
      </w:tr>
      <w:tr w:rsidR="00F40BDA" w:rsidRPr="00FF29D6" w14:paraId="4BB6E933" w14:textId="77777777" w:rsidTr="00F40BDA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14:paraId="616ED9AC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74A192FE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Kuchnia z zabudową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 tym sprzęt AGD)</w:t>
            </w:r>
            <w:r w:rsidRPr="00FF29D6">
              <w:rPr>
                <w:rFonts w:ascii="Tahoma" w:hAnsi="Tahoma" w:cs="Tahoma"/>
                <w:sz w:val="18"/>
                <w:szCs w:val="18"/>
              </w:rPr>
              <w:t xml:space="preserve"> wraz z montażem                   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5910F9C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910BEE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2782E5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6563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D77103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738C2B09" w14:textId="77777777" w:rsidTr="00F40BDA">
        <w:trPr>
          <w:trHeight w:val="363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31D18B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4E4A712F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8E4FB3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385DFA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1E18A0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99E51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BB467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25E052E5" w14:textId="77777777" w:rsidTr="00F40BDA">
        <w:trPr>
          <w:trHeight w:val="26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5BDB3F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5F6FE24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F808763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0D6D8C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D470ED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1A2C1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19D9816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21A51FA3" w14:textId="77777777" w:rsidTr="00F40BDA">
        <w:trPr>
          <w:trHeight w:val="252"/>
        </w:trPr>
        <w:tc>
          <w:tcPr>
            <w:tcW w:w="704" w:type="dxa"/>
            <w:shd w:val="clear" w:color="auto" w:fill="auto"/>
            <w:noWrap/>
            <w:vAlign w:val="center"/>
          </w:tcPr>
          <w:p w14:paraId="29D8D8EF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F071612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DE6BB2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7A6C8DF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474D699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7F47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1749C82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635E8A12" w14:textId="77777777" w:rsidTr="00F40BDA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BB862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316937B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424C58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1BB9367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12C6D0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1DEB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AA2BC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2960BAFC" w14:textId="77777777" w:rsidTr="00F40BDA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</w:tcPr>
          <w:p w14:paraId="3CE3BC64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7BF18BB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</w:tcPr>
          <w:p w14:paraId="49246D96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58D016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D7C04E4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4804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4B3C99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4CBC933F" w14:textId="77777777" w:rsidTr="00F40BDA">
        <w:trPr>
          <w:trHeight w:val="248"/>
        </w:trPr>
        <w:tc>
          <w:tcPr>
            <w:tcW w:w="704" w:type="dxa"/>
            <w:shd w:val="clear" w:color="auto" w:fill="auto"/>
            <w:noWrap/>
            <w:vAlign w:val="center"/>
          </w:tcPr>
          <w:p w14:paraId="7EF2239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A4D6EF1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Stolik kawowy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7A5E7D8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2BC3092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A0287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DCF8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550182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71992321" w14:textId="77777777" w:rsidTr="00F40BDA">
        <w:trPr>
          <w:trHeight w:val="263"/>
        </w:trPr>
        <w:tc>
          <w:tcPr>
            <w:tcW w:w="704" w:type="dxa"/>
            <w:shd w:val="clear" w:color="auto" w:fill="auto"/>
            <w:noWrap/>
            <w:vAlign w:val="center"/>
          </w:tcPr>
          <w:p w14:paraId="7969BF5C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8DF26B4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3DCB203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4A60923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0B95AB6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9A72C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5EF1F8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0121E3B5" w14:textId="77777777" w:rsidTr="00F40BDA">
        <w:trPr>
          <w:trHeight w:val="269"/>
        </w:trPr>
        <w:tc>
          <w:tcPr>
            <w:tcW w:w="704" w:type="dxa"/>
            <w:shd w:val="clear" w:color="auto" w:fill="auto"/>
            <w:noWrap/>
            <w:vAlign w:val="center"/>
          </w:tcPr>
          <w:p w14:paraId="1AE5A5E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71A143C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sypialniana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E873E07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56372A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3333269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1BEA2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9B3A8B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44759E0C" w14:textId="77777777" w:rsidTr="00F40BD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2937F3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4542AAA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BF58261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497916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B2DE02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BE3A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F590083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1A069834" w14:textId="77777777" w:rsidTr="00F40BDA">
        <w:trPr>
          <w:trHeight w:val="259"/>
        </w:trPr>
        <w:tc>
          <w:tcPr>
            <w:tcW w:w="704" w:type="dxa"/>
            <w:shd w:val="clear" w:color="auto" w:fill="auto"/>
            <w:noWrap/>
            <w:vAlign w:val="center"/>
          </w:tcPr>
          <w:p w14:paraId="6F3D00F5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25AA59A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RTV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A8FBC51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738522F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B597FD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48040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09120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FF29D6" w14:paraId="5612B8CF" w14:textId="77777777" w:rsidTr="00F40BDA">
        <w:trPr>
          <w:trHeight w:val="29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09B2C6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11C0C07" w14:textId="77777777" w:rsidR="00F40BDA" w:rsidRPr="00FF29D6" w:rsidRDefault="00F40BDA" w:rsidP="00F40BDA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Szafa duża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0647EE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80231B4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39A1BA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E4686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DE43004" w14:textId="77777777" w:rsidR="00F40BDA" w:rsidRPr="00FF29D6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</w:tbl>
    <w:p w14:paraId="29C65207" w14:textId="77777777" w:rsidR="00F40BDA" w:rsidRDefault="00F40BDA" w:rsidP="00A56D05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highlight w:val="yellow"/>
          <w:lang w:eastAsia="x-none"/>
        </w:rPr>
      </w:pPr>
    </w:p>
    <w:p w14:paraId="3845AFEF" w14:textId="77777777" w:rsidR="00F40BDA" w:rsidRPr="00A56D05" w:rsidRDefault="00F40BDA" w:rsidP="00A56D05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highlight w:val="yellow"/>
          <w:lang w:eastAsia="x-none"/>
        </w:rPr>
      </w:pPr>
    </w:p>
    <w:tbl>
      <w:tblPr>
        <w:tblpPr w:leftFromText="141" w:rightFromText="141" w:vertAnchor="text" w:horzAnchor="page" w:tblpX="1410" w:tblpY="-4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80"/>
        <w:gridCol w:w="1132"/>
        <w:gridCol w:w="1626"/>
        <w:gridCol w:w="1441"/>
        <w:gridCol w:w="992"/>
        <w:gridCol w:w="1583"/>
      </w:tblGrid>
      <w:tr w:rsidR="00A56D05" w:rsidRPr="00FF29D6" w14:paraId="7B29D010" w14:textId="77777777" w:rsidTr="00A56D05">
        <w:trPr>
          <w:trHeight w:val="27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522AD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942ECCC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Szafa mała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78334C2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F8BF0D5" w14:textId="59F13793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A30D0C" w14:textId="15EDE430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4DF7" w14:textId="6257BA7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313D6F2" w14:textId="5A9A17F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4B0F764" w14:textId="77777777" w:rsidTr="00A56D0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1FE0F7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8060D9D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B452E7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814F4A2" w14:textId="64962E4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6F9BD6C" w14:textId="707B3C6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4B885" w14:textId="42CA167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878975" w14:textId="5DCD7AA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01E2B395" w14:textId="77777777" w:rsidTr="00A56D05">
        <w:trPr>
          <w:trHeight w:val="287"/>
        </w:trPr>
        <w:tc>
          <w:tcPr>
            <w:tcW w:w="704" w:type="dxa"/>
            <w:shd w:val="clear" w:color="auto" w:fill="auto"/>
            <w:noWrap/>
            <w:vAlign w:val="center"/>
          </w:tcPr>
          <w:p w14:paraId="340F7F6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197C5F2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691B6D8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F2065D1" w14:textId="2EE7FA5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EEEB99" w14:textId="147BBDF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4346" w14:textId="6A34595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70E7D1D" w14:textId="755454E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4B3F1D7" w14:textId="77777777" w:rsidTr="00F40BDA">
        <w:trPr>
          <w:trHeight w:val="276"/>
        </w:trPr>
        <w:tc>
          <w:tcPr>
            <w:tcW w:w="704" w:type="dxa"/>
            <w:shd w:val="clear" w:color="auto" w:fill="auto"/>
            <w:noWrap/>
            <w:vAlign w:val="center"/>
          </w:tcPr>
          <w:p w14:paraId="71100550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EA8B206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8C2403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F261BA7" w14:textId="3F4A8DF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FFACD0" w14:textId="2A3436F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5648F" w14:textId="302E329F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83F6FE2" w14:textId="7758C5C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3B8089CF" w14:textId="77777777" w:rsidTr="00A56D05">
        <w:trPr>
          <w:trHeight w:val="28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51B38D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761F82B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 duża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7A828F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AEF6204" w14:textId="23A7DF6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902AE3" w14:textId="7A3214CF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A34FC" w14:textId="6E55315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5F7E65" w14:textId="55530FC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0CBC5701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33AEF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2CC926C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Konsola sypialnia mała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D1A1EC4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E1AFD66" w14:textId="6E9032A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7814BD" w14:textId="2CF4452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0529B" w14:textId="320EA9C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2DC3C7" w14:textId="77946712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CEBD64B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</w:tcPr>
          <w:p w14:paraId="30626D33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B03FAF8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sypialniana mała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BFD3D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42E871E" w14:textId="134322B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0263BD" w14:textId="11968B3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91B56" w14:textId="576859B5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E5A6545" w14:textId="59465795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734FA8F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</w:tcPr>
          <w:p w14:paraId="6E88C6FF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04716FB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Fotel do sypialni 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24955D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26F6EA7" w14:textId="7A9ADF5E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F4CA12" w14:textId="22781D1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E05D" w14:textId="75011CF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AC44919" w14:textId="46C174F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778E523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CF573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20.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0AC6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 mała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675181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9A35" w14:textId="06B01E6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E9CA5" w14:textId="2D8A97D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6B63" w14:textId="38EF6E0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A222" w14:textId="545C6CA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64401562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B7A67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21.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3CA04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Telewizor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9B406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2958" w14:textId="78C18E1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BC76" w14:textId="347534D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A3C7" w14:textId="0F78FB5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E9E0" w14:textId="2F4F0D4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1C7B7A" w14:paraId="652C4F23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36BC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22.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6D84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Pralka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F22AB" w14:textId="115275B7" w:rsidR="00A56D05" w:rsidRPr="00FF29D6" w:rsidRDefault="00F40BDA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1B90F" w14:textId="06BD1A03" w:rsidR="00A56D05" w:rsidRPr="00377006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6478" w14:textId="1F9BA7EE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1846" w14:textId="318609D6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169C" w14:textId="7E342F4E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F40BDA" w:rsidRPr="001C7B7A" w14:paraId="25DAC219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EBF97" w14:textId="5A06AFFB" w:rsidR="00F40BDA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EA9E" w14:textId="5454F34D" w:rsidR="00F40BDA" w:rsidRDefault="00F40BDA" w:rsidP="00F40BD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C7981">
              <w:rPr>
                <w:rFonts w:ascii="Tahoma" w:hAnsi="Tahoma" w:cs="Tahoma"/>
                <w:bCs/>
                <w:sz w:val="18"/>
                <w:szCs w:val="18"/>
              </w:rPr>
              <w:t>Podblatowa</w:t>
            </w:r>
            <w:proofErr w:type="spellEnd"/>
            <w:r w:rsidRPr="002C7981">
              <w:rPr>
                <w:rFonts w:ascii="Tahoma" w:hAnsi="Tahoma" w:cs="Tahoma"/>
                <w:bCs/>
                <w:sz w:val="18"/>
                <w:szCs w:val="18"/>
              </w:rPr>
              <w:t xml:space="preserve"> lodówka z zamrażarką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DA111" w14:textId="22541FE4" w:rsidR="00F40BDA" w:rsidRDefault="00F40BDA" w:rsidP="00F40BD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8D1C7" w14:textId="1058431A" w:rsidR="00F40BDA" w:rsidRDefault="00F40BDA" w:rsidP="00F40BDA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BFDE" w14:textId="2512E4AF" w:rsidR="00F40BDA" w:rsidRDefault="00F40BDA" w:rsidP="00F40BDA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9C2A" w14:textId="60DBD5CE" w:rsidR="00F40BDA" w:rsidRDefault="00F40BDA" w:rsidP="00F40BDA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0BC0A" w14:textId="6CA61D92" w:rsidR="00F40BDA" w:rsidRDefault="00F40BDA" w:rsidP="00F40BDA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4F9F4CDC" w14:textId="77777777" w:rsidTr="00A56D05">
        <w:trPr>
          <w:trHeight w:val="287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FBBB" w14:textId="3493F12C" w:rsidR="00A56D05" w:rsidRPr="00A56D05" w:rsidRDefault="00A56D05" w:rsidP="00F40BDA">
            <w:pPr>
              <w:keepNext/>
              <w:keepLine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sz w:val="18"/>
                <w:szCs w:val="18"/>
              </w:rPr>
              <w:t>Razem (pozycje nr 1 – 2</w:t>
            </w:r>
            <w:r w:rsidR="00F40BDA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A56D05">
              <w:rPr>
                <w:rFonts w:ascii="Tahoma" w:hAnsi="Tahoma" w:cs="Tahoma"/>
                <w:b/>
                <w:sz w:val="18"/>
                <w:szCs w:val="18"/>
              </w:rPr>
              <w:t>):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EE08" w14:textId="10D65262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6C1E" w14:textId="28AEE834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33208" w14:textId="77777777" w:rsid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57CBC126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  <w:p w14:paraId="3491921E" w14:textId="0F6E376C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(wartość oceniana)</w:t>
            </w:r>
          </w:p>
        </w:tc>
      </w:tr>
    </w:tbl>
    <w:p w14:paraId="47BAD1D5" w14:textId="77777777" w:rsidR="00F40BDA" w:rsidRDefault="00F40BDA" w:rsidP="00F40BDA">
      <w:pPr>
        <w:keepNext/>
        <w:keepLines/>
        <w:spacing w:line="360" w:lineRule="auto"/>
        <w:contextualSpacing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Wykonawca oferuje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tbl>
      <w:tblPr>
        <w:tblpPr w:leftFromText="141" w:rightFromText="141" w:bottomFromText="160" w:vertAnchor="text" w:horzAnchor="margin" w:tblpY="23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0"/>
        <w:gridCol w:w="1418"/>
        <w:gridCol w:w="1555"/>
        <w:gridCol w:w="2768"/>
      </w:tblGrid>
      <w:tr w:rsidR="00F40BDA" w14:paraId="4C6A4292" w14:textId="77777777" w:rsidTr="00F40BD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10B1C4" w14:textId="77777777" w:rsidR="00F40BDA" w:rsidRPr="0049719E" w:rsidRDefault="00F40BDA" w:rsidP="00F40BDA">
            <w:pPr>
              <w:contextualSpacing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0A0C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WYKAZ MEBLI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A5577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A957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TYP/MODEL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54A5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Dodatkowe</w:t>
            </w:r>
          </w:p>
          <w:p w14:paraId="58624126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Informacje (w tym okres udzielonej gwarancji)</w:t>
            </w:r>
          </w:p>
        </w:tc>
      </w:tr>
      <w:tr w:rsidR="00F40BDA" w14:paraId="56FEA5AC" w14:textId="77777777" w:rsidTr="00F40BD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88A6D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66598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454F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CF615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92F76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F40BDA" w14:paraId="3AB32952" w14:textId="77777777" w:rsidTr="00F40BDA">
        <w:trPr>
          <w:trHeight w:val="3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8F3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273" w14:textId="77777777" w:rsidR="00F40BDA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Kuchnia z zabudową AGD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BA0591A" w14:textId="77777777" w:rsidR="00F40BDA" w:rsidRDefault="00F40BDA" w:rsidP="00F40BDA">
            <w:pPr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Zlewozmywak</w:t>
            </w:r>
          </w:p>
          <w:p w14:paraId="51873B8C" w14:textId="77777777" w:rsidR="00F40BDA" w:rsidRDefault="00F40BDA" w:rsidP="00F40BDA">
            <w:pPr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Bateria</w:t>
            </w:r>
          </w:p>
          <w:p w14:paraId="4C044280" w14:textId="77777777" w:rsidR="00F40BDA" w:rsidRDefault="00F40BDA" w:rsidP="00F40BDA">
            <w:pPr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Płyta indukcyjna </w:t>
            </w:r>
          </w:p>
          <w:p w14:paraId="5A77FDC4" w14:textId="77777777" w:rsidR="00F40BDA" w:rsidRDefault="00F40BDA" w:rsidP="00F40BDA">
            <w:pPr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Okap teleskopowy</w:t>
            </w:r>
          </w:p>
          <w:p w14:paraId="484F3D2A" w14:textId="77777777" w:rsidR="00F40BDA" w:rsidRDefault="00F40BDA" w:rsidP="00F40BDA">
            <w:pPr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Zmywarka</w:t>
            </w:r>
          </w:p>
          <w:p w14:paraId="22EA62DB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Piekarnik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DF22EF" w14:textId="77777777" w:rsidR="00F40BDA" w:rsidRPr="0049719E" w:rsidRDefault="00F40BDA" w:rsidP="00F40BDA">
            <w:pPr>
              <w:contextualSpacing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4BE73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F21242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3F465CCB" w14:textId="77777777" w:rsidTr="00F40BDA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33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379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B86828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0A026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8C8E9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3E3016C7" w14:textId="77777777" w:rsidTr="00F40BDA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A4D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F27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95683C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CCA10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4B9F6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15FCC019" w14:textId="77777777" w:rsidTr="00F40BDA">
        <w:trPr>
          <w:trHeight w:val="2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A5A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3C9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686A21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C521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A66852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1FCC2B1F" w14:textId="77777777" w:rsidTr="00F40BDA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23C4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8CE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B497F1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5AAD4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75C4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25DED057" w14:textId="77777777" w:rsidTr="00F40BDA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F0C7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1B82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Stolik kawowy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BF2D0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30625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390E1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2EC0F262" w14:textId="77777777" w:rsidTr="00F40BDA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6BB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B68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A6C0B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3C27D1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D02FA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66D72DB2" w14:textId="77777777" w:rsidTr="00F40BDA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75D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396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Komoda sypialniana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DCDA1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A7CB4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2EF0C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4AB9C024" w14:textId="77777777" w:rsidTr="00F40BDA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0318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C1C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6BC03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BA316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74A4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659808E9" w14:textId="77777777" w:rsidTr="00F40BDA">
        <w:trPr>
          <w:trHeight w:val="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F50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E01D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Komoda RTV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4298D2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ED736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1ECD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267F7E83" w14:textId="77777777" w:rsidTr="00F40BDA">
        <w:trPr>
          <w:trHeight w:val="2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C8C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1D6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Szafa duża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19E0E8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5E6A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F056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3A50875B" w14:textId="77777777" w:rsidTr="00F40BDA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3A9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667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Szafa mała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6D7E30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8EF04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A56CEC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585AEA87" w14:textId="77777777" w:rsidTr="00F40BDA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7DE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56D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E60B00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40E81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15E764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4464D781" w14:textId="77777777" w:rsidTr="00F40BDA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418F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2A26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20F342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2103C4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9A596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3FBFE2E6" w14:textId="77777777" w:rsidTr="00F40BDA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38D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8D29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ED3DE1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6BAE5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D0684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1085B5EC" w14:textId="77777777" w:rsidTr="00F40BDA">
        <w:trPr>
          <w:trHeight w:val="2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6F71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C61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Komoda sypialnia duża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97C646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9E2785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5F0D15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0FA656EB" w14:textId="77777777" w:rsidTr="00F40BDA">
        <w:trPr>
          <w:trHeight w:val="2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E9A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ACF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Konsola sypialnia mała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ACEF20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E75FF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1632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2016F06B" w14:textId="77777777" w:rsidTr="00F40BDA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1373B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5AC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Komoda sypialniana mała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3F69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97682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4517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1A686F85" w14:textId="77777777" w:rsidTr="00F40BDA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01B4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F25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Fotel do sypialni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2FB698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7CAB4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C3964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04CA472F" w14:textId="77777777" w:rsidTr="00F40BDA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F970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966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Komoda sypialnia mała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2B447C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EF0835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1ADE2D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36C70D57" w14:textId="77777777" w:rsidTr="00F40BDA">
        <w:trPr>
          <w:trHeight w:val="2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799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21.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370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Telewizor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B8AD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DB582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D2244A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51D169D6" w14:textId="77777777" w:rsidTr="00F40BDA">
        <w:trPr>
          <w:trHeight w:val="2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9003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>22.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88D" w14:textId="77777777" w:rsidR="00F40BDA" w:rsidRPr="0049719E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9719E">
              <w:rPr>
                <w:rFonts w:ascii="Tahoma" w:hAnsi="Tahoma" w:cs="Tahoma"/>
                <w:sz w:val="18"/>
                <w:szCs w:val="18"/>
              </w:rPr>
              <w:t xml:space="preserve">Pralka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83E287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6583E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C41E75" w14:textId="77777777" w:rsidR="00F40BDA" w:rsidRPr="0049719E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BDA" w14:paraId="63CAA3B1" w14:textId="77777777" w:rsidTr="00F40BDA">
        <w:trPr>
          <w:trHeight w:val="2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0FFB" w14:textId="77777777" w:rsidR="00F40BDA" w:rsidRPr="003204D9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04D9">
              <w:rPr>
                <w:rFonts w:ascii="Tahoma" w:hAnsi="Tahoma" w:cs="Tahoma"/>
                <w:sz w:val="18"/>
                <w:szCs w:val="18"/>
              </w:rPr>
              <w:t>23.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6D6" w14:textId="77777777" w:rsidR="00F40BDA" w:rsidRPr="003204D9" w:rsidRDefault="00F40BDA" w:rsidP="00F40B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C7981">
              <w:rPr>
                <w:rFonts w:ascii="Tahoma" w:hAnsi="Tahoma" w:cs="Tahoma"/>
                <w:bCs/>
                <w:sz w:val="18"/>
                <w:szCs w:val="18"/>
              </w:rPr>
              <w:t>Podblatowa</w:t>
            </w:r>
            <w:proofErr w:type="spellEnd"/>
            <w:r w:rsidRPr="002C7981">
              <w:rPr>
                <w:rFonts w:ascii="Tahoma" w:hAnsi="Tahoma" w:cs="Tahoma"/>
                <w:bCs/>
                <w:sz w:val="18"/>
                <w:szCs w:val="18"/>
              </w:rPr>
              <w:t xml:space="preserve"> lodówka z zamrażarką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1D43BC" w14:textId="77777777" w:rsidR="00F40BDA" w:rsidRPr="003204D9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BC74E4" w14:textId="77777777" w:rsidR="00F40BDA" w:rsidRPr="003204D9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DD1064" w14:textId="77777777" w:rsidR="00F40BDA" w:rsidRPr="003204D9" w:rsidRDefault="00F40BDA" w:rsidP="00F40BD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4E0093" w14:textId="6613A850" w:rsidR="00F40BDA" w:rsidRPr="00F40BDA" w:rsidRDefault="00F40BDA" w:rsidP="00F40BDA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W wykazie mebli należy obowiązkowo wypełnić kolumny 3 – 5.</w:t>
      </w:r>
    </w:p>
    <w:p w14:paraId="5DAF424F" w14:textId="1B2CFE26" w:rsidR="00F40BDA" w:rsidRPr="00F40BDA" w:rsidRDefault="00F40BDA" w:rsidP="00F40BDA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Dla wyrobów </w:t>
      </w:r>
      <w:proofErr w:type="spellStart"/>
      <w:r>
        <w:rPr>
          <w:rFonts w:ascii="Tahoma" w:eastAsia="Times New Roman" w:hAnsi="Tahoma" w:cs="Tahoma"/>
          <w:bCs/>
          <w:sz w:val="18"/>
          <w:szCs w:val="18"/>
          <w:lang w:eastAsia="pl-PL"/>
        </w:rPr>
        <w:t>niekatalogowych</w:t>
      </w:r>
      <w:proofErr w:type="spellEnd"/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(wykonanych wg opisu zawartego w SWZ czyli tzw. na zamówienie) – w kolumnie „Typ/Model” należy wpisać np. wyrób własny.</w:t>
      </w:r>
    </w:p>
    <w:p w14:paraId="1773E664" w14:textId="281EBFAA" w:rsidR="00F40BDA" w:rsidRPr="00F40BDA" w:rsidRDefault="00F40BDA" w:rsidP="00F40BDA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Dla wyrobów katalogowych – w kolumnie „Typ/Model” należy podać typ/model oferowanego towaru.</w:t>
      </w:r>
    </w:p>
    <w:p w14:paraId="5CC2DA84" w14:textId="3EAB97A7" w:rsidR="00F40BDA" w:rsidRPr="00F40BDA" w:rsidRDefault="00F40BDA" w:rsidP="00F40BDA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Dla wyrobów katalogowych modyfikowanych np. inny wymiar, dodatkowy element – w kolumnie „dodatkowe informacje” należy opisać przewidywane modyfikacje.</w:t>
      </w:r>
    </w:p>
    <w:p w14:paraId="7C2BC89C" w14:textId="57E5B2AA" w:rsidR="00F40BDA" w:rsidRPr="00F40BDA" w:rsidRDefault="00F40BDA" w:rsidP="00F40BDA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Brak zaoferowania któregokolwiek asortymentu wymienionego w powyższym wykazie spowoduje odrzucenie oferty.</w:t>
      </w:r>
    </w:p>
    <w:p w14:paraId="6F58F855" w14:textId="4D875867" w:rsidR="00F40BDA" w:rsidRDefault="00F40BDA" w:rsidP="00F40BDA">
      <w:pPr>
        <w:keepNext/>
        <w:keepLines/>
        <w:spacing w:before="60" w:after="60"/>
        <w:ind w:left="284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Oświadczam, że oferowany przeze mnie przedmiot zamówienia spełnia wszystkie parametry i wymagania</w:t>
      </w:r>
    </w:p>
    <w:p w14:paraId="67B28C3C" w14:textId="77777777" w:rsidR="00F40BDA" w:rsidRPr="00F40BDA" w:rsidRDefault="00F40BDA" w:rsidP="00F40BDA">
      <w:pPr>
        <w:keepNext/>
        <w:keepLines/>
        <w:spacing w:line="276" w:lineRule="auto"/>
        <w:ind w:left="284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</w:p>
    <w:p w14:paraId="38549674" w14:textId="77777777" w:rsidR="002311F3" w:rsidRPr="002311F3" w:rsidRDefault="00811F09" w:rsidP="002311F3">
      <w:pPr>
        <w:pStyle w:val="Akapitzlist"/>
        <w:keepNext/>
        <w:keepLines/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  <w:r w:rsidRPr="002311F3">
        <w:rPr>
          <w:rFonts w:ascii="Arial" w:hAnsi="Arial" w:cs="Arial"/>
          <w:b/>
          <w:sz w:val="18"/>
          <w:szCs w:val="18"/>
        </w:rPr>
        <w:t>Termin</w:t>
      </w:r>
      <w:r w:rsidRPr="002311F3">
        <w:rPr>
          <w:rFonts w:ascii="Arial" w:hAnsi="Arial" w:cs="Arial"/>
          <w:b/>
          <w:sz w:val="18"/>
          <w:szCs w:val="18"/>
          <w:lang w:val="x-none"/>
        </w:rPr>
        <w:t xml:space="preserve"> </w:t>
      </w:r>
      <w:r w:rsidRPr="002311F3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realizacji zamówienia </w:t>
      </w:r>
      <w:r w:rsidR="00181DCF" w:rsidRPr="002311F3">
        <w:rPr>
          <w:rFonts w:ascii="Arial" w:hAnsi="Arial" w:cs="Arial"/>
          <w:i/>
          <w:sz w:val="18"/>
          <w:szCs w:val="18"/>
          <w:lang w:val="x-none" w:eastAsia="x-none"/>
        </w:rPr>
        <w:t>(wartość oceniana)</w:t>
      </w:r>
      <w:r w:rsidR="00A56D05" w:rsidRPr="002311F3">
        <w:rPr>
          <w:rFonts w:ascii="Arial" w:hAnsi="Arial" w:cs="Arial"/>
          <w:sz w:val="18"/>
          <w:szCs w:val="18"/>
          <w:lang w:eastAsia="x-none"/>
        </w:rPr>
        <w:t>:</w:t>
      </w:r>
      <w:r w:rsidR="00F40BDA" w:rsidRPr="002311F3">
        <w:rPr>
          <w:rFonts w:ascii="Arial" w:hAnsi="Arial" w:cs="Arial"/>
          <w:b/>
          <w:bCs/>
          <w:iCs/>
          <w:sz w:val="18"/>
          <w:szCs w:val="18"/>
          <w:highlight w:val="yellow"/>
          <w:lang w:eastAsia="x-none"/>
        </w:rPr>
        <w:t xml:space="preserve"> ……………….</w:t>
      </w:r>
      <w:r w:rsidR="00F40BDA" w:rsidRPr="002311F3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dni kalendarzowych od dnia zawarcia umowy</w:t>
      </w:r>
      <w:r w:rsidR="002311F3" w:rsidRPr="002311F3">
        <w:rPr>
          <w:rFonts w:ascii="Arial" w:hAnsi="Arial" w:cs="Arial"/>
          <w:iCs/>
          <w:sz w:val="18"/>
          <w:szCs w:val="18"/>
          <w:lang w:eastAsia="x-none"/>
        </w:rPr>
        <w:t xml:space="preserve">. </w:t>
      </w:r>
    </w:p>
    <w:p w14:paraId="601C8C65" w14:textId="201CB317" w:rsidR="00811F09" w:rsidRPr="002311F3" w:rsidRDefault="00F40BDA" w:rsidP="002311F3">
      <w:pPr>
        <w:pStyle w:val="Akapitzlist"/>
        <w:keepNext/>
        <w:keepLines/>
        <w:spacing w:before="60" w:after="60" w:line="240" w:lineRule="auto"/>
        <w:ind w:left="284"/>
        <w:outlineLvl w:val="4"/>
        <w:rPr>
          <w:rFonts w:ascii="Arial" w:hAnsi="Arial" w:cs="Arial"/>
          <w:b/>
          <w:sz w:val="18"/>
          <w:szCs w:val="18"/>
          <w:u w:val="single"/>
        </w:rPr>
      </w:pPr>
      <w:r w:rsidRPr="002311F3">
        <w:rPr>
          <w:rFonts w:ascii="Arial" w:hAnsi="Arial" w:cs="Arial"/>
          <w:i/>
          <w:sz w:val="16"/>
          <w:szCs w:val="16"/>
        </w:rPr>
        <w:t>(nie dłuższy niż 35 dni kalendarzowych)</w:t>
      </w:r>
    </w:p>
    <w:p w14:paraId="49322C6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A</w:t>
      </w:r>
      <w:proofErr w:type="spellStart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kceptuję</w:t>
      </w:r>
      <w:proofErr w:type="spellEnd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proofErr w:type="spellStart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bez zastrzeżeń warunku płatności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24DED19A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) się zawrzeć w miejscu i terminie jakie zostaną wskazane przez Zamawiającego.</w:t>
      </w:r>
    </w:p>
    <w:p w14:paraId="131BB46D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28E564E8" w14:textId="77777777" w:rsidR="00A5098C" w:rsidRPr="001570BC" w:rsidRDefault="00A5098C" w:rsidP="00A56D05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1570BC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65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872"/>
        <w:gridCol w:w="4130"/>
      </w:tblGrid>
      <w:tr w:rsidR="00A5098C" w:rsidRPr="001570BC" w14:paraId="583B66CB" w14:textId="77777777" w:rsidTr="002311F3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1AD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1B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430A0EDF" w14:textId="77777777" w:rsidR="00A5098C" w:rsidRPr="001570BC" w:rsidRDefault="00A5098C" w:rsidP="00A56D05">
            <w:pPr>
              <w:pStyle w:val="Default"/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1570BC">
              <w:rPr>
                <w:rFonts w:ascii="Tahoma" w:hAnsi="Tahoma" w:cs="Tahoma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CFC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 xml:space="preserve">Nazwa podwykonawcy </w:t>
            </w:r>
            <w:r w:rsidRPr="001570BC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A5098C" w:rsidRPr="001570BC" w14:paraId="56AF1F56" w14:textId="77777777" w:rsidTr="002311F3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E5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C38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74E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A5098C" w:rsidRPr="001570BC" w14:paraId="09890688" w14:textId="77777777" w:rsidTr="002311F3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25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A6D" w14:textId="77777777" w:rsidR="00A5098C" w:rsidRPr="001570BC" w:rsidRDefault="00A5098C" w:rsidP="00A56D05">
            <w:pPr>
              <w:keepNext/>
              <w:keepLines/>
              <w:rPr>
                <w:rFonts w:ascii="Tahoma" w:hAnsi="Tahoma" w:cs="Tahoma"/>
                <w:sz w:val="16"/>
                <w:szCs w:val="18"/>
                <w:lang w:eastAsia="x-none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F62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8CC3E29" w14:textId="77777777" w:rsidR="00A5098C" w:rsidRPr="001570B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7E7991E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dostaw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A5098C" w:rsidRPr="001570BC" w14:paraId="469234E8" w14:textId="77777777" w:rsidTr="00AA27E0">
        <w:tc>
          <w:tcPr>
            <w:tcW w:w="530" w:type="dxa"/>
            <w:vAlign w:val="center"/>
          </w:tcPr>
          <w:p w14:paraId="18DFDB36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vAlign w:val="center"/>
          </w:tcPr>
          <w:p w14:paraId="5EE95D63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vAlign w:val="center"/>
          </w:tcPr>
          <w:p w14:paraId="39B096B3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DOSTAW SKŁADAJĄCY SIĘ NA PRZEDMIOT ZAMÓWIENIA (wykonywane przez konsorcjanta)</w:t>
            </w:r>
          </w:p>
        </w:tc>
      </w:tr>
      <w:tr w:rsidR="00A5098C" w:rsidRPr="001570BC" w14:paraId="1FDC3B42" w14:textId="77777777" w:rsidTr="00AA27E0">
        <w:tc>
          <w:tcPr>
            <w:tcW w:w="530" w:type="dxa"/>
            <w:vAlign w:val="center"/>
          </w:tcPr>
          <w:p w14:paraId="720486FD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2BB8887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5F717D2E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1570BC" w14:paraId="765795EE" w14:textId="77777777" w:rsidTr="00AA27E0">
        <w:tc>
          <w:tcPr>
            <w:tcW w:w="530" w:type="dxa"/>
            <w:vAlign w:val="center"/>
          </w:tcPr>
          <w:p w14:paraId="5EDA1BE1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706C7CD3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0CFD8EAF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1570BC" w14:paraId="76815C3A" w14:textId="77777777" w:rsidTr="00AA27E0">
        <w:tc>
          <w:tcPr>
            <w:tcW w:w="530" w:type="dxa"/>
            <w:vAlign w:val="center"/>
          </w:tcPr>
          <w:p w14:paraId="191FBACF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714E47AD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6320A5B1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5BBC109C" w14:textId="77777777" w:rsidR="00A5098C" w:rsidRPr="001570B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UWAGA: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publicznego)</w:t>
      </w:r>
    </w:p>
    <w:p w14:paraId="58D60E1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6E80F0E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w załącznikach ……….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art.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1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8 ust. 3 ustawy </w:t>
      </w:r>
      <w:proofErr w:type="spellStart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Pzp</w:t>
      </w:r>
      <w:proofErr w:type="spellEnd"/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2F965F7C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36D9D1E4" w14:textId="77777777" w:rsidR="00A5098C" w:rsidRPr="001570BC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1570BC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5D55FA5B" w14:textId="77777777" w:rsidR="00A5098C" w:rsidRPr="00A5098C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1570BC">
        <w:rPr>
          <w:rFonts w:ascii="Tahoma" w:hAnsi="Tahoma" w:cs="Tahoma"/>
          <w:sz w:val="18"/>
          <w:szCs w:val="18"/>
        </w:rPr>
        <w:lastRenderedPageBreak/>
        <w:t xml:space="preserve">wybór oferty będzie prowadzić do powstania u Zamawiającego obowiązku podatkowego w odniesieniu do następujących towarów/ usług: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1570BC">
        <w:rPr>
          <w:rFonts w:ascii="Tahoma" w:hAnsi="Tahoma" w:cs="Tahoma"/>
          <w:sz w:val="18"/>
          <w:szCs w:val="18"/>
        </w:rPr>
        <w:t xml:space="preserve">. Wartość towaru/ usług (w zależności od przedmiotu </w:t>
      </w:r>
      <w:r w:rsidRPr="00A5098C">
        <w:rPr>
          <w:rFonts w:ascii="Tahoma" w:hAnsi="Tahoma" w:cs="Tahoma"/>
          <w:sz w:val="18"/>
          <w:szCs w:val="18"/>
        </w:rPr>
        <w:t xml:space="preserve">zamówienia) powodująca obowiązek podatkowy u Zamawiającego to </w:t>
      </w:r>
      <w:r w:rsidRPr="00A5098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A5098C">
        <w:rPr>
          <w:rFonts w:ascii="Tahoma" w:hAnsi="Tahoma" w:cs="Tahoma"/>
          <w:sz w:val="18"/>
          <w:szCs w:val="18"/>
        </w:rPr>
        <w:t xml:space="preserve">zł netto, stawka VAT mająca zastosowanie ……………..*, </w:t>
      </w:r>
    </w:p>
    <w:p w14:paraId="46726FCB" w14:textId="77777777" w:rsidR="00A5098C" w:rsidRPr="00A5098C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A5098C">
        <w:rPr>
          <w:rFonts w:ascii="Tahoma" w:hAnsi="Tahoma" w:cs="Tahoma"/>
          <w:sz w:val="18"/>
          <w:szCs w:val="18"/>
        </w:rPr>
        <w:t>, tj. w przypadku:</w:t>
      </w:r>
    </w:p>
    <w:p w14:paraId="2F378674" w14:textId="77777777" w:rsidR="00A5098C" w:rsidRPr="00A5098C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>wewnątrzwspólnotowego nabycia towarów,</w:t>
      </w:r>
    </w:p>
    <w:p w14:paraId="002DE377" w14:textId="77777777" w:rsidR="00A5098C" w:rsidRPr="00A5098C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7B7BFF1A" w14:textId="77777777" w:rsidR="00A5098C" w:rsidRPr="00A5098C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5EF69576" w14:textId="77777777" w:rsidR="00A5098C" w:rsidRPr="00A5098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sz w:val="18"/>
          <w:szCs w:val="18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Wykonawca jest:</w:t>
      </w:r>
    </w:p>
    <w:p w14:paraId="34D0B240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-  mikroprzedsiębiorstwem 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F40BDA">
        <w:rPr>
          <w:rFonts w:ascii="Tahoma" w:hAnsi="Tahoma" w:cs="Tahoma"/>
          <w:sz w:val="19"/>
          <w:szCs w:val="19"/>
        </w:rPr>
      </w:r>
      <w:r w:rsidR="00F40BDA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455307AF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-  małym przedsiębiorstwem 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F40BDA">
        <w:rPr>
          <w:rFonts w:ascii="Tahoma" w:hAnsi="Tahoma" w:cs="Tahoma"/>
          <w:sz w:val="19"/>
          <w:szCs w:val="19"/>
        </w:rPr>
      </w:r>
      <w:r w:rsidR="00F40BDA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1D5A9486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-  średnim przedsiębiorstwem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F40BDA">
        <w:rPr>
          <w:rFonts w:ascii="Tahoma" w:hAnsi="Tahoma" w:cs="Tahoma"/>
          <w:sz w:val="19"/>
          <w:szCs w:val="19"/>
        </w:rPr>
      </w:r>
      <w:r w:rsidR="00F40BDA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3700AB40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-  inne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F40BDA">
        <w:rPr>
          <w:rFonts w:ascii="Tahoma" w:hAnsi="Tahoma" w:cs="Tahoma"/>
          <w:sz w:val="19"/>
          <w:szCs w:val="19"/>
        </w:rPr>
      </w:r>
      <w:r w:rsidR="00F40BDA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* jakie: ……………………………</w:t>
      </w:r>
    </w:p>
    <w:p w14:paraId="2FB69689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* </w:t>
      </w:r>
      <w:r w:rsidRPr="00A5098C">
        <w:rPr>
          <w:rFonts w:ascii="Tahoma" w:eastAsia="Calibri" w:hAnsi="Tahoma" w:cs="Tahoma"/>
          <w:i/>
          <w:sz w:val="16"/>
          <w:szCs w:val="16"/>
          <w:lang w:eastAsia="en-US"/>
        </w:rPr>
        <w:t>zaznaczyć właściwe</w:t>
      </w:r>
    </w:p>
    <w:p w14:paraId="0AB9C8E9" w14:textId="77777777" w:rsidR="00A5098C" w:rsidRPr="00A5098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A5098C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145D3C88" w14:textId="77777777" w:rsidR="00A5098C" w:rsidRPr="00A5098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.**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A5098C" w:rsidRDefault="00CE4379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A5098C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2A557C7" w14:textId="77777777" w:rsidR="00A5098C" w:rsidRPr="00A5098C" w:rsidRDefault="00A5098C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279D0314" w14:textId="02EF6AE4" w:rsidR="00CE4379" w:rsidRPr="00A5098C" w:rsidRDefault="00922D02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A5098C" w:rsidRDefault="00CE4379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A5098C" w:rsidRDefault="00CE4379" w:rsidP="00A56D05">
      <w:pPr>
        <w:keepNext/>
        <w:keepLines/>
        <w:spacing w:before="60" w:after="60"/>
        <w:ind w:firstLine="709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A5098C" w:rsidRDefault="00CE4379" w:rsidP="00A56D05">
      <w:pPr>
        <w:keepNext/>
        <w:keepLines/>
        <w:spacing w:before="60" w:after="60"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A5098C">
        <w:rPr>
          <w:rFonts w:ascii="Arial" w:eastAsia="Calibri" w:hAnsi="Arial" w:cs="Arial"/>
          <w:b/>
          <w:sz w:val="16"/>
          <w:szCs w:val="18"/>
          <w:lang w:eastAsia="en-US"/>
        </w:rPr>
        <w:t>_______________</w:t>
      </w:r>
    </w:p>
    <w:p w14:paraId="63321FCC" w14:textId="77777777" w:rsidR="00A5098C" w:rsidRPr="00A5098C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sz w:val="16"/>
          <w:szCs w:val="18"/>
        </w:rPr>
      </w:pPr>
      <w:r w:rsidRPr="00A5098C">
        <w:rPr>
          <w:rFonts w:ascii="Tahoma" w:hAnsi="Tahoma" w:cs="Tahoma"/>
          <w:i/>
          <w:sz w:val="16"/>
          <w:szCs w:val="18"/>
        </w:rPr>
        <w:t xml:space="preserve">** </w:t>
      </w:r>
      <w:r w:rsidRPr="00A5098C">
        <w:rPr>
          <w:rFonts w:ascii="Tahoma" w:hAnsi="Tahoma" w:cs="Tahoma"/>
          <w:b/>
          <w:i/>
          <w:sz w:val="16"/>
          <w:szCs w:val="18"/>
        </w:rPr>
        <w:t>Wyjaśnienie:</w:t>
      </w:r>
      <w:r w:rsidRPr="00A5098C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14FABCF7" w:rsidR="0005668F" w:rsidRPr="00A5098C" w:rsidRDefault="00A5098C" w:rsidP="00A56D05">
      <w:pPr>
        <w:keepNext/>
        <w:keepLines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A509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5098C">
        <w:rPr>
          <w:rFonts w:ascii="Tahoma" w:hAnsi="Tahoma" w:cs="Tahoma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A5098C">
        <w:rPr>
          <w:rFonts w:ascii="Tahoma" w:hAnsi="Tahoma" w:cs="Tahoma"/>
          <w:i/>
          <w:sz w:val="16"/>
          <w:szCs w:val="16"/>
        </w:rPr>
        <w:t>(Dz. Urz. UE L 119 z 04.05.2016, str. 1)</w:t>
      </w:r>
      <w:r w:rsidRPr="00A5098C">
        <w:rPr>
          <w:rFonts w:ascii="Tahoma" w:hAnsi="Tahoma" w:cs="Tahoma"/>
          <w:sz w:val="16"/>
          <w:szCs w:val="16"/>
        </w:rPr>
        <w:t>.</w:t>
      </w:r>
      <w:r w:rsidRPr="00A5098C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  <w:r w:rsidR="001A4514" w:rsidRPr="00A5098C">
        <w:rPr>
          <w:rFonts w:ascii="Arial" w:eastAsia="Calibri" w:hAnsi="Arial" w:cs="Arial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A5098C" w:rsidRDefault="000C2A04" w:rsidP="00A56D05">
      <w:pPr>
        <w:keepNext/>
        <w:keepLines/>
        <w:spacing w:before="60" w:after="60"/>
        <w:rPr>
          <w:rFonts w:ascii="Arial" w:hAnsi="Arial" w:cs="Arial"/>
        </w:rPr>
        <w:sectPr w:rsidR="000C2A04" w:rsidRPr="00A5098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6"/>
          <w:szCs w:val="16"/>
        </w:rPr>
      </w:pPr>
      <w:r w:rsidRPr="00A5098C">
        <w:rPr>
          <w:rFonts w:ascii="Arial" w:hAnsi="Arial" w:cs="Arial"/>
          <w:sz w:val="16"/>
          <w:szCs w:val="16"/>
        </w:rPr>
        <w:lastRenderedPageBreak/>
        <w:t>załącznik nr 2 –</w:t>
      </w:r>
      <w:r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A5098C">
        <w:rPr>
          <w:rFonts w:ascii="Arial" w:hAnsi="Arial" w:cs="Arial"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</w:rPr>
        <w:t xml:space="preserve">- </w:t>
      </w:r>
      <w:r w:rsidRPr="00A5098C">
        <w:rPr>
          <w:rFonts w:ascii="Arial" w:hAnsi="Arial" w:cs="Arial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2D7EA8FE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_______________________</w:t>
      </w:r>
    </w:p>
    <w:p w14:paraId="6F25E645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A5098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5098C">
        <w:rPr>
          <w:rFonts w:ascii="Arial" w:hAnsi="Arial" w:cs="Arial"/>
          <w:i/>
          <w:sz w:val="18"/>
          <w:szCs w:val="18"/>
        </w:rPr>
        <w:t>)</w:t>
      </w:r>
    </w:p>
    <w:p w14:paraId="1BFFE8A5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  <w:u w:val="single"/>
        </w:rPr>
      </w:pPr>
    </w:p>
    <w:p w14:paraId="438CB3EB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reprezentowany przez:</w:t>
      </w:r>
    </w:p>
    <w:p w14:paraId="07DF1E22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</w:p>
    <w:p w14:paraId="1593B713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</w:t>
      </w:r>
    </w:p>
    <w:p w14:paraId="4981A4AC" w14:textId="392E2012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</w:p>
    <w:p w14:paraId="7EEFAC9A" w14:textId="77777777" w:rsidR="001A4514" w:rsidRPr="00A5098C" w:rsidRDefault="001A4514" w:rsidP="00A56D05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98C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A5098C" w:rsidRDefault="001A4514" w:rsidP="00A56D05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A5098C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1737786B" w14:textId="77777777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18905BF7" w14:textId="68712252" w:rsidR="001A4514" w:rsidRPr="00A5098C" w:rsidRDefault="00A5098C" w:rsidP="00A56D05">
      <w:pPr>
        <w:keepNext/>
        <w:keepLines/>
        <w:spacing w:before="60" w:after="60"/>
        <w:ind w:right="-426"/>
        <w:contextualSpacing/>
        <w:jc w:val="center"/>
        <w:rPr>
          <w:rFonts w:ascii="Arial" w:hAnsi="Arial" w:cs="Arial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  <w:r w:rsidR="001A4514" w:rsidRPr="00A5098C">
        <w:rPr>
          <w:rFonts w:ascii="Arial" w:hAnsi="Arial" w:cs="Arial"/>
          <w:sz w:val="18"/>
          <w:szCs w:val="18"/>
        </w:rPr>
        <w:t xml:space="preserve"> </w:t>
      </w:r>
    </w:p>
    <w:p w14:paraId="6E07F278" w14:textId="7524E24D" w:rsidR="001A4514" w:rsidRPr="00A5098C" w:rsidRDefault="001A4514" w:rsidP="00A56D05">
      <w:pPr>
        <w:keepNext/>
        <w:keepLines/>
        <w:spacing w:before="60" w:after="60"/>
        <w:ind w:right="-426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oświadczam, co następuje:</w:t>
      </w:r>
    </w:p>
    <w:p w14:paraId="41EDCD38" w14:textId="77777777" w:rsidR="001A4514" w:rsidRPr="00A5098C" w:rsidRDefault="001A4514" w:rsidP="00A56D05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606"/>
      </w:tblGrid>
      <w:tr w:rsidR="001A4514" w:rsidRPr="00A5098C" w14:paraId="6144C9C7" w14:textId="77777777" w:rsidTr="002311F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A5098C" w:rsidRDefault="001A4514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5A0E227C" w14:textId="77777777" w:rsidR="00A5098C" w:rsidRPr="00A5098C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A5098C">
        <w:rPr>
          <w:rFonts w:ascii="Tahoma" w:hAnsi="Tahoma" w:cs="Tahoma"/>
          <w:b/>
          <w:bCs/>
          <w:sz w:val="18"/>
          <w:szCs w:val="18"/>
        </w:rPr>
        <w:t>art. 108 ust. 1</w:t>
      </w:r>
      <w:r w:rsidRPr="00A5098C">
        <w:rPr>
          <w:rFonts w:ascii="Tahoma" w:hAnsi="Tahoma" w:cs="Tahoma"/>
          <w:b/>
          <w:sz w:val="18"/>
          <w:szCs w:val="18"/>
        </w:rPr>
        <w:t xml:space="preserve"> </w:t>
      </w:r>
      <w:r w:rsidRPr="00A5098C">
        <w:rPr>
          <w:rFonts w:ascii="Tahoma" w:hAnsi="Tahoma" w:cs="Tahoma"/>
          <w:b/>
          <w:sz w:val="18"/>
          <w:szCs w:val="18"/>
        </w:rPr>
        <w:br/>
        <w:t xml:space="preserve">oraz art. </w:t>
      </w:r>
      <w:r w:rsidRPr="00A5098C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A5098C">
        <w:rPr>
          <w:rFonts w:ascii="Tahoma" w:hAnsi="Tahoma" w:cs="Tahoma"/>
          <w:b/>
          <w:sz w:val="18"/>
          <w:szCs w:val="18"/>
        </w:rPr>
        <w:t xml:space="preserve">ustawy </w:t>
      </w:r>
      <w:proofErr w:type="spellStart"/>
      <w:r w:rsidRPr="00A5098C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A5098C">
        <w:rPr>
          <w:rStyle w:val="markedcontent"/>
          <w:rFonts w:ascii="Tahoma" w:hAnsi="Tahoma" w:cs="Tahoma"/>
          <w:b/>
          <w:sz w:val="18"/>
          <w:szCs w:val="18"/>
        </w:rPr>
        <w:t>.</w:t>
      </w:r>
    </w:p>
    <w:p w14:paraId="6B4DE4AF" w14:textId="77777777" w:rsidR="00A5098C" w:rsidRPr="00A5098C" w:rsidRDefault="00A5098C" w:rsidP="00A56D05">
      <w:pPr>
        <w:keepNext/>
        <w:keepLines/>
        <w:spacing w:before="60" w:after="60"/>
        <w:ind w:right="-425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     </w:t>
      </w:r>
    </w:p>
    <w:p w14:paraId="264AEE29" w14:textId="77777777" w:rsidR="00A5098C" w:rsidRPr="000C556D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A50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A5098C">
        <w:rPr>
          <w:rFonts w:ascii="Tahoma" w:hAnsi="Tahoma" w:cs="Tahoma"/>
          <w:b/>
          <w:sz w:val="18"/>
          <w:szCs w:val="18"/>
        </w:rPr>
        <w:t>z dnia 13 kwietnia</w:t>
      </w:r>
      <w:r w:rsidRPr="000C556D">
        <w:rPr>
          <w:rFonts w:ascii="Tahoma" w:hAnsi="Tahoma" w:cs="Tahoma"/>
          <w:b/>
          <w:sz w:val="18"/>
          <w:szCs w:val="18"/>
        </w:rPr>
        <w:t xml:space="preserve"> 2022r.</w:t>
      </w:r>
      <w:r w:rsidRPr="000C556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</w:t>
      </w:r>
      <w:r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 2024, 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poz. </w:t>
      </w:r>
      <w:r>
        <w:rPr>
          <w:rFonts w:ascii="Tahoma" w:hAnsi="Tahoma" w:cs="Tahoma"/>
          <w:b/>
          <w:i/>
          <w:iCs/>
          <w:color w:val="222222"/>
          <w:sz w:val="18"/>
          <w:szCs w:val="18"/>
        </w:rPr>
        <w:t>507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)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  <w:vertAlign w:val="superscript"/>
        </w:rPr>
        <w:t>1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0C556D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p w14:paraId="239F539E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</w:p>
    <w:p w14:paraId="32579B22" w14:textId="77777777" w:rsidR="00A5098C" w:rsidRPr="000C556D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color w:val="0070C0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[</w:t>
      </w:r>
      <w:r w:rsidRPr="000C556D">
        <w:rPr>
          <w:rFonts w:ascii="Tahoma" w:hAnsi="Tahoma" w:cs="Tahoma"/>
          <w:color w:val="0070C0"/>
          <w:sz w:val="18"/>
          <w:szCs w:val="18"/>
        </w:rPr>
        <w:t xml:space="preserve">UWAGA: zastosować, gdy zachodzą przesłanki wykluczenia z art. 108 ust. 1 pkt 1, 2 i 5 lub art. 109 ust.1 pkt 4 i 8 ustawy </w:t>
      </w:r>
      <w:proofErr w:type="spellStart"/>
      <w:r w:rsidRPr="000C556D">
        <w:rPr>
          <w:rFonts w:ascii="Tahoma" w:hAnsi="Tahoma" w:cs="Tahoma"/>
          <w:color w:val="0070C0"/>
          <w:sz w:val="18"/>
          <w:szCs w:val="18"/>
        </w:rPr>
        <w:t>Pzp</w:t>
      </w:r>
      <w:proofErr w:type="spellEnd"/>
      <w:r w:rsidRPr="000C556D">
        <w:rPr>
          <w:rFonts w:ascii="Tahoma" w:hAnsi="Tahoma" w:cs="Tahoma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0C556D">
        <w:rPr>
          <w:rFonts w:ascii="Tahoma" w:hAnsi="Tahoma" w:cs="Tahoma"/>
          <w:color w:val="0070C0"/>
          <w:sz w:val="18"/>
          <w:szCs w:val="18"/>
        </w:rPr>
        <w:t>Pzp</w:t>
      </w:r>
      <w:proofErr w:type="spellEnd"/>
      <w:r w:rsidRPr="000C556D">
        <w:rPr>
          <w:rFonts w:ascii="Tahoma" w:hAnsi="Tahoma" w:cs="Tahoma"/>
          <w:color w:val="0070C0"/>
          <w:sz w:val="18"/>
          <w:szCs w:val="18"/>
        </w:rPr>
        <w:t xml:space="preserve">] </w:t>
      </w:r>
    </w:p>
    <w:p w14:paraId="65E72CCF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 podstawie art. ……………… ustawy </w:t>
      </w:r>
      <w:proofErr w:type="spellStart"/>
      <w:r w:rsidRPr="000C556D">
        <w:rPr>
          <w:rFonts w:ascii="Tahoma" w:hAnsi="Tahoma" w:cs="Tahoma"/>
          <w:sz w:val="18"/>
          <w:szCs w:val="18"/>
        </w:rPr>
        <w:t>Pzp</w:t>
      </w:r>
      <w:proofErr w:type="spellEnd"/>
      <w:r w:rsidRPr="000C556D">
        <w:rPr>
          <w:rFonts w:ascii="Tahoma" w:hAnsi="Tahoma" w:cs="Tahoma"/>
          <w:sz w:val="18"/>
          <w:szCs w:val="18"/>
        </w:rPr>
        <w:t xml:space="preserve"> (</w:t>
      </w:r>
      <w:r w:rsidRPr="000C556D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 w art. 108 ust. 1 pkt 1, 2, i 5 lub art. 109 ust. 1 pkt 4 i 8 ustawy </w:t>
      </w:r>
      <w:proofErr w:type="spellStart"/>
      <w:r w:rsidRPr="000C556D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0C556D">
        <w:rPr>
          <w:rFonts w:ascii="Tahoma" w:hAnsi="Tahoma" w:cs="Tahoma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70AEE9A6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1466717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4ED927C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Na potwierdzenie powyższego przedkładam następujące środki dowodowe:</w:t>
      </w:r>
    </w:p>
    <w:p w14:paraId="29194A3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1) ………………………………………………..</w:t>
      </w:r>
    </w:p>
    <w:p w14:paraId="4A40AA34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2) ………………………………………………..</w:t>
      </w:r>
    </w:p>
    <w:p w14:paraId="2DCE6A5D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62D34F4B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F95E47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146A522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4DDE0FA9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B0BA567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3E99" wp14:editId="606854EA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3346B0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68D5468B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C556D">
        <w:rPr>
          <w:rFonts w:ascii="Tahoma" w:hAnsi="Tahoma" w:cs="Tahoma"/>
          <w:sz w:val="14"/>
          <w:szCs w:val="14"/>
        </w:rPr>
        <w:t xml:space="preserve"> </w:t>
      </w:r>
      <w:r w:rsidRPr="000C556D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2022r. </w:t>
      </w:r>
      <w:r w:rsidRPr="000C556D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C556D">
        <w:rPr>
          <w:rFonts w:ascii="Tahoma" w:hAnsi="Tahoma" w:cs="Tahoma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C556D">
        <w:rPr>
          <w:rFonts w:ascii="Tahoma" w:hAnsi="Tahoma" w:cs="Tahoma"/>
          <w:color w:val="222222"/>
          <w:sz w:val="14"/>
          <w:szCs w:val="14"/>
        </w:rPr>
        <w:t>Pzp</w:t>
      </w:r>
      <w:proofErr w:type="spellEnd"/>
      <w:r w:rsidRPr="000C556D">
        <w:rPr>
          <w:rFonts w:ascii="Tahoma" w:hAnsi="Tahoma" w:cs="Tahoma"/>
          <w:color w:val="222222"/>
          <w:sz w:val="14"/>
          <w:szCs w:val="14"/>
        </w:rPr>
        <w:t xml:space="preserve"> wyklucza się:</w:t>
      </w:r>
    </w:p>
    <w:p w14:paraId="59003270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BDAC3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Fonts w:ascii="Tahoma" w:hAnsi="Tahoma" w:cs="Tahoma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0C556D">
        <w:rPr>
          <w:rFonts w:ascii="Tahoma" w:hAnsi="Tahoma" w:cs="Tahoma"/>
          <w:i/>
          <w:color w:val="222222"/>
          <w:sz w:val="14"/>
          <w:szCs w:val="14"/>
        </w:rPr>
        <w:t xml:space="preserve">(Dz. U. z 2022r. poz. 593 i 655) </w:t>
      </w:r>
      <w:r w:rsidRPr="000C556D">
        <w:rPr>
          <w:rFonts w:ascii="Tahoma" w:hAnsi="Tahoma" w:cs="Tahoma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124502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Tahoma" w:hAnsi="Tahoma" w:cs="Tahoma"/>
          <w:sz w:val="18"/>
          <w:szCs w:val="18"/>
        </w:rPr>
        <w:sectPr w:rsidR="00A5098C" w:rsidRPr="000C556D" w:rsidSect="001A451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0C556D">
        <w:rPr>
          <w:rFonts w:ascii="Tahoma" w:hAnsi="Tahoma" w:cs="Tahoma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0C556D">
        <w:rPr>
          <w:rFonts w:ascii="Tahoma" w:hAnsi="Tahoma" w:cs="Tahoma"/>
          <w:i/>
          <w:color w:val="222222"/>
          <w:sz w:val="14"/>
          <w:szCs w:val="14"/>
        </w:rPr>
        <w:t>(Dz. U. z 2021r. poz. 217, 2105 i 2106)</w:t>
      </w:r>
      <w:r w:rsidRPr="000C556D">
        <w:rPr>
          <w:rFonts w:ascii="Tahoma" w:hAnsi="Tahoma" w:cs="Tahoma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0C556D" w14:paraId="3DEA38C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9236518" w14:textId="77777777" w:rsidR="00A5098C" w:rsidRPr="000C556D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</w:t>
            </w:r>
            <w:r w:rsidRPr="000C556D">
              <w:rPr>
                <w:rFonts w:ascii="Tahoma" w:hAnsi="Tahoma" w:cs="Tahoma"/>
                <w:b/>
                <w:sz w:val="18"/>
                <w:szCs w:val="18"/>
              </w:rPr>
              <w:t>OŚWIADCZENIE DOT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Y</w:t>
            </w:r>
            <w:r w:rsidRPr="000C556D">
              <w:rPr>
                <w:rFonts w:ascii="Tahoma" w:hAnsi="Tahoma" w:cs="Tahoma"/>
                <w:b/>
                <w:sz w:val="18"/>
                <w:szCs w:val="18"/>
              </w:rPr>
              <w:t>CZĄCE SPEŁNIANIA WARUNKÓW UDZIAŁU W POSTĘPOWANIU</w:t>
            </w:r>
          </w:p>
        </w:tc>
      </w:tr>
    </w:tbl>
    <w:p w14:paraId="5D907205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</w:p>
    <w:p w14:paraId="09731A36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1FC14EC7" w14:textId="22EFC1EF" w:rsidR="00A5098C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F40BDA">
        <w:rPr>
          <w:rFonts w:ascii="Tahoma" w:hAnsi="Tahoma" w:cs="Tahoma"/>
          <w:sz w:val="18"/>
          <w:szCs w:val="18"/>
        </w:rPr>
      </w:r>
      <w:r w:rsidR="00F40BDA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62DEA121" w14:textId="77777777" w:rsidR="00A5098C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</w:p>
    <w:p w14:paraId="2479DAEB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>* Zaznaczyć warunek udziału w postępowaniu, którego spełnienie wykazuje:</w:t>
      </w:r>
    </w:p>
    <w:p w14:paraId="71D01CEB" w14:textId="77777777" w:rsidR="00A5098C" w:rsidRPr="000C556D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 xml:space="preserve">Wykonawca, </w:t>
      </w:r>
    </w:p>
    <w:p w14:paraId="57F26260" w14:textId="77777777" w:rsidR="00A5098C" w:rsidRPr="000C556D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>Jeden z Wykonawców wspólnie ubiegających się o udzielenie zamówienia składający oświadczenie</w:t>
      </w:r>
    </w:p>
    <w:p w14:paraId="08B4D239" w14:textId="77777777" w:rsidR="00A5098C" w:rsidRPr="000C556D" w:rsidRDefault="00A5098C" w:rsidP="00A56D05">
      <w:pPr>
        <w:keepNext/>
        <w:keepLines/>
        <w:spacing w:before="60" w:after="60"/>
        <w:rPr>
          <w:rFonts w:ascii="Tahoma" w:hAnsi="Tahoma" w:cs="Tahoma"/>
          <w:b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0C556D" w14:paraId="1066990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BF183EA" w14:textId="77777777" w:rsidR="00A5098C" w:rsidRPr="000C556D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Pr="000C556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  <w:p w14:paraId="1B5E6C1F" w14:textId="77777777" w:rsidR="00A5098C" w:rsidRPr="000C556D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0C556D">
              <w:rPr>
                <w:rFonts w:ascii="Tahoma" w:hAnsi="Tahoma" w:cs="Tahoma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4B08C0F6" w14:textId="77777777" w:rsidR="00A5098C" w:rsidRPr="000C556D" w:rsidRDefault="00A5098C" w:rsidP="00A56D05">
      <w:pPr>
        <w:keepNext/>
        <w:keepLines/>
        <w:spacing w:before="60" w:after="60"/>
        <w:ind w:right="-567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Oświadczam, że w celu wykazania spełniania warunków udziału w postępowaniu  polegam na zdolnościach lub sytuacji następującego/</w:t>
      </w:r>
      <w:proofErr w:type="spellStart"/>
      <w:r w:rsidRPr="000C556D">
        <w:rPr>
          <w:rFonts w:ascii="Tahoma" w:hAnsi="Tahoma" w:cs="Tahoma"/>
          <w:sz w:val="18"/>
          <w:szCs w:val="18"/>
        </w:rPr>
        <w:t>ych</w:t>
      </w:r>
      <w:proofErr w:type="spellEnd"/>
      <w:r w:rsidRPr="000C556D">
        <w:rPr>
          <w:rFonts w:ascii="Tahoma" w:hAnsi="Tahoma" w:cs="Tahoma"/>
          <w:sz w:val="18"/>
          <w:szCs w:val="18"/>
        </w:rPr>
        <w:t xml:space="preserve">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5098C" w:rsidRPr="000C556D" w14:paraId="71DBBC07" w14:textId="77777777" w:rsidTr="00AA27E0">
        <w:tc>
          <w:tcPr>
            <w:tcW w:w="5382" w:type="dxa"/>
            <w:shd w:val="clear" w:color="auto" w:fill="auto"/>
          </w:tcPr>
          <w:p w14:paraId="29DF720A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7C26A6D9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Podmiot udostępniający:</w:t>
            </w:r>
          </w:p>
        </w:tc>
      </w:tr>
      <w:tr w:rsidR="00A5098C" w:rsidRPr="000C556D" w14:paraId="34411466" w14:textId="77777777" w:rsidTr="00AA27E0">
        <w:tc>
          <w:tcPr>
            <w:tcW w:w="5382" w:type="dxa"/>
            <w:shd w:val="clear" w:color="auto" w:fill="auto"/>
          </w:tcPr>
          <w:p w14:paraId="15C959A6" w14:textId="35B3C3EF" w:rsidR="00A5098C" w:rsidRPr="000C556D" w:rsidRDefault="00A5098C" w:rsidP="00F40BDA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56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40BDA">
              <w:rPr>
                <w:rFonts w:ascii="Tahoma" w:hAnsi="Tahoma" w:cs="Tahoma"/>
                <w:sz w:val="18"/>
                <w:szCs w:val="18"/>
              </w:rPr>
            </w:r>
            <w:r w:rsidR="00F40BD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C556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0C556D">
              <w:rPr>
                <w:rFonts w:ascii="Tahoma" w:hAnsi="Tahoma" w:cs="Tahoma"/>
                <w:sz w:val="18"/>
                <w:szCs w:val="18"/>
              </w:rPr>
              <w:t>* pkt 8.2 SWZ poz. 1 tabeli (</w:t>
            </w:r>
            <w:r>
              <w:rPr>
                <w:rFonts w:ascii="Tahoma" w:hAnsi="Tahoma" w:cs="Tahoma"/>
                <w:sz w:val="18"/>
                <w:szCs w:val="18"/>
              </w:rPr>
              <w:t>Doświadczenie</w:t>
            </w:r>
            <w:r w:rsidRPr="000C556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80E794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B85BA8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  <w:r w:rsidRPr="000C556D">
        <w:rPr>
          <w:rFonts w:ascii="Tahoma" w:hAnsi="Tahoma" w:cs="Tahoma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1EA10444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W związku z poleganiem na ZASOBACH INNYCH PODMIOTÓW załączam wraz z ofertą:</w:t>
      </w:r>
    </w:p>
    <w:p w14:paraId="222D5C14" w14:textId="77777777" w:rsidR="00A5098C" w:rsidRPr="000C556D" w:rsidRDefault="00A5098C" w:rsidP="002311F3">
      <w:pPr>
        <w:pStyle w:val="Akapitzlist"/>
        <w:keepNext/>
        <w:keepLines/>
        <w:numPr>
          <w:ilvl w:val="0"/>
          <w:numId w:val="24"/>
        </w:numPr>
        <w:spacing w:before="60" w:after="60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zobowiązanie podmiotu udostępniającego zasoby,</w:t>
      </w:r>
    </w:p>
    <w:p w14:paraId="413227A8" w14:textId="77777777" w:rsidR="00A5098C" w:rsidRPr="000C556D" w:rsidRDefault="00A5098C" w:rsidP="002311F3">
      <w:pPr>
        <w:pStyle w:val="Akapitzlist"/>
        <w:keepNext/>
        <w:keepLines/>
        <w:numPr>
          <w:ilvl w:val="0"/>
          <w:numId w:val="24"/>
        </w:numPr>
        <w:spacing w:before="60" w:after="60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oświadczenie podmiotu udostępniającego zasoby dotyczące spełniania warunków udziału w postępowaniu oraz dotyczące przesłanek braku podstaw wykluczenia – stanowiące załącznik 2a do SWZ.</w:t>
      </w:r>
    </w:p>
    <w:p w14:paraId="3C28414E" w14:textId="77777777" w:rsidR="00A5098C" w:rsidRPr="000C556D" w:rsidRDefault="00A5098C" w:rsidP="002311F3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</w:p>
    <w:p w14:paraId="6F5E2F0A" w14:textId="77777777" w:rsidR="00A5098C" w:rsidRPr="000C556D" w:rsidRDefault="00A5098C" w:rsidP="002311F3">
      <w:pPr>
        <w:keepNext/>
        <w:keepLines/>
        <w:shd w:val="clear" w:color="auto" w:fill="BFBFBF"/>
        <w:spacing w:before="60" w:after="60"/>
        <w:jc w:val="both"/>
        <w:rPr>
          <w:rFonts w:ascii="Tahoma" w:hAnsi="Tahoma" w:cs="Tahoma"/>
          <w:b/>
          <w:sz w:val="18"/>
          <w:szCs w:val="18"/>
        </w:rPr>
      </w:pPr>
      <w:r w:rsidRPr="000C556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B3F8D72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b/>
          <w:noProof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21F6CD" w14:textId="77777777" w:rsidR="00A5098C" w:rsidRPr="000C556D" w:rsidRDefault="00A5098C" w:rsidP="002311F3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</w:p>
    <w:p w14:paraId="5205ECA4" w14:textId="77777777" w:rsidR="00A5098C" w:rsidRPr="000C556D" w:rsidRDefault="00A5098C" w:rsidP="002311F3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  <w:r w:rsidRPr="000C556D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48542512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noProof/>
          <w:sz w:val="18"/>
          <w:szCs w:val="18"/>
        </w:rPr>
      </w:pPr>
      <w:r w:rsidRPr="000C556D">
        <w:rPr>
          <w:rFonts w:ascii="Tahoma" w:hAnsi="Tahoma" w:cs="Tahoma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529"/>
      </w:tblGrid>
      <w:tr w:rsidR="00A5098C" w:rsidRPr="000C556D" w14:paraId="681476ED" w14:textId="77777777" w:rsidTr="002311F3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70B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33A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F40BDA" w14:paraId="18926AA5" w14:textId="77777777" w:rsidTr="002311F3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0A6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87E" w14:textId="77777777" w:rsidR="00A5098C" w:rsidRPr="000C556D" w:rsidRDefault="00A5098C" w:rsidP="002311F3">
            <w:pPr>
              <w:pStyle w:val="Akapitzlist"/>
              <w:keepNext/>
              <w:keepLines/>
              <w:spacing w:before="60" w:after="6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7" w:history="1">
              <w:r w:rsidRPr="000C556D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3957ABE" w14:textId="77777777" w:rsidR="00A5098C" w:rsidRPr="000C556D" w:rsidRDefault="00A5098C" w:rsidP="002311F3">
            <w:pPr>
              <w:pStyle w:val="Akapitzlist"/>
              <w:keepNext/>
              <w:keepLines/>
              <w:spacing w:before="60" w:after="6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>Ceidg</w:t>
            </w:r>
            <w:proofErr w:type="spellEnd"/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Pr="000C556D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0C556D" w14:paraId="1D5EAE5F" w14:textId="77777777" w:rsidTr="002311F3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871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25A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5454246A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</w:pPr>
      <w:r w:rsidRPr="000C556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E6CFA" wp14:editId="7BF76FB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9D840EE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3B05E64D" w14:textId="77777777" w:rsidR="00A5098C" w:rsidRPr="000C556D" w:rsidRDefault="00A5098C" w:rsidP="002311F3">
      <w:pPr>
        <w:keepNext/>
        <w:keepLines/>
        <w:spacing w:before="60" w:after="60"/>
        <w:jc w:val="both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  <w:t>2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 Uwaga:</w:t>
      </w:r>
    </w:p>
    <w:p w14:paraId="6C60F21C" w14:textId="77777777" w:rsidR="00A5098C" w:rsidRPr="000C556D" w:rsidRDefault="00A5098C" w:rsidP="002311F3">
      <w:pPr>
        <w:keepNext/>
        <w:keepLines/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5E3509B7" w14:textId="77777777" w:rsidR="00A5098C" w:rsidRPr="000C556D" w:rsidRDefault="00A5098C" w:rsidP="002311F3">
      <w:pPr>
        <w:keepNext/>
        <w:keepLines/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- z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obowiązania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do udostepnienia zasobów,</w:t>
      </w:r>
    </w:p>
    <w:p w14:paraId="33C2A0E6" w14:textId="77777777" w:rsidR="00A5098C" w:rsidRPr="000C556D" w:rsidRDefault="00A5098C" w:rsidP="002311F3">
      <w:pPr>
        <w:keepNext/>
        <w:keepLines/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oświadczenia</w:t>
      </w:r>
      <w:r w:rsidRPr="000C556D">
        <w:rPr>
          <w:rFonts w:ascii="Tahoma" w:hAnsi="Tahoma" w:cs="Tahoma"/>
          <w:sz w:val="14"/>
          <w:szCs w:val="14"/>
        </w:rPr>
        <w:t xml:space="preserve">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4CA37537" w14:textId="77777777" w:rsidR="00A5098C" w:rsidRPr="000C556D" w:rsidRDefault="00A5098C" w:rsidP="002311F3">
      <w:pPr>
        <w:keepNext/>
        <w:keepLines/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35D49AC5" w14:textId="77777777" w:rsidR="00A5098C" w:rsidRPr="002C2183" w:rsidRDefault="00A5098C" w:rsidP="002311F3">
      <w:pPr>
        <w:keepNext/>
        <w:keepLines/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pełnomocnictwo lub inny dokument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58699307" w14:textId="77777777" w:rsidR="00A5098C" w:rsidRDefault="00A5098C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  <w:highlight w:val="yellow"/>
        </w:rPr>
        <w:sectPr w:rsidR="00A5098C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6F422A9C" w:rsidR="00751C61" w:rsidRPr="00A5098C" w:rsidRDefault="00751C61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161B7A45" w14:textId="2489F1B3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A5098C">
        <w:rPr>
          <w:rFonts w:ascii="Arial" w:hAnsi="Arial" w:cs="Arial"/>
          <w:sz w:val="16"/>
          <w:szCs w:val="16"/>
        </w:rPr>
        <w:t>Załącznik nr 2a –</w:t>
      </w:r>
      <w:r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</w:rPr>
        <w:t xml:space="preserve">- </w:t>
      </w:r>
      <w:r w:rsidRPr="00A5098C">
        <w:rPr>
          <w:rFonts w:ascii="Arial" w:hAnsi="Arial" w:cs="Arial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4750444E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_______________________</w:t>
      </w:r>
    </w:p>
    <w:p w14:paraId="6D594092" w14:textId="77777777" w:rsidR="001A4514" w:rsidRPr="00A5098C" w:rsidRDefault="001A4514" w:rsidP="00A56D05">
      <w:pPr>
        <w:keepNext/>
        <w:keepLines/>
        <w:spacing w:before="60" w:after="60"/>
        <w:ind w:right="5953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A5098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5098C">
        <w:rPr>
          <w:rFonts w:ascii="Arial" w:hAnsi="Arial" w:cs="Arial"/>
          <w:i/>
          <w:sz w:val="18"/>
          <w:szCs w:val="18"/>
        </w:rPr>
        <w:t>)</w:t>
      </w:r>
    </w:p>
    <w:p w14:paraId="140F11E2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  <w:u w:val="single"/>
        </w:rPr>
      </w:pPr>
    </w:p>
    <w:p w14:paraId="212DD3DC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reprezentowany przez:</w:t>
      </w:r>
    </w:p>
    <w:p w14:paraId="762560B5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</w:t>
      </w:r>
    </w:p>
    <w:p w14:paraId="12FBEC07" w14:textId="77777777" w:rsidR="001A4514" w:rsidRPr="00A5098C" w:rsidRDefault="001A4514" w:rsidP="00A56D05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(imię, nazwisko, stanowisko/</w:t>
      </w:r>
    </w:p>
    <w:p w14:paraId="659A8E26" w14:textId="77777777" w:rsidR="001A4514" w:rsidRPr="00A5098C" w:rsidRDefault="001A4514" w:rsidP="00A56D05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podstawa do  reprezentacji)</w:t>
      </w:r>
    </w:p>
    <w:p w14:paraId="754C3E30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i/>
          <w:sz w:val="18"/>
          <w:szCs w:val="18"/>
        </w:rPr>
      </w:pPr>
    </w:p>
    <w:p w14:paraId="08FAB758" w14:textId="77777777" w:rsidR="001A4514" w:rsidRPr="00A5098C" w:rsidRDefault="001A4514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98C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A5098C" w:rsidRDefault="001A4514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A5098C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4FCC1AE2" w14:textId="77777777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64302A63" w14:textId="366EE527" w:rsidR="001A4514" w:rsidRPr="00A5098C" w:rsidRDefault="00A5098C" w:rsidP="00A56D05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26D71373" w14:textId="77777777" w:rsidR="001A4514" w:rsidRPr="00A5098C" w:rsidRDefault="001A4514" w:rsidP="00A56D05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oświadczam, co następuje:</w:t>
      </w:r>
    </w:p>
    <w:p w14:paraId="2411E371" w14:textId="77777777" w:rsidR="001A4514" w:rsidRPr="00A5098C" w:rsidRDefault="001A4514" w:rsidP="00A56D05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A5098C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A5098C" w:rsidRDefault="001A4514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1CFBE847" w14:textId="77777777" w:rsidR="00A5098C" w:rsidRPr="00A5098C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A5098C">
        <w:rPr>
          <w:rFonts w:ascii="Tahoma" w:hAnsi="Tahoma" w:cs="Tahoma"/>
          <w:b/>
          <w:bCs/>
          <w:sz w:val="18"/>
          <w:szCs w:val="18"/>
        </w:rPr>
        <w:t>art. 108 ust. 1</w:t>
      </w:r>
      <w:r w:rsidRPr="00A5098C">
        <w:rPr>
          <w:rFonts w:ascii="Tahoma" w:hAnsi="Tahoma" w:cs="Tahoma"/>
          <w:b/>
          <w:sz w:val="18"/>
          <w:szCs w:val="18"/>
        </w:rPr>
        <w:t xml:space="preserve"> oraz art. </w:t>
      </w:r>
      <w:r w:rsidRPr="00A5098C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A5098C">
        <w:rPr>
          <w:rFonts w:ascii="Tahoma" w:hAnsi="Tahoma" w:cs="Tahoma"/>
          <w:b/>
          <w:sz w:val="18"/>
          <w:szCs w:val="18"/>
        </w:rPr>
        <w:t xml:space="preserve">ustawy </w:t>
      </w:r>
      <w:proofErr w:type="spellStart"/>
      <w:r w:rsidRPr="00A5098C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A5098C">
        <w:rPr>
          <w:rFonts w:ascii="Tahoma" w:hAnsi="Tahoma" w:cs="Tahoma"/>
          <w:b/>
          <w:sz w:val="18"/>
          <w:szCs w:val="18"/>
        </w:rPr>
        <w:t>.</w:t>
      </w:r>
    </w:p>
    <w:p w14:paraId="070AB633" w14:textId="77777777" w:rsidR="00A5098C" w:rsidRPr="00C148BA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C148BA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C148B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C148BA">
        <w:rPr>
          <w:rFonts w:ascii="Tahoma" w:hAnsi="Tahoma" w:cs="Tahoma"/>
          <w:b/>
          <w:sz w:val="18"/>
          <w:szCs w:val="18"/>
        </w:rPr>
        <w:t>z dnia 13 kwietnia 2022r.</w:t>
      </w:r>
      <w:r w:rsidRPr="00C148BA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C148BA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 xml:space="preserve">(Dz. U. </w:t>
      </w:r>
      <w:r>
        <w:rPr>
          <w:rFonts w:ascii="Tahoma" w:hAnsi="Tahoma" w:cs="Tahoma"/>
          <w:b/>
          <w:iCs/>
          <w:color w:val="222222"/>
          <w:sz w:val="18"/>
          <w:szCs w:val="18"/>
        </w:rPr>
        <w:t xml:space="preserve">2024, 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 xml:space="preserve">poz. </w:t>
      </w:r>
      <w:r>
        <w:rPr>
          <w:rFonts w:ascii="Tahoma" w:hAnsi="Tahoma" w:cs="Tahoma"/>
          <w:b/>
          <w:iCs/>
          <w:color w:val="222222"/>
          <w:sz w:val="18"/>
          <w:szCs w:val="18"/>
        </w:rPr>
        <w:t>507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>)</w:t>
      </w:r>
      <w:r w:rsidRPr="00C148BA">
        <w:rPr>
          <w:rStyle w:val="Odwoanieprzypisudolnego"/>
          <w:rFonts w:ascii="Tahoma" w:hAnsi="Tahoma" w:cs="Tahoma"/>
          <w:b/>
          <w:i/>
          <w:iCs/>
          <w:color w:val="222222"/>
          <w:sz w:val="18"/>
          <w:szCs w:val="18"/>
        </w:rPr>
        <w:footnoteReference w:id="1"/>
      </w:r>
      <w:r w:rsidRPr="00C148BA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C148BA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64"/>
      </w:tblGrid>
      <w:tr w:rsidR="00A5098C" w:rsidRPr="00C148BA" w14:paraId="32671D98" w14:textId="77777777" w:rsidTr="002311F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0FC842A" w14:textId="77777777" w:rsidR="00A5098C" w:rsidRPr="00C148BA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48BA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38E71DFF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C148BA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7E82657A" w14:textId="24F0CD87" w:rsidR="00A5098C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F40BDA">
        <w:rPr>
          <w:rFonts w:ascii="Tahoma" w:hAnsi="Tahoma" w:cs="Tahoma"/>
          <w:sz w:val="18"/>
          <w:szCs w:val="18"/>
        </w:rPr>
      </w:r>
      <w:r w:rsidR="00F40BDA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7F4A0D40" w14:textId="77777777" w:rsidR="00A5098C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  <w:r w:rsidRPr="00C148BA">
        <w:rPr>
          <w:rFonts w:ascii="Tahoma" w:hAnsi="Tahoma" w:cs="Tahoma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56EB553F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D323B9D" w14:textId="77777777" w:rsidR="00A5098C" w:rsidRPr="00C148BA" w:rsidRDefault="00A5098C" w:rsidP="00A56D05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  <w:r w:rsidRPr="00C148BA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2B25B4D4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noProof/>
          <w:sz w:val="18"/>
          <w:szCs w:val="18"/>
        </w:rPr>
      </w:pPr>
      <w:r w:rsidRPr="00C148BA">
        <w:rPr>
          <w:rFonts w:ascii="Tahoma" w:hAnsi="Tahoma" w:cs="Tahoma"/>
          <w:noProof/>
          <w:sz w:val="18"/>
          <w:szCs w:val="18"/>
        </w:rPr>
        <w:t xml:space="preserve">Na podstawie art. 274 ust. 4 </w:t>
      </w:r>
      <w:r w:rsidRPr="00C148BA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C148BA">
        <w:rPr>
          <w:rFonts w:ascii="Tahoma" w:hAnsi="Tahoma" w:cs="Tahoma"/>
          <w:sz w:val="18"/>
          <w:szCs w:val="18"/>
        </w:rPr>
        <w:t>Pzp</w:t>
      </w:r>
      <w:proofErr w:type="spellEnd"/>
      <w:r w:rsidRPr="00C148BA">
        <w:rPr>
          <w:rFonts w:ascii="Tahoma" w:hAnsi="Tahoma" w:cs="Tahoma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991"/>
      </w:tblGrid>
      <w:tr w:rsidR="00A5098C" w:rsidRPr="00C148BA" w14:paraId="675431C6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4BB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139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F40BDA" w14:paraId="0615818B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05E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E28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9" w:history="1">
              <w:r w:rsidRPr="00C148BA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A875D5D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>Ceidg</w:t>
            </w:r>
            <w:proofErr w:type="spellEnd"/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hyperlink r:id="rId20" w:history="1">
              <w:r w:rsidRPr="00C148BA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2C2183" w14:paraId="390EAA7F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34A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D6D" w14:textId="77777777" w:rsidR="00A5098C" w:rsidRPr="002C2183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2AFAA33" w14:textId="77777777" w:rsidR="00A5098C" w:rsidRPr="007E0088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</w:p>
    <w:p w14:paraId="1E2C8F1B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  <w:highlight w:val="yellow"/>
        </w:rPr>
        <w:sectPr w:rsidR="001A4514" w:rsidRPr="00A5098C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AA27E0" w:rsidRDefault="00781CF8" w:rsidP="00A56D05">
      <w:pPr>
        <w:keepNext/>
        <w:keepLines/>
        <w:spacing w:before="60" w:after="60"/>
        <w:jc w:val="both"/>
        <w:rPr>
          <w:rFonts w:ascii="Arial" w:eastAsia="Calibri" w:hAnsi="Arial" w:cs="Arial"/>
          <w:sz w:val="16"/>
          <w:szCs w:val="18"/>
          <w:lang w:eastAsia="en-US"/>
        </w:rPr>
      </w:pPr>
      <w:r w:rsidRPr="00AA27E0">
        <w:rPr>
          <w:rFonts w:ascii="Arial" w:hAnsi="Arial" w:cs="Arial"/>
          <w:sz w:val="16"/>
          <w:szCs w:val="18"/>
        </w:rPr>
        <w:lastRenderedPageBreak/>
        <w:t>za</w:t>
      </w:r>
      <w:r w:rsidR="00384916" w:rsidRPr="00AA27E0">
        <w:rPr>
          <w:rFonts w:ascii="Arial" w:hAnsi="Arial" w:cs="Arial"/>
          <w:sz w:val="16"/>
          <w:szCs w:val="18"/>
        </w:rPr>
        <w:t xml:space="preserve">łącznik nr </w:t>
      </w:r>
      <w:r w:rsidR="005B67DC" w:rsidRPr="00AA27E0">
        <w:rPr>
          <w:rFonts w:ascii="Arial" w:hAnsi="Arial" w:cs="Arial"/>
          <w:sz w:val="16"/>
          <w:szCs w:val="18"/>
        </w:rPr>
        <w:t>4</w:t>
      </w:r>
      <w:r w:rsidR="00384916" w:rsidRPr="00AA27E0">
        <w:rPr>
          <w:rFonts w:ascii="Arial" w:hAnsi="Arial" w:cs="Arial"/>
          <w:sz w:val="16"/>
          <w:szCs w:val="18"/>
        </w:rPr>
        <w:t xml:space="preserve"> –</w:t>
      </w:r>
      <w:r w:rsidR="00384916" w:rsidRPr="00AA27E0">
        <w:rPr>
          <w:rFonts w:ascii="Arial" w:hAnsi="Arial" w:cs="Arial"/>
          <w:b/>
          <w:sz w:val="16"/>
          <w:szCs w:val="18"/>
        </w:rPr>
        <w:t xml:space="preserve"> </w:t>
      </w:r>
      <w:r w:rsidR="00384916" w:rsidRPr="00AA27E0">
        <w:rPr>
          <w:rFonts w:ascii="Arial" w:hAnsi="Arial" w:cs="Arial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AA27E0" w:rsidRDefault="00384916" w:rsidP="00A56D05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FC89DE" w14:textId="77777777" w:rsidR="00384916" w:rsidRPr="00AA27E0" w:rsidRDefault="00384916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6"/>
          <w:szCs w:val="18"/>
        </w:rPr>
      </w:pPr>
      <w:r w:rsidRPr="00AA27E0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C4206C7" w14:textId="24B793BE" w:rsidR="00384916" w:rsidRPr="00AA27E0" w:rsidRDefault="00A5098C" w:rsidP="00A56D05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sz w:val="16"/>
          <w:szCs w:val="18"/>
        </w:rPr>
      </w:pPr>
      <w:r w:rsidRPr="00AA27E0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A27E0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79590542" w14:textId="35006356" w:rsidR="00384916" w:rsidRPr="00AA27E0" w:rsidRDefault="00384916" w:rsidP="00A56D05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Arial" w:hAnsi="Arial" w:cs="Arial"/>
          <w:i/>
          <w:sz w:val="14"/>
          <w:szCs w:val="14"/>
        </w:rPr>
      </w:pPr>
      <w:r w:rsidRPr="00AA27E0">
        <w:rPr>
          <w:rFonts w:ascii="Arial" w:hAnsi="Arial" w:cs="Arial"/>
          <w:i/>
          <w:sz w:val="14"/>
          <w:szCs w:val="14"/>
        </w:rPr>
        <w:t>/Nazwa zamówienia/</w:t>
      </w:r>
    </w:p>
    <w:p w14:paraId="5906719B" w14:textId="77777777" w:rsidR="00384916" w:rsidRPr="00AA27E0" w:rsidRDefault="00384916" w:rsidP="00A56D05">
      <w:pPr>
        <w:keepNext/>
        <w:keepLines/>
        <w:spacing w:before="60" w:after="60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5B491D66" w14:textId="77777777" w:rsidR="00AA27E0" w:rsidRP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AA27E0">
        <w:rPr>
          <w:rFonts w:ascii="Tahoma" w:hAnsi="Tahoma" w:cs="Tahoma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1EF9CA8B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AA27E0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FDBECF7" w14:textId="77777777" w:rsidR="00AA27E0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631EC1F4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8"/>
        </w:rPr>
        <w:t>iż udostępnię Wykonawcy</w:t>
      </w:r>
      <w:r>
        <w:rPr>
          <w:rFonts w:ascii="Tahoma" w:hAnsi="Tahoma" w:cs="Tahoma"/>
          <w:sz w:val="16"/>
          <w:szCs w:val="16"/>
        </w:rPr>
        <w:t>……………………………………… na czas niezbędny do realizacji niniejszego zamówienia zdolności/zasoby:</w:t>
      </w:r>
    </w:p>
    <w:p w14:paraId="2E03A228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</w:p>
    <w:p w14:paraId="5C709D50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doświadczenie ………………………</w:t>
      </w:r>
    </w:p>
    <w:p w14:paraId="674FFC86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2978131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i gwarantuję rzeczywisty dostęp do tych zasobów oraz zrealizuję zamówienie w zakresie </w:t>
      </w:r>
    </w:p>
    <w:p w14:paraId="0943E67B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CEDC093" w14:textId="77777777" w:rsidR="00AA27E0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</w:p>
    <w:p w14:paraId="1801813E" w14:textId="77777777" w:rsidR="00AA27E0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1. </w:t>
      </w:r>
      <w:r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0CC7D470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D8003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1194DD31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6"/>
          <w:szCs w:val="18"/>
        </w:rPr>
      </w:pPr>
    </w:p>
    <w:p w14:paraId="16F65C12" w14:textId="77777777" w:rsidR="00AA27E0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0436EC05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2840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C59EE13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sz w:val="16"/>
          <w:szCs w:val="18"/>
        </w:rPr>
      </w:pPr>
    </w:p>
    <w:p w14:paraId="010F2C0B" w14:textId="77777777" w:rsidR="00AA27E0" w:rsidRPr="002311F3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 xml:space="preserve">Oświadczamy, iż w odniesieniu do warunków udziału w postępowaniu dotyczących wymaganych zdolności (tj. wykształcenia, kwalifikacji zawodowych lub doświadczenia), zrealizujemy </w:t>
      </w:r>
      <w:r>
        <w:rPr>
          <w:rFonts w:ascii="Tahoma" w:hAnsi="Tahoma" w:cs="Tahoma"/>
          <w:b/>
          <w:sz w:val="16"/>
          <w:szCs w:val="18"/>
          <w:u w:val="single"/>
        </w:rPr>
        <w:t>następującym zakres dostaw</w:t>
      </w:r>
      <w:r w:rsidRPr="002311F3">
        <w:rPr>
          <w:rFonts w:ascii="Tahoma" w:hAnsi="Tahoma" w:cs="Tahoma"/>
          <w:b/>
          <w:sz w:val="16"/>
          <w:szCs w:val="18"/>
        </w:rPr>
        <w:t>:</w:t>
      </w:r>
    </w:p>
    <w:p w14:paraId="3E194D01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C033E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0C5A5BCE" w14:textId="77777777" w:rsidR="00384916" w:rsidRPr="00A5098C" w:rsidRDefault="00384916" w:rsidP="00A56D05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</w:pPr>
    </w:p>
    <w:p w14:paraId="72777DBF" w14:textId="77777777" w:rsidR="00D8776D" w:rsidRPr="00A5098C" w:rsidRDefault="00D8776D" w:rsidP="00A56D05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  <w:sectPr w:rsidR="00D8776D" w:rsidRPr="00A5098C">
          <w:pgSz w:w="11906" w:h="16838"/>
          <w:pgMar w:top="1417" w:right="1417" w:bottom="1417" w:left="1417" w:header="708" w:footer="708" w:gutter="0"/>
          <w:cols w:space="708"/>
        </w:sectPr>
      </w:pPr>
    </w:p>
    <w:p w14:paraId="62DA308F" w14:textId="1630FB58" w:rsidR="003F55FD" w:rsidRPr="00AA27E0" w:rsidRDefault="00AA27E0" w:rsidP="00A56D05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i/>
          <w:color w:val="0000FF"/>
          <w:sz w:val="16"/>
          <w:szCs w:val="18"/>
        </w:rPr>
      </w:pPr>
      <w:r>
        <w:rPr>
          <w:rFonts w:ascii="Arial" w:hAnsi="Arial" w:cs="Arial"/>
          <w:sz w:val="16"/>
          <w:szCs w:val="20"/>
        </w:rPr>
        <w:lastRenderedPageBreak/>
        <w:t>załącznik nr 5</w:t>
      </w:r>
      <w:r w:rsidR="003F55FD" w:rsidRPr="00AA27E0">
        <w:rPr>
          <w:rFonts w:ascii="Arial" w:hAnsi="Arial" w:cs="Arial"/>
          <w:sz w:val="16"/>
          <w:szCs w:val="20"/>
        </w:rPr>
        <w:t xml:space="preserve"> – </w:t>
      </w:r>
      <w:r w:rsidR="003F55FD" w:rsidRPr="00AA27E0">
        <w:rPr>
          <w:rFonts w:ascii="Arial" w:hAnsi="Arial" w:cs="Arial"/>
          <w:b/>
          <w:sz w:val="16"/>
          <w:szCs w:val="20"/>
          <w:u w:val="single"/>
        </w:rPr>
        <w:t xml:space="preserve">Wzór </w:t>
      </w:r>
      <w:r w:rsidR="00F40BDA">
        <w:rPr>
          <w:rFonts w:ascii="Arial" w:hAnsi="Arial" w:cs="Arial"/>
          <w:b/>
          <w:sz w:val="16"/>
          <w:szCs w:val="20"/>
          <w:u w:val="single"/>
        </w:rPr>
        <w:t>dostaw</w:t>
      </w:r>
      <w:r w:rsidR="003F55FD" w:rsidRPr="00AA27E0">
        <w:rPr>
          <w:rFonts w:ascii="Arial" w:hAnsi="Arial" w:cs="Arial"/>
          <w:sz w:val="14"/>
          <w:szCs w:val="20"/>
        </w:rPr>
        <w:t xml:space="preserve"> </w:t>
      </w:r>
      <w:r w:rsidR="003F55FD" w:rsidRPr="00AA27E0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AA27E0" w:rsidRDefault="003F55FD" w:rsidP="00A56D05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386286A" w14:textId="1B4118D3" w:rsidR="003F55FD" w:rsidRPr="00AA27E0" w:rsidRDefault="00AA27E0" w:rsidP="00A56D05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A27E0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A27E0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45D6ED61" w14:textId="77777777" w:rsidR="00AA27E0" w:rsidRPr="00AA27E0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AA27E0">
        <w:rPr>
          <w:rFonts w:ascii="Tahoma" w:hAnsi="Tahoma" w:cs="Tahoma"/>
          <w:i/>
          <w:sz w:val="16"/>
          <w:szCs w:val="16"/>
        </w:rPr>
        <w:t>/Nazwa zamówienia/</w:t>
      </w:r>
    </w:p>
    <w:p w14:paraId="615D8165" w14:textId="77777777" w:rsidR="00AA27E0" w:rsidRPr="00AD6138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AA27E0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115"/>
        <w:gridCol w:w="3578"/>
      </w:tblGrid>
      <w:tr w:rsidR="00AA27E0" w:rsidRPr="00AD6138" w14:paraId="7DAE6239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C1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AD0" w14:textId="77777777" w:rsidR="00AA27E0" w:rsidRPr="00AD6138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663" w14:textId="77777777" w:rsidR="00AA27E0" w:rsidRPr="00AD6138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AA27E0" w:rsidRPr="00AD6138" w14:paraId="4984D28A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1E1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13E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C75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A27E0" w:rsidRPr="00AD6138" w14:paraId="3EF54935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067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1D8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EAC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63063F4F" w14:textId="77777777" w:rsidR="00AA27E0" w:rsidRPr="00AD6138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AD6138">
        <w:rPr>
          <w:rFonts w:ascii="Tahoma" w:hAnsi="Tahoma" w:cs="Tahoma"/>
          <w:b/>
          <w:sz w:val="16"/>
          <w:szCs w:val="16"/>
        </w:rPr>
        <w:t>OŚWIADCZAM(Y), ŻE:</w:t>
      </w:r>
    </w:p>
    <w:p w14:paraId="01B7975D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7B368035" w14:textId="77777777" w:rsidR="00AA27E0" w:rsidRPr="00C40ACC" w:rsidRDefault="00AA27E0" w:rsidP="00A56D05">
      <w:pPr>
        <w:keepNext/>
        <w:keepLines/>
        <w:rPr>
          <w:rFonts w:ascii="Tahoma" w:eastAsia="Calibri" w:hAnsi="Tahoma" w:cs="Tahoma"/>
          <w:sz w:val="18"/>
          <w:szCs w:val="18"/>
          <w:lang w:eastAsia="en-US"/>
        </w:rPr>
      </w:pPr>
      <w:r w:rsidRPr="00C40ACC">
        <w:rPr>
          <w:rFonts w:ascii="Tahoma" w:eastAsia="Calibri" w:hAnsi="Tahoma" w:cs="Tahoma"/>
          <w:sz w:val="18"/>
          <w:szCs w:val="18"/>
          <w:lang w:eastAsia="en-US"/>
        </w:rPr>
        <w:t>wykonałem (wy</w:t>
      </w:r>
      <w:r>
        <w:rPr>
          <w:rFonts w:ascii="Tahoma" w:eastAsia="Calibri" w:hAnsi="Tahoma" w:cs="Tahoma"/>
          <w:sz w:val="18"/>
          <w:szCs w:val="18"/>
          <w:lang w:eastAsia="en-US"/>
        </w:rPr>
        <w:t>konaliśmy) w okresie ostatnich 3</w:t>
      </w:r>
      <w:r w:rsidRPr="00C40ACC">
        <w:rPr>
          <w:rFonts w:ascii="Tahoma" w:eastAsia="Calibri" w:hAnsi="Tahoma" w:cs="Tahoma"/>
          <w:sz w:val="18"/>
          <w:szCs w:val="18"/>
          <w:lang w:eastAsia="en-US"/>
        </w:rPr>
        <w:t xml:space="preserve"> lat </w:t>
      </w:r>
      <w:r w:rsidRPr="00C40ACC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C40ACC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C40ACC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57"/>
        <w:gridCol w:w="2018"/>
        <w:gridCol w:w="1728"/>
        <w:gridCol w:w="1007"/>
        <w:gridCol w:w="865"/>
        <w:gridCol w:w="955"/>
        <w:gridCol w:w="917"/>
        <w:gridCol w:w="1065"/>
      </w:tblGrid>
      <w:tr w:rsidR="00AA27E0" w:rsidRPr="007F0F95" w14:paraId="215775D3" w14:textId="77777777" w:rsidTr="00AA27E0">
        <w:trPr>
          <w:trHeight w:val="568"/>
        </w:trPr>
        <w:tc>
          <w:tcPr>
            <w:tcW w:w="239" w:type="pct"/>
            <w:vMerge w:val="restart"/>
            <w:shd w:val="clear" w:color="auto" w:fill="F3F3F3"/>
            <w:vAlign w:val="center"/>
          </w:tcPr>
          <w:p w14:paraId="74E15EA6" w14:textId="77777777" w:rsidR="00AA27E0" w:rsidRPr="005E0832" w:rsidRDefault="00AA27E0" w:rsidP="00A56D05">
            <w:pPr>
              <w:keepNext/>
              <w:keepLines/>
              <w:ind w:left="103" w:hanging="103"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Lp.</w:t>
            </w:r>
          </w:p>
        </w:tc>
        <w:tc>
          <w:tcPr>
            <w:tcW w:w="479" w:type="pct"/>
            <w:vMerge w:val="restart"/>
            <w:shd w:val="clear" w:color="auto" w:fill="F3F3F3"/>
            <w:vAlign w:val="center"/>
          </w:tcPr>
          <w:p w14:paraId="04F8FEB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Przedmiot zamówienia </w:t>
            </w:r>
          </w:p>
        </w:tc>
        <w:tc>
          <w:tcPr>
            <w:tcW w:w="1010" w:type="pct"/>
            <w:vMerge w:val="restart"/>
            <w:shd w:val="clear" w:color="auto" w:fill="F3F3F3"/>
            <w:vAlign w:val="center"/>
          </w:tcPr>
          <w:p w14:paraId="5F50886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Rodzaj (opis) </w:t>
            </w:r>
          </w:p>
          <w:p w14:paraId="2F8E7E30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potwierdzający spełnienie warunku określonego</w:t>
            </w:r>
          </w:p>
          <w:p w14:paraId="088BC0F2" w14:textId="22199E3A" w:rsidR="00AA27E0" w:rsidRPr="005E0832" w:rsidRDefault="002311F3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 pkt 8.2 </w:t>
            </w:r>
            <w:r w:rsidR="00AA27E0"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7475BEA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Czy Wykonawca uczestniczył w wykonaniu prac wskazanych w kolumnie 2 i 3</w:t>
            </w:r>
          </w:p>
          <w:p w14:paraId="64201C74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  <w:t xml:space="preserve">TAK/NIE </w:t>
            </w:r>
          </w:p>
          <w:p w14:paraId="3EF07DD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t>(Wypełnić jedynie w przypadku kiedy zamówienie realizowane było przez wykonawców wspólnie ubiegających się o udzielenie zamówienia)</w:t>
            </w:r>
            <w:r w:rsidRPr="005E0832">
              <w:rPr>
                <w:rStyle w:val="Odwoanieprzypisudolnego"/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footnoteReference w:id="2"/>
            </w:r>
          </w:p>
        </w:tc>
        <w:tc>
          <w:tcPr>
            <w:tcW w:w="504" w:type="pct"/>
            <w:vMerge w:val="restart"/>
            <w:shd w:val="clear" w:color="auto" w:fill="F3F3F3"/>
            <w:vAlign w:val="center"/>
          </w:tcPr>
          <w:p w14:paraId="2B19341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Wartość zamówienia </w:t>
            </w:r>
          </w:p>
          <w:p w14:paraId="00F04807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 PLN </w:t>
            </w:r>
          </w:p>
        </w:tc>
        <w:tc>
          <w:tcPr>
            <w:tcW w:w="911" w:type="pct"/>
            <w:gridSpan w:val="2"/>
            <w:shd w:val="clear" w:color="auto" w:fill="F3F3F3"/>
            <w:vAlign w:val="center"/>
          </w:tcPr>
          <w:p w14:paraId="50C4D75D" w14:textId="67E43DCE" w:rsidR="00AA27E0" w:rsidRPr="005E0832" w:rsidRDefault="00AA27E0" w:rsidP="00F40BDA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Data wykonania</w:t>
            </w:r>
          </w:p>
        </w:tc>
        <w:tc>
          <w:tcPr>
            <w:tcW w:w="459" w:type="pct"/>
            <w:vMerge w:val="restart"/>
            <w:shd w:val="clear" w:color="auto" w:fill="F3F3F3"/>
            <w:vAlign w:val="center"/>
          </w:tcPr>
          <w:p w14:paraId="2A86E88F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Miejsce wykonania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149488F9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Zamawiający (nazwa, adres, nr telefonu do kontaktu)</w:t>
            </w:r>
          </w:p>
        </w:tc>
      </w:tr>
      <w:tr w:rsidR="00AA27E0" w:rsidRPr="007F0F95" w14:paraId="6149A99B" w14:textId="77777777" w:rsidTr="00AA27E0">
        <w:trPr>
          <w:trHeight w:val="694"/>
        </w:trPr>
        <w:tc>
          <w:tcPr>
            <w:tcW w:w="239" w:type="pct"/>
            <w:vMerge/>
          </w:tcPr>
          <w:p w14:paraId="334FF06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9" w:type="pct"/>
            <w:vMerge/>
          </w:tcPr>
          <w:p w14:paraId="1CC75819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vMerge/>
          </w:tcPr>
          <w:p w14:paraId="268B6A09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865" w:type="pct"/>
            <w:vMerge/>
          </w:tcPr>
          <w:p w14:paraId="4D6FA287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/>
          </w:tcPr>
          <w:p w14:paraId="4EBAE4EA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F3F3F3"/>
            <w:vAlign w:val="center"/>
          </w:tcPr>
          <w:p w14:paraId="72ECD6F9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 xml:space="preserve">początek (data) </w:t>
            </w:r>
          </w:p>
          <w:p w14:paraId="02FFF2DD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[</w:t>
            </w:r>
            <w:proofErr w:type="spellStart"/>
            <w:r w:rsidRPr="005E0832">
              <w:rPr>
                <w:rFonts w:ascii="Tahoma" w:hAnsi="Tahoma" w:cs="Tahoma"/>
                <w:sz w:val="15"/>
                <w:szCs w:val="15"/>
              </w:rPr>
              <w:t>dd</w:t>
            </w:r>
            <w:proofErr w:type="spellEnd"/>
            <w:r w:rsidRPr="005E0832">
              <w:rPr>
                <w:rFonts w:ascii="Tahoma" w:hAnsi="Tahoma" w:cs="Tahoma"/>
                <w:sz w:val="15"/>
                <w:szCs w:val="15"/>
              </w:rPr>
              <w:t>-mm-</w:t>
            </w:r>
            <w:proofErr w:type="spellStart"/>
            <w:r w:rsidRPr="005E0832">
              <w:rPr>
                <w:rFonts w:ascii="Tahoma" w:hAnsi="Tahoma" w:cs="Tahoma"/>
                <w:sz w:val="15"/>
                <w:szCs w:val="15"/>
              </w:rPr>
              <w:t>rr</w:t>
            </w:r>
            <w:proofErr w:type="spellEnd"/>
            <w:r w:rsidRPr="005E0832">
              <w:rPr>
                <w:rFonts w:ascii="Tahoma" w:hAnsi="Tahoma" w:cs="Tahoma"/>
                <w:sz w:val="15"/>
                <w:szCs w:val="15"/>
              </w:rPr>
              <w:t>]</w:t>
            </w:r>
          </w:p>
        </w:tc>
        <w:tc>
          <w:tcPr>
            <w:tcW w:w="478" w:type="pct"/>
            <w:shd w:val="clear" w:color="auto" w:fill="F3F3F3"/>
            <w:vAlign w:val="center"/>
          </w:tcPr>
          <w:p w14:paraId="3014CB0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zakończenie (data)</w:t>
            </w:r>
          </w:p>
          <w:p w14:paraId="28BE5F22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[</w:t>
            </w:r>
            <w:proofErr w:type="spellStart"/>
            <w:r w:rsidRPr="005E0832">
              <w:rPr>
                <w:rFonts w:ascii="Tahoma" w:hAnsi="Tahoma" w:cs="Tahoma"/>
                <w:sz w:val="15"/>
                <w:szCs w:val="15"/>
              </w:rPr>
              <w:t>dd</w:t>
            </w:r>
            <w:proofErr w:type="spellEnd"/>
            <w:r w:rsidRPr="005E0832">
              <w:rPr>
                <w:rFonts w:ascii="Tahoma" w:hAnsi="Tahoma" w:cs="Tahoma"/>
                <w:sz w:val="15"/>
                <w:szCs w:val="15"/>
              </w:rPr>
              <w:t>-mm-</w:t>
            </w:r>
            <w:proofErr w:type="spellStart"/>
            <w:r w:rsidRPr="005E0832">
              <w:rPr>
                <w:rFonts w:ascii="Tahoma" w:hAnsi="Tahoma" w:cs="Tahoma"/>
                <w:sz w:val="15"/>
                <w:szCs w:val="15"/>
              </w:rPr>
              <w:t>rr</w:t>
            </w:r>
            <w:proofErr w:type="spellEnd"/>
            <w:r w:rsidRPr="005E0832">
              <w:rPr>
                <w:rFonts w:ascii="Tahoma" w:hAnsi="Tahoma" w:cs="Tahoma"/>
                <w:sz w:val="15"/>
                <w:szCs w:val="15"/>
              </w:rPr>
              <w:t>]</w:t>
            </w:r>
          </w:p>
        </w:tc>
        <w:tc>
          <w:tcPr>
            <w:tcW w:w="459" w:type="pct"/>
            <w:vMerge/>
          </w:tcPr>
          <w:p w14:paraId="2A5468AE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vMerge/>
          </w:tcPr>
          <w:p w14:paraId="0340A013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F0F95" w14:paraId="042CEC35" w14:textId="77777777" w:rsidTr="00AA27E0">
        <w:trPr>
          <w:trHeight w:val="1327"/>
        </w:trPr>
        <w:tc>
          <w:tcPr>
            <w:tcW w:w="239" w:type="pct"/>
            <w:vAlign w:val="center"/>
          </w:tcPr>
          <w:p w14:paraId="0D220AA3" w14:textId="6B13BD7D" w:rsidR="00AA27E0" w:rsidRPr="005E0832" w:rsidRDefault="00F40BDA" w:rsidP="00F40BDA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1</w:t>
            </w:r>
            <w:r w:rsidR="00AA27E0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479" w:type="pct"/>
            <w:vAlign w:val="center"/>
          </w:tcPr>
          <w:p w14:paraId="4E47B62E" w14:textId="77777777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6DFEC948" w14:textId="3024CEEA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11815604" w14:textId="77777777" w:rsidR="00AA27E0" w:rsidRPr="00AA27E0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</w:p>
          <w:p w14:paraId="6C97593D" w14:textId="35214E00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 xml:space="preserve">brutto wraz ze sprzętem </w:t>
            </w:r>
          </w:p>
          <w:p w14:paraId="0475BE61" w14:textId="0357ADCF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7E0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F40BDA">
              <w:rPr>
                <w:rFonts w:ascii="Tahoma" w:hAnsi="Tahoma" w:cs="Tahoma"/>
                <w:sz w:val="15"/>
                <w:szCs w:val="15"/>
              </w:rPr>
            </w:r>
            <w:r w:rsidR="00F40BDA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AA27E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AA27E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A27E0">
              <w:rPr>
                <w:rFonts w:ascii="Tahoma" w:hAnsi="Tahoma" w:cs="Tahoma"/>
                <w:b/>
                <w:sz w:val="15"/>
                <w:szCs w:val="15"/>
              </w:rPr>
              <w:t>RTV*</w:t>
            </w:r>
          </w:p>
          <w:p w14:paraId="1B0312DF" w14:textId="78095B97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7E0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F40BDA">
              <w:rPr>
                <w:rFonts w:ascii="Tahoma" w:hAnsi="Tahoma" w:cs="Tahoma"/>
                <w:sz w:val="15"/>
                <w:szCs w:val="15"/>
              </w:rPr>
            </w:r>
            <w:r w:rsidR="00F40BDA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AA27E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AA27E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A27E0">
              <w:rPr>
                <w:rFonts w:ascii="Tahoma" w:hAnsi="Tahoma" w:cs="Tahoma"/>
                <w:b/>
                <w:sz w:val="15"/>
                <w:szCs w:val="15"/>
              </w:rPr>
              <w:t>AGD*</w:t>
            </w:r>
          </w:p>
          <w:p w14:paraId="1A0B9F6D" w14:textId="5F46A452" w:rsidR="00AA27E0" w:rsidRDefault="005D75C6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brutto</w:t>
            </w:r>
            <w:r>
              <w:rPr>
                <w:rFonts w:ascii="Tahoma" w:eastAsia="Arial Unicode MS" w:hAnsi="Tahoma" w:cs="Tahoma"/>
                <w:sz w:val="15"/>
                <w:szCs w:val="15"/>
              </w:rPr>
              <w:t>.</w:t>
            </w:r>
          </w:p>
          <w:p w14:paraId="7BFE210B" w14:textId="77777777" w:rsidR="005D75C6" w:rsidRPr="00AA27E0" w:rsidRDefault="005D75C6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627CC697" w14:textId="5FF7BEBD" w:rsidR="00AA27E0" w:rsidRPr="00AA27E0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AA27E0">
              <w:rPr>
                <w:rFonts w:ascii="Tahoma" w:hAnsi="Tahoma" w:cs="Tahoma"/>
                <w:i/>
                <w:sz w:val="15"/>
                <w:szCs w:val="15"/>
              </w:rPr>
              <w:t>*Wskazać prawidłowe</w:t>
            </w:r>
          </w:p>
        </w:tc>
        <w:tc>
          <w:tcPr>
            <w:tcW w:w="865" w:type="pct"/>
          </w:tcPr>
          <w:p w14:paraId="67DB7D5F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</w:tcPr>
          <w:p w14:paraId="6A65A2A4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81D5474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783DCF0A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</w:tcPr>
          <w:p w14:paraId="763C97DC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</w:tcPr>
          <w:p w14:paraId="0D9ABC0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</w:tbl>
    <w:p w14:paraId="4A6DAC37" w14:textId="05476356" w:rsidR="00AA27E0" w:rsidRPr="00C40ACC" w:rsidRDefault="00AA27E0" w:rsidP="00A56D05">
      <w:pPr>
        <w:keepNext/>
        <w:keepLines/>
        <w:rPr>
          <w:rFonts w:ascii="Tahoma" w:hAnsi="Tahoma" w:cs="Tahoma"/>
          <w:b/>
          <w:sz w:val="18"/>
          <w:szCs w:val="18"/>
        </w:rPr>
      </w:pPr>
    </w:p>
    <w:p w14:paraId="16E0A0D8" w14:textId="77777777" w:rsidR="00D20D8F" w:rsidRPr="001631C5" w:rsidRDefault="00D20D8F" w:rsidP="00A56D05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sz w:val="16"/>
          <w:szCs w:val="18"/>
        </w:rPr>
      </w:pPr>
    </w:p>
    <w:sectPr w:rsidR="00D20D8F" w:rsidRPr="001631C5" w:rsidSect="00A5098C">
      <w:pgSz w:w="11906" w:h="16838"/>
      <w:pgMar w:top="1417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6C70" w14:textId="77777777" w:rsidR="00610DAE" w:rsidRDefault="00610DAE">
      <w:r>
        <w:separator/>
      </w:r>
    </w:p>
  </w:endnote>
  <w:endnote w:type="continuationSeparator" w:id="0">
    <w:p w14:paraId="3CD093C1" w14:textId="77777777" w:rsidR="00610DAE" w:rsidRDefault="006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CB3B" w14:textId="45170596" w:rsidR="00F40BDA" w:rsidRPr="00F6669F" w:rsidRDefault="00F40BDA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</w:t>
    </w:r>
    <w:r>
      <w:rPr>
        <w:rFonts w:ascii="Tahoma" w:hAnsi="Tahoma" w:cs="Tahoma"/>
        <w:b/>
        <w:color w:val="0000FF"/>
        <w:sz w:val="14"/>
        <w:szCs w:val="14"/>
      </w:rPr>
      <w:t xml:space="preserve"> do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 15 domków rekreacyjnych</w:t>
    </w:r>
  </w:p>
  <w:p w14:paraId="6C925EA9" w14:textId="77777777" w:rsidR="00F40BDA" w:rsidRPr="00424BC8" w:rsidRDefault="00F40BDA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61AB7012" w:rsidR="00F40BDA" w:rsidRPr="00614E28" w:rsidRDefault="00F40BDA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2/AKWAMARINA/2025</w:t>
    </w:r>
  </w:p>
  <w:p w14:paraId="7864CE11" w14:textId="0E623300" w:rsidR="00F40BDA" w:rsidRPr="00504707" w:rsidRDefault="00F40BDA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1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C89E" w14:textId="04F31B89" w:rsidR="00F40BDA" w:rsidRPr="00F6669F" w:rsidRDefault="00F40BDA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 15 domków rekreacyjnych</w:t>
    </w:r>
  </w:p>
  <w:p w14:paraId="5C9D4737" w14:textId="77777777" w:rsidR="00F40BDA" w:rsidRPr="00424BC8" w:rsidRDefault="00F40BDA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32EFDBCF" w:rsidR="00F40BDA" w:rsidRPr="00614E28" w:rsidRDefault="00F40BDA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270479B5" w14:textId="287BF5E9" w:rsidR="00F40BDA" w:rsidRPr="00BC5ED8" w:rsidRDefault="00F40BDA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91B0" w14:textId="4ACC0286" w:rsidR="00F40BDA" w:rsidRPr="00F6669F" w:rsidRDefault="00F40BDA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Dostawa i montaż wyposażenia </w:t>
    </w:r>
    <w:r>
      <w:rPr>
        <w:rFonts w:ascii="Tahoma" w:hAnsi="Tahoma" w:cs="Tahoma"/>
        <w:b/>
        <w:color w:val="0000FF"/>
        <w:sz w:val="14"/>
        <w:szCs w:val="14"/>
      </w:rPr>
      <w:t xml:space="preserve">do </w:t>
    </w:r>
    <w:r w:rsidRPr="00A5098C">
      <w:rPr>
        <w:rFonts w:ascii="Tahoma" w:hAnsi="Tahoma" w:cs="Tahoma"/>
        <w:b/>
        <w:color w:val="0000FF"/>
        <w:sz w:val="14"/>
        <w:szCs w:val="14"/>
      </w:rPr>
      <w:t>15 domków rekreacyjnych</w:t>
    </w:r>
  </w:p>
  <w:p w14:paraId="261FDFBC" w14:textId="77777777" w:rsidR="00F40BDA" w:rsidRPr="00424BC8" w:rsidRDefault="00F40BDA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2FD6FE1F" w14:textId="562419EF" w:rsidR="00F40BDA" w:rsidRPr="00614E28" w:rsidRDefault="00F40BDA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2/AKWAMARINA/2025</w:t>
    </w:r>
  </w:p>
  <w:p w14:paraId="13CC5922" w14:textId="5517C26D" w:rsidR="00F40BDA" w:rsidRPr="00AA27E0" w:rsidRDefault="00F40BDA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6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5CACD" w14:textId="2343EDA1" w:rsidR="00F40BDA" w:rsidRPr="00F6669F" w:rsidRDefault="00F40BDA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</w:t>
    </w:r>
    <w:r>
      <w:rPr>
        <w:rFonts w:ascii="Tahoma" w:hAnsi="Tahoma" w:cs="Tahoma"/>
        <w:b/>
        <w:color w:val="0000FF"/>
        <w:sz w:val="14"/>
        <w:szCs w:val="14"/>
      </w:rPr>
      <w:t xml:space="preserve"> do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 15 domków rekreacyjnych</w:t>
    </w:r>
  </w:p>
  <w:p w14:paraId="58D1F236" w14:textId="77777777" w:rsidR="00F40BDA" w:rsidRPr="00424BC8" w:rsidRDefault="00F40BDA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0945F65C" w14:textId="7B3ED057" w:rsidR="00F40BDA" w:rsidRPr="00614E28" w:rsidRDefault="00F40BDA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2/AKWAMARINA/2025</w:t>
    </w:r>
  </w:p>
  <w:p w14:paraId="00C1BF58" w14:textId="5ABCBB7C" w:rsidR="00F40BDA" w:rsidRPr="00AA27E0" w:rsidRDefault="00F40BDA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5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2311F3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BF13" w14:textId="77777777" w:rsidR="00610DAE" w:rsidRDefault="00610DAE">
      <w:r>
        <w:separator/>
      </w:r>
    </w:p>
  </w:footnote>
  <w:footnote w:type="continuationSeparator" w:id="0">
    <w:p w14:paraId="649DB07F" w14:textId="77777777" w:rsidR="00610DAE" w:rsidRDefault="00610DAE">
      <w:r>
        <w:continuationSeparator/>
      </w:r>
    </w:p>
  </w:footnote>
  <w:footnote w:id="1">
    <w:p w14:paraId="282114C3" w14:textId="77777777" w:rsidR="00F40BDA" w:rsidRPr="007E0088" w:rsidRDefault="00F40BDA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7E0088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7E0088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18263318" w14:textId="77777777" w:rsidR="00F40BDA" w:rsidRPr="007E0088" w:rsidRDefault="00F40BDA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82D752" w14:textId="77777777" w:rsidR="00F40BDA" w:rsidRPr="007E0088" w:rsidRDefault="00F40BDA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8B0FBA" w14:textId="77777777" w:rsidR="00F40BDA" w:rsidRPr="007E0088" w:rsidRDefault="00F40BDA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  <w:footnote w:id="2">
    <w:p w14:paraId="6C748B0D" w14:textId="77777777" w:rsidR="00F40BDA" w:rsidRDefault="00F40BDA" w:rsidP="00AA2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Wypełnić jedynie w przypadku, gdy Wykonawca powołuje się na doświadczenie w realizacji </w:t>
      </w:r>
      <w:r>
        <w:rPr>
          <w:rFonts w:ascii="Tahoma" w:hAnsi="Tahoma" w:cs="Tahoma"/>
          <w:color w:val="0000FF"/>
          <w:sz w:val="16"/>
          <w:szCs w:val="16"/>
        </w:rPr>
        <w:t>prac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wykonywanych</w:t>
      </w:r>
      <w:r>
        <w:rPr>
          <w:rFonts w:ascii="Tahoma" w:hAnsi="Tahoma" w:cs="Tahoma"/>
          <w:color w:val="0000FF"/>
          <w:sz w:val="16"/>
          <w:szCs w:val="16"/>
        </w:rPr>
        <w:t xml:space="preserve"> wspólnie z innymi wykonawcami. N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ależy wykazać </w:t>
      </w:r>
      <w:r>
        <w:rPr>
          <w:rFonts w:ascii="Tahoma" w:hAnsi="Tahoma" w:cs="Tahoma"/>
          <w:color w:val="0000FF"/>
          <w:sz w:val="16"/>
          <w:szCs w:val="16"/>
        </w:rPr>
        <w:t>roboty (zakres), w których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Wykonawca bezpośrednio uczestniczył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0416E" w14:textId="77777777" w:rsidR="00F40BDA" w:rsidRPr="00AC54D8" w:rsidRDefault="00F40BDA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8DB" w14:textId="77777777" w:rsidR="00F40BDA" w:rsidRPr="00AC54D8" w:rsidRDefault="00F40BDA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72FC" w14:textId="77777777" w:rsidR="00F40BDA" w:rsidRPr="00AC54D8" w:rsidRDefault="00F40BDA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54BF" w14:textId="77777777" w:rsidR="00F40BDA" w:rsidRPr="00AC54D8" w:rsidRDefault="00F40BDA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E885C49"/>
    <w:multiLevelType w:val="hybridMultilevel"/>
    <w:tmpl w:val="38543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7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8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9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4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2">
    <w:nsid w:val="734E41A9"/>
    <w:multiLevelType w:val="hybridMultilevel"/>
    <w:tmpl w:val="734E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450F5"/>
    <w:multiLevelType w:val="hybridMultilevel"/>
    <w:tmpl w:val="0002B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6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7"/>
  </w:num>
  <w:num w:numId="17">
    <w:abstractNumId w:val="11"/>
  </w:num>
  <w:num w:numId="18">
    <w:abstractNumId w:val="20"/>
  </w:num>
  <w:num w:numId="19">
    <w:abstractNumId w:val="40"/>
  </w:num>
  <w:num w:numId="20">
    <w:abstractNumId w:val="32"/>
  </w:num>
  <w:num w:numId="21">
    <w:abstractNumId w:val="46"/>
  </w:num>
  <w:num w:numId="22">
    <w:abstractNumId w:val="6"/>
  </w:num>
  <w:num w:numId="23">
    <w:abstractNumId w:val="7"/>
  </w:num>
  <w:num w:numId="24">
    <w:abstractNumId w:val="44"/>
  </w:num>
  <w:num w:numId="25">
    <w:abstractNumId w:val="9"/>
  </w:num>
  <w:num w:numId="26">
    <w:abstractNumId w:val="17"/>
  </w:num>
  <w:num w:numId="27">
    <w:abstractNumId w:val="16"/>
  </w:num>
  <w:num w:numId="28">
    <w:abstractNumId w:val="47"/>
  </w:num>
  <w:num w:numId="29">
    <w:abstractNumId w:val="49"/>
  </w:num>
  <w:num w:numId="30">
    <w:abstractNumId w:val="43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8"/>
  </w:num>
  <w:num w:numId="40">
    <w:abstractNumId w:val="39"/>
  </w:num>
  <w:num w:numId="41">
    <w:abstractNumId w:val="22"/>
  </w:num>
  <w:num w:numId="42">
    <w:abstractNumId w:val="29"/>
  </w:num>
  <w:num w:numId="43">
    <w:abstractNumId w:val="3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8"/>
    <w:rsid w:val="00002718"/>
    <w:rsid w:val="00002AC9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0FE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2D54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63C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11F3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976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D075D"/>
    <w:rsid w:val="003D18F0"/>
    <w:rsid w:val="003D2377"/>
    <w:rsid w:val="003D296F"/>
    <w:rsid w:val="003D58D6"/>
    <w:rsid w:val="003D5950"/>
    <w:rsid w:val="003D66A8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2F0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5C6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0DAE"/>
    <w:rsid w:val="00611029"/>
    <w:rsid w:val="00612D16"/>
    <w:rsid w:val="00614581"/>
    <w:rsid w:val="00614E28"/>
    <w:rsid w:val="00616A66"/>
    <w:rsid w:val="00620A32"/>
    <w:rsid w:val="006227B2"/>
    <w:rsid w:val="00624F29"/>
    <w:rsid w:val="0062594B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3152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6A8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1647"/>
    <w:rsid w:val="00835ADC"/>
    <w:rsid w:val="0083624E"/>
    <w:rsid w:val="00836A82"/>
    <w:rsid w:val="00837BD3"/>
    <w:rsid w:val="0084115F"/>
    <w:rsid w:val="00842963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098C"/>
    <w:rsid w:val="00A52041"/>
    <w:rsid w:val="00A52AC4"/>
    <w:rsid w:val="00A531FA"/>
    <w:rsid w:val="00A543A1"/>
    <w:rsid w:val="00A56852"/>
    <w:rsid w:val="00A56D05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27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5B04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D7709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1A72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0BDA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krs.ms.gov.pl/web/wyszukiwarka-kr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prod.ceidg.gov.pl/ceidg/ceidg.public.ui/Search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ekrs.ms.gov.pl/web/wyszukiwarka-k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DE57-CE46-49B3-9413-D3B0EEDE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9</Pages>
  <Words>2813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19654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ajanyk</dc:creator>
  <cp:lastModifiedBy>Agnieszka Janyk</cp:lastModifiedBy>
  <cp:revision>12</cp:revision>
  <cp:lastPrinted>2023-07-10T09:01:00Z</cp:lastPrinted>
  <dcterms:created xsi:type="dcterms:W3CDTF">2025-01-16T13:47:00Z</dcterms:created>
  <dcterms:modified xsi:type="dcterms:W3CDTF">2025-02-18T13:01:00Z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