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588D" w14:textId="71FACA1A" w:rsidR="002930D5" w:rsidRDefault="00236227" w:rsidP="002930D5">
      <w:pPr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</w:t>
      </w:r>
      <w:r w:rsidR="00C51CAD">
        <w:rPr>
          <w:rFonts w:ascii="Verdana" w:hAnsi="Verdana"/>
          <w:sz w:val="16"/>
          <w:szCs w:val="16"/>
        </w:rPr>
        <w:t xml:space="preserve">Załącznik nr </w:t>
      </w:r>
      <w:r w:rsidR="001126AC">
        <w:rPr>
          <w:rFonts w:ascii="Verdana" w:hAnsi="Verdana"/>
          <w:sz w:val="16"/>
          <w:szCs w:val="16"/>
        </w:rPr>
        <w:t>3</w:t>
      </w:r>
      <w:r w:rsidR="00B80EF4">
        <w:rPr>
          <w:rFonts w:ascii="Verdana" w:hAnsi="Verdana"/>
          <w:sz w:val="16"/>
          <w:szCs w:val="16"/>
        </w:rPr>
        <w:t xml:space="preserve"> </w:t>
      </w:r>
    </w:p>
    <w:p w14:paraId="31AF2346" w14:textId="77777777" w:rsidR="001126AC" w:rsidRPr="00236227" w:rsidRDefault="001126AC" w:rsidP="001126AC">
      <w:pPr>
        <w:rPr>
          <w:rFonts w:ascii="Verdana" w:hAnsi="Verdana"/>
          <w:sz w:val="16"/>
          <w:szCs w:val="16"/>
        </w:rPr>
      </w:pPr>
    </w:p>
    <w:p w14:paraId="3F33C907" w14:textId="77777777" w:rsidR="002930D5" w:rsidRDefault="002930D5" w:rsidP="002930D5">
      <w:pPr>
        <w:rPr>
          <w:rFonts w:ascii="Verdana" w:hAnsi="Verdana"/>
        </w:rPr>
      </w:pPr>
    </w:p>
    <w:p w14:paraId="40B3E70A" w14:textId="77777777" w:rsidR="00236227" w:rsidRDefault="00236227" w:rsidP="0023622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WYKAZ OSÓB</w:t>
      </w:r>
    </w:p>
    <w:p w14:paraId="50B33629" w14:textId="7EF7DD12" w:rsidR="006E0CFB" w:rsidRDefault="006E0CFB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SKIEROWANYCH PRZEZ WYKONAWCĘ </w:t>
      </w:r>
    </w:p>
    <w:p w14:paraId="0631A055" w14:textId="77777777" w:rsidR="006E0CFB" w:rsidRDefault="006E0CFB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do REALIZACJI ZAMÓWIENIA PUBLICZNEGO </w:t>
      </w:r>
    </w:p>
    <w:p w14:paraId="7376B64D" w14:textId="77777777" w:rsidR="00E239F9" w:rsidRDefault="00E239F9" w:rsidP="006E0CFB">
      <w:pPr>
        <w:jc w:val="center"/>
        <w:rPr>
          <w:rFonts w:ascii="Verdana" w:hAnsi="Verdana" w:cs="Verdana"/>
          <w:b/>
          <w:color w:val="000000"/>
          <w:sz w:val="20"/>
        </w:rPr>
      </w:pPr>
    </w:p>
    <w:p w14:paraId="38E0A3C3" w14:textId="77777777" w:rsidR="003A060E" w:rsidRDefault="003A060E" w:rsidP="006E0CFB">
      <w:pPr>
        <w:jc w:val="center"/>
        <w:rPr>
          <w:rFonts w:ascii="Verdana" w:hAnsi="Verdana" w:cs="Verdana"/>
          <w:b/>
          <w:color w:val="000000"/>
          <w:sz w:val="20"/>
        </w:rPr>
      </w:pPr>
    </w:p>
    <w:p w14:paraId="1CF7433D" w14:textId="77777777" w:rsidR="003A060E" w:rsidRDefault="001F3836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pn</w:t>
      </w:r>
      <w:r w:rsidR="00773293">
        <w:rPr>
          <w:rFonts w:ascii="Verdana" w:hAnsi="Verdana" w:cs="Verdana"/>
          <w:b/>
          <w:color w:val="000000"/>
          <w:sz w:val="20"/>
        </w:rPr>
        <w:t>.</w:t>
      </w:r>
      <w:r>
        <w:rPr>
          <w:rFonts w:ascii="Verdana" w:hAnsi="Verdana" w:cs="Verdana"/>
          <w:b/>
          <w:color w:val="000000"/>
          <w:sz w:val="20"/>
        </w:rPr>
        <w:t xml:space="preserve">: 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………………………………………………………………</w:t>
      </w:r>
      <w:r w:rsidR="00B92CE9">
        <w:rPr>
          <w:rFonts w:ascii="Verdana" w:hAnsi="Verdana" w:cs="Verdana"/>
          <w:bCs/>
          <w:color w:val="000000"/>
          <w:sz w:val="20"/>
        </w:rPr>
        <w:t>………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</w:t>
      </w:r>
      <w:r w:rsidR="00EF6703">
        <w:rPr>
          <w:rFonts w:ascii="Verdana" w:hAnsi="Verdana" w:cs="Verdana"/>
          <w:bCs/>
          <w:color w:val="000000"/>
          <w:sz w:val="20"/>
        </w:rPr>
        <w:t>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</w:t>
      </w:r>
      <w:r w:rsidR="00420449">
        <w:rPr>
          <w:rFonts w:ascii="Verdana" w:hAnsi="Verdana" w:cs="Verdana"/>
          <w:bCs/>
          <w:color w:val="000000"/>
          <w:sz w:val="20"/>
        </w:rPr>
        <w:t>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</w:t>
      </w:r>
      <w:r w:rsidR="007B23A2">
        <w:rPr>
          <w:rFonts w:ascii="Verdana" w:hAnsi="Verdana" w:cs="Verdana"/>
          <w:bCs/>
          <w:color w:val="000000"/>
          <w:sz w:val="20"/>
        </w:rPr>
        <w:t>……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</w:t>
      </w:r>
      <w:r w:rsidR="00E6512F">
        <w:rPr>
          <w:rFonts w:ascii="Verdana" w:hAnsi="Verdana" w:cs="Verdana"/>
          <w:bCs/>
          <w:color w:val="000000"/>
          <w:sz w:val="20"/>
        </w:rPr>
        <w:t>…</w:t>
      </w:r>
      <w:r w:rsidR="00773293">
        <w:rPr>
          <w:rFonts w:ascii="Verdana" w:hAnsi="Verdana" w:cs="Verdana"/>
          <w:bCs/>
          <w:color w:val="000000"/>
          <w:sz w:val="20"/>
        </w:rPr>
        <w:t>…</w:t>
      </w:r>
      <w:r w:rsidR="00991A19">
        <w:rPr>
          <w:rFonts w:ascii="Verdana" w:hAnsi="Verdana" w:cs="Verdana"/>
          <w:bCs/>
          <w:color w:val="000000"/>
          <w:sz w:val="20"/>
        </w:rPr>
        <w:t>…</w:t>
      </w:r>
      <w:r w:rsidR="00B9322C">
        <w:rPr>
          <w:rFonts w:ascii="Verdana" w:hAnsi="Verdana" w:cs="Verdana"/>
          <w:bCs/>
          <w:color w:val="000000"/>
          <w:sz w:val="20"/>
        </w:rPr>
        <w:t>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……………</w:t>
      </w:r>
      <w:r w:rsidR="00DC5BA4">
        <w:rPr>
          <w:rFonts w:ascii="Verdana" w:hAnsi="Verdana" w:cs="Verdana"/>
          <w:bCs/>
          <w:color w:val="000000"/>
          <w:sz w:val="20"/>
        </w:rPr>
        <w:t>..</w:t>
      </w:r>
      <w:r w:rsidR="003A060E" w:rsidRPr="00B92CE9">
        <w:rPr>
          <w:rFonts w:ascii="Verdana" w:hAnsi="Verdana" w:cs="Verdana"/>
          <w:bCs/>
          <w:color w:val="000000"/>
          <w:sz w:val="20"/>
        </w:rPr>
        <w:t>…</w:t>
      </w:r>
    </w:p>
    <w:p w14:paraId="54DB3501" w14:textId="77777777" w:rsidR="003A060E" w:rsidRPr="001A7F00" w:rsidRDefault="003A060E" w:rsidP="006E0CFB">
      <w:pPr>
        <w:jc w:val="center"/>
        <w:rPr>
          <w:rFonts w:ascii="Verdana" w:hAnsi="Verdana" w:cs="Verdana"/>
          <w:bCs/>
          <w:color w:val="000000"/>
          <w:sz w:val="12"/>
          <w:szCs w:val="12"/>
        </w:rPr>
      </w:pPr>
      <w:r w:rsidRPr="001A7F00">
        <w:rPr>
          <w:rFonts w:ascii="Verdana" w:hAnsi="Verdana" w:cs="Verdana"/>
          <w:bCs/>
          <w:color w:val="000000"/>
          <w:sz w:val="12"/>
          <w:szCs w:val="12"/>
        </w:rPr>
        <w:t>(nazwa postępowania)</w:t>
      </w:r>
    </w:p>
    <w:p w14:paraId="788D49E4" w14:textId="77777777" w:rsidR="006E0CFB" w:rsidRPr="00144E77" w:rsidRDefault="006E0CFB" w:rsidP="006E0CFB">
      <w:pPr>
        <w:jc w:val="center"/>
        <w:rPr>
          <w:rFonts w:ascii="Verdana" w:hAnsi="Verdana" w:cs="Verdana"/>
          <w:b/>
          <w:color w:val="000000"/>
          <w:sz w:val="20"/>
        </w:rPr>
      </w:pPr>
    </w:p>
    <w:p w14:paraId="385638E1" w14:textId="77777777" w:rsidR="002930D5" w:rsidRDefault="002930D5" w:rsidP="00A721FA">
      <w:pPr>
        <w:rPr>
          <w:rFonts w:ascii="Verdana" w:hAnsi="Verdana"/>
          <w:b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700"/>
        <w:gridCol w:w="2340"/>
        <w:gridCol w:w="2160"/>
        <w:gridCol w:w="2543"/>
      </w:tblGrid>
      <w:tr w:rsidR="00FB0035" w:rsidRPr="00715536" w14:paraId="5D02411B" w14:textId="77777777" w:rsidTr="00325AC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0BC" w14:textId="77777777" w:rsidR="00FB0035" w:rsidRPr="00715536" w:rsidRDefault="00FB0035" w:rsidP="00715536">
            <w:pPr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</w:rPr>
              <w:t>Lp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3B4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</w:rPr>
              <w:t xml:space="preserve">Imię </w:t>
            </w:r>
            <w:r w:rsidRPr="00715536">
              <w:rPr>
                <w:rFonts w:ascii="Verdana" w:hAnsi="Verdana"/>
                <w:b/>
                <w:sz w:val="16"/>
                <w:szCs w:val="16"/>
              </w:rPr>
              <w:br/>
              <w:t>i nazwisko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6FA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390" w14:textId="77777777" w:rsidR="00236227" w:rsidRPr="00715536" w:rsidRDefault="00236227" w:rsidP="002362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  <w:highlight w:val="cyan"/>
              </w:rPr>
              <w:t>Dane o kwalifikacjach osoby</w:t>
            </w:r>
            <w:r w:rsidRPr="0071553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53A46FC" w14:textId="77777777" w:rsidR="00236227" w:rsidRPr="0032355E" w:rsidRDefault="00236227" w:rsidP="00236227">
            <w:pPr>
              <w:jc w:val="center"/>
              <w:rPr>
                <w:rFonts w:ascii="Verdana" w:hAnsi="Verdana"/>
                <w:b/>
                <w:sz w:val="12"/>
                <w:szCs w:val="12"/>
                <w:highlight w:val="green"/>
                <w:u w:val="single"/>
              </w:rPr>
            </w:pPr>
            <w:r w:rsidRPr="0032355E">
              <w:rPr>
                <w:rFonts w:ascii="Verdana" w:hAnsi="Verdana"/>
                <w:b/>
                <w:sz w:val="12"/>
                <w:szCs w:val="12"/>
                <w:highlight w:val="green"/>
              </w:rPr>
              <w:t>(</w:t>
            </w:r>
            <w:r w:rsidRPr="0032355E">
              <w:rPr>
                <w:rFonts w:ascii="Verdana" w:hAnsi="Verdana"/>
                <w:b/>
                <w:sz w:val="12"/>
                <w:szCs w:val="12"/>
                <w:highlight w:val="green"/>
                <w:u w:val="single"/>
              </w:rPr>
              <w:t>pełny opis zakresu uprawnień,</w:t>
            </w:r>
          </w:p>
          <w:p w14:paraId="07C20C10" w14:textId="77777777" w:rsidR="00236227" w:rsidRPr="00131732" w:rsidRDefault="00236227" w:rsidP="00236227">
            <w:pPr>
              <w:jc w:val="center"/>
              <w:rPr>
                <w:rFonts w:ascii="Verdana" w:hAnsi="Verdana"/>
                <w:b/>
                <w:sz w:val="12"/>
                <w:szCs w:val="12"/>
                <w:highlight w:val="yellow"/>
              </w:rPr>
            </w:pPr>
            <w:r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>podać informacje niezbędne dla oceny warunku dyspo</w:t>
            </w:r>
            <w:r w:rsidR="000613BC"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 xml:space="preserve">nowania osobami  </w:t>
            </w:r>
            <w:r w:rsidR="00EF6703">
              <w:rPr>
                <w:rFonts w:ascii="Verdana" w:hAnsi="Verdana"/>
                <w:b/>
                <w:sz w:val="12"/>
                <w:szCs w:val="12"/>
                <w:highlight w:val="yellow"/>
              </w:rPr>
              <w:br/>
            </w:r>
            <w:r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>z ogłoszenia o zamówieniu)</w:t>
            </w:r>
          </w:p>
          <w:p w14:paraId="3A558579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  <w:p w14:paraId="7DEE4D9E" w14:textId="77777777" w:rsidR="00FB0035" w:rsidRPr="00715536" w:rsidRDefault="00FB0035" w:rsidP="00715536">
            <w:pPr>
              <w:ind w:left="-108" w:right="-108"/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E5C" w14:textId="77777777" w:rsidR="00F27594" w:rsidRPr="007023DB" w:rsidRDefault="00F27594" w:rsidP="00F27594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Informacją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                   </w:t>
            </w: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="00325ACE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br/>
            </w: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o podstawie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                  </w:t>
            </w: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>do dysponowania osobą</w:t>
            </w:r>
            <w:r w:rsidRPr="007023DB">
              <w:rPr>
                <w:rFonts w:ascii="Verdana" w:hAnsi="Verdana" w:cs="Verdana"/>
                <w:color w:val="0070C0"/>
                <w:sz w:val="16"/>
                <w:szCs w:val="16"/>
                <w:highlight w:val="cyan"/>
              </w:rPr>
              <w:t>*</w:t>
            </w:r>
          </w:p>
          <w:p w14:paraId="29DC01EB" w14:textId="598DAD41" w:rsidR="00F27594" w:rsidRPr="00325ACE" w:rsidRDefault="00F27594" w:rsidP="00F27594">
            <w:pPr>
              <w:snapToGrid w:val="0"/>
              <w:jc w:val="both"/>
              <w:textAlignment w:val="center"/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0032355E">
              <w:rPr>
                <w:rFonts w:ascii="Verdana" w:hAnsi="Verdana" w:cs="Verdana"/>
                <w:sz w:val="12"/>
                <w:szCs w:val="12"/>
                <w:highlight w:val="green"/>
              </w:rPr>
              <w:t>(</w:t>
            </w:r>
            <w:r w:rsidRPr="0032355E"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  <w:u w:val="single"/>
              </w:rPr>
              <w:t>UMOWA BEZPOŚREDNIA</w:t>
            </w:r>
            <w:r w:rsidRPr="0032355E"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</w:rPr>
              <w:t xml:space="preserve">: 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umowa</w:t>
            </w:r>
            <w:r w:rsid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o pracę,</w:t>
            </w:r>
            <w:r w:rsid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umowa zlecenie, umowa </w:t>
            </w:r>
            <w:r w:rsidR="0032355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br/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o dzieło, </w:t>
            </w:r>
          </w:p>
          <w:p w14:paraId="78426DAF" w14:textId="77777777" w:rsidR="00F27594" w:rsidRPr="0032355E" w:rsidRDefault="00F27594" w:rsidP="00F27594">
            <w:pPr>
              <w:snapToGrid w:val="0"/>
              <w:textAlignment w:val="center"/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</w:rPr>
            </w:pPr>
            <w:r w:rsidRPr="0032355E"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  <w:u w:val="single"/>
              </w:rPr>
              <w:t>UMOWA POŚREDNIA</w:t>
            </w:r>
            <w:r w:rsidRPr="0032355E">
              <w:rPr>
                <w:rFonts w:ascii="Verdana" w:hAnsi="Verdana" w:cs="Verdana"/>
                <w:b/>
                <w:bCs/>
                <w:sz w:val="12"/>
                <w:szCs w:val="12"/>
                <w:highlight w:val="green"/>
              </w:rPr>
              <w:t xml:space="preserve">: </w:t>
            </w:r>
          </w:p>
          <w:p w14:paraId="2776C032" w14:textId="31425A44" w:rsidR="00F27594" w:rsidRPr="00325ACE" w:rsidRDefault="00325ACE" w:rsidP="00F27594">
            <w:pPr>
              <w:snapToGrid w:val="0"/>
              <w:jc w:val="both"/>
              <w:textAlignment w:val="center"/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Z</w:t>
            </w:r>
            <w:r w:rsidR="00F27594"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obowiązanie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="00F27594"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innych podmiotów do oddania osoby do dyspozycji </w:t>
            </w:r>
            <w:r w:rsidR="0032355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W</w:t>
            </w:r>
            <w:r w:rsidR="00F27594"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ykonawcy</w:t>
            </w:r>
            <w:r w:rsidR="00F27594" w:rsidRPr="00325ACE">
              <w:rPr>
                <w:rFonts w:ascii="Verdana" w:hAnsi="Verdana" w:cs="Verdana"/>
                <w:sz w:val="12"/>
                <w:szCs w:val="12"/>
              </w:rPr>
              <w:t>)</w:t>
            </w:r>
          </w:p>
          <w:p w14:paraId="11B80E1E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FB0035" w:rsidRPr="00715536" w14:paraId="3C9878B4" w14:textId="77777777" w:rsidTr="0032355E">
        <w:trPr>
          <w:trHeight w:val="6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918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AA4" w14:textId="77777777" w:rsidR="00E6512F" w:rsidRPr="00715536" w:rsidRDefault="00E6512F" w:rsidP="001127F1">
            <w:pPr>
              <w:rPr>
                <w:rFonts w:ascii="Verdana" w:hAnsi="Verdan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7BD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668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170" w14:textId="77777777" w:rsidR="00FB0035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  <w:p w14:paraId="5A745973" w14:textId="77777777" w:rsidR="0032355E" w:rsidRPr="00715536" w:rsidRDefault="0032355E" w:rsidP="0032355E">
            <w:pPr>
              <w:rPr>
                <w:rFonts w:ascii="Verdana" w:hAnsi="Verdana"/>
                <w:b/>
              </w:rPr>
            </w:pPr>
          </w:p>
        </w:tc>
      </w:tr>
      <w:tr w:rsidR="0032355E" w:rsidRPr="00715536" w14:paraId="20B9D218" w14:textId="77777777" w:rsidTr="001127F1">
        <w:trPr>
          <w:trHeight w:val="5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DF6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0B2" w14:textId="77777777" w:rsidR="0032355E" w:rsidRPr="00715536" w:rsidRDefault="0032355E" w:rsidP="001127F1">
            <w:pPr>
              <w:rPr>
                <w:rFonts w:ascii="Verdana" w:hAnsi="Verdan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679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76E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152" w14:textId="77777777" w:rsidR="0032355E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32355E" w:rsidRPr="00715536" w14:paraId="742367EA" w14:textId="77777777" w:rsidTr="001127F1">
        <w:trPr>
          <w:trHeight w:val="5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DC8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EF0" w14:textId="77777777" w:rsidR="0032355E" w:rsidRPr="00715536" w:rsidRDefault="0032355E" w:rsidP="001127F1">
            <w:pPr>
              <w:rPr>
                <w:rFonts w:ascii="Verdana" w:hAnsi="Verdan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BA4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2CDF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CFD" w14:textId="77777777" w:rsidR="0032355E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32355E" w:rsidRPr="00715536" w14:paraId="7B023690" w14:textId="77777777" w:rsidTr="001127F1">
        <w:trPr>
          <w:trHeight w:val="5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A33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BAF" w14:textId="77777777" w:rsidR="0032355E" w:rsidRPr="00715536" w:rsidRDefault="0032355E" w:rsidP="001127F1">
            <w:pPr>
              <w:rPr>
                <w:rFonts w:ascii="Verdana" w:hAnsi="Verdan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471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1EA" w14:textId="77777777" w:rsidR="0032355E" w:rsidRPr="00715536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FD6" w14:textId="77777777" w:rsidR="0032355E" w:rsidRDefault="0032355E" w:rsidP="00715536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405B68C2" w14:textId="77777777" w:rsidR="00236227" w:rsidRDefault="00236227" w:rsidP="00236227">
      <w:pPr>
        <w:spacing w:line="200" w:lineRule="atLeast"/>
        <w:ind w:left="-13"/>
        <w:jc w:val="both"/>
        <w:rPr>
          <w:rFonts w:ascii="Verdana" w:hAnsi="Verdana" w:cs="Verdana"/>
          <w:iCs/>
          <w:color w:val="000000"/>
          <w:sz w:val="16"/>
          <w:szCs w:val="16"/>
        </w:rPr>
      </w:pPr>
    </w:p>
    <w:p w14:paraId="0DCEAC60" w14:textId="3D640C7C" w:rsidR="00236227" w:rsidRDefault="00236227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  <w:r w:rsidRPr="00240867">
        <w:rPr>
          <w:rFonts w:ascii="Verdana" w:hAnsi="Verdana" w:cs="Verdana"/>
          <w:b/>
          <w:iCs/>
          <w:color w:val="000000"/>
          <w:sz w:val="16"/>
          <w:szCs w:val="16"/>
        </w:rPr>
        <w:t xml:space="preserve">Z wypełnionego przez Wykonawcę powyższego załącznika musi wyraźnie i jednoznacznie wynikać spełnianie warunku, określonego w punkcie </w:t>
      </w:r>
      <w:r w:rsidR="006E0CFB" w:rsidRPr="00240867">
        <w:rPr>
          <w:rFonts w:ascii="Verdana" w:hAnsi="Verdana" w:cs="Verdana"/>
          <w:b/>
          <w:iCs/>
          <w:color w:val="000000"/>
          <w:sz w:val="16"/>
          <w:szCs w:val="16"/>
        </w:rPr>
        <w:t>6.2</w:t>
      </w:r>
      <w:r w:rsidR="0023569B">
        <w:rPr>
          <w:rFonts w:ascii="Verdana" w:hAnsi="Verdana" w:cs="Verdana"/>
          <w:b/>
          <w:iCs/>
          <w:color w:val="000000"/>
          <w:sz w:val="16"/>
          <w:szCs w:val="16"/>
        </w:rPr>
        <w:t>)</w:t>
      </w:r>
      <w:r w:rsidR="008D3389">
        <w:rPr>
          <w:rFonts w:ascii="Verdana" w:hAnsi="Verdana" w:cs="Verdana"/>
          <w:b/>
          <w:iCs/>
          <w:color w:val="000000"/>
          <w:sz w:val="16"/>
          <w:szCs w:val="16"/>
        </w:rPr>
        <w:t xml:space="preserve"> </w:t>
      </w:r>
      <w:r w:rsidR="00411BD0">
        <w:rPr>
          <w:rFonts w:ascii="Verdana" w:hAnsi="Verdana" w:cs="Verdana"/>
          <w:b/>
          <w:iCs/>
          <w:color w:val="000000"/>
          <w:sz w:val="16"/>
          <w:szCs w:val="16"/>
        </w:rPr>
        <w:t>SWZ</w:t>
      </w:r>
      <w:r w:rsidRPr="00D762B1">
        <w:rPr>
          <w:rFonts w:ascii="Verdana" w:hAnsi="Verdana" w:cs="Verdana"/>
          <w:iCs/>
          <w:color w:val="000000"/>
          <w:sz w:val="16"/>
          <w:szCs w:val="16"/>
        </w:rPr>
        <w:t>.</w:t>
      </w:r>
      <w:r>
        <w:rPr>
          <w:rFonts w:ascii="Verdana" w:hAnsi="Verdana" w:cs="Verdana"/>
          <w:color w:val="000000"/>
          <w:sz w:val="18"/>
          <w:szCs w:val="18"/>
        </w:rPr>
        <w:tab/>
      </w:r>
    </w:p>
    <w:p w14:paraId="4CB7A6CE" w14:textId="77777777" w:rsidR="001A7F00" w:rsidRDefault="001A7F00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C871510" w14:textId="77777777" w:rsidR="001A7F00" w:rsidRDefault="001A7F00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53FD3B1" w14:textId="77777777" w:rsidR="001A7F00" w:rsidRDefault="001A7F00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CA8EEB7" w14:textId="583877D3" w:rsidR="00512A40" w:rsidRPr="00512A40" w:rsidRDefault="00512A40" w:rsidP="00512A40">
      <w:pPr>
        <w:suppressAutoHyphens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512A40">
        <w:rPr>
          <w:rFonts w:ascii="Verdana" w:eastAsia="Calibri" w:hAnsi="Verdana" w:cs="Arial"/>
          <w:sz w:val="18"/>
          <w:szCs w:val="18"/>
          <w:lang w:eastAsia="en-US"/>
        </w:rPr>
        <w:t>……………………………</w:t>
      </w:r>
      <w:r w:rsidRPr="00512A40">
        <w:rPr>
          <w:rFonts w:ascii="Verdana" w:eastAsia="Calibri" w:hAnsi="Verdana" w:cs="Arial"/>
          <w:i/>
          <w:sz w:val="18"/>
          <w:szCs w:val="18"/>
          <w:lang w:eastAsia="en-US"/>
        </w:rPr>
        <w:t xml:space="preserve">, 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>dnia ………</w:t>
      </w:r>
      <w:r w:rsidR="00785B6F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="00605E15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="00B55529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="00A02E87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 xml:space="preserve">                                              </w:t>
      </w:r>
    </w:p>
    <w:p w14:paraId="17DAABEA" w14:textId="77777777" w:rsidR="00512A40" w:rsidRPr="00512A40" w:rsidRDefault="00512A40" w:rsidP="00512A40">
      <w:pPr>
        <w:ind w:left="5387" w:hanging="5103"/>
        <w:rPr>
          <w:rFonts w:ascii="Verdana" w:eastAsia="Calibri" w:hAnsi="Verdana" w:cs="Arial"/>
          <w:color w:val="000000"/>
          <w:sz w:val="10"/>
          <w:szCs w:val="10"/>
          <w:lang w:eastAsia="en-US"/>
        </w:rPr>
      </w:pPr>
      <w:r w:rsidRPr="00512A40">
        <w:rPr>
          <w:rFonts w:ascii="Verdana" w:eastAsia="Calibri" w:hAnsi="Verdana" w:cs="Arial"/>
          <w:i/>
          <w:sz w:val="10"/>
          <w:szCs w:val="10"/>
          <w:lang w:eastAsia="en-US"/>
        </w:rPr>
        <w:t xml:space="preserve">(miejscowość)                                                                                                                               </w:t>
      </w:r>
    </w:p>
    <w:p w14:paraId="3B01E3C9" w14:textId="77777777" w:rsidR="009F3910" w:rsidRPr="00DC23C3" w:rsidRDefault="009F3910" w:rsidP="00512A40">
      <w:pPr>
        <w:spacing w:line="200" w:lineRule="atLeast"/>
        <w:ind w:left="-13"/>
        <w:jc w:val="both"/>
      </w:pPr>
    </w:p>
    <w:sectPr w:rsidR="009F3910" w:rsidRPr="00DC23C3" w:rsidSect="00325ACE">
      <w:pgSz w:w="11906" w:h="16838"/>
      <w:pgMar w:top="567" w:right="1152" w:bottom="1417" w:left="115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001F" w14:textId="77777777" w:rsidR="00E3469A" w:rsidRDefault="00E3469A" w:rsidP="005D02C0">
      <w:r>
        <w:separator/>
      </w:r>
    </w:p>
  </w:endnote>
  <w:endnote w:type="continuationSeparator" w:id="0">
    <w:p w14:paraId="7A47E061" w14:textId="77777777" w:rsidR="00E3469A" w:rsidRDefault="00E3469A" w:rsidP="005D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5CCB" w14:textId="77777777" w:rsidR="00E3469A" w:rsidRDefault="00E3469A" w:rsidP="005D02C0">
      <w:r>
        <w:separator/>
      </w:r>
    </w:p>
  </w:footnote>
  <w:footnote w:type="continuationSeparator" w:id="0">
    <w:p w14:paraId="77694868" w14:textId="77777777" w:rsidR="00E3469A" w:rsidRDefault="00E3469A" w:rsidP="005D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auto"/>
        <w:position w:val="0"/>
        <w:sz w:val="20"/>
        <w:szCs w:val="20"/>
        <w:u w:val="none"/>
        <w:effect w:val="none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color w:val="auto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color w:val="auto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67801"/>
    <w:multiLevelType w:val="hybridMultilevel"/>
    <w:tmpl w:val="42F4DFF4"/>
    <w:lvl w:ilvl="0" w:tplc="0415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 w15:restartNumberingAfterBreak="0">
    <w:nsid w:val="3F7120CE"/>
    <w:multiLevelType w:val="hybridMultilevel"/>
    <w:tmpl w:val="BC2EC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33179">
    <w:abstractNumId w:val="1"/>
  </w:num>
  <w:num w:numId="2" w16cid:durableId="1562016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6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0B"/>
    <w:rsid w:val="0002157F"/>
    <w:rsid w:val="00037837"/>
    <w:rsid w:val="0004585E"/>
    <w:rsid w:val="000613BC"/>
    <w:rsid w:val="00075B4E"/>
    <w:rsid w:val="00102645"/>
    <w:rsid w:val="001126AC"/>
    <w:rsid w:val="001127F1"/>
    <w:rsid w:val="001239D3"/>
    <w:rsid w:val="00131732"/>
    <w:rsid w:val="00131A24"/>
    <w:rsid w:val="00133746"/>
    <w:rsid w:val="001530E6"/>
    <w:rsid w:val="001537A0"/>
    <w:rsid w:val="001A7F00"/>
    <w:rsid w:val="001E1360"/>
    <w:rsid w:val="001E4B30"/>
    <w:rsid w:val="001F1A97"/>
    <w:rsid w:val="001F3836"/>
    <w:rsid w:val="00217839"/>
    <w:rsid w:val="0023569B"/>
    <w:rsid w:val="00236227"/>
    <w:rsid w:val="00236EE7"/>
    <w:rsid w:val="00240867"/>
    <w:rsid w:val="0025704B"/>
    <w:rsid w:val="00285ACB"/>
    <w:rsid w:val="00290D50"/>
    <w:rsid w:val="002930D5"/>
    <w:rsid w:val="002A1100"/>
    <w:rsid w:val="002E74E4"/>
    <w:rsid w:val="0032355E"/>
    <w:rsid w:val="00325ACE"/>
    <w:rsid w:val="003A060E"/>
    <w:rsid w:val="003A43C6"/>
    <w:rsid w:val="003C4D5C"/>
    <w:rsid w:val="003E2E45"/>
    <w:rsid w:val="003E475F"/>
    <w:rsid w:val="00411BD0"/>
    <w:rsid w:val="00420449"/>
    <w:rsid w:val="004500C4"/>
    <w:rsid w:val="004531BA"/>
    <w:rsid w:val="004B38D2"/>
    <w:rsid w:val="004D3A59"/>
    <w:rsid w:val="004D6A36"/>
    <w:rsid w:val="004E1F0B"/>
    <w:rsid w:val="00500F00"/>
    <w:rsid w:val="00512A40"/>
    <w:rsid w:val="00521609"/>
    <w:rsid w:val="00535DA9"/>
    <w:rsid w:val="00562FDE"/>
    <w:rsid w:val="00566B3B"/>
    <w:rsid w:val="005B3114"/>
    <w:rsid w:val="005C20E0"/>
    <w:rsid w:val="005C3B18"/>
    <w:rsid w:val="005D02C0"/>
    <w:rsid w:val="005D1A6E"/>
    <w:rsid w:val="005D4011"/>
    <w:rsid w:val="00605E15"/>
    <w:rsid w:val="006139CB"/>
    <w:rsid w:val="00676A23"/>
    <w:rsid w:val="00696E4F"/>
    <w:rsid w:val="006E0CFB"/>
    <w:rsid w:val="00705600"/>
    <w:rsid w:val="007152BD"/>
    <w:rsid w:val="00715536"/>
    <w:rsid w:val="00750033"/>
    <w:rsid w:val="00773293"/>
    <w:rsid w:val="00785B6F"/>
    <w:rsid w:val="007B23A2"/>
    <w:rsid w:val="008011FD"/>
    <w:rsid w:val="00880E69"/>
    <w:rsid w:val="0088251A"/>
    <w:rsid w:val="008D3389"/>
    <w:rsid w:val="008E3995"/>
    <w:rsid w:val="009058EF"/>
    <w:rsid w:val="00914874"/>
    <w:rsid w:val="00936AB5"/>
    <w:rsid w:val="00967961"/>
    <w:rsid w:val="00984C29"/>
    <w:rsid w:val="00991A19"/>
    <w:rsid w:val="009A2455"/>
    <w:rsid w:val="009B63C6"/>
    <w:rsid w:val="009C7BC7"/>
    <w:rsid w:val="009F3910"/>
    <w:rsid w:val="009F6519"/>
    <w:rsid w:val="00A01C5D"/>
    <w:rsid w:val="00A02E87"/>
    <w:rsid w:val="00A403E9"/>
    <w:rsid w:val="00A53004"/>
    <w:rsid w:val="00A535B9"/>
    <w:rsid w:val="00A721FA"/>
    <w:rsid w:val="00AA64DD"/>
    <w:rsid w:val="00AB6878"/>
    <w:rsid w:val="00B15533"/>
    <w:rsid w:val="00B25167"/>
    <w:rsid w:val="00B55529"/>
    <w:rsid w:val="00B77C42"/>
    <w:rsid w:val="00B80EF4"/>
    <w:rsid w:val="00B92CE9"/>
    <w:rsid w:val="00B9322C"/>
    <w:rsid w:val="00B95CB7"/>
    <w:rsid w:val="00BA3BE9"/>
    <w:rsid w:val="00BC7D8F"/>
    <w:rsid w:val="00BD78AD"/>
    <w:rsid w:val="00BE15F5"/>
    <w:rsid w:val="00BE6671"/>
    <w:rsid w:val="00BF2578"/>
    <w:rsid w:val="00C14110"/>
    <w:rsid w:val="00C51CAD"/>
    <w:rsid w:val="00C52BE5"/>
    <w:rsid w:val="00C76D6F"/>
    <w:rsid w:val="00CA454A"/>
    <w:rsid w:val="00CA5253"/>
    <w:rsid w:val="00CC0163"/>
    <w:rsid w:val="00D33A73"/>
    <w:rsid w:val="00D37C7E"/>
    <w:rsid w:val="00D617F1"/>
    <w:rsid w:val="00D86DCB"/>
    <w:rsid w:val="00D86ECC"/>
    <w:rsid w:val="00DC23C3"/>
    <w:rsid w:val="00DC5BA4"/>
    <w:rsid w:val="00E239F9"/>
    <w:rsid w:val="00E3469A"/>
    <w:rsid w:val="00E60633"/>
    <w:rsid w:val="00E6512F"/>
    <w:rsid w:val="00ED31CC"/>
    <w:rsid w:val="00EF6703"/>
    <w:rsid w:val="00F1142A"/>
    <w:rsid w:val="00F16CE7"/>
    <w:rsid w:val="00F274BB"/>
    <w:rsid w:val="00F27594"/>
    <w:rsid w:val="00F36643"/>
    <w:rsid w:val="00F36CEE"/>
    <w:rsid w:val="00F45976"/>
    <w:rsid w:val="00F4736A"/>
    <w:rsid w:val="00F74BAD"/>
    <w:rsid w:val="00FA2C13"/>
    <w:rsid w:val="00FB0035"/>
    <w:rsid w:val="00FD03F6"/>
    <w:rsid w:val="00FD4FBD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5BA75"/>
  <w15:chartTrackingRefBased/>
  <w15:docId w15:val="{DDBE642A-5650-491C-B619-DC3B963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30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3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6227"/>
    <w:pPr>
      <w:keepNext/>
      <w:ind w:firstLine="4536"/>
      <w:outlineLvl w:val="2"/>
    </w:pPr>
    <w:rPr>
      <w:b/>
      <w:i/>
      <w:kern w:val="2"/>
      <w:sz w:val="26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DC23C3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2930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236227"/>
    <w:rPr>
      <w:b/>
      <w:i/>
      <w:kern w:val="2"/>
      <w:sz w:val="26"/>
      <w:lang w:eastAsia="ar-SA"/>
    </w:rPr>
  </w:style>
  <w:style w:type="paragraph" w:styleId="Nagwek">
    <w:name w:val="header"/>
    <w:basedOn w:val="Normalny"/>
    <w:link w:val="NagwekZnak"/>
    <w:rsid w:val="005D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D02C0"/>
    <w:rPr>
      <w:sz w:val="24"/>
      <w:szCs w:val="24"/>
    </w:rPr>
  </w:style>
  <w:style w:type="paragraph" w:styleId="Stopka">
    <w:name w:val="footer"/>
    <w:basedOn w:val="Normalny"/>
    <w:link w:val="StopkaZnak"/>
    <w:rsid w:val="005D0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D02C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2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Pages>1</Pages>
  <Words>92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…</vt:lpstr>
    </vt:vector>
  </TitlesOfParts>
  <Company>Miejski Zarząd Dróg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…</dc:title>
  <dc:subject/>
  <dc:creator>Marta Cendal</dc:creator>
  <cp:keywords/>
  <cp:lastModifiedBy>Agnieszka Irzwikowska</cp:lastModifiedBy>
  <cp:revision>12</cp:revision>
  <cp:lastPrinted>2024-05-29T08:29:00Z</cp:lastPrinted>
  <dcterms:created xsi:type="dcterms:W3CDTF">2023-12-01T10:38:00Z</dcterms:created>
  <dcterms:modified xsi:type="dcterms:W3CDTF">2025-02-05T10:13:00Z</dcterms:modified>
</cp:coreProperties>
</file>