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F632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A09D8" w:rsidRPr="002C30BF">
        <w:rPr>
          <w:rFonts w:ascii="Arial" w:hAnsi="Arial" w:cs="Arial"/>
          <w:b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32EC643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478D9F8" w14:textId="04BFDAB4" w:rsidR="006676AE" w:rsidRPr="000662EA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  <w:b/>
          <w:bCs/>
        </w:rPr>
      </w:pPr>
      <w:r w:rsidRPr="000662EA">
        <w:rPr>
          <w:rFonts w:ascii="Arial" w:hAnsi="Arial" w:cs="Arial"/>
          <w:b/>
          <w:bCs/>
        </w:rPr>
        <w:t xml:space="preserve">Powiat Ostrowski, </w:t>
      </w:r>
      <w:r w:rsidR="000662EA">
        <w:rPr>
          <w:rFonts w:ascii="Arial" w:hAnsi="Arial" w:cs="Arial"/>
          <w:b/>
          <w:bCs/>
        </w:rPr>
        <w:br/>
      </w:r>
      <w:r w:rsidRPr="000662EA">
        <w:rPr>
          <w:rFonts w:ascii="Arial" w:hAnsi="Arial" w:cs="Arial"/>
          <w:b/>
          <w:bCs/>
        </w:rPr>
        <w:t xml:space="preserve">Starostwo Powiatowe </w:t>
      </w:r>
      <w:r w:rsidR="003F18A3" w:rsidRPr="000662EA">
        <w:rPr>
          <w:rFonts w:ascii="Arial" w:hAnsi="Arial" w:cs="Arial"/>
          <w:b/>
          <w:bCs/>
        </w:rPr>
        <w:br/>
      </w:r>
      <w:r w:rsidRPr="000662EA">
        <w:rPr>
          <w:rFonts w:ascii="Arial" w:hAnsi="Arial" w:cs="Arial"/>
          <w:b/>
          <w:bCs/>
        </w:rPr>
        <w:t>w Ostrowie Wielkopolskim</w:t>
      </w:r>
    </w:p>
    <w:p w14:paraId="5B4EF2EE" w14:textId="77777777"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7ECA8DC4" w14:textId="77777777" w:rsidR="00F90CD1" w:rsidRDefault="00BA09D8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Ostrów Wielkopolski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2C29E40" w14:textId="77777777" w:rsidTr="0018769E">
        <w:tc>
          <w:tcPr>
            <w:tcW w:w="2800" w:type="dxa"/>
            <w:shd w:val="clear" w:color="auto" w:fill="auto"/>
          </w:tcPr>
          <w:p w14:paraId="7A87815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B79036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C844D60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A99363C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2A123833" w14:textId="77777777" w:rsidTr="0018769E">
        <w:tc>
          <w:tcPr>
            <w:tcW w:w="2800" w:type="dxa"/>
            <w:shd w:val="clear" w:color="auto" w:fill="auto"/>
          </w:tcPr>
          <w:p w14:paraId="4F3DB9CB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E0D719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4CBADA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4D2E7C6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802C8E2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A09D8" w:rsidRPr="0012157F" w14:paraId="0E853BA1" w14:textId="77777777" w:rsidTr="005F42B4">
        <w:tc>
          <w:tcPr>
            <w:tcW w:w="9104" w:type="dxa"/>
            <w:shd w:val="clear" w:color="auto" w:fill="D9D9D9"/>
          </w:tcPr>
          <w:p w14:paraId="3DE13D19" w14:textId="77777777" w:rsidR="00BA09D8" w:rsidRPr="0012157F" w:rsidRDefault="00BA09D8" w:rsidP="005F42B4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4F1CE5D" w14:textId="06E712E5" w:rsidR="00BA09D8" w:rsidRPr="0012157F" w:rsidRDefault="00BA09D8" w:rsidP="005F42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A09D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A09D8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A09D8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3F18A3">
              <w:rPr>
                <w:rFonts w:ascii="Arial" w:hAnsi="Arial" w:cs="Arial"/>
                <w:sz w:val="24"/>
                <w:szCs w:val="24"/>
              </w:rPr>
              <w:t>4</w:t>
            </w:r>
            <w:r w:rsidR="0066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09D8">
              <w:rPr>
                <w:rFonts w:ascii="Arial" w:hAnsi="Arial" w:cs="Arial"/>
                <w:sz w:val="24"/>
                <w:szCs w:val="24"/>
              </w:rPr>
              <w:t>r. poz. 1</w:t>
            </w:r>
            <w:r w:rsidR="003F18A3">
              <w:rPr>
                <w:rFonts w:ascii="Arial" w:hAnsi="Arial" w:cs="Arial"/>
                <w:sz w:val="24"/>
                <w:szCs w:val="24"/>
              </w:rPr>
              <w:t>320</w:t>
            </w:r>
            <w:r w:rsidRPr="00BA09D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B8676F0" w14:textId="77777777" w:rsidR="00BA09D8" w:rsidRPr="00612283" w:rsidRDefault="00BA09D8" w:rsidP="005F42B4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08DB506" w14:textId="77777777" w:rsidR="00BA09D8" w:rsidRPr="00612283" w:rsidRDefault="00BA09D8" w:rsidP="005F42B4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76666DE" w14:textId="77777777" w:rsidR="00BA09D8" w:rsidRPr="0012157F" w:rsidRDefault="00BA09D8" w:rsidP="005F42B4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84D3A6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999CB4F" w14:textId="77777777" w:rsidTr="0018769E">
        <w:tc>
          <w:tcPr>
            <w:tcW w:w="2269" w:type="dxa"/>
            <w:shd w:val="clear" w:color="auto" w:fill="auto"/>
          </w:tcPr>
          <w:p w14:paraId="35C71E25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2DC5446" w14:textId="13324B09" w:rsidR="002578E4" w:rsidRPr="00A2540E" w:rsidRDefault="00BA09D8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</w:t>
            </w:r>
            <w:r w:rsid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 s</w:t>
            </w:r>
            <w:r w:rsidR="00265D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ymulator</w:t>
            </w:r>
            <w:r w:rsidR="00B35D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ów</w:t>
            </w:r>
            <w:r w:rsidR="00265D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sterowania ruchem kolejowym ze stanowiskami dyżurnych ruchu i instruktora oraz symulatora </w:t>
            </w:r>
            <w:r w:rsidR="00084E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pojazdu kolejowego</w:t>
            </w:r>
            <w:r w:rsidR="003F18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ramach projektu</w:t>
            </w:r>
            <w:r w:rsidR="00A81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,,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Kompleksowy program rozwoju kształcenia zawodowego w Powiecie Ostrowski</w:t>
            </w:r>
            <w:r w:rsidR="00AA209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</w:t>
            </w:r>
            <w:r w:rsidR="00A81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’’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finansowanego z Programu Regionalnego Fundusze Europejskie dla Wielkopolski 2021-2027</w:t>
            </w:r>
          </w:p>
        </w:tc>
      </w:tr>
      <w:tr w:rsidR="00BA09D8" w:rsidRPr="00A2540E" w14:paraId="30DCB0C3" w14:textId="77777777" w:rsidTr="005F42B4">
        <w:tc>
          <w:tcPr>
            <w:tcW w:w="2269" w:type="dxa"/>
            <w:shd w:val="clear" w:color="auto" w:fill="auto"/>
          </w:tcPr>
          <w:p w14:paraId="2C197349" w14:textId="77777777" w:rsidR="00BA09D8" w:rsidRPr="00A2540E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7688C56" w14:textId="2ED92274" w:rsidR="00BA09D8" w:rsidRPr="006672DA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</w:t>
            </w:r>
            <w:r w:rsidR="006672DA"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414A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.2025</w:t>
            </w:r>
          </w:p>
        </w:tc>
      </w:tr>
    </w:tbl>
    <w:p w14:paraId="1D75E370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A2F4D0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="00BA09D8" w:rsidRPr="00BA09D8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9AE9473" w14:textId="77777777" w:rsidTr="00650D6C">
        <w:tc>
          <w:tcPr>
            <w:tcW w:w="9104" w:type="dxa"/>
            <w:shd w:val="clear" w:color="auto" w:fill="D9D9D9"/>
          </w:tcPr>
          <w:p w14:paraId="5C96A115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E1FAAD3" w14:textId="4F35DCD8" w:rsidR="00023477" w:rsidRPr="000662EA" w:rsidRDefault="00C113BF" w:rsidP="000662EA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FE96AB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B0F23C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1749C144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387FC8A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EFDB67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D2FC4EC" w14:textId="77777777" w:rsidTr="00CD4DD1">
        <w:tc>
          <w:tcPr>
            <w:tcW w:w="9104" w:type="dxa"/>
            <w:shd w:val="clear" w:color="auto" w:fill="D9D9D9"/>
          </w:tcPr>
          <w:p w14:paraId="16C0CAC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CA29E60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1F000D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A07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C07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A09D8" w:rsidRPr="0012157F" w14:paraId="725566DF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B2A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9E7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6178F45" w14:textId="78862776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  <w:r w:rsidR="006672DA">
              <w:rPr>
                <w:rFonts w:ascii="Arial" w:hAnsi="Arial" w:cs="Arial"/>
                <w:sz w:val="24"/>
                <w:szCs w:val="24"/>
              </w:rPr>
              <w:br/>
            </w:r>
            <w:r w:rsidRPr="00BA09D8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40E0276D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3F3A5129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76E4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8A9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E4B8173" w14:textId="48F28ED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zdolności technicznej lub zawodowej. </w:t>
            </w:r>
            <w:r w:rsidR="006672DA">
              <w:rPr>
                <w:rFonts w:ascii="Arial" w:hAnsi="Arial" w:cs="Arial"/>
                <w:sz w:val="24"/>
                <w:szCs w:val="24"/>
              </w:rPr>
              <w:br/>
            </w:r>
            <w:r w:rsidRPr="00BA09D8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398556F7" w14:textId="6FDF5A3A" w:rsidR="00BA09D8" w:rsidRDefault="00265D6E" w:rsidP="005F42B4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uzna warunek za spełniony, jeśli </w:t>
            </w:r>
            <w:r w:rsidR="00A6649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ykonawca wykaże, że w okresie ostatnich 3 lat przed upływem terminu składania ofert, a jeżeli okres prowadzenia działalności jest krótszy - w tym okresie, zrealizował dostawę symulatora </w:t>
            </w:r>
            <w:r w:rsidR="003B6AB5">
              <w:rPr>
                <w:rFonts w:ascii="Arial" w:hAnsi="Arial" w:cs="Arial"/>
                <w:sz w:val="24"/>
                <w:szCs w:val="24"/>
              </w:rPr>
              <w:t xml:space="preserve">lub symulatorów </w:t>
            </w:r>
            <w:r>
              <w:rPr>
                <w:rFonts w:ascii="Arial" w:hAnsi="Arial" w:cs="Arial"/>
                <w:sz w:val="24"/>
                <w:szCs w:val="24"/>
              </w:rPr>
              <w:t>sterowania ruchem kolejowym</w:t>
            </w:r>
            <w:r w:rsidR="00084E8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3B6AB5">
              <w:rPr>
                <w:rFonts w:ascii="Arial" w:hAnsi="Arial" w:cs="Arial"/>
                <w:sz w:val="24"/>
                <w:szCs w:val="24"/>
              </w:rPr>
              <w:t xml:space="preserve">łącznej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wartości nie mniejszej niż 100 000 zł brutto oraz potwierdzi, że dostawa została wykonana należycie - </w:t>
            </w:r>
            <w:r w:rsidRPr="00E6583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dotyczy części nr 1</w:t>
            </w:r>
            <w:r w:rsidR="003B6A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1B1DB64" w14:textId="3F5C393D" w:rsidR="00237007" w:rsidRPr="00237007" w:rsidRDefault="00237007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uzna warunek za spełniony, jeśli </w:t>
            </w:r>
            <w:r w:rsidR="00A6649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ykonawca wykaże, że w okresie ostatnich 3 lat przed upływem terminu składania ofert, a jeżeli okres prowadzenia działalności jest krótszy - w tym okresie, zrealizował minimum dwie dostawy symulator</w:t>
            </w:r>
            <w:r w:rsidR="00EA0CF4">
              <w:rPr>
                <w:rFonts w:ascii="Arial" w:hAnsi="Arial" w:cs="Arial"/>
                <w:sz w:val="24"/>
                <w:szCs w:val="24"/>
              </w:rPr>
              <w:t>ów</w:t>
            </w:r>
            <w:r w:rsidR="00084E8F">
              <w:rPr>
                <w:rFonts w:ascii="Arial" w:hAnsi="Arial" w:cs="Arial"/>
                <w:sz w:val="24"/>
                <w:szCs w:val="24"/>
              </w:rPr>
              <w:t xml:space="preserve"> pojazdu kolejowego,</w:t>
            </w:r>
            <w:r>
              <w:rPr>
                <w:rFonts w:ascii="Arial" w:hAnsi="Arial" w:cs="Arial"/>
                <w:sz w:val="24"/>
                <w:szCs w:val="24"/>
              </w:rPr>
              <w:t xml:space="preserve"> o wartości nie mniejszej niż 200 000 zł brutto każda oraz potwierdzi, że dostaw</w:t>
            </w:r>
            <w:r w:rsidR="00EA0CF4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został</w:t>
            </w:r>
            <w:r w:rsidR="00EA0CF4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wykonan</w:t>
            </w:r>
            <w:r w:rsidR="00EA0CF4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należycie - </w:t>
            </w:r>
            <w:r w:rsidRPr="00E6583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dotyczy części nr 2</w:t>
            </w:r>
            <w:r w:rsidR="003B6A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09D8" w:rsidRPr="0012157F" w14:paraId="744969CA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6D3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9D4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734274E" w14:textId="78C0409F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zdolności do występowania w </w:t>
            </w:r>
            <w:r w:rsidRPr="00BA09D8">
              <w:rPr>
                <w:rFonts w:ascii="Arial" w:hAnsi="Arial" w:cs="Arial"/>
                <w:sz w:val="24"/>
                <w:szCs w:val="24"/>
              </w:rPr>
              <w:lastRenderedPageBreak/>
              <w:t>obrocie gospodarczym.</w:t>
            </w:r>
            <w:r w:rsidR="00A664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2DA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16D49449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2C316651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035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49D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F35C030" w14:textId="36F61986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odrębnych przepisów. </w:t>
            </w:r>
            <w:r w:rsidR="006672DA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7C1AD384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E2EF289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A1B6C0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0D1959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692310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16F3D71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539513D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1926AEE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C112D5B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A0600E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35DA012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9D2999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7D6AF79" w14:textId="77777777" w:rsidTr="00CD4DD1">
        <w:tc>
          <w:tcPr>
            <w:tcW w:w="9104" w:type="dxa"/>
            <w:shd w:val="clear" w:color="auto" w:fill="D9D9D9"/>
          </w:tcPr>
          <w:p w14:paraId="6F5A575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216BEC1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736E0F1" w14:textId="77777777" w:rsidTr="00847232">
        <w:tc>
          <w:tcPr>
            <w:tcW w:w="9104" w:type="dxa"/>
            <w:shd w:val="clear" w:color="auto" w:fill="D9D9D9"/>
          </w:tcPr>
          <w:p w14:paraId="3DA0A71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F60683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C2BE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7D0FD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4D66E0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148976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E52A7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4634A35" w14:textId="3801EC67" w:rsidR="00524951" w:rsidRDefault="00524951" w:rsidP="006672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3C6A" w14:textId="77777777" w:rsidR="006579E1" w:rsidRDefault="006579E1" w:rsidP="0038231F">
      <w:pPr>
        <w:spacing w:after="0" w:line="240" w:lineRule="auto"/>
      </w:pPr>
      <w:r>
        <w:separator/>
      </w:r>
    </w:p>
  </w:endnote>
  <w:endnote w:type="continuationSeparator" w:id="0">
    <w:p w14:paraId="0D6CD765" w14:textId="77777777" w:rsidR="006579E1" w:rsidRDefault="00657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F628" w14:textId="77777777" w:rsidR="00BA09D8" w:rsidRDefault="00BA0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D9B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0FBC6F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15C" w14:textId="77777777" w:rsidR="00BA09D8" w:rsidRDefault="00BA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8655" w14:textId="77777777" w:rsidR="006579E1" w:rsidRDefault="006579E1" w:rsidP="0038231F">
      <w:pPr>
        <w:spacing w:after="0" w:line="240" w:lineRule="auto"/>
      </w:pPr>
      <w:r>
        <w:separator/>
      </w:r>
    </w:p>
  </w:footnote>
  <w:footnote w:type="continuationSeparator" w:id="0">
    <w:p w14:paraId="3A2CCFDE" w14:textId="77777777" w:rsidR="006579E1" w:rsidRDefault="006579E1" w:rsidP="0038231F">
      <w:pPr>
        <w:spacing w:after="0" w:line="240" w:lineRule="auto"/>
      </w:pPr>
      <w:r>
        <w:continuationSeparator/>
      </w:r>
    </w:p>
  </w:footnote>
  <w:footnote w:id="1">
    <w:p w14:paraId="4A2EE1D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039C0F91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0DE23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ABA507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7D69" w14:textId="77777777" w:rsidR="00BA09D8" w:rsidRDefault="00B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470C" w14:textId="2B6CC891" w:rsidR="00BA09D8" w:rsidRDefault="00D659B4">
    <w:pPr>
      <w:pStyle w:val="Nagwek"/>
    </w:pPr>
    <w:r>
      <w:rPr>
        <w:noProof/>
      </w:rPr>
      <w:drawing>
        <wp:inline distT="0" distB="0" distL="0" distR="0" wp14:anchorId="07572764" wp14:editId="358ECA19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A93D" w14:textId="77777777" w:rsidR="00BA09D8" w:rsidRDefault="00BA0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10092">
    <w:abstractNumId w:val="11"/>
  </w:num>
  <w:num w:numId="2" w16cid:durableId="765812118">
    <w:abstractNumId w:val="0"/>
  </w:num>
  <w:num w:numId="3" w16cid:durableId="545027642">
    <w:abstractNumId w:val="10"/>
  </w:num>
  <w:num w:numId="4" w16cid:durableId="1588539796">
    <w:abstractNumId w:val="13"/>
  </w:num>
  <w:num w:numId="5" w16cid:durableId="943730969">
    <w:abstractNumId w:val="12"/>
  </w:num>
  <w:num w:numId="6" w16cid:durableId="1360278285">
    <w:abstractNumId w:val="9"/>
  </w:num>
  <w:num w:numId="7" w16cid:durableId="691153987">
    <w:abstractNumId w:val="1"/>
  </w:num>
  <w:num w:numId="8" w16cid:durableId="825711233">
    <w:abstractNumId w:val="6"/>
  </w:num>
  <w:num w:numId="9" w16cid:durableId="1450587669">
    <w:abstractNumId w:val="4"/>
  </w:num>
  <w:num w:numId="10" w16cid:durableId="291638159">
    <w:abstractNumId w:val="7"/>
  </w:num>
  <w:num w:numId="11" w16cid:durableId="728191892">
    <w:abstractNumId w:val="5"/>
  </w:num>
  <w:num w:numId="12" w16cid:durableId="627972630">
    <w:abstractNumId w:val="8"/>
  </w:num>
  <w:num w:numId="13" w16cid:durableId="1905024899">
    <w:abstractNumId w:val="3"/>
  </w:num>
  <w:num w:numId="14" w16cid:durableId="209258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1"/>
    <w:rsid w:val="00023477"/>
    <w:rsid w:val="000247FF"/>
    <w:rsid w:val="00025C8D"/>
    <w:rsid w:val="000303EE"/>
    <w:rsid w:val="0005473D"/>
    <w:rsid w:val="00057FC1"/>
    <w:rsid w:val="000642B4"/>
    <w:rsid w:val="000662EA"/>
    <w:rsid w:val="00073C3D"/>
    <w:rsid w:val="000809B6"/>
    <w:rsid w:val="00084E8F"/>
    <w:rsid w:val="000857C0"/>
    <w:rsid w:val="0009179E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2179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37007"/>
    <w:rsid w:val="002426FF"/>
    <w:rsid w:val="00255142"/>
    <w:rsid w:val="00256CEC"/>
    <w:rsid w:val="002578E4"/>
    <w:rsid w:val="00257E73"/>
    <w:rsid w:val="00262D61"/>
    <w:rsid w:val="00265D6E"/>
    <w:rsid w:val="00284368"/>
    <w:rsid w:val="00287AE8"/>
    <w:rsid w:val="00290B01"/>
    <w:rsid w:val="00292198"/>
    <w:rsid w:val="002B2AD9"/>
    <w:rsid w:val="002C1C7B"/>
    <w:rsid w:val="002C30BF"/>
    <w:rsid w:val="002C4137"/>
    <w:rsid w:val="002C4948"/>
    <w:rsid w:val="002E641A"/>
    <w:rsid w:val="002E7DBE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6AB5"/>
    <w:rsid w:val="003B7238"/>
    <w:rsid w:val="003C3B64"/>
    <w:rsid w:val="003D78C3"/>
    <w:rsid w:val="003E3FAD"/>
    <w:rsid w:val="003F024C"/>
    <w:rsid w:val="003F18A3"/>
    <w:rsid w:val="00403625"/>
    <w:rsid w:val="00414A78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D131E"/>
    <w:rsid w:val="005E176A"/>
    <w:rsid w:val="005E24AA"/>
    <w:rsid w:val="005E579C"/>
    <w:rsid w:val="005F3D69"/>
    <w:rsid w:val="005F4860"/>
    <w:rsid w:val="00612283"/>
    <w:rsid w:val="00634311"/>
    <w:rsid w:val="00641874"/>
    <w:rsid w:val="00650D6C"/>
    <w:rsid w:val="006579E1"/>
    <w:rsid w:val="006672DA"/>
    <w:rsid w:val="006676AE"/>
    <w:rsid w:val="0066787B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7F3E92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D4794"/>
    <w:rsid w:val="008F3B4E"/>
    <w:rsid w:val="008F5F77"/>
    <w:rsid w:val="0091264E"/>
    <w:rsid w:val="009169D4"/>
    <w:rsid w:val="009238FB"/>
    <w:rsid w:val="009301A2"/>
    <w:rsid w:val="00943253"/>
    <w:rsid w:val="009440B7"/>
    <w:rsid w:val="009462BD"/>
    <w:rsid w:val="00950F2A"/>
    <w:rsid w:val="00952535"/>
    <w:rsid w:val="00956C26"/>
    <w:rsid w:val="00960337"/>
    <w:rsid w:val="00962A3A"/>
    <w:rsid w:val="00964980"/>
    <w:rsid w:val="00975019"/>
    <w:rsid w:val="00975C49"/>
    <w:rsid w:val="00992BD8"/>
    <w:rsid w:val="00997D0F"/>
    <w:rsid w:val="009C7756"/>
    <w:rsid w:val="009F688D"/>
    <w:rsid w:val="00A01598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6649C"/>
    <w:rsid w:val="00A81398"/>
    <w:rsid w:val="00A90D0E"/>
    <w:rsid w:val="00AA209B"/>
    <w:rsid w:val="00AC5247"/>
    <w:rsid w:val="00AE6FF2"/>
    <w:rsid w:val="00B0088C"/>
    <w:rsid w:val="00B15219"/>
    <w:rsid w:val="00B15FD3"/>
    <w:rsid w:val="00B27A0C"/>
    <w:rsid w:val="00B3093F"/>
    <w:rsid w:val="00B34079"/>
    <w:rsid w:val="00B35DB7"/>
    <w:rsid w:val="00B36ABD"/>
    <w:rsid w:val="00B47884"/>
    <w:rsid w:val="00B8005E"/>
    <w:rsid w:val="00B90E42"/>
    <w:rsid w:val="00BA09D8"/>
    <w:rsid w:val="00BB0C3C"/>
    <w:rsid w:val="00BE6F04"/>
    <w:rsid w:val="00C014B5"/>
    <w:rsid w:val="00C113BF"/>
    <w:rsid w:val="00C4103F"/>
    <w:rsid w:val="00C56FD8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659B4"/>
    <w:rsid w:val="00D74946"/>
    <w:rsid w:val="00D7532C"/>
    <w:rsid w:val="00DA6EC7"/>
    <w:rsid w:val="00DD146A"/>
    <w:rsid w:val="00DD3E9D"/>
    <w:rsid w:val="00E01091"/>
    <w:rsid w:val="00E022A1"/>
    <w:rsid w:val="00E1656A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65836"/>
    <w:rsid w:val="00E73190"/>
    <w:rsid w:val="00E73CEB"/>
    <w:rsid w:val="00E74141"/>
    <w:rsid w:val="00EA0CF4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9650A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B2CC"/>
  <w15:docId w15:val="{E6794D07-725A-4C75-A32E-88623AC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101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15</cp:revision>
  <cp:lastPrinted>2016-07-26T10:32:00Z</cp:lastPrinted>
  <dcterms:created xsi:type="dcterms:W3CDTF">2025-03-19T10:41:00Z</dcterms:created>
  <dcterms:modified xsi:type="dcterms:W3CDTF">2025-04-24T14:06:00Z</dcterms:modified>
</cp:coreProperties>
</file>