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1EC1" w14:textId="209FF8B8" w:rsidR="00025386" w:rsidRPr="00DC48CC" w:rsidRDefault="00657A47" w:rsidP="00025386">
      <w:pPr>
        <w:pStyle w:val="Nagwek4"/>
        <w:rPr>
          <w:rFonts w:ascii="Verdana" w:hAnsi="Verdana"/>
          <w:i w:val="0"/>
          <w:sz w:val="16"/>
          <w:szCs w:val="16"/>
          <w:lang w:val="pl-PL"/>
        </w:rPr>
      </w:pPr>
      <w:r w:rsidRPr="00DC48CC">
        <w:rPr>
          <w:rFonts w:ascii="Verdana" w:hAnsi="Verdana"/>
          <w:i w:val="0"/>
          <w:sz w:val="16"/>
          <w:szCs w:val="16"/>
        </w:rPr>
        <w:t xml:space="preserve">Załącznik nr </w:t>
      </w:r>
      <w:r w:rsidR="00DC48CC" w:rsidRPr="00DC48CC">
        <w:rPr>
          <w:rFonts w:ascii="Verdana" w:hAnsi="Verdana"/>
          <w:i w:val="0"/>
          <w:sz w:val="16"/>
          <w:szCs w:val="16"/>
          <w:lang w:val="pl-PL"/>
        </w:rPr>
        <w:t>10</w:t>
      </w:r>
    </w:p>
    <w:p w14:paraId="798A8489" w14:textId="77777777" w:rsidR="00721264" w:rsidRPr="00D82AC7" w:rsidRDefault="00721264" w:rsidP="0072126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520B8556" w14:textId="77777777" w:rsidR="00721264" w:rsidRPr="00A22DCF" w:rsidRDefault="00721264" w:rsidP="00721264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F0720F7" w14:textId="77777777" w:rsidR="00721264" w:rsidRPr="00842991" w:rsidRDefault="00721264" w:rsidP="0072126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F886CB5" w14:textId="77777777" w:rsidR="00721264" w:rsidRPr="00262D61" w:rsidRDefault="00721264" w:rsidP="006B04F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FBF58CF" w14:textId="77777777" w:rsidR="00721264" w:rsidRPr="00A22DCF" w:rsidRDefault="00721264" w:rsidP="00721264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ED500B">
        <w:rPr>
          <w:rFonts w:ascii="Arial" w:hAnsi="Arial" w:cs="Arial"/>
          <w:sz w:val="21"/>
          <w:szCs w:val="21"/>
        </w:rPr>
        <w:t>…</w:t>
      </w:r>
      <w:r w:rsidR="00634A0E">
        <w:rPr>
          <w:rFonts w:ascii="Arial" w:hAnsi="Arial" w:cs="Arial"/>
          <w:sz w:val="21"/>
          <w:szCs w:val="21"/>
        </w:rPr>
        <w:t>…</w:t>
      </w:r>
    </w:p>
    <w:p w14:paraId="1B74F405" w14:textId="6643E5E7" w:rsidR="002B6000" w:rsidRPr="0019798A" w:rsidRDefault="00721264" w:rsidP="0072126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173821B4" w14:textId="77777777" w:rsidR="00025386" w:rsidRDefault="00025386" w:rsidP="000A41CE">
      <w:pPr>
        <w:tabs>
          <w:tab w:val="left" w:pos="576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41CE" w:rsidRPr="005313EB" w14:paraId="2796EF6D" w14:textId="77777777" w:rsidTr="00525C28">
        <w:trPr>
          <w:trHeight w:val="891"/>
        </w:trPr>
        <w:tc>
          <w:tcPr>
            <w:tcW w:w="9104" w:type="dxa"/>
            <w:shd w:val="clear" w:color="auto" w:fill="auto"/>
          </w:tcPr>
          <w:p w14:paraId="5F71B0C2" w14:textId="77777777" w:rsidR="000A41CE" w:rsidRPr="005313EB" w:rsidRDefault="000A41CE" w:rsidP="0083031A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110855472"/>
            <w:r w:rsidRPr="00344A89">
              <w:rPr>
                <w:rFonts w:ascii="Verdana" w:hAnsi="Verdana"/>
                <w:b/>
                <w:sz w:val="20"/>
                <w:szCs w:val="20"/>
                <w:u w:val="single"/>
              </w:rPr>
              <w:t>Uwaga</w:t>
            </w:r>
            <w:r w:rsidRPr="005313EB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5313EB">
              <w:rPr>
                <w:rFonts w:ascii="Verdana" w:hAnsi="Verdana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podmiotów udostępniających zasoby w celu potwierdzenia spełniania warunków udziału w postępowaniu.</w:t>
            </w:r>
            <w:bookmarkEnd w:id="0"/>
          </w:p>
        </w:tc>
      </w:tr>
    </w:tbl>
    <w:p w14:paraId="646BE01E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981CF98" w14:textId="1F58DD9E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921D66">
        <w:rPr>
          <w:rFonts w:ascii="Verdana" w:eastAsia="Times New Roman" w:hAnsi="Verdana"/>
          <w:sz w:val="20"/>
          <w:szCs w:val="20"/>
          <w:lang w:eastAsia="pl-PL"/>
        </w:rPr>
        <w:t>MZD.ZP.26.</w:t>
      </w:r>
      <w:r w:rsidR="00735B8D">
        <w:rPr>
          <w:rFonts w:ascii="Verdana" w:eastAsia="Times New Roman" w:hAnsi="Verdana"/>
          <w:sz w:val="20"/>
          <w:szCs w:val="20"/>
          <w:lang w:eastAsia="pl-PL"/>
        </w:rPr>
        <w:t>1.</w:t>
      </w:r>
      <w:r w:rsidR="00DC48CC">
        <w:rPr>
          <w:rFonts w:ascii="Verdana" w:eastAsia="Times New Roman" w:hAnsi="Verdana"/>
          <w:b/>
          <w:bCs/>
          <w:sz w:val="20"/>
          <w:szCs w:val="20"/>
          <w:lang w:eastAsia="pl-PL"/>
        </w:rPr>
        <w:t>4</w:t>
      </w:r>
      <w:r w:rsidRPr="00921D66">
        <w:rPr>
          <w:rFonts w:ascii="Verdana" w:eastAsia="Times New Roman" w:hAnsi="Verdana"/>
          <w:sz w:val="20"/>
          <w:szCs w:val="20"/>
          <w:lang w:eastAsia="pl-PL"/>
        </w:rPr>
        <w:t>.</w:t>
      </w:r>
      <w:r w:rsidRPr="00921D66">
        <w:rPr>
          <w:rFonts w:ascii="Verdana" w:eastAsia="Times New Roman" w:hAnsi="Verdana"/>
          <w:bCs/>
          <w:sz w:val="20"/>
          <w:szCs w:val="20"/>
          <w:lang w:eastAsia="pl-PL"/>
        </w:rPr>
        <w:t>202</w:t>
      </w:r>
      <w:r w:rsidR="00774635">
        <w:rPr>
          <w:rFonts w:ascii="Verdana" w:eastAsia="Times New Roman" w:hAnsi="Verdana"/>
          <w:bCs/>
          <w:sz w:val="20"/>
          <w:szCs w:val="20"/>
          <w:lang w:eastAsia="pl-PL"/>
        </w:rPr>
        <w:t>5</w:t>
      </w:r>
    </w:p>
    <w:p w14:paraId="2405B4E4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</w:p>
    <w:p w14:paraId="09F94AED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b/>
          <w:bCs/>
          <w:sz w:val="20"/>
          <w:szCs w:val="20"/>
          <w:lang w:eastAsia="pl-PL"/>
        </w:rPr>
        <w:t>ZOBOWIĄZANIE PODMIOTU UDOSTĘPNIAJĄCEGO ZASOBY</w:t>
      </w:r>
    </w:p>
    <w:p w14:paraId="3BBC0D23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3850C38B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 xml:space="preserve">Ja (My) niżej podpisany (i): </w:t>
      </w:r>
    </w:p>
    <w:p w14:paraId="0D6A7E72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98191D0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</w:t>
      </w:r>
      <w:r w:rsidR="006B04F1">
        <w:rPr>
          <w:rFonts w:ascii="Verdana" w:eastAsia="Times New Roman" w:hAnsi="Verdana"/>
          <w:sz w:val="20"/>
          <w:szCs w:val="20"/>
          <w:lang w:eastAsia="pl-PL"/>
        </w:rPr>
        <w:t>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0AC3AD76" w14:textId="77777777" w:rsidR="000A41CE" w:rsidRPr="00563FD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63FD9">
        <w:rPr>
          <w:rFonts w:ascii="Verdana" w:eastAsia="Times New Roman" w:hAnsi="Verdana" w:cs="Arial"/>
          <w:i/>
          <w:sz w:val="18"/>
          <w:szCs w:val="18"/>
          <w:lang w:eastAsia="pl-PL"/>
        </w:rPr>
        <w:t>(imię i nazwisko osoby upoważnionej do reprezentowania podmiotu udostępniającego zasoby)</w:t>
      </w:r>
    </w:p>
    <w:p w14:paraId="0FE233A1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działając w imieniu i na rzecz</w:t>
      </w:r>
      <w:r w:rsidR="00C85BDF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3E35DF5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98823A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……</w:t>
      </w:r>
    </w:p>
    <w:p w14:paraId="19C8DF96" w14:textId="77777777" w:rsidR="000A41CE" w:rsidRPr="00563FD9" w:rsidRDefault="000A41CE" w:rsidP="000A41CE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63FD9">
        <w:rPr>
          <w:rFonts w:ascii="Verdana" w:eastAsia="Times New Roman" w:hAnsi="Verdana" w:cs="Arial"/>
          <w:i/>
          <w:sz w:val="18"/>
          <w:szCs w:val="18"/>
          <w:lang w:eastAsia="pl-PL"/>
        </w:rPr>
        <w:t>(nazwa i adres  podmiotu udostępniającego zasoby)</w:t>
      </w:r>
    </w:p>
    <w:p w14:paraId="4A36425A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b/>
          <w:bCs/>
          <w:sz w:val="20"/>
          <w:szCs w:val="20"/>
          <w:lang w:eastAsia="pl-PL"/>
        </w:rPr>
        <w:t>Zobowiązuję się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, zgodnie z postanowieniami art. 118</w:t>
      </w:r>
      <w:r w:rsidRPr="00344A89">
        <w:rPr>
          <w:rFonts w:ascii="Verdana" w:hAnsi="Verdana"/>
          <w:sz w:val="20"/>
          <w:szCs w:val="20"/>
        </w:rPr>
        <w:t xml:space="preserve"> ustawy z dnia 11 września 2019r. Prawo zamówień publicznych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, do oddania nw. zasobów:</w:t>
      </w:r>
    </w:p>
    <w:p w14:paraId="1E9C4DC4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6D600E39" w14:textId="77777777" w:rsidR="000A41CE" w:rsidRPr="00563FD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63FD9">
        <w:rPr>
          <w:rFonts w:ascii="Verdana" w:eastAsia="Times New Roman" w:hAnsi="Verdana" w:cs="Arial"/>
          <w:i/>
          <w:sz w:val="18"/>
          <w:szCs w:val="18"/>
          <w:lang w:eastAsia="pl-PL"/>
        </w:rPr>
        <w:t>(określenie zasobów)</w:t>
      </w:r>
    </w:p>
    <w:p w14:paraId="190E9F7D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do dyspozycji Wykonawcy:</w:t>
      </w:r>
    </w:p>
    <w:p w14:paraId="61093EC6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</w:t>
      </w:r>
      <w:r w:rsidR="00F719DA">
        <w:rPr>
          <w:rFonts w:ascii="Verdana" w:eastAsia="Times New Roman" w:hAnsi="Verdana"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</w:p>
    <w:p w14:paraId="3ABA0CE5" w14:textId="77777777" w:rsidR="000A41CE" w:rsidRPr="00563FD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63FD9">
        <w:rPr>
          <w:rFonts w:ascii="Verdana" w:eastAsia="Times New Roman" w:hAnsi="Verdana" w:cs="Arial"/>
          <w:i/>
          <w:sz w:val="18"/>
          <w:szCs w:val="18"/>
          <w:lang w:eastAsia="pl-PL"/>
        </w:rPr>
        <w:t>(nazwa i adres Wykonawcy składającego ofertę)</w:t>
      </w:r>
    </w:p>
    <w:p w14:paraId="0E8D744D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7797D">
        <w:rPr>
          <w:rFonts w:ascii="Verdana" w:eastAsia="Times New Roman" w:hAnsi="Verdana"/>
          <w:b/>
          <w:bCs/>
          <w:sz w:val="20"/>
          <w:szCs w:val="20"/>
          <w:lang w:eastAsia="pl-PL"/>
        </w:rPr>
        <w:t>na potrzeby realizacji zamówienia pn.:</w:t>
      </w:r>
      <w:r w:rsidRP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</w:t>
      </w:r>
    </w:p>
    <w:p w14:paraId="63B36FE8" w14:textId="77777777" w:rsidR="00525C28" w:rsidRDefault="00525C28" w:rsidP="000A41C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15AD5EA3" w14:textId="77777777" w:rsidR="002B6000" w:rsidRPr="00DC48CC" w:rsidRDefault="002B6000" w:rsidP="000A41C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/>
          <w:b/>
          <w:bCs/>
          <w:sz w:val="4"/>
          <w:szCs w:val="4"/>
          <w:lang w:eastAsia="pl-PL"/>
        </w:rPr>
      </w:pPr>
    </w:p>
    <w:p w14:paraId="75D9117D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b/>
          <w:bCs/>
          <w:sz w:val="20"/>
          <w:szCs w:val="20"/>
          <w:lang w:eastAsia="pl-PL"/>
        </w:rPr>
        <w:t>Oświadczam, że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2380CC11" w14:textId="77777777" w:rsidR="000A41CE" w:rsidRPr="00344A89" w:rsidRDefault="000A41CE" w:rsidP="000A41C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udostępnię Wykonawcy zasoby, w następującym zakresie:</w:t>
      </w:r>
    </w:p>
    <w:p w14:paraId="1F217222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</w:t>
      </w:r>
    </w:p>
    <w:p w14:paraId="6124408A" w14:textId="77777777" w:rsidR="000A41CE" w:rsidRPr="00344A89" w:rsidRDefault="000A41CE" w:rsidP="000A41C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14:paraId="46CCE532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1" w:name="_Hlk60300768"/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</w:p>
    <w:bookmarkEnd w:id="1"/>
    <w:p w14:paraId="3D817AB1" w14:textId="77777777" w:rsidR="000A41CE" w:rsidRPr="00344A89" w:rsidRDefault="000A41CE" w:rsidP="000A41C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zakres mojego udziału przy realizacji zamówienia publicznego będzie następujący:</w:t>
      </w:r>
    </w:p>
    <w:p w14:paraId="2B4CB5BD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</w:t>
      </w:r>
    </w:p>
    <w:p w14:paraId="38E4DA8B" w14:textId="77777777" w:rsidR="000A41CE" w:rsidRPr="00344A89" w:rsidRDefault="000A41CE" w:rsidP="000A41C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okres mojego udostępnienia zasobów Wykonawcy będzie następujący:</w:t>
      </w:r>
    </w:p>
    <w:p w14:paraId="3BD3E009" w14:textId="55D7BAD0" w:rsidR="00F77038" w:rsidRPr="005B5F9B" w:rsidRDefault="000A41CE" w:rsidP="005B5F9B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eastAsia="Times New Roman" w:hAnsi="Verdana"/>
          <w:sz w:val="20"/>
          <w:szCs w:val="21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  <w:r w:rsidRPr="005313EB">
        <w:rPr>
          <w:rFonts w:ascii="Verdana" w:eastAsia="Times New Roman" w:hAnsi="Verdana"/>
          <w:sz w:val="20"/>
          <w:szCs w:val="21"/>
          <w:lang w:eastAsia="pl-PL"/>
        </w:rPr>
        <w:tab/>
      </w:r>
    </w:p>
    <w:p w14:paraId="4A469BCD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i/>
          <w:sz w:val="18"/>
          <w:szCs w:val="19"/>
          <w:lang w:eastAsia="pl-PL"/>
        </w:rPr>
      </w:pPr>
    </w:p>
    <w:p w14:paraId="28AD10C1" w14:textId="77777777" w:rsidR="00DC48CC" w:rsidRPr="005313EB" w:rsidRDefault="00DC48CC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i/>
          <w:sz w:val="18"/>
          <w:szCs w:val="19"/>
          <w:lang w:eastAsia="pl-PL"/>
        </w:rPr>
      </w:pPr>
    </w:p>
    <w:p w14:paraId="11D3DBD8" w14:textId="77777777" w:rsidR="0037797D" w:rsidRPr="0037797D" w:rsidRDefault="0037797D" w:rsidP="0037797D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37797D">
        <w:rPr>
          <w:rFonts w:ascii="Verdana" w:hAnsi="Verdana" w:cs="Arial"/>
          <w:sz w:val="18"/>
          <w:szCs w:val="18"/>
        </w:rPr>
        <w:t>………………………</w:t>
      </w:r>
      <w:r w:rsidR="003530D3">
        <w:rPr>
          <w:rFonts w:ascii="Verdana" w:hAnsi="Verdana" w:cs="Arial"/>
          <w:sz w:val="18"/>
          <w:szCs w:val="18"/>
        </w:rPr>
        <w:t>…</w:t>
      </w:r>
      <w:r w:rsidRPr="0037797D">
        <w:rPr>
          <w:rFonts w:ascii="Verdana" w:hAnsi="Verdana" w:cs="Arial"/>
          <w:sz w:val="18"/>
          <w:szCs w:val="18"/>
        </w:rPr>
        <w:t>……</w:t>
      </w:r>
      <w:r w:rsidRPr="0037797D">
        <w:rPr>
          <w:rFonts w:ascii="Verdana" w:hAnsi="Verdana" w:cs="Arial"/>
          <w:i/>
          <w:sz w:val="18"/>
          <w:szCs w:val="18"/>
        </w:rPr>
        <w:t xml:space="preserve">, </w:t>
      </w:r>
      <w:r w:rsidRPr="0037797D">
        <w:rPr>
          <w:rFonts w:ascii="Verdana" w:hAnsi="Verdana" w:cs="Arial"/>
          <w:sz w:val="18"/>
          <w:szCs w:val="18"/>
        </w:rPr>
        <w:t>dnia ………</w:t>
      </w:r>
      <w:r w:rsidR="00312261">
        <w:rPr>
          <w:rFonts w:ascii="Verdana" w:hAnsi="Verdana" w:cs="Arial"/>
          <w:sz w:val="18"/>
          <w:szCs w:val="18"/>
        </w:rPr>
        <w:t>…</w:t>
      </w:r>
      <w:r w:rsidRPr="0037797D">
        <w:rPr>
          <w:rFonts w:ascii="Verdana" w:hAnsi="Verdana" w:cs="Arial"/>
          <w:sz w:val="18"/>
          <w:szCs w:val="18"/>
        </w:rPr>
        <w:t xml:space="preserve">………                                               </w:t>
      </w:r>
    </w:p>
    <w:p w14:paraId="07A5B52E" w14:textId="77777777" w:rsidR="0037797D" w:rsidRPr="0037797D" w:rsidRDefault="0037797D" w:rsidP="0037797D">
      <w:pPr>
        <w:spacing w:after="0" w:line="240" w:lineRule="auto"/>
        <w:ind w:left="5387" w:hanging="5103"/>
        <w:rPr>
          <w:rFonts w:ascii="Verdana" w:hAnsi="Verdana" w:cs="Arial"/>
          <w:color w:val="000000"/>
          <w:sz w:val="10"/>
          <w:szCs w:val="10"/>
        </w:rPr>
      </w:pPr>
      <w:r w:rsidRPr="0037797D">
        <w:rPr>
          <w:rFonts w:ascii="Verdana" w:hAnsi="Verdana" w:cs="Arial"/>
          <w:i/>
          <w:sz w:val="10"/>
          <w:szCs w:val="10"/>
        </w:rPr>
        <w:t xml:space="preserve">(miejscowość)                                                                                                                               </w:t>
      </w:r>
    </w:p>
    <w:p w14:paraId="7B2452AA" w14:textId="77777777" w:rsidR="00025386" w:rsidRPr="00F47E7A" w:rsidRDefault="00025386" w:rsidP="003779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Cs/>
          <w:color w:val="000000"/>
          <w:sz w:val="12"/>
          <w:szCs w:val="12"/>
        </w:rPr>
      </w:pPr>
    </w:p>
    <w:sectPr w:rsidR="00025386" w:rsidRPr="00F47E7A" w:rsidSect="00830DCF">
      <w:footerReference w:type="default" r:id="rId7"/>
      <w:pgSz w:w="11906" w:h="16838"/>
      <w:pgMar w:top="414" w:right="1417" w:bottom="567" w:left="1417" w:header="426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A47DE" w14:textId="77777777" w:rsidR="00740344" w:rsidRDefault="00740344" w:rsidP="00025386">
      <w:pPr>
        <w:spacing w:after="0" w:line="240" w:lineRule="auto"/>
      </w:pPr>
      <w:r>
        <w:separator/>
      </w:r>
    </w:p>
  </w:endnote>
  <w:endnote w:type="continuationSeparator" w:id="0">
    <w:p w14:paraId="105A035C" w14:textId="77777777" w:rsidR="00740344" w:rsidRDefault="0074034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15C9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70B6B129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90726" w14:textId="77777777" w:rsidR="00740344" w:rsidRDefault="00740344" w:rsidP="00025386">
      <w:pPr>
        <w:spacing w:after="0" w:line="240" w:lineRule="auto"/>
      </w:pPr>
      <w:r>
        <w:separator/>
      </w:r>
    </w:p>
  </w:footnote>
  <w:footnote w:type="continuationSeparator" w:id="0">
    <w:p w14:paraId="3480A7AD" w14:textId="77777777" w:rsidR="00740344" w:rsidRDefault="00740344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32"/>
    <w:rsid w:val="0002157F"/>
    <w:rsid w:val="00025386"/>
    <w:rsid w:val="000423B9"/>
    <w:rsid w:val="0005366A"/>
    <w:rsid w:val="00055082"/>
    <w:rsid w:val="00082EEE"/>
    <w:rsid w:val="00084786"/>
    <w:rsid w:val="000907B8"/>
    <w:rsid w:val="000A28D6"/>
    <w:rsid w:val="000A41CE"/>
    <w:rsid w:val="000C5400"/>
    <w:rsid w:val="000D0002"/>
    <w:rsid w:val="000F12B8"/>
    <w:rsid w:val="000F5CC3"/>
    <w:rsid w:val="00105A10"/>
    <w:rsid w:val="001074F0"/>
    <w:rsid w:val="00112CA9"/>
    <w:rsid w:val="00117413"/>
    <w:rsid w:val="00126BA2"/>
    <w:rsid w:val="00131774"/>
    <w:rsid w:val="0019354C"/>
    <w:rsid w:val="001C2314"/>
    <w:rsid w:val="0022534C"/>
    <w:rsid w:val="002562B5"/>
    <w:rsid w:val="002B6000"/>
    <w:rsid w:val="002C2AB2"/>
    <w:rsid w:val="002C5A45"/>
    <w:rsid w:val="002D2A0E"/>
    <w:rsid w:val="002F5163"/>
    <w:rsid w:val="00312261"/>
    <w:rsid w:val="003530D3"/>
    <w:rsid w:val="0037797D"/>
    <w:rsid w:val="00382897"/>
    <w:rsid w:val="00397BAF"/>
    <w:rsid w:val="003B4A31"/>
    <w:rsid w:val="003B7559"/>
    <w:rsid w:val="003C2665"/>
    <w:rsid w:val="003D6B41"/>
    <w:rsid w:val="003F22D5"/>
    <w:rsid w:val="004079A8"/>
    <w:rsid w:val="00407F39"/>
    <w:rsid w:val="004374F2"/>
    <w:rsid w:val="00460705"/>
    <w:rsid w:val="00474E38"/>
    <w:rsid w:val="0048168C"/>
    <w:rsid w:val="00485239"/>
    <w:rsid w:val="004B0A96"/>
    <w:rsid w:val="004D2B76"/>
    <w:rsid w:val="004E6503"/>
    <w:rsid w:val="004F7C0F"/>
    <w:rsid w:val="00525C28"/>
    <w:rsid w:val="0055145C"/>
    <w:rsid w:val="005530B6"/>
    <w:rsid w:val="005624D8"/>
    <w:rsid w:val="00566BDE"/>
    <w:rsid w:val="0057286D"/>
    <w:rsid w:val="005B1538"/>
    <w:rsid w:val="005B2482"/>
    <w:rsid w:val="005B5F9B"/>
    <w:rsid w:val="005C20E0"/>
    <w:rsid w:val="005E0A03"/>
    <w:rsid w:val="005E5C6A"/>
    <w:rsid w:val="005E6732"/>
    <w:rsid w:val="005F760E"/>
    <w:rsid w:val="006120D7"/>
    <w:rsid w:val="00613407"/>
    <w:rsid w:val="00622A9D"/>
    <w:rsid w:val="00623740"/>
    <w:rsid w:val="00634A0E"/>
    <w:rsid w:val="006360AA"/>
    <w:rsid w:val="00657A47"/>
    <w:rsid w:val="00682CA1"/>
    <w:rsid w:val="006B04F1"/>
    <w:rsid w:val="006B0608"/>
    <w:rsid w:val="006B0D16"/>
    <w:rsid w:val="00711CEC"/>
    <w:rsid w:val="00712120"/>
    <w:rsid w:val="00721264"/>
    <w:rsid w:val="00735B8D"/>
    <w:rsid w:val="00740344"/>
    <w:rsid w:val="00745A44"/>
    <w:rsid w:val="00774635"/>
    <w:rsid w:val="00777DAB"/>
    <w:rsid w:val="00793259"/>
    <w:rsid w:val="007C5431"/>
    <w:rsid w:val="007D028D"/>
    <w:rsid w:val="007D1665"/>
    <w:rsid w:val="007E70E9"/>
    <w:rsid w:val="0083031A"/>
    <w:rsid w:val="00830DCF"/>
    <w:rsid w:val="00866E31"/>
    <w:rsid w:val="008B797E"/>
    <w:rsid w:val="008C4462"/>
    <w:rsid w:val="008C745A"/>
    <w:rsid w:val="008C7E8E"/>
    <w:rsid w:val="008F0992"/>
    <w:rsid w:val="008F1300"/>
    <w:rsid w:val="008F1DA2"/>
    <w:rsid w:val="008F2498"/>
    <w:rsid w:val="00916C89"/>
    <w:rsid w:val="009260DB"/>
    <w:rsid w:val="00950B66"/>
    <w:rsid w:val="00963380"/>
    <w:rsid w:val="00980348"/>
    <w:rsid w:val="00A23612"/>
    <w:rsid w:val="00A2397A"/>
    <w:rsid w:val="00A56A6F"/>
    <w:rsid w:val="00A7081E"/>
    <w:rsid w:val="00A86A48"/>
    <w:rsid w:val="00AA611F"/>
    <w:rsid w:val="00AB6BD2"/>
    <w:rsid w:val="00AB6CD9"/>
    <w:rsid w:val="00B535FE"/>
    <w:rsid w:val="00B6571E"/>
    <w:rsid w:val="00B77707"/>
    <w:rsid w:val="00BC3090"/>
    <w:rsid w:val="00BE3BCE"/>
    <w:rsid w:val="00BF111D"/>
    <w:rsid w:val="00C039A4"/>
    <w:rsid w:val="00C56D7C"/>
    <w:rsid w:val="00C6291F"/>
    <w:rsid w:val="00C643F0"/>
    <w:rsid w:val="00C85BDF"/>
    <w:rsid w:val="00CB679B"/>
    <w:rsid w:val="00D008D0"/>
    <w:rsid w:val="00D55FC4"/>
    <w:rsid w:val="00D801A8"/>
    <w:rsid w:val="00DA1C5A"/>
    <w:rsid w:val="00DC48CC"/>
    <w:rsid w:val="00DC587A"/>
    <w:rsid w:val="00DE5291"/>
    <w:rsid w:val="00DE73DD"/>
    <w:rsid w:val="00DF3036"/>
    <w:rsid w:val="00E06DDA"/>
    <w:rsid w:val="00E27ABB"/>
    <w:rsid w:val="00E5303A"/>
    <w:rsid w:val="00E60E42"/>
    <w:rsid w:val="00E7275F"/>
    <w:rsid w:val="00E86D3B"/>
    <w:rsid w:val="00E95238"/>
    <w:rsid w:val="00ED1EB0"/>
    <w:rsid w:val="00ED500B"/>
    <w:rsid w:val="00F16CE7"/>
    <w:rsid w:val="00F2141C"/>
    <w:rsid w:val="00F3009C"/>
    <w:rsid w:val="00F334B4"/>
    <w:rsid w:val="00F47E7A"/>
    <w:rsid w:val="00F666AA"/>
    <w:rsid w:val="00F719DA"/>
    <w:rsid w:val="00F730E3"/>
    <w:rsid w:val="00F74BAD"/>
    <w:rsid w:val="00F7703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B7CF4"/>
  <w15:chartTrackingRefBased/>
  <w15:docId w15:val="{C2850964-FAA1-4D7B-80A3-BAA49C91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Cendal</dc:creator>
  <cp:keywords/>
  <cp:lastModifiedBy>Michał Wołkowicki</cp:lastModifiedBy>
  <cp:revision>9</cp:revision>
  <cp:lastPrinted>2024-05-29T08:44:00Z</cp:lastPrinted>
  <dcterms:created xsi:type="dcterms:W3CDTF">2023-12-01T10:40:00Z</dcterms:created>
  <dcterms:modified xsi:type="dcterms:W3CDTF">2025-02-04T07:20:00Z</dcterms:modified>
</cp:coreProperties>
</file>